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A1F84" w14:textId="77777777" w:rsidR="00B40E29" w:rsidRDefault="00B96E4D">
      <w:pPr>
        <w:ind w:right="-5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0DF87" wp14:editId="7DFC2D9C">
                <wp:simplePos x="0" y="0"/>
                <wp:positionH relativeFrom="column">
                  <wp:posOffset>5997575</wp:posOffset>
                </wp:positionH>
                <wp:positionV relativeFrom="paragraph">
                  <wp:posOffset>-64770</wp:posOffset>
                </wp:positionV>
                <wp:extent cx="2057400" cy="198755"/>
                <wp:effectExtent l="0" t="0" r="0" b="0"/>
                <wp:wrapNone/>
                <wp:docPr id="207479378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19D926" w14:textId="77777777" w:rsidR="00843993" w:rsidRPr="00FC2757" w:rsidRDefault="00843993" w:rsidP="00BB7DEC">
                            <w:pPr>
                              <w:rPr>
                                <w:rFonts w:ascii="Impact" w:hAnsi="Impact"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025C40">
                              <w:rPr>
                                <w:rFonts w:ascii="Impact" w:hAnsi="Impact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FC2757">
                              <w:rPr>
                                <w:rFonts w:ascii="Impact" w:hAnsi="Impact"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TROY TROJANS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30DF8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72.25pt;margin-top:-5.1pt;width:162pt;height:1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" filled="f" stroked="f">
                <v:textbox inset="0,0,0,0">
                  <w:txbxContent>
                    <w:p w14:paraId="2A19D926" w14:textId="77777777" w:rsidR="00843993" w:rsidRPr="00FC2757" w:rsidRDefault="00843993" w:rsidP="00BB7DEC">
                      <w:pPr>
                        <w:rPr>
                          <w:rFonts w:ascii="Impact" w:hAnsi="Impact"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025C40">
                        <w:rPr>
                          <w:rFonts w:ascii="Impact" w:hAnsi="Impact"/>
                          <w:bCs/>
                          <w:color w:val="FF0000"/>
                          <w:sz w:val="24"/>
                          <w:szCs w:val="24"/>
                        </w:rPr>
                        <w:t xml:space="preserve">     </w:t>
                      </w:r>
                      <w:r w:rsidRPr="00FC2757">
                        <w:rPr>
                          <w:rFonts w:ascii="Impact" w:hAnsi="Impact"/>
                          <w:bCs/>
                          <w:color w:val="C00000"/>
                          <w:sz w:val="24"/>
                          <w:szCs w:val="24"/>
                        </w:rPr>
                        <w:t>TROY TROJANS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E6EA545" wp14:editId="05C71B9E">
                <wp:simplePos x="0" y="0"/>
                <wp:positionH relativeFrom="column">
                  <wp:posOffset>5943600</wp:posOffset>
                </wp:positionH>
                <wp:positionV relativeFrom="paragraph">
                  <wp:posOffset>-88900</wp:posOffset>
                </wp:positionV>
                <wp:extent cx="4206240" cy="548640"/>
                <wp:effectExtent l="0" t="0" r="0" b="0"/>
                <wp:wrapNone/>
                <wp:docPr id="52144427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062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F468" w14:textId="77777777" w:rsidR="00843993" w:rsidRDefault="00843993" w:rsidP="00BB7DEC">
                            <w:pPr>
                              <w:ind w:left="2880" w:firstLine="720"/>
                            </w:pPr>
                            <w:r>
                              <w:t>:______________/____________</w:t>
                            </w:r>
                          </w:p>
                          <w:p w14:paraId="45ED1EDC" w14:textId="77777777" w:rsidR="00843993" w:rsidRDefault="00843993">
                            <w:pPr>
                              <w:tabs>
                                <w:tab w:val="left" w:pos="2430"/>
                              </w:tabs>
                              <w:rPr>
                                <w:i/>
                              </w:rPr>
                            </w:pPr>
                            <w: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i/>
                                <w:sz w:val="16"/>
                                <w:u w:val="single"/>
                              </w:rPr>
                              <w:t>OA/yrs</w:t>
                            </w:r>
                            <w:r>
                              <w:rPr>
                                <w:i/>
                              </w:rPr>
                              <w:t xml:space="preserve">           </w:t>
                            </w:r>
                            <w:r>
                              <w:rPr>
                                <w:i/>
                                <w:sz w:val="16"/>
                                <w:u w:val="single"/>
                              </w:rPr>
                              <w:t>here/yrs</w:t>
                            </w:r>
                          </w:p>
                          <w:p w14:paraId="34C5B909" w14:textId="77777777" w:rsidR="00843993" w:rsidRDefault="0084399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Coach: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                         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________________/____________________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EA545" id="Text Box 9" o:spid="_x0000_s1027" type="#_x0000_t202" style="position:absolute;margin-left:468pt;margin-top:-7pt;width:331.2pt;height:4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" o:allowincell="f">
                <v:path arrowok="t"/>
                <v:textbox>
                  <w:txbxContent>
                    <w:p w14:paraId="3B40F468" w14:textId="77777777" w:rsidR="00843993" w:rsidRDefault="00843993" w:rsidP="00BB7DEC">
                      <w:pPr>
                        <w:ind w:left="2880" w:firstLine="720"/>
                      </w:pPr>
                      <w:r>
                        <w:t>:______________/____________</w:t>
                      </w:r>
                    </w:p>
                    <w:p w14:paraId="45ED1EDC" w14:textId="77777777" w:rsidR="00843993" w:rsidRDefault="00843993">
                      <w:pPr>
                        <w:tabs>
                          <w:tab w:val="left" w:pos="2430"/>
                        </w:tabs>
                        <w:rPr>
                          <w:i/>
                        </w:rPr>
                      </w:pPr>
                      <w:r>
                        <w:t xml:space="preserve">                                                                                  </w:t>
                      </w:r>
                      <w:r>
                        <w:rPr>
                          <w:i/>
                          <w:sz w:val="16"/>
                          <w:u w:val="single"/>
                        </w:rPr>
                        <w:t>OA/yrs</w:t>
                      </w:r>
                      <w:r>
                        <w:rPr>
                          <w:i/>
                        </w:rPr>
                        <w:t xml:space="preserve">           </w:t>
                      </w:r>
                      <w:r>
                        <w:rPr>
                          <w:i/>
                          <w:sz w:val="16"/>
                          <w:u w:val="single"/>
                        </w:rPr>
                        <w:t>here/yrs</w:t>
                      </w:r>
                    </w:p>
                    <w:p w14:paraId="34C5B909" w14:textId="77777777" w:rsidR="00843993" w:rsidRDefault="0084399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Coach: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 xml:space="preserve">                          </w:t>
                      </w:r>
                      <w:proofErr w:type="gramStart"/>
                      <w:r>
                        <w:rPr>
                          <w:sz w:val="16"/>
                        </w:rPr>
                        <w:t xml:space="preserve">  :</w:t>
                      </w:r>
                      <w:proofErr w:type="gramEnd"/>
                      <w:r>
                        <w:rPr>
                          <w:sz w:val="16"/>
                        </w:rPr>
                        <w:t xml:space="preserve"> ________________/____________________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27B1DD1" wp14:editId="0833B538">
                <wp:simplePos x="0" y="0"/>
                <wp:positionH relativeFrom="column">
                  <wp:posOffset>10241280</wp:posOffset>
                </wp:positionH>
                <wp:positionV relativeFrom="paragraph">
                  <wp:posOffset>-88900</wp:posOffset>
                </wp:positionV>
                <wp:extent cx="1463040" cy="548640"/>
                <wp:effectExtent l="0" t="0" r="0" b="0"/>
                <wp:wrapNone/>
                <wp:docPr id="12262404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30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6D41E" w14:textId="77777777" w:rsidR="00843993" w:rsidRPr="00FC2757" w:rsidRDefault="00843993" w:rsidP="00BB7DEC">
                            <w:pPr>
                              <w:rPr>
                                <w:rFonts w:ascii="Impact" w:hAnsi="Impact"/>
                                <w:color w:val="C00000"/>
                              </w:rPr>
                            </w:pPr>
                            <w:r>
                              <w:rPr>
                                <w:sz w:val="12"/>
                              </w:rPr>
                              <w:t>Assts:</w:t>
                            </w:r>
                            <w:r>
                              <w:t xml:space="preserve">  </w:t>
                            </w:r>
                            <w:r w:rsidR="00693EAE" w:rsidRPr="00FC2757">
                              <w:rPr>
                                <w:rFonts w:ascii="Impact" w:hAnsi="Impact"/>
                                <w:color w:val="C00000"/>
                              </w:rPr>
                              <w:t>GREG YOUNG</w:t>
                            </w:r>
                          </w:p>
                          <w:p w14:paraId="27647DDC" w14:textId="77777777" w:rsidR="00843993" w:rsidRPr="00FC2757" w:rsidRDefault="00843993" w:rsidP="00BB7DEC">
                            <w:pPr>
                              <w:rPr>
                                <w:rFonts w:ascii="Impact" w:hAnsi="Impact"/>
                                <w:color w:val="C00000"/>
                              </w:rPr>
                            </w:pPr>
                            <w:r w:rsidRPr="00FC2757">
                              <w:rPr>
                                <w:rFonts w:ascii="Impact" w:hAnsi="Impact"/>
                                <w:color w:val="C00000"/>
                              </w:rPr>
                              <w:t xml:space="preserve">           </w:t>
                            </w:r>
                            <w:r w:rsidR="00693EAE" w:rsidRPr="00FC2757">
                              <w:rPr>
                                <w:rFonts w:ascii="Impact" w:hAnsi="Impact"/>
                                <w:color w:val="C00000"/>
                              </w:rPr>
                              <w:t>BRANDON GILBERT</w:t>
                            </w:r>
                          </w:p>
                          <w:p w14:paraId="553D173E" w14:textId="77777777" w:rsidR="00843993" w:rsidRPr="00FC2757" w:rsidRDefault="00843993" w:rsidP="00BB7DEC">
                            <w:pPr>
                              <w:rPr>
                                <w:rFonts w:ascii="Impact" w:hAnsi="Impact"/>
                                <w:color w:val="C00000"/>
                              </w:rPr>
                            </w:pPr>
                            <w:r w:rsidRPr="00FC2757">
                              <w:rPr>
                                <w:rFonts w:ascii="Impact" w:hAnsi="Impact"/>
                                <w:color w:val="C00000"/>
                              </w:rPr>
                              <w:t xml:space="preserve">           </w:t>
                            </w:r>
                            <w:r w:rsidR="00544A4D" w:rsidRPr="00FC2757">
                              <w:rPr>
                                <w:rFonts w:ascii="Impact" w:hAnsi="Impact"/>
                                <w:color w:val="C00000"/>
                              </w:rPr>
                              <w:t>MIKE WORLEY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B1DD1" id="Text Box 7" o:spid="_x0000_s1028" type="#_x0000_t202" style="position:absolute;margin-left:806.4pt;margin-top:-7pt;width:115.2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" o:allowincell="f">
                <v:path arrowok="t"/>
                <v:textbox>
                  <w:txbxContent>
                    <w:p w14:paraId="79E6D41E" w14:textId="77777777" w:rsidR="00843993" w:rsidRPr="00FC2757" w:rsidRDefault="00843993" w:rsidP="00BB7DEC">
                      <w:pPr>
                        <w:rPr>
                          <w:rFonts w:ascii="Impact" w:hAnsi="Impact"/>
                          <w:color w:val="C00000"/>
                        </w:rPr>
                      </w:pPr>
                      <w:r>
                        <w:rPr>
                          <w:sz w:val="12"/>
                        </w:rPr>
                        <w:t>Assts:</w:t>
                      </w:r>
                      <w:r>
                        <w:t xml:space="preserve">  </w:t>
                      </w:r>
                      <w:r w:rsidR="00693EAE" w:rsidRPr="00FC2757">
                        <w:rPr>
                          <w:rFonts w:ascii="Impact" w:hAnsi="Impact"/>
                          <w:color w:val="C00000"/>
                        </w:rPr>
                        <w:t>GREG YOUNG</w:t>
                      </w:r>
                    </w:p>
                    <w:p w14:paraId="27647DDC" w14:textId="77777777" w:rsidR="00843993" w:rsidRPr="00FC2757" w:rsidRDefault="00843993" w:rsidP="00BB7DEC">
                      <w:pPr>
                        <w:rPr>
                          <w:rFonts w:ascii="Impact" w:hAnsi="Impact"/>
                          <w:color w:val="C00000"/>
                        </w:rPr>
                      </w:pPr>
                      <w:r w:rsidRPr="00FC2757">
                        <w:rPr>
                          <w:rFonts w:ascii="Impact" w:hAnsi="Impact"/>
                          <w:color w:val="C00000"/>
                        </w:rPr>
                        <w:t xml:space="preserve">           </w:t>
                      </w:r>
                      <w:r w:rsidR="00693EAE" w:rsidRPr="00FC2757">
                        <w:rPr>
                          <w:rFonts w:ascii="Impact" w:hAnsi="Impact"/>
                          <w:color w:val="C00000"/>
                        </w:rPr>
                        <w:t>BRANDON GILBERT</w:t>
                      </w:r>
                    </w:p>
                    <w:p w14:paraId="553D173E" w14:textId="77777777" w:rsidR="00843993" w:rsidRPr="00FC2757" w:rsidRDefault="00843993" w:rsidP="00BB7DEC">
                      <w:pPr>
                        <w:rPr>
                          <w:rFonts w:ascii="Impact" w:hAnsi="Impact"/>
                          <w:color w:val="C00000"/>
                        </w:rPr>
                      </w:pPr>
                      <w:r w:rsidRPr="00FC2757">
                        <w:rPr>
                          <w:rFonts w:ascii="Impact" w:hAnsi="Impact"/>
                          <w:color w:val="C00000"/>
                        </w:rPr>
                        <w:t xml:space="preserve">           </w:t>
                      </w:r>
                      <w:r w:rsidR="00544A4D" w:rsidRPr="00FC2757">
                        <w:rPr>
                          <w:rFonts w:ascii="Impact" w:hAnsi="Impact"/>
                          <w:color w:val="C00000"/>
                        </w:rPr>
                        <w:t>MIKE WORLEY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42BBD419" wp14:editId="3AC4AA1C">
                <wp:simplePos x="0" y="0"/>
                <wp:positionH relativeFrom="column">
                  <wp:posOffset>0</wp:posOffset>
                </wp:positionH>
                <wp:positionV relativeFrom="paragraph">
                  <wp:posOffset>-88900</wp:posOffset>
                </wp:positionV>
                <wp:extent cx="4206240" cy="548640"/>
                <wp:effectExtent l="0" t="0" r="0" b="0"/>
                <wp:wrapNone/>
                <wp:docPr id="106409453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062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696CD" w14:textId="7720C9DE" w:rsidR="00843993" w:rsidRPr="00C15E0D" w:rsidRDefault="00C15E0D">
                            <w:pPr>
                              <w:rPr>
                                <w:color w:val="153D63" w:themeColor="text2" w:themeTint="E6"/>
                              </w:rPr>
                            </w:pPr>
                            <w:r>
                              <w:rPr>
                                <w:rFonts w:ascii="Impact" w:hAnsi="Impact"/>
                                <w:color w:val="153D63" w:themeColor="text2" w:themeTint="E6"/>
                                <w:sz w:val="24"/>
                                <w:szCs w:val="24"/>
                              </w:rPr>
                              <w:t>MERRIMACK COLLEGE WARRIORS</w:t>
                            </w:r>
                            <w:r w:rsidR="00AE768F" w:rsidRPr="00C15E0D">
                              <w:rPr>
                                <w:rFonts w:ascii="Impact" w:hAnsi="Impact"/>
                                <w:color w:val="153D63" w:themeColor="text2" w:themeTint="E6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4A5A95" w:rsidRPr="00C15E0D">
                              <w:rPr>
                                <w:rFonts w:ascii="Impact" w:hAnsi="Impact"/>
                                <w:color w:val="153D63" w:themeColor="text2" w:themeTint="E6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843993" w:rsidRPr="00C15E0D">
                              <w:rPr>
                                <w:color w:val="153D63" w:themeColor="text2" w:themeTint="E6"/>
                              </w:rPr>
                              <w:t>_____________/_____________</w:t>
                            </w:r>
                          </w:p>
                          <w:p w14:paraId="4DB4394C" w14:textId="77777777" w:rsidR="00843993" w:rsidRPr="00C15E0D" w:rsidRDefault="00843993">
                            <w:pPr>
                              <w:tabs>
                                <w:tab w:val="left" w:pos="2430"/>
                              </w:tabs>
                              <w:rPr>
                                <w:i/>
                                <w:color w:val="153D63" w:themeColor="text2" w:themeTint="E6"/>
                                <w:sz w:val="12"/>
                              </w:rPr>
                            </w:pPr>
                            <w:r w:rsidRPr="00C15E0D">
                              <w:rPr>
                                <w:color w:val="153D63" w:themeColor="text2" w:themeTint="E6"/>
                              </w:rPr>
                              <w:t xml:space="preserve">                                                                                     </w:t>
                            </w:r>
                            <w:r w:rsidRPr="00C15E0D">
                              <w:rPr>
                                <w:i/>
                                <w:color w:val="153D63" w:themeColor="text2" w:themeTint="E6"/>
                                <w:sz w:val="12"/>
                                <w:u w:val="single"/>
                              </w:rPr>
                              <w:t>OA/yrs</w:t>
                            </w:r>
                            <w:r w:rsidRPr="00C15E0D">
                              <w:rPr>
                                <w:i/>
                                <w:color w:val="153D63" w:themeColor="text2" w:themeTint="E6"/>
                                <w:sz w:val="12"/>
                              </w:rPr>
                              <w:t xml:space="preserve">           </w:t>
                            </w:r>
                            <w:r w:rsidRPr="00C15E0D">
                              <w:rPr>
                                <w:i/>
                                <w:color w:val="153D63" w:themeColor="text2" w:themeTint="E6"/>
                                <w:sz w:val="12"/>
                                <w:u w:val="single"/>
                              </w:rPr>
                              <w:t>here/yrs</w:t>
                            </w:r>
                          </w:p>
                          <w:p w14:paraId="1606F7FF" w14:textId="201E4382" w:rsidR="00843993" w:rsidRPr="00C15E0D" w:rsidRDefault="00843993">
                            <w:pPr>
                              <w:rPr>
                                <w:color w:val="153D63" w:themeColor="text2" w:themeTint="E6"/>
                                <w:sz w:val="16"/>
                              </w:rPr>
                            </w:pPr>
                            <w:r w:rsidRPr="00C15E0D">
                              <w:rPr>
                                <w:color w:val="153D63" w:themeColor="text2" w:themeTint="E6"/>
                                <w:sz w:val="16"/>
                              </w:rPr>
                              <w:t>Coach:</w:t>
                            </w:r>
                            <w:r w:rsidRPr="00C15E0D">
                              <w:rPr>
                                <w:rFonts w:ascii="Impact" w:hAnsi="Impact"/>
                                <w:b/>
                                <w:color w:val="153D63" w:themeColor="text2" w:themeTint="E6"/>
                                <w:spacing w:val="30"/>
                              </w:rPr>
                              <w:t xml:space="preserve"> </w:t>
                            </w:r>
                            <w:r w:rsidR="00C15E0D">
                              <w:rPr>
                                <w:rFonts w:ascii="Impact" w:hAnsi="Impact"/>
                                <w:color w:val="153D63" w:themeColor="text2" w:themeTint="E6"/>
                                <w:sz w:val="24"/>
                                <w:szCs w:val="24"/>
                              </w:rPr>
                              <w:t xml:space="preserve">JOE GALLO                </w:t>
                            </w:r>
                            <w:r w:rsidR="00173EAF" w:rsidRPr="00C15E0D">
                              <w:rPr>
                                <w:rFonts w:ascii="Impact" w:hAnsi="Impact"/>
                                <w:color w:val="153D63" w:themeColor="text2" w:themeTint="E6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973F73" w:rsidRPr="00C15E0D">
                              <w:rPr>
                                <w:rFonts w:ascii="Impact" w:hAnsi="Impact"/>
                                <w:color w:val="153D63" w:themeColor="text2" w:themeTint="E6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4A5A95" w:rsidRPr="00C15E0D">
                              <w:rPr>
                                <w:rFonts w:ascii="Impact" w:hAnsi="Impact"/>
                                <w:color w:val="153D63" w:themeColor="text2" w:themeTint="E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2DF8" w:rsidRPr="00C15E0D">
                              <w:rPr>
                                <w:rFonts w:ascii="Impact" w:hAnsi="Impact"/>
                                <w:color w:val="153D63" w:themeColor="text2" w:themeTint="E6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AE768F" w:rsidRPr="00C15E0D">
                              <w:rPr>
                                <w:rFonts w:ascii="Impact" w:hAnsi="Impact"/>
                                <w:color w:val="153D63" w:themeColor="text2" w:themeTint="E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5E0D">
                              <w:rPr>
                                <w:color w:val="153D63" w:themeColor="text2" w:themeTint="E6"/>
                                <w:sz w:val="16"/>
                              </w:rPr>
                              <w:t>___________________/___________________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BD41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0;margin-top:-7pt;width:331.2pt;height:4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" o:allowincell="f">
                <v:path arrowok="t"/>
                <v:textbox>
                  <w:txbxContent>
                    <w:p w14:paraId="6F6696CD" w14:textId="7720C9DE" w:rsidR="00843993" w:rsidRPr="00C15E0D" w:rsidRDefault="00C15E0D">
                      <w:pPr>
                        <w:rPr>
                          <w:color w:val="153D63" w:themeColor="text2" w:themeTint="E6"/>
                        </w:rPr>
                      </w:pPr>
                      <w:r>
                        <w:rPr>
                          <w:rFonts w:ascii="Impact" w:hAnsi="Impact"/>
                          <w:color w:val="153D63" w:themeColor="text2" w:themeTint="E6"/>
                          <w:sz w:val="24"/>
                          <w:szCs w:val="24"/>
                        </w:rPr>
                        <w:t>MERRIMACK COLLEGE WARRIORS</w:t>
                      </w:r>
                      <w:r w:rsidR="00AE768F" w:rsidRPr="00C15E0D">
                        <w:rPr>
                          <w:rFonts w:ascii="Impact" w:hAnsi="Impact"/>
                          <w:color w:val="153D63" w:themeColor="text2" w:themeTint="E6"/>
                          <w:sz w:val="24"/>
                          <w:szCs w:val="24"/>
                        </w:rPr>
                        <w:t xml:space="preserve">         </w:t>
                      </w:r>
                      <w:r w:rsidR="004A5A95" w:rsidRPr="00C15E0D">
                        <w:rPr>
                          <w:rFonts w:ascii="Impact" w:hAnsi="Impact"/>
                          <w:color w:val="153D63" w:themeColor="text2" w:themeTint="E6"/>
                          <w:sz w:val="24"/>
                          <w:szCs w:val="24"/>
                        </w:rPr>
                        <w:t xml:space="preserve">     </w:t>
                      </w:r>
                      <w:r w:rsidR="00843993" w:rsidRPr="00C15E0D">
                        <w:rPr>
                          <w:color w:val="153D63" w:themeColor="text2" w:themeTint="E6"/>
                        </w:rPr>
                        <w:t>_____________/_____________</w:t>
                      </w:r>
                    </w:p>
                    <w:p w14:paraId="4DB4394C" w14:textId="77777777" w:rsidR="00843993" w:rsidRPr="00C15E0D" w:rsidRDefault="00843993">
                      <w:pPr>
                        <w:tabs>
                          <w:tab w:val="left" w:pos="2430"/>
                        </w:tabs>
                        <w:rPr>
                          <w:i/>
                          <w:color w:val="153D63" w:themeColor="text2" w:themeTint="E6"/>
                          <w:sz w:val="12"/>
                        </w:rPr>
                      </w:pPr>
                      <w:r w:rsidRPr="00C15E0D">
                        <w:rPr>
                          <w:color w:val="153D63" w:themeColor="text2" w:themeTint="E6"/>
                        </w:rPr>
                        <w:t xml:space="preserve">                                                                                     </w:t>
                      </w:r>
                      <w:r w:rsidRPr="00C15E0D">
                        <w:rPr>
                          <w:i/>
                          <w:color w:val="153D63" w:themeColor="text2" w:themeTint="E6"/>
                          <w:sz w:val="12"/>
                          <w:u w:val="single"/>
                        </w:rPr>
                        <w:t>OA/yrs</w:t>
                      </w:r>
                      <w:r w:rsidRPr="00C15E0D">
                        <w:rPr>
                          <w:i/>
                          <w:color w:val="153D63" w:themeColor="text2" w:themeTint="E6"/>
                          <w:sz w:val="12"/>
                        </w:rPr>
                        <w:t xml:space="preserve">           </w:t>
                      </w:r>
                      <w:r w:rsidRPr="00C15E0D">
                        <w:rPr>
                          <w:i/>
                          <w:color w:val="153D63" w:themeColor="text2" w:themeTint="E6"/>
                          <w:sz w:val="12"/>
                          <w:u w:val="single"/>
                        </w:rPr>
                        <w:t>here/yrs</w:t>
                      </w:r>
                    </w:p>
                    <w:p w14:paraId="1606F7FF" w14:textId="201E4382" w:rsidR="00843993" w:rsidRPr="00C15E0D" w:rsidRDefault="00843993">
                      <w:pPr>
                        <w:rPr>
                          <w:color w:val="153D63" w:themeColor="text2" w:themeTint="E6"/>
                          <w:sz w:val="16"/>
                        </w:rPr>
                      </w:pPr>
                      <w:r w:rsidRPr="00C15E0D">
                        <w:rPr>
                          <w:color w:val="153D63" w:themeColor="text2" w:themeTint="E6"/>
                          <w:sz w:val="16"/>
                        </w:rPr>
                        <w:t>Coach:</w:t>
                      </w:r>
                      <w:r w:rsidRPr="00C15E0D">
                        <w:rPr>
                          <w:rFonts w:ascii="Impact" w:hAnsi="Impact"/>
                          <w:b/>
                          <w:color w:val="153D63" w:themeColor="text2" w:themeTint="E6"/>
                          <w:spacing w:val="30"/>
                        </w:rPr>
                        <w:t xml:space="preserve"> </w:t>
                      </w:r>
                      <w:r w:rsidR="00C15E0D">
                        <w:rPr>
                          <w:rFonts w:ascii="Impact" w:hAnsi="Impact"/>
                          <w:color w:val="153D63" w:themeColor="text2" w:themeTint="E6"/>
                          <w:sz w:val="24"/>
                          <w:szCs w:val="24"/>
                        </w:rPr>
                        <w:t xml:space="preserve">JOE GALLO                </w:t>
                      </w:r>
                      <w:r w:rsidR="00173EAF" w:rsidRPr="00C15E0D">
                        <w:rPr>
                          <w:rFonts w:ascii="Impact" w:hAnsi="Impact"/>
                          <w:color w:val="153D63" w:themeColor="text2" w:themeTint="E6"/>
                          <w:sz w:val="24"/>
                          <w:szCs w:val="24"/>
                        </w:rPr>
                        <w:t xml:space="preserve">       </w:t>
                      </w:r>
                      <w:r w:rsidR="00973F73" w:rsidRPr="00C15E0D">
                        <w:rPr>
                          <w:rFonts w:ascii="Impact" w:hAnsi="Impact"/>
                          <w:color w:val="153D63" w:themeColor="text2" w:themeTint="E6"/>
                          <w:sz w:val="24"/>
                          <w:szCs w:val="24"/>
                        </w:rPr>
                        <w:t xml:space="preserve">    </w:t>
                      </w:r>
                      <w:r w:rsidR="004A5A95" w:rsidRPr="00C15E0D">
                        <w:rPr>
                          <w:rFonts w:ascii="Impact" w:hAnsi="Impact"/>
                          <w:color w:val="153D63" w:themeColor="text2" w:themeTint="E6"/>
                          <w:sz w:val="24"/>
                          <w:szCs w:val="24"/>
                        </w:rPr>
                        <w:t xml:space="preserve"> </w:t>
                      </w:r>
                      <w:r w:rsidR="00792DF8" w:rsidRPr="00C15E0D">
                        <w:rPr>
                          <w:rFonts w:ascii="Impact" w:hAnsi="Impact"/>
                          <w:color w:val="153D63" w:themeColor="text2" w:themeTint="E6"/>
                          <w:sz w:val="24"/>
                          <w:szCs w:val="24"/>
                        </w:rPr>
                        <w:t xml:space="preserve">             </w:t>
                      </w:r>
                      <w:r w:rsidR="00AE768F" w:rsidRPr="00C15E0D">
                        <w:rPr>
                          <w:rFonts w:ascii="Impact" w:hAnsi="Impact"/>
                          <w:color w:val="153D63" w:themeColor="text2" w:themeTint="E6"/>
                          <w:sz w:val="24"/>
                          <w:szCs w:val="24"/>
                        </w:rPr>
                        <w:t xml:space="preserve"> </w:t>
                      </w:r>
                      <w:r w:rsidRPr="00C15E0D">
                        <w:rPr>
                          <w:color w:val="153D63" w:themeColor="text2" w:themeTint="E6"/>
                          <w:sz w:val="16"/>
                        </w:rPr>
                        <w:t>___________________/___________________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25BEC4A6" wp14:editId="228ACAEE">
                <wp:simplePos x="0" y="0"/>
                <wp:positionH relativeFrom="column">
                  <wp:posOffset>4297680</wp:posOffset>
                </wp:positionH>
                <wp:positionV relativeFrom="paragraph">
                  <wp:posOffset>-88900</wp:posOffset>
                </wp:positionV>
                <wp:extent cx="1463040" cy="548640"/>
                <wp:effectExtent l="0" t="0" r="0" b="0"/>
                <wp:wrapNone/>
                <wp:docPr id="177755256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30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F6C13" w14:textId="31AF943E" w:rsidR="00843993" w:rsidRPr="00C15E0D" w:rsidRDefault="00843993" w:rsidP="00F75807">
                            <w:pPr>
                              <w:rPr>
                                <w:rFonts w:ascii="Impact" w:hAnsi="Impact"/>
                                <w:color w:val="153D63" w:themeColor="text2" w:themeTint="E6"/>
                              </w:rPr>
                            </w:pPr>
                            <w:r w:rsidRPr="00C15E0D">
                              <w:rPr>
                                <w:color w:val="153D63" w:themeColor="text2" w:themeTint="E6"/>
                                <w:sz w:val="12"/>
                              </w:rPr>
                              <w:t>Assts</w:t>
                            </w:r>
                            <w:r w:rsidRPr="00C15E0D">
                              <w:rPr>
                                <w:color w:val="153D63" w:themeColor="text2" w:themeTint="E6"/>
                              </w:rPr>
                              <w:t>:</w:t>
                            </w:r>
                            <w:r w:rsidRPr="00C15E0D">
                              <w:rPr>
                                <w:rFonts w:ascii="Impact" w:hAnsi="Impact"/>
                                <w:color w:val="153D63" w:themeColor="text2" w:themeTint="E6"/>
                              </w:rPr>
                              <w:t xml:space="preserve">   </w:t>
                            </w:r>
                            <w:r w:rsidR="00C15E0D">
                              <w:rPr>
                                <w:rFonts w:ascii="Impact" w:hAnsi="Impact"/>
                                <w:color w:val="153D63" w:themeColor="text2" w:themeTint="E6"/>
                              </w:rPr>
                              <w:t>MICKY BURTNYK</w:t>
                            </w:r>
                          </w:p>
                          <w:p w14:paraId="5E91FED9" w14:textId="6ED02004" w:rsidR="00D17B23" w:rsidRPr="00C15E0D" w:rsidRDefault="00D17B23" w:rsidP="00F75807">
                            <w:pPr>
                              <w:rPr>
                                <w:rFonts w:ascii="Impact" w:hAnsi="Impact"/>
                                <w:color w:val="153D63" w:themeColor="text2" w:themeTint="E6"/>
                              </w:rPr>
                            </w:pPr>
                            <w:r w:rsidRPr="00C15E0D">
                              <w:rPr>
                                <w:rFonts w:ascii="Impact" w:hAnsi="Impact"/>
                                <w:color w:val="153D63" w:themeColor="text2" w:themeTint="E6"/>
                              </w:rPr>
                              <w:t xml:space="preserve">            </w:t>
                            </w:r>
                            <w:r w:rsidR="00C15E0D">
                              <w:rPr>
                                <w:rFonts w:ascii="Impact" w:hAnsi="Impact"/>
                                <w:color w:val="153D63" w:themeColor="text2" w:themeTint="E6"/>
                              </w:rPr>
                              <w:t>JIMMY LANGHURST</w:t>
                            </w:r>
                          </w:p>
                          <w:p w14:paraId="21EAC4E4" w14:textId="3330EFFE" w:rsidR="00D17B23" w:rsidRPr="00C15E0D" w:rsidRDefault="00D17B23" w:rsidP="00F75807">
                            <w:pPr>
                              <w:rPr>
                                <w:rFonts w:ascii="Impact" w:hAnsi="Impact"/>
                                <w:color w:val="153D63" w:themeColor="text2" w:themeTint="E6"/>
                              </w:rPr>
                            </w:pPr>
                            <w:r w:rsidRPr="00C15E0D">
                              <w:rPr>
                                <w:rFonts w:ascii="Impact" w:hAnsi="Impact"/>
                                <w:color w:val="153D63" w:themeColor="text2" w:themeTint="E6"/>
                              </w:rPr>
                              <w:t xml:space="preserve">            </w:t>
                            </w:r>
                            <w:r w:rsidR="00C15E0D">
                              <w:rPr>
                                <w:rFonts w:ascii="Impact" w:hAnsi="Impact"/>
                                <w:color w:val="153D63" w:themeColor="text2" w:themeTint="E6"/>
                              </w:rPr>
                              <w:t>JUVARIS HAYES</w:t>
                            </w:r>
                          </w:p>
                          <w:p w14:paraId="4690348C" w14:textId="77777777" w:rsidR="00843993" w:rsidRPr="00C15E0D" w:rsidRDefault="00843993" w:rsidP="00414FE1">
                            <w:pPr>
                              <w:rPr>
                                <w:rFonts w:ascii="Impact" w:hAnsi="Impact"/>
                                <w:color w:val="153D63" w:themeColor="text2" w:themeTint="E6"/>
                                <w:spacing w:val="-8"/>
                              </w:rPr>
                            </w:pPr>
                            <w:r w:rsidRPr="00C15E0D">
                              <w:rPr>
                                <w:rFonts w:ascii="Impact" w:hAnsi="Impact"/>
                                <w:color w:val="153D63" w:themeColor="text2" w:themeTint="E6"/>
                                <w:spacing w:val="-8"/>
                              </w:rPr>
                              <w:t xml:space="preserve">            </w:t>
                            </w:r>
                          </w:p>
                          <w:p w14:paraId="253CB0E8" w14:textId="77777777" w:rsidR="00843993" w:rsidRPr="00C15E0D" w:rsidRDefault="00843993" w:rsidP="00786F09">
                            <w:pPr>
                              <w:rPr>
                                <w:rFonts w:ascii="Impact" w:hAnsi="Impact"/>
                                <w:color w:val="153D63" w:themeColor="text2" w:themeTint="E6"/>
                                <w:spacing w:val="-8"/>
                              </w:rPr>
                            </w:pPr>
                            <w:r w:rsidRPr="00C15E0D">
                              <w:rPr>
                                <w:rFonts w:ascii="Impact" w:hAnsi="Impact"/>
                                <w:color w:val="153D63" w:themeColor="text2" w:themeTint="E6"/>
                                <w:spacing w:val="-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EC4A6" id="Text Box 3" o:spid="_x0000_s1030" type="#_x0000_t202" style="position:absolute;margin-left:338.4pt;margin-top:-7pt;width:115.2pt;height:43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" o:allowincell="f">
                <v:path arrowok="t"/>
                <v:textbox>
                  <w:txbxContent>
                    <w:p w14:paraId="456F6C13" w14:textId="31AF943E" w:rsidR="00843993" w:rsidRPr="00C15E0D" w:rsidRDefault="00843993" w:rsidP="00F75807">
                      <w:pPr>
                        <w:rPr>
                          <w:rFonts w:ascii="Impact" w:hAnsi="Impact"/>
                          <w:color w:val="153D63" w:themeColor="text2" w:themeTint="E6"/>
                        </w:rPr>
                      </w:pPr>
                      <w:r w:rsidRPr="00C15E0D">
                        <w:rPr>
                          <w:color w:val="153D63" w:themeColor="text2" w:themeTint="E6"/>
                          <w:sz w:val="12"/>
                        </w:rPr>
                        <w:t>Assts</w:t>
                      </w:r>
                      <w:r w:rsidRPr="00C15E0D">
                        <w:rPr>
                          <w:color w:val="153D63" w:themeColor="text2" w:themeTint="E6"/>
                        </w:rPr>
                        <w:t>:</w:t>
                      </w:r>
                      <w:r w:rsidRPr="00C15E0D">
                        <w:rPr>
                          <w:rFonts w:ascii="Impact" w:hAnsi="Impact"/>
                          <w:color w:val="153D63" w:themeColor="text2" w:themeTint="E6"/>
                        </w:rPr>
                        <w:t xml:space="preserve">   </w:t>
                      </w:r>
                      <w:r w:rsidR="00C15E0D">
                        <w:rPr>
                          <w:rFonts w:ascii="Impact" w:hAnsi="Impact"/>
                          <w:color w:val="153D63" w:themeColor="text2" w:themeTint="E6"/>
                        </w:rPr>
                        <w:t>MICKY BURTNYK</w:t>
                      </w:r>
                    </w:p>
                    <w:p w14:paraId="5E91FED9" w14:textId="6ED02004" w:rsidR="00D17B23" w:rsidRPr="00C15E0D" w:rsidRDefault="00D17B23" w:rsidP="00F75807">
                      <w:pPr>
                        <w:rPr>
                          <w:rFonts w:ascii="Impact" w:hAnsi="Impact"/>
                          <w:color w:val="153D63" w:themeColor="text2" w:themeTint="E6"/>
                        </w:rPr>
                      </w:pPr>
                      <w:r w:rsidRPr="00C15E0D">
                        <w:rPr>
                          <w:rFonts w:ascii="Impact" w:hAnsi="Impact"/>
                          <w:color w:val="153D63" w:themeColor="text2" w:themeTint="E6"/>
                        </w:rPr>
                        <w:t xml:space="preserve">            </w:t>
                      </w:r>
                      <w:r w:rsidR="00C15E0D">
                        <w:rPr>
                          <w:rFonts w:ascii="Impact" w:hAnsi="Impact"/>
                          <w:color w:val="153D63" w:themeColor="text2" w:themeTint="E6"/>
                        </w:rPr>
                        <w:t>JIMMY LANGHURST</w:t>
                      </w:r>
                    </w:p>
                    <w:p w14:paraId="21EAC4E4" w14:textId="3330EFFE" w:rsidR="00D17B23" w:rsidRPr="00C15E0D" w:rsidRDefault="00D17B23" w:rsidP="00F75807">
                      <w:pPr>
                        <w:rPr>
                          <w:rFonts w:ascii="Impact" w:hAnsi="Impact"/>
                          <w:color w:val="153D63" w:themeColor="text2" w:themeTint="E6"/>
                        </w:rPr>
                      </w:pPr>
                      <w:r w:rsidRPr="00C15E0D">
                        <w:rPr>
                          <w:rFonts w:ascii="Impact" w:hAnsi="Impact"/>
                          <w:color w:val="153D63" w:themeColor="text2" w:themeTint="E6"/>
                        </w:rPr>
                        <w:t xml:space="preserve">            </w:t>
                      </w:r>
                      <w:r w:rsidR="00C15E0D">
                        <w:rPr>
                          <w:rFonts w:ascii="Impact" w:hAnsi="Impact"/>
                          <w:color w:val="153D63" w:themeColor="text2" w:themeTint="E6"/>
                        </w:rPr>
                        <w:t>JUVARIS HAYES</w:t>
                      </w:r>
                    </w:p>
                    <w:p w14:paraId="4690348C" w14:textId="77777777" w:rsidR="00843993" w:rsidRPr="00C15E0D" w:rsidRDefault="00843993" w:rsidP="00414FE1">
                      <w:pPr>
                        <w:rPr>
                          <w:rFonts w:ascii="Impact" w:hAnsi="Impact"/>
                          <w:color w:val="153D63" w:themeColor="text2" w:themeTint="E6"/>
                          <w:spacing w:val="-8"/>
                        </w:rPr>
                      </w:pPr>
                      <w:r w:rsidRPr="00C15E0D">
                        <w:rPr>
                          <w:rFonts w:ascii="Impact" w:hAnsi="Impact"/>
                          <w:color w:val="153D63" w:themeColor="text2" w:themeTint="E6"/>
                          <w:spacing w:val="-8"/>
                        </w:rPr>
                        <w:t xml:space="preserve">            </w:t>
                      </w:r>
                    </w:p>
                    <w:p w14:paraId="253CB0E8" w14:textId="77777777" w:rsidR="00843993" w:rsidRPr="00C15E0D" w:rsidRDefault="00843993" w:rsidP="00786F09">
                      <w:pPr>
                        <w:rPr>
                          <w:rFonts w:ascii="Impact" w:hAnsi="Impact"/>
                          <w:color w:val="153D63" w:themeColor="text2" w:themeTint="E6"/>
                          <w:spacing w:val="-8"/>
                        </w:rPr>
                      </w:pPr>
                      <w:r w:rsidRPr="00C15E0D">
                        <w:rPr>
                          <w:rFonts w:ascii="Impact" w:hAnsi="Impact"/>
                          <w:color w:val="153D63" w:themeColor="text2" w:themeTint="E6"/>
                          <w:spacing w:val="-8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ED2AC0">
        <w:t>university</w:t>
      </w:r>
    </w:p>
    <w:p w14:paraId="0CD7EB77" w14:textId="77777777" w:rsidR="00B40E29" w:rsidRDefault="00B96E4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7CFE6" wp14:editId="780F704F">
                <wp:simplePos x="0" y="0"/>
                <wp:positionH relativeFrom="column">
                  <wp:posOffset>6492240</wp:posOffset>
                </wp:positionH>
                <wp:positionV relativeFrom="paragraph">
                  <wp:posOffset>69215</wp:posOffset>
                </wp:positionV>
                <wp:extent cx="958215" cy="158750"/>
                <wp:effectExtent l="0" t="0" r="0" b="0"/>
                <wp:wrapNone/>
                <wp:docPr id="119890085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5821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CFB3C9" w14:textId="77777777" w:rsidR="00843993" w:rsidRPr="00FC2757" w:rsidRDefault="00025C40">
                            <w:pPr>
                              <w:rPr>
                                <w:rFonts w:ascii="Impact" w:hAnsi="Impact"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FC2757">
                              <w:rPr>
                                <w:rFonts w:ascii="Impact" w:hAnsi="Impact"/>
                                <w:color w:val="C00000"/>
                                <w:sz w:val="22"/>
                                <w:szCs w:val="22"/>
                              </w:rPr>
                              <w:t>SCOTT CROSS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7CFE6" id="Text Box 1" o:spid="_x0000_s1031" type="#_x0000_t202" style="position:absolute;margin-left:511.2pt;margin-top:5.45pt;width:75.4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" filled="f" stroked="f">
                <v:textbox inset="0,0,0,0">
                  <w:txbxContent>
                    <w:p w14:paraId="66CFB3C9" w14:textId="77777777" w:rsidR="00843993" w:rsidRPr="00FC2757" w:rsidRDefault="00025C40">
                      <w:pPr>
                        <w:rPr>
                          <w:rFonts w:ascii="Impact" w:hAnsi="Impact"/>
                          <w:color w:val="C00000"/>
                          <w:sz w:val="22"/>
                          <w:szCs w:val="22"/>
                        </w:rPr>
                      </w:pPr>
                      <w:r w:rsidRPr="00FC2757">
                        <w:rPr>
                          <w:rFonts w:ascii="Impact" w:hAnsi="Impact"/>
                          <w:color w:val="C00000"/>
                          <w:sz w:val="22"/>
                          <w:szCs w:val="22"/>
                        </w:rPr>
                        <w:t>SCOTT CROSS</w:t>
                      </w:r>
                    </w:p>
                  </w:txbxContent>
                </v:textbox>
              </v:shape>
            </w:pict>
          </mc:Fallback>
        </mc:AlternateContent>
      </w:r>
    </w:p>
    <w:p w14:paraId="5270E5E8" w14:textId="77777777" w:rsidR="00B40E29" w:rsidRDefault="00B96E4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03548B07" wp14:editId="2FC5BBA2">
                <wp:simplePos x="0" y="0"/>
                <wp:positionH relativeFrom="column">
                  <wp:posOffset>7620</wp:posOffset>
                </wp:positionH>
                <wp:positionV relativeFrom="paragraph">
                  <wp:posOffset>250825</wp:posOffset>
                </wp:positionV>
                <wp:extent cx="5760720" cy="6583680"/>
                <wp:effectExtent l="0" t="0" r="17780" b="7620"/>
                <wp:wrapTopAndBottom/>
                <wp:docPr id="42930883" name="Group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583680"/>
                          <a:chOff x="10080" y="1440"/>
                          <a:chExt cx="9072" cy="10368"/>
                        </a:xfrm>
                      </wpg:grpSpPr>
                      <wpg:grpSp>
                        <wpg:cNvPr id="1497650212" name="Group 383"/>
                        <wpg:cNvGrpSpPr>
                          <a:grpSpLocks/>
                        </wpg:cNvGrpSpPr>
                        <wpg:grpSpPr bwMode="auto">
                          <a:xfrm>
                            <a:off x="10080" y="1440"/>
                            <a:ext cx="9072" cy="864"/>
                            <a:chOff x="10080" y="1440"/>
                            <a:chExt cx="9072" cy="864"/>
                          </a:xfrm>
                        </wpg:grpSpPr>
                        <wps:wsp>
                          <wps:cNvPr id="1141139599" name="Rectangle 384"/>
                          <wps:cNvSpPr>
                            <a:spLocks/>
                          </wps:cNvSpPr>
                          <wps:spPr bwMode="auto">
                            <a:xfrm>
                              <a:off x="10080" y="1440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85634755" name="Rectangle 385"/>
                          <wps:cNvSpPr>
                            <a:spLocks/>
                          </wps:cNvSpPr>
                          <wps:spPr bwMode="auto">
                            <a:xfrm>
                              <a:off x="10080" y="1872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6276216" name="Text Box 386"/>
                          <wps:cNvSpPr txBox="1">
                            <a:spLocks/>
                          </wps:cNvSpPr>
                          <wps:spPr bwMode="auto">
                            <a:xfrm>
                              <a:off x="10512" y="1440"/>
                              <a:ext cx="72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BF9F75" w14:textId="28C4FA07" w:rsidR="00843993" w:rsidRPr="009C76C9" w:rsidRDefault="00AE768F">
                                <w:pPr>
                                  <w:jc w:val="center"/>
                                  <w:rPr>
                                    <w:rFonts w:ascii="Impact" w:hAnsi="Impact"/>
                                    <w:color w:val="FF0000"/>
                                    <w:sz w:val="60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FF0000"/>
                                    <w:sz w:val="6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08131173" name="Text Box 387"/>
                          <wps:cNvSpPr txBox="1">
                            <a:spLocks/>
                          </wps:cNvSpPr>
                          <wps:spPr bwMode="auto">
                            <a:xfrm>
                              <a:off x="11232" y="1440"/>
                              <a:ext cx="216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6371AA" w14:textId="1760D304" w:rsidR="00245A51" w:rsidRPr="00D17B23" w:rsidRDefault="00C15E0D" w:rsidP="007E6699">
                                <w:pPr>
                                  <w:rPr>
                                    <w:rFonts w:ascii="Impact" w:hAnsi="Impact"/>
                                    <w:color w:val="FF0000"/>
                                    <w:w w:val="89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FF0000"/>
                                    <w:sz w:val="36"/>
                                    <w:szCs w:val="36"/>
                                  </w:rPr>
                                  <w:t>ADAM “BUDD” CLARK</w:t>
                                </w:r>
                              </w:p>
                            </w:txbxContent>
                          </wps:txbx>
                          <wps:bodyPr rot="0" vert="horz" wrap="square" lIns="9144" tIns="0" rIns="0" bIns="0" anchor="t" anchorCtr="0" upright="1">
                            <a:noAutofit/>
                          </wps:bodyPr>
                        </wps:wsp>
                        <wps:wsp>
                          <wps:cNvPr id="697170417" name="Text Box 388"/>
                          <wps:cNvSpPr txBox="1">
                            <a:spLocks/>
                          </wps:cNvSpPr>
                          <wps:spPr bwMode="auto">
                            <a:xfrm>
                              <a:off x="13392" y="1440"/>
                              <a:ext cx="144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F5EFEC" w14:textId="110360AB" w:rsidR="000B1C85" w:rsidRDefault="00C15E0D" w:rsidP="00786F09">
                                <w:pPr>
                                  <w:rPr>
                                    <w:rFonts w:ascii="Impact" w:hAnsi="Impact"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FF0000"/>
                                    <w:sz w:val="24"/>
                                    <w:szCs w:val="24"/>
                                  </w:rPr>
                                  <w:t>6-0, 155 SOPH</w:t>
                                </w:r>
                              </w:p>
                              <w:p w14:paraId="209235A5" w14:textId="2FA086B6" w:rsidR="00C15E0D" w:rsidRPr="00496F1C" w:rsidRDefault="00C15E0D" w:rsidP="00786F09">
                                <w:pPr>
                                  <w:rPr>
                                    <w:rFonts w:ascii="Impact" w:hAnsi="Impact"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FF0000"/>
                                    <w:sz w:val="24"/>
                                    <w:szCs w:val="24"/>
                                  </w:rPr>
                                  <w:t>PHILA., PA</w:t>
                                </w:r>
                              </w:p>
                            </w:txbxContent>
                          </wps:txbx>
                          <wps:bodyPr rot="0" vert="horz" wrap="square" lIns="9144" tIns="0" rIns="0" bIns="0" anchor="t" anchorCtr="0" upright="1">
                            <a:noAutofit/>
                          </wps:bodyPr>
                        </wps:wsp>
                        <wps:wsp>
                          <wps:cNvPr id="504803606" name="Text Box 389"/>
                          <wps:cNvSpPr txBox="1">
                            <a:spLocks/>
                          </wps:cNvSpPr>
                          <wps:spPr bwMode="auto">
                            <a:xfrm>
                              <a:off x="14832" y="1440"/>
                              <a:ext cx="432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7A8441" w14:textId="77777777" w:rsidR="00843993" w:rsidRDefault="00843993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t xml:space="preserve">                               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85654442" name="Text Box 390"/>
                          <wps:cNvSpPr txBox="1">
                            <a:spLocks/>
                          </wps:cNvSpPr>
                          <wps:spPr bwMode="auto">
                            <a:xfrm>
                              <a:off x="14832" y="1440"/>
                              <a:ext cx="1728" cy="288"/>
                            </a:xfrm>
                            <a:prstGeom prst="rect">
                              <a:avLst/>
                            </a:prstGeom>
                            <a:solidFill>
                              <a:srgbClr val="C0C0C0">
                                <a:alpha val="50195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5863E6" w14:textId="77777777" w:rsidR="00843993" w:rsidRDefault="00843993">
                                <w:pP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sz w:val="36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%ft             %3p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75765091" name="Line 391"/>
                          <wps:cNvCnPr>
                            <a:cxnSpLocks/>
                          </wps:cNvCnPr>
                          <wps:spPr bwMode="auto">
                            <a:xfrm>
                              <a:off x="16560" y="1728"/>
                              <a:ext cx="259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3700687" name="Line 392"/>
                          <wps:cNvCnPr>
                            <a:cxnSpLocks/>
                          </wps:cNvCnPr>
                          <wps:spPr bwMode="auto">
                            <a:xfrm>
                              <a:off x="14832" y="2016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94985716" name="Group 393"/>
                        <wpg:cNvGrpSpPr>
                          <a:grpSpLocks/>
                        </wpg:cNvGrpSpPr>
                        <wpg:grpSpPr bwMode="auto">
                          <a:xfrm>
                            <a:off x="10080" y="2304"/>
                            <a:ext cx="9072" cy="864"/>
                            <a:chOff x="10080" y="1440"/>
                            <a:chExt cx="9072" cy="864"/>
                          </a:xfrm>
                        </wpg:grpSpPr>
                        <wps:wsp>
                          <wps:cNvPr id="1276214173" name="Rectangle 394"/>
                          <wps:cNvSpPr>
                            <a:spLocks/>
                          </wps:cNvSpPr>
                          <wps:spPr bwMode="auto">
                            <a:xfrm>
                              <a:off x="10080" y="1440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50599354" name="Rectangle 395"/>
                          <wps:cNvSpPr>
                            <a:spLocks/>
                          </wps:cNvSpPr>
                          <wps:spPr bwMode="auto">
                            <a:xfrm>
                              <a:off x="10080" y="1872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7459672" name="Text Box 396"/>
                          <wps:cNvSpPr txBox="1">
                            <a:spLocks/>
                          </wps:cNvSpPr>
                          <wps:spPr bwMode="auto">
                            <a:xfrm>
                              <a:off x="10512" y="1440"/>
                              <a:ext cx="72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C625BB" w14:textId="2BCC4E7F" w:rsidR="00843993" w:rsidRDefault="00C15E0D" w:rsidP="003673B4">
                                <w:pPr>
                                  <w:jc w:val="center"/>
                                </w:pPr>
                                <w:r>
                                  <w:rPr>
                                    <w:rFonts w:ascii="Impact" w:hAnsi="Impact"/>
                                    <w:color w:val="0000FF"/>
                                    <w:sz w:val="6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0998807" name="Text Box 397"/>
                          <wps:cNvSpPr txBox="1">
                            <a:spLocks/>
                          </wps:cNvSpPr>
                          <wps:spPr bwMode="auto">
                            <a:xfrm>
                              <a:off x="11232" y="1440"/>
                              <a:ext cx="216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C59384" w14:textId="028D1E25" w:rsidR="000B1C85" w:rsidRDefault="00C15E0D">
                                <w:pPr>
                                  <w:rPr>
                                    <w:rFonts w:ascii="Impact" w:hAnsi="Impact"/>
                                    <w:color w:val="0000F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0000FF"/>
                                    <w:sz w:val="36"/>
                                    <w:szCs w:val="36"/>
                                  </w:rPr>
                                  <w:t>JAYLEN</w:t>
                                </w:r>
                              </w:p>
                              <w:p w14:paraId="39F3E628" w14:textId="732295D9" w:rsidR="00C15E0D" w:rsidRPr="000969A0" w:rsidRDefault="00C15E0D">
                                <w:pPr>
                                  <w:rPr>
                                    <w:rFonts w:ascii="Impact" w:hAnsi="Impact"/>
                                    <w:color w:val="0000FF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0000FF"/>
                                    <w:sz w:val="36"/>
                                    <w:szCs w:val="36"/>
                                  </w:rPr>
                                  <w:t>STINSON</w:t>
                                </w:r>
                              </w:p>
                            </w:txbxContent>
                          </wps:txbx>
                          <wps:bodyPr rot="0" vert="horz" wrap="square" lIns="9144" tIns="0" rIns="0" bIns="0" anchor="t" anchorCtr="0" upright="1">
                            <a:noAutofit/>
                          </wps:bodyPr>
                        </wps:wsp>
                        <wps:wsp>
                          <wps:cNvPr id="1721339639" name="Text Box 398"/>
                          <wps:cNvSpPr txBox="1">
                            <a:spLocks/>
                          </wps:cNvSpPr>
                          <wps:spPr bwMode="auto">
                            <a:xfrm>
                              <a:off x="13392" y="1440"/>
                              <a:ext cx="144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982BDF" w14:textId="65A92D31" w:rsidR="000B1C85" w:rsidRDefault="00C15E0D" w:rsidP="00786F09">
                                <w:pPr>
                                  <w:rPr>
                                    <w:rFonts w:ascii="Impact" w:hAnsi="Impact"/>
                                    <w:color w:val="0000FF"/>
                                    <w:sz w:val="2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0000FF"/>
                                    <w:sz w:val="24"/>
                                  </w:rPr>
                                  <w:t>6-2, 170 SR</w:t>
                                </w:r>
                              </w:p>
                              <w:p w14:paraId="3D04F949" w14:textId="008CA104" w:rsidR="00C15E0D" w:rsidRDefault="00C15E0D" w:rsidP="00786F09">
                                <w:pPr>
                                  <w:rPr>
                                    <w:rFonts w:ascii="Impact" w:hAnsi="Impact"/>
                                    <w:color w:val="0000FF"/>
                                    <w:sz w:val="2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0000FF"/>
                                    <w:sz w:val="24"/>
                                  </w:rPr>
                                  <w:t>PHILA., PA</w:t>
                                </w:r>
                              </w:p>
                              <w:p w14:paraId="49CDD30A" w14:textId="1D068D74" w:rsidR="00C15E0D" w:rsidRPr="004A5A95" w:rsidRDefault="00C15E0D" w:rsidP="00786F09">
                                <w:pPr>
                                  <w:rPr>
                                    <w:rFonts w:ascii="Impact" w:hAnsi="Impact"/>
                                    <w:color w:val="0000FF"/>
                                    <w:sz w:val="2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0000FF"/>
                                    <w:sz w:val="24"/>
                                  </w:rPr>
                                  <w:t>JMU</w:t>
                                </w:r>
                              </w:p>
                            </w:txbxContent>
                          </wps:txbx>
                          <wps:bodyPr rot="0" vert="horz" wrap="square" lIns="9144" tIns="0" rIns="0" bIns="0" anchor="t" anchorCtr="0" upright="1">
                            <a:noAutofit/>
                          </wps:bodyPr>
                        </wps:wsp>
                        <wps:wsp>
                          <wps:cNvPr id="1847944426" name="Text Box 399"/>
                          <wps:cNvSpPr txBox="1">
                            <a:spLocks/>
                          </wps:cNvSpPr>
                          <wps:spPr bwMode="auto">
                            <a:xfrm>
                              <a:off x="14832" y="1440"/>
                              <a:ext cx="432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214D22" w14:textId="77777777" w:rsidR="00843993" w:rsidRDefault="00843993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t xml:space="preserve">                               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58673424" name="Text Box 400"/>
                          <wps:cNvSpPr txBox="1">
                            <a:spLocks/>
                          </wps:cNvSpPr>
                          <wps:spPr bwMode="auto">
                            <a:xfrm>
                              <a:off x="14832" y="1440"/>
                              <a:ext cx="1728" cy="288"/>
                            </a:xfrm>
                            <a:prstGeom prst="rect">
                              <a:avLst/>
                            </a:prstGeom>
                            <a:solidFill>
                              <a:srgbClr val="C0C0C0">
                                <a:alpha val="50195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35696F" w14:textId="77777777" w:rsidR="00843993" w:rsidRDefault="00843993">
                                <w:pP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sz w:val="36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%ft             %3p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9020880" name="Line 401"/>
                          <wps:cNvCnPr>
                            <a:cxnSpLocks/>
                          </wps:cNvCnPr>
                          <wps:spPr bwMode="auto">
                            <a:xfrm>
                              <a:off x="16560" y="1728"/>
                              <a:ext cx="259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027898" name="Line 402"/>
                          <wps:cNvCnPr>
                            <a:cxnSpLocks/>
                          </wps:cNvCnPr>
                          <wps:spPr bwMode="auto">
                            <a:xfrm>
                              <a:off x="14832" y="2016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14800117" name="Group 403"/>
                        <wpg:cNvGrpSpPr>
                          <a:grpSpLocks/>
                        </wpg:cNvGrpSpPr>
                        <wpg:grpSpPr bwMode="auto">
                          <a:xfrm>
                            <a:off x="10080" y="3168"/>
                            <a:ext cx="9072" cy="864"/>
                            <a:chOff x="10080" y="1440"/>
                            <a:chExt cx="9072" cy="864"/>
                          </a:xfrm>
                        </wpg:grpSpPr>
                        <wps:wsp>
                          <wps:cNvPr id="1568856724" name="Rectangle 404"/>
                          <wps:cNvSpPr>
                            <a:spLocks/>
                          </wps:cNvSpPr>
                          <wps:spPr bwMode="auto">
                            <a:xfrm>
                              <a:off x="10080" y="1440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23583672" name="Rectangle 405"/>
                          <wps:cNvSpPr>
                            <a:spLocks/>
                          </wps:cNvSpPr>
                          <wps:spPr bwMode="auto">
                            <a:xfrm>
                              <a:off x="10080" y="1872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5827737" name="Text Box 406"/>
                          <wps:cNvSpPr txBox="1">
                            <a:spLocks/>
                          </wps:cNvSpPr>
                          <wps:spPr bwMode="auto">
                            <a:xfrm>
                              <a:off x="10512" y="1440"/>
                              <a:ext cx="72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D64C38" w14:textId="1A325A42" w:rsidR="00843993" w:rsidRPr="009C76C9" w:rsidRDefault="00C15E0D">
                                <w:pPr>
                                  <w:jc w:val="center"/>
                                  <w:rPr>
                                    <w:rFonts w:ascii="Impact" w:hAnsi="Impact"/>
                                    <w:color w:val="008000"/>
                                    <w:sz w:val="60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008000"/>
                                    <w:sz w:val="6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62031373" name="Text Box 407"/>
                          <wps:cNvSpPr txBox="1">
                            <a:spLocks/>
                          </wps:cNvSpPr>
                          <wps:spPr bwMode="auto">
                            <a:xfrm>
                              <a:off x="11232" y="1440"/>
                              <a:ext cx="216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611716" w14:textId="37E0159E" w:rsidR="000B1C85" w:rsidRDefault="00C15E0D">
                                <w:pPr>
                                  <w:rPr>
                                    <w:rFonts w:ascii="Impact" w:hAnsi="Impact"/>
                                    <w:color w:val="00800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008000"/>
                                    <w:sz w:val="36"/>
                                    <w:szCs w:val="36"/>
                                  </w:rPr>
                                  <w:t>CHRISTIAN</w:t>
                                </w:r>
                              </w:p>
                              <w:p w14:paraId="5A7DB8DC" w14:textId="603FDF60" w:rsidR="00C15E0D" w:rsidRPr="00A95043" w:rsidRDefault="00C15E0D">
                                <w:pPr>
                                  <w:rPr>
                                    <w:rFonts w:ascii="Impact" w:hAnsi="Impact"/>
                                    <w:color w:val="008000"/>
                                    <w:w w:val="95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008000"/>
                                    <w:sz w:val="36"/>
                                    <w:szCs w:val="36"/>
                                  </w:rPr>
                                  <w:t>FOY</w:t>
                                </w:r>
                              </w:p>
                            </w:txbxContent>
                          </wps:txbx>
                          <wps:bodyPr rot="0" vert="horz" wrap="square" lIns="9144" tIns="0" rIns="0" bIns="0" anchor="t" anchorCtr="0" upright="1">
                            <a:noAutofit/>
                          </wps:bodyPr>
                        </wps:wsp>
                        <wps:wsp>
                          <wps:cNvPr id="1987067590" name="Text Box 408"/>
                          <wps:cNvSpPr txBox="1">
                            <a:spLocks/>
                          </wps:cNvSpPr>
                          <wps:spPr bwMode="auto">
                            <a:xfrm>
                              <a:off x="13392" y="1440"/>
                              <a:ext cx="144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881EF8" w14:textId="2B79EB78" w:rsidR="000B1C85" w:rsidRDefault="00C15E0D" w:rsidP="00786F09">
                                <w:pPr>
                                  <w:rPr>
                                    <w:rFonts w:ascii="Impact" w:hAnsi="Impact"/>
                                    <w:color w:val="008000"/>
                                    <w:sz w:val="2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008000"/>
                                    <w:sz w:val="24"/>
                                  </w:rPr>
                                  <w:t>6-6, 210 RFR</w:t>
                                </w:r>
                              </w:p>
                              <w:p w14:paraId="7F646351" w14:textId="3B3E53BD" w:rsidR="00C15E0D" w:rsidRPr="00173EAF" w:rsidRDefault="00C15E0D" w:rsidP="00786F09">
                                <w:pPr>
                                  <w:rPr>
                                    <w:rFonts w:ascii="Impact" w:hAnsi="Impact"/>
                                    <w:color w:val="008000"/>
                                    <w:sz w:val="2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008000"/>
                                    <w:sz w:val="24"/>
                                  </w:rPr>
                                  <w:t>HUNTERSVILLE, NC</w:t>
                                </w:r>
                              </w:p>
                            </w:txbxContent>
                          </wps:txbx>
                          <wps:bodyPr rot="0" vert="horz" wrap="square" lIns="9144" tIns="0" rIns="0" bIns="0" anchor="t" anchorCtr="0" upright="1">
                            <a:noAutofit/>
                          </wps:bodyPr>
                        </wps:wsp>
                        <wps:wsp>
                          <wps:cNvPr id="1482936483" name="Text Box 409"/>
                          <wps:cNvSpPr txBox="1">
                            <a:spLocks/>
                          </wps:cNvSpPr>
                          <wps:spPr bwMode="auto">
                            <a:xfrm>
                              <a:off x="14832" y="1440"/>
                              <a:ext cx="432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C177F3" w14:textId="77777777" w:rsidR="00843993" w:rsidRDefault="00843993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t xml:space="preserve">                               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4489118" name="Text Box 410"/>
                          <wps:cNvSpPr txBox="1">
                            <a:spLocks/>
                          </wps:cNvSpPr>
                          <wps:spPr bwMode="auto">
                            <a:xfrm>
                              <a:off x="14832" y="1440"/>
                              <a:ext cx="1728" cy="288"/>
                            </a:xfrm>
                            <a:prstGeom prst="rect">
                              <a:avLst/>
                            </a:prstGeom>
                            <a:solidFill>
                              <a:srgbClr val="C0C0C0">
                                <a:alpha val="50195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3E8835" w14:textId="77777777" w:rsidR="00843993" w:rsidRDefault="00843993">
                                <w:pP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sz w:val="36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%ft             %3p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39735649" name="Line 411"/>
                          <wps:cNvCnPr>
                            <a:cxnSpLocks/>
                          </wps:cNvCnPr>
                          <wps:spPr bwMode="auto">
                            <a:xfrm>
                              <a:off x="16560" y="1728"/>
                              <a:ext cx="259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3136835" name="Line 412"/>
                          <wps:cNvCnPr>
                            <a:cxnSpLocks/>
                          </wps:cNvCnPr>
                          <wps:spPr bwMode="auto">
                            <a:xfrm>
                              <a:off x="14832" y="2016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46836416" name="Group 413"/>
                        <wpg:cNvGrpSpPr>
                          <a:grpSpLocks/>
                        </wpg:cNvGrpSpPr>
                        <wpg:grpSpPr bwMode="auto">
                          <a:xfrm>
                            <a:off x="10080" y="4032"/>
                            <a:ext cx="9072" cy="864"/>
                            <a:chOff x="10080" y="1440"/>
                            <a:chExt cx="9072" cy="864"/>
                          </a:xfrm>
                        </wpg:grpSpPr>
                        <wps:wsp>
                          <wps:cNvPr id="2144543621" name="Rectangle 414"/>
                          <wps:cNvSpPr>
                            <a:spLocks/>
                          </wps:cNvSpPr>
                          <wps:spPr bwMode="auto">
                            <a:xfrm>
                              <a:off x="10080" y="1440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31272235" name="Rectangle 415"/>
                          <wps:cNvSpPr>
                            <a:spLocks/>
                          </wps:cNvSpPr>
                          <wps:spPr bwMode="auto">
                            <a:xfrm>
                              <a:off x="10080" y="1872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25516857" name="Text Box 416"/>
                          <wps:cNvSpPr txBox="1">
                            <a:spLocks/>
                          </wps:cNvSpPr>
                          <wps:spPr bwMode="auto">
                            <a:xfrm>
                              <a:off x="10512" y="1440"/>
                              <a:ext cx="72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94A4A9" w14:textId="301C7FCC" w:rsidR="00843993" w:rsidRPr="009C76C9" w:rsidRDefault="00C15E0D">
                                <w:pPr>
                                  <w:jc w:val="center"/>
                                  <w:rPr>
                                    <w:rFonts w:ascii="Impact" w:hAnsi="Impact"/>
                                    <w:color w:val="993300"/>
                                    <w:sz w:val="60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993300"/>
                                    <w:sz w:val="6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12425674" name="Text Box 417"/>
                          <wps:cNvSpPr txBox="1">
                            <a:spLocks/>
                          </wps:cNvSpPr>
                          <wps:spPr bwMode="auto">
                            <a:xfrm>
                              <a:off x="11232" y="1440"/>
                              <a:ext cx="216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DA665E" w14:textId="0A0BB169" w:rsidR="000B1C85" w:rsidRDefault="00C15E0D">
                                <w:pPr>
                                  <w:rPr>
                                    <w:rFonts w:ascii="Impact" w:hAnsi="Impact"/>
                                    <w:color w:val="99330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993300"/>
                                    <w:sz w:val="36"/>
                                    <w:szCs w:val="36"/>
                                  </w:rPr>
                                  <w:t>MATT</w:t>
                                </w:r>
                              </w:p>
                              <w:p w14:paraId="4285BDA6" w14:textId="228252C7" w:rsidR="00C15E0D" w:rsidRPr="00CB2036" w:rsidRDefault="00C15E0D">
                                <w:pPr>
                                  <w:rPr>
                                    <w:rFonts w:ascii="Impact" w:hAnsi="Impact"/>
                                    <w:color w:val="993300"/>
                                    <w:w w:val="94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993300"/>
                                    <w:sz w:val="36"/>
                                    <w:szCs w:val="36"/>
                                  </w:rPr>
                                  <w:t>BECHT</w:t>
                                </w:r>
                              </w:p>
                            </w:txbxContent>
                          </wps:txbx>
                          <wps:bodyPr rot="0" vert="horz" wrap="square" lIns="9144" tIns="0" rIns="0" bIns="0" anchor="t" anchorCtr="0" upright="1">
                            <a:noAutofit/>
                          </wps:bodyPr>
                        </wps:wsp>
                        <wps:wsp>
                          <wps:cNvPr id="947567418" name="Text Box 418"/>
                          <wps:cNvSpPr txBox="1">
                            <a:spLocks/>
                          </wps:cNvSpPr>
                          <wps:spPr bwMode="auto">
                            <a:xfrm>
                              <a:off x="13392" y="1440"/>
                              <a:ext cx="144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BCBB87" w14:textId="5EF69400" w:rsidR="000B1C85" w:rsidRDefault="00C15E0D" w:rsidP="00786F09">
                                <w:pPr>
                                  <w:rPr>
                                    <w:rFonts w:ascii="Impact" w:hAnsi="Impact"/>
                                    <w:color w:val="9933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993300"/>
                                    <w:sz w:val="24"/>
                                    <w:szCs w:val="24"/>
                                  </w:rPr>
                                  <w:t>6-4, 185 GRAD</w:t>
                                </w:r>
                              </w:p>
                              <w:p w14:paraId="5F00065C" w14:textId="6515A391" w:rsidR="00C15E0D" w:rsidRDefault="00C15E0D" w:rsidP="00786F09">
                                <w:pPr>
                                  <w:rPr>
                                    <w:rFonts w:ascii="Impact" w:hAnsi="Impact"/>
                                    <w:color w:val="9933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993300"/>
                                    <w:sz w:val="24"/>
                                    <w:szCs w:val="24"/>
                                  </w:rPr>
                                  <w:t>VIENNA, VA</w:t>
                                </w:r>
                              </w:p>
                              <w:p w14:paraId="0F779C0C" w14:textId="2A3AB379" w:rsidR="00C15E0D" w:rsidRPr="00173EAF" w:rsidRDefault="00C15E0D" w:rsidP="00786F09">
                                <w:pPr>
                                  <w:rPr>
                                    <w:rFonts w:ascii="Impact" w:hAnsi="Impact"/>
                                    <w:color w:val="9933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993300"/>
                                    <w:sz w:val="24"/>
                                    <w:szCs w:val="24"/>
                                  </w:rPr>
                                  <w:t>MSM/SNHU</w:t>
                                </w:r>
                              </w:p>
                            </w:txbxContent>
                          </wps:txbx>
                          <wps:bodyPr rot="0" vert="horz" wrap="square" lIns="9144" tIns="0" rIns="0" bIns="0" anchor="t" anchorCtr="0" upright="1">
                            <a:noAutofit/>
                          </wps:bodyPr>
                        </wps:wsp>
                        <wps:wsp>
                          <wps:cNvPr id="337018657" name="Text Box 419"/>
                          <wps:cNvSpPr txBox="1">
                            <a:spLocks/>
                          </wps:cNvSpPr>
                          <wps:spPr bwMode="auto">
                            <a:xfrm>
                              <a:off x="14832" y="1440"/>
                              <a:ext cx="432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463EA6" w14:textId="77777777" w:rsidR="00843993" w:rsidRDefault="00843993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t xml:space="preserve">                               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17107784" name="Text Box 420"/>
                          <wps:cNvSpPr txBox="1">
                            <a:spLocks/>
                          </wps:cNvSpPr>
                          <wps:spPr bwMode="auto">
                            <a:xfrm>
                              <a:off x="14832" y="1440"/>
                              <a:ext cx="1728" cy="288"/>
                            </a:xfrm>
                            <a:prstGeom prst="rect">
                              <a:avLst/>
                            </a:prstGeom>
                            <a:solidFill>
                              <a:srgbClr val="C0C0C0">
                                <a:alpha val="50195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4903D2" w14:textId="77777777" w:rsidR="00843993" w:rsidRDefault="00843993">
                                <w:pP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sz w:val="36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%ft             %3p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0352056" name="Line 421"/>
                          <wps:cNvCnPr>
                            <a:cxnSpLocks/>
                          </wps:cNvCnPr>
                          <wps:spPr bwMode="auto">
                            <a:xfrm>
                              <a:off x="16560" y="1728"/>
                              <a:ext cx="259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5636483" name="Line 422"/>
                          <wps:cNvCnPr>
                            <a:cxnSpLocks/>
                          </wps:cNvCnPr>
                          <wps:spPr bwMode="auto">
                            <a:xfrm>
                              <a:off x="14832" y="2016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58098203" name="Group 423"/>
                        <wpg:cNvGrpSpPr>
                          <a:grpSpLocks/>
                        </wpg:cNvGrpSpPr>
                        <wpg:grpSpPr bwMode="auto">
                          <a:xfrm>
                            <a:off x="10080" y="4896"/>
                            <a:ext cx="9072" cy="864"/>
                            <a:chOff x="10080" y="1440"/>
                            <a:chExt cx="9072" cy="864"/>
                          </a:xfrm>
                        </wpg:grpSpPr>
                        <wps:wsp>
                          <wps:cNvPr id="1537585822" name="Rectangle 424"/>
                          <wps:cNvSpPr>
                            <a:spLocks/>
                          </wps:cNvSpPr>
                          <wps:spPr bwMode="auto">
                            <a:xfrm>
                              <a:off x="10080" y="1440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3190413" name="Rectangle 425"/>
                          <wps:cNvSpPr>
                            <a:spLocks/>
                          </wps:cNvSpPr>
                          <wps:spPr bwMode="auto">
                            <a:xfrm>
                              <a:off x="10080" y="1872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29217348" name="Text Box 426"/>
                          <wps:cNvSpPr txBox="1">
                            <a:spLocks/>
                          </wps:cNvSpPr>
                          <wps:spPr bwMode="auto">
                            <a:xfrm>
                              <a:off x="10512" y="1440"/>
                              <a:ext cx="72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2F2E27" w14:textId="7BC55FEA" w:rsidR="00843993" w:rsidRDefault="00C15E0D">
                                <w:pPr>
                                  <w:jc w:val="center"/>
                                  <w:rPr>
                                    <w:rFonts w:ascii="Impact" w:hAnsi="Impact"/>
                                    <w:sz w:val="60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sz w:val="6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35233020" name="Text Box 427"/>
                          <wps:cNvSpPr txBox="1">
                            <a:spLocks/>
                          </wps:cNvSpPr>
                          <wps:spPr bwMode="auto">
                            <a:xfrm>
                              <a:off x="11232" y="1440"/>
                              <a:ext cx="216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0D4A2D" w14:textId="458674D9" w:rsidR="00496F1C" w:rsidRDefault="00C15E0D">
                                <w:pPr>
                                  <w:rPr>
                                    <w:rFonts w:ascii="Impact" w:hAnsi="Impact"/>
                                    <w:sz w:val="34"/>
                                    <w:szCs w:val="3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sz w:val="34"/>
                                    <w:szCs w:val="34"/>
                                  </w:rPr>
                                  <w:t>TYE</w:t>
                                </w:r>
                              </w:p>
                              <w:p w14:paraId="1B5DC295" w14:textId="559A0CA1" w:rsidR="00C15E0D" w:rsidRPr="005E372E" w:rsidRDefault="00C15E0D">
                                <w:pPr>
                                  <w:rPr>
                                    <w:rFonts w:ascii="Impact" w:hAnsi="Impact"/>
                                    <w:sz w:val="34"/>
                                    <w:szCs w:val="3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sz w:val="34"/>
                                    <w:szCs w:val="34"/>
                                  </w:rPr>
                                  <w:t>DORSET</w:t>
                                </w:r>
                              </w:p>
                            </w:txbxContent>
                          </wps:txbx>
                          <wps:bodyPr rot="0" vert="horz" wrap="square" lIns="9144" tIns="0" rIns="0" bIns="0" anchor="t" anchorCtr="0" upright="1">
                            <a:noAutofit/>
                          </wps:bodyPr>
                        </wps:wsp>
                        <wps:wsp>
                          <wps:cNvPr id="2827303" name="Text Box 428"/>
                          <wps:cNvSpPr txBox="1">
                            <a:spLocks/>
                          </wps:cNvSpPr>
                          <wps:spPr bwMode="auto">
                            <a:xfrm>
                              <a:off x="13392" y="1440"/>
                              <a:ext cx="144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FB0FF4" w14:textId="3AFEA19F" w:rsidR="000B1C85" w:rsidRDefault="00C15E0D" w:rsidP="009C76C9">
                                <w:pPr>
                                  <w:rPr>
                                    <w:rFonts w:ascii="Impact" w:hAnsi="Impact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sz w:val="24"/>
                                    <w:szCs w:val="24"/>
                                  </w:rPr>
                                  <w:t>6-3, 175 FR</w:t>
                                </w:r>
                              </w:p>
                              <w:p w14:paraId="55251C2E" w14:textId="17A5F430" w:rsidR="00C15E0D" w:rsidRPr="00973F73" w:rsidRDefault="00C15E0D" w:rsidP="009C76C9">
                                <w:pPr>
                                  <w:rPr>
                                    <w:rFonts w:ascii="Impact" w:hAnsi="Impact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sz w:val="24"/>
                                    <w:szCs w:val="24"/>
                                  </w:rPr>
                                  <w:t>MT. LAUREL, NJ</w:t>
                                </w:r>
                              </w:p>
                            </w:txbxContent>
                          </wps:txbx>
                          <wps:bodyPr rot="0" vert="horz" wrap="square" lIns="9144" tIns="0" rIns="0" bIns="0" anchor="t" anchorCtr="0" upright="1">
                            <a:noAutofit/>
                          </wps:bodyPr>
                        </wps:wsp>
                        <wps:wsp>
                          <wps:cNvPr id="899539565" name="Text Box 429"/>
                          <wps:cNvSpPr txBox="1">
                            <a:spLocks/>
                          </wps:cNvSpPr>
                          <wps:spPr bwMode="auto">
                            <a:xfrm>
                              <a:off x="14832" y="1440"/>
                              <a:ext cx="432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8EC32D" w14:textId="77777777" w:rsidR="00843993" w:rsidRDefault="00843993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t xml:space="preserve">                               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58328838" name="Text Box 430"/>
                          <wps:cNvSpPr txBox="1">
                            <a:spLocks/>
                          </wps:cNvSpPr>
                          <wps:spPr bwMode="auto">
                            <a:xfrm>
                              <a:off x="14832" y="1440"/>
                              <a:ext cx="1728" cy="288"/>
                            </a:xfrm>
                            <a:prstGeom prst="rect">
                              <a:avLst/>
                            </a:prstGeom>
                            <a:solidFill>
                              <a:srgbClr val="C0C0C0">
                                <a:alpha val="50195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A86EF0" w14:textId="77777777" w:rsidR="00843993" w:rsidRDefault="00843993">
                                <w:pP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sz w:val="36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%ft             %3p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50998907" name="Line 431"/>
                          <wps:cNvCnPr>
                            <a:cxnSpLocks/>
                          </wps:cNvCnPr>
                          <wps:spPr bwMode="auto">
                            <a:xfrm>
                              <a:off x="16560" y="1728"/>
                              <a:ext cx="259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6005027" name="Line 432"/>
                          <wps:cNvCnPr>
                            <a:cxnSpLocks/>
                          </wps:cNvCnPr>
                          <wps:spPr bwMode="auto">
                            <a:xfrm>
                              <a:off x="14832" y="2016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38310800" name="Group 433"/>
                        <wpg:cNvGrpSpPr>
                          <a:grpSpLocks/>
                        </wpg:cNvGrpSpPr>
                        <wpg:grpSpPr bwMode="auto">
                          <a:xfrm>
                            <a:off x="10080" y="5760"/>
                            <a:ext cx="9072" cy="864"/>
                            <a:chOff x="10080" y="1440"/>
                            <a:chExt cx="9072" cy="864"/>
                          </a:xfrm>
                        </wpg:grpSpPr>
                        <wps:wsp>
                          <wps:cNvPr id="503878363" name="Rectangle 434"/>
                          <wps:cNvSpPr>
                            <a:spLocks/>
                          </wps:cNvSpPr>
                          <wps:spPr bwMode="auto">
                            <a:xfrm>
                              <a:off x="10080" y="1440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23543246" name="Rectangle 435"/>
                          <wps:cNvSpPr>
                            <a:spLocks/>
                          </wps:cNvSpPr>
                          <wps:spPr bwMode="auto">
                            <a:xfrm>
                              <a:off x="10080" y="1872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0437064" name="Text Box 436"/>
                          <wps:cNvSpPr txBox="1">
                            <a:spLocks/>
                          </wps:cNvSpPr>
                          <wps:spPr bwMode="auto">
                            <a:xfrm>
                              <a:off x="10512" y="1440"/>
                              <a:ext cx="72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CAC09C" w14:textId="61D00885" w:rsidR="00843993" w:rsidRPr="009C76C9" w:rsidRDefault="00C15E0D">
                                <w:pPr>
                                  <w:jc w:val="center"/>
                                  <w:rPr>
                                    <w:rFonts w:ascii="Impact" w:hAnsi="Impact"/>
                                    <w:color w:val="FF0000"/>
                                    <w:sz w:val="60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FF0000"/>
                                    <w:sz w:val="6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03525318" name="Text Box 437"/>
                          <wps:cNvSpPr txBox="1">
                            <a:spLocks/>
                          </wps:cNvSpPr>
                          <wps:spPr bwMode="auto">
                            <a:xfrm>
                              <a:off x="11232" y="1440"/>
                              <a:ext cx="216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74AF27" w14:textId="2F26EF9D" w:rsidR="000B1C85" w:rsidRDefault="00C15E0D">
                                <w:pPr>
                                  <w:rPr>
                                    <w:rFonts w:ascii="Impact" w:hAnsi="Impact"/>
                                    <w:color w:val="FF000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FF0000"/>
                                    <w:sz w:val="36"/>
                                    <w:szCs w:val="36"/>
                                  </w:rPr>
                                  <w:t>DEVON</w:t>
                                </w:r>
                              </w:p>
                              <w:p w14:paraId="705404F2" w14:textId="3FD9E625" w:rsidR="00C15E0D" w:rsidRPr="00245A51" w:rsidRDefault="00C15E0D">
                                <w:pPr>
                                  <w:rPr>
                                    <w:rFonts w:ascii="Impact" w:hAnsi="Impact"/>
                                    <w:color w:val="FF0000"/>
                                    <w:w w:val="8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FF0000"/>
                                    <w:sz w:val="36"/>
                                    <w:szCs w:val="36"/>
                                  </w:rPr>
                                  <w:t>SAVAGE</w:t>
                                </w:r>
                              </w:p>
                            </w:txbxContent>
                          </wps:txbx>
                          <wps:bodyPr rot="0" vert="horz" wrap="square" lIns="9144" tIns="0" rIns="0" bIns="0" anchor="t" anchorCtr="0" upright="1">
                            <a:noAutofit/>
                          </wps:bodyPr>
                        </wps:wsp>
                        <wps:wsp>
                          <wps:cNvPr id="1103145533" name="Text Box 438"/>
                          <wps:cNvSpPr txBox="1">
                            <a:spLocks/>
                          </wps:cNvSpPr>
                          <wps:spPr bwMode="auto">
                            <a:xfrm>
                              <a:off x="13392" y="1440"/>
                              <a:ext cx="144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3E6802" w14:textId="466C2DFD" w:rsidR="000B1C85" w:rsidRDefault="00C15E0D" w:rsidP="009C76C9">
                                <w:pPr>
                                  <w:rPr>
                                    <w:rFonts w:ascii="Impact" w:hAnsi="Impact"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FF0000"/>
                                    <w:sz w:val="24"/>
                                    <w:szCs w:val="24"/>
                                  </w:rPr>
                                  <w:t>6-4, 190 SR</w:t>
                                </w:r>
                              </w:p>
                              <w:p w14:paraId="3FF9EBD4" w14:textId="71797C57" w:rsidR="00C15E0D" w:rsidRDefault="00C15E0D" w:rsidP="009C76C9">
                                <w:pPr>
                                  <w:rPr>
                                    <w:rFonts w:ascii="Impact" w:hAnsi="Impact"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FF0000"/>
                                    <w:sz w:val="24"/>
                                    <w:szCs w:val="24"/>
                                  </w:rPr>
                                  <w:t>WASH., DC</w:t>
                                </w:r>
                              </w:p>
                              <w:p w14:paraId="1AFCF95E" w14:textId="1BB68134" w:rsidR="00C15E0D" w:rsidRPr="00E06F48" w:rsidRDefault="00C15E0D" w:rsidP="009C76C9">
                                <w:pPr>
                                  <w:rPr>
                                    <w:rFonts w:ascii="Impact" w:hAnsi="Impact"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FF0000"/>
                                    <w:sz w:val="24"/>
                                    <w:szCs w:val="24"/>
                                  </w:rPr>
                                  <w:t>JMU</w:t>
                                </w:r>
                              </w:p>
                            </w:txbxContent>
                          </wps:txbx>
                          <wps:bodyPr rot="0" vert="horz" wrap="square" lIns="9144" tIns="0" rIns="0" bIns="0" anchor="t" anchorCtr="0" upright="1">
                            <a:noAutofit/>
                          </wps:bodyPr>
                        </wps:wsp>
                        <wps:wsp>
                          <wps:cNvPr id="1184538107" name="Text Box 439"/>
                          <wps:cNvSpPr txBox="1">
                            <a:spLocks/>
                          </wps:cNvSpPr>
                          <wps:spPr bwMode="auto">
                            <a:xfrm>
                              <a:off x="14832" y="1440"/>
                              <a:ext cx="432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4D48A5" w14:textId="77777777" w:rsidR="00843993" w:rsidRDefault="00843993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t xml:space="preserve">                               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7361452" name="Text Box 440"/>
                          <wps:cNvSpPr txBox="1">
                            <a:spLocks/>
                          </wps:cNvSpPr>
                          <wps:spPr bwMode="auto">
                            <a:xfrm>
                              <a:off x="14832" y="1440"/>
                              <a:ext cx="1728" cy="288"/>
                            </a:xfrm>
                            <a:prstGeom prst="rect">
                              <a:avLst/>
                            </a:prstGeom>
                            <a:solidFill>
                              <a:srgbClr val="C0C0C0">
                                <a:alpha val="50195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901DB2" w14:textId="77777777" w:rsidR="00843993" w:rsidRDefault="00843993">
                                <w:pP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sz w:val="36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%ft             %3p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9138672" name="Line 441"/>
                          <wps:cNvCnPr>
                            <a:cxnSpLocks/>
                          </wps:cNvCnPr>
                          <wps:spPr bwMode="auto">
                            <a:xfrm>
                              <a:off x="16560" y="1728"/>
                              <a:ext cx="259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0888179" name="Line 442"/>
                          <wps:cNvCnPr>
                            <a:cxnSpLocks/>
                          </wps:cNvCnPr>
                          <wps:spPr bwMode="auto">
                            <a:xfrm>
                              <a:off x="14832" y="2016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85943387" name="Group 443"/>
                        <wpg:cNvGrpSpPr>
                          <a:grpSpLocks/>
                        </wpg:cNvGrpSpPr>
                        <wpg:grpSpPr bwMode="auto">
                          <a:xfrm>
                            <a:off x="10080" y="6624"/>
                            <a:ext cx="9072" cy="864"/>
                            <a:chOff x="10080" y="1440"/>
                            <a:chExt cx="9072" cy="864"/>
                          </a:xfrm>
                        </wpg:grpSpPr>
                        <wps:wsp>
                          <wps:cNvPr id="95175283" name="Rectangle 444"/>
                          <wps:cNvSpPr>
                            <a:spLocks/>
                          </wps:cNvSpPr>
                          <wps:spPr bwMode="auto">
                            <a:xfrm>
                              <a:off x="10080" y="1440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6259615" name="Rectangle 445"/>
                          <wps:cNvSpPr>
                            <a:spLocks/>
                          </wps:cNvSpPr>
                          <wps:spPr bwMode="auto">
                            <a:xfrm>
                              <a:off x="10080" y="1872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06166404" name="Text Box 446"/>
                          <wps:cNvSpPr txBox="1">
                            <a:spLocks/>
                          </wps:cNvSpPr>
                          <wps:spPr bwMode="auto">
                            <a:xfrm>
                              <a:off x="10512" y="1440"/>
                              <a:ext cx="72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674F1E" w14:textId="3219EFF7" w:rsidR="00843993" w:rsidRPr="00081959" w:rsidRDefault="00C15E0D" w:rsidP="00081959">
                                <w:pPr>
                                  <w:jc w:val="center"/>
                                </w:pPr>
                                <w:r>
                                  <w:rPr>
                                    <w:rFonts w:ascii="Impact" w:hAnsi="Impact"/>
                                    <w:color w:val="0000FF"/>
                                    <w:sz w:val="60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21293684" name="Text Box 447"/>
                          <wps:cNvSpPr txBox="1">
                            <a:spLocks/>
                          </wps:cNvSpPr>
                          <wps:spPr bwMode="auto">
                            <a:xfrm>
                              <a:off x="11232" y="1440"/>
                              <a:ext cx="216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9C1DB2" w14:textId="5AAD6D4D" w:rsidR="000B1C85" w:rsidRDefault="00C15E0D" w:rsidP="00047940">
                                <w:pPr>
                                  <w:rPr>
                                    <w:rFonts w:ascii="Impact" w:hAnsi="Impact"/>
                                    <w:color w:val="0000F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0000FF"/>
                                    <w:sz w:val="36"/>
                                    <w:szCs w:val="36"/>
                                  </w:rPr>
                                  <w:t>MALIK</w:t>
                                </w:r>
                              </w:p>
                              <w:p w14:paraId="231809CF" w14:textId="433AF8E0" w:rsidR="00C15E0D" w:rsidRPr="00E909EF" w:rsidRDefault="00C15E0D" w:rsidP="00047940">
                                <w:pPr>
                                  <w:rPr>
                                    <w:spacing w:val="-14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0000FF"/>
                                    <w:sz w:val="36"/>
                                    <w:szCs w:val="36"/>
                                  </w:rPr>
                                  <w:t>EDMEAD</w:t>
                                </w:r>
                              </w:p>
                            </w:txbxContent>
                          </wps:txbx>
                          <wps:bodyPr rot="0" vert="horz" wrap="square" lIns="9144" tIns="0" rIns="0" bIns="0" anchor="t" anchorCtr="0" upright="1">
                            <a:noAutofit/>
                          </wps:bodyPr>
                        </wps:wsp>
                        <wps:wsp>
                          <wps:cNvPr id="1388908671" name="Text Box 448"/>
                          <wps:cNvSpPr txBox="1">
                            <a:spLocks/>
                          </wps:cNvSpPr>
                          <wps:spPr bwMode="auto">
                            <a:xfrm>
                              <a:off x="13392" y="1440"/>
                              <a:ext cx="144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879E6A" w14:textId="65584B91" w:rsidR="000B1C85" w:rsidRDefault="00C15E0D" w:rsidP="009C76C9">
                                <w:pPr>
                                  <w:rPr>
                                    <w:rFonts w:ascii="Impact" w:hAnsi="Impact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0000FF"/>
                                    <w:sz w:val="24"/>
                                    <w:szCs w:val="24"/>
                                  </w:rPr>
                                  <w:t>5-120, 165 RJR</w:t>
                                </w:r>
                              </w:p>
                              <w:p w14:paraId="5317758F" w14:textId="54977BAB" w:rsidR="00C15E0D" w:rsidRDefault="00C15E0D" w:rsidP="009C76C9">
                                <w:pPr>
                                  <w:rPr>
                                    <w:rFonts w:ascii="Impact" w:hAnsi="Impact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0000FF"/>
                                    <w:sz w:val="24"/>
                                    <w:szCs w:val="24"/>
                                  </w:rPr>
                                  <w:t>DEER PK., NY</w:t>
                                </w:r>
                              </w:p>
                              <w:p w14:paraId="35B7A1D5" w14:textId="010CD54E" w:rsidR="00C15E0D" w:rsidRPr="00E06F48" w:rsidRDefault="00C15E0D" w:rsidP="009C76C9">
                                <w:pPr>
                                  <w:rPr>
                                    <w:rFonts w:ascii="Impact" w:hAnsi="Impact"/>
                                    <w:color w:val="0000FF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0000FF"/>
                                    <w:sz w:val="24"/>
                                    <w:szCs w:val="24"/>
                                  </w:rPr>
                                  <w:t>U-ALBANY</w:t>
                                </w:r>
                              </w:p>
                            </w:txbxContent>
                          </wps:txbx>
                          <wps:bodyPr rot="0" vert="horz" wrap="square" lIns="9144" tIns="0" rIns="0" bIns="0" anchor="t" anchorCtr="0" upright="1">
                            <a:noAutofit/>
                          </wps:bodyPr>
                        </wps:wsp>
                        <wps:wsp>
                          <wps:cNvPr id="2091318898" name="Text Box 449"/>
                          <wps:cNvSpPr txBox="1">
                            <a:spLocks/>
                          </wps:cNvSpPr>
                          <wps:spPr bwMode="auto">
                            <a:xfrm>
                              <a:off x="14832" y="1440"/>
                              <a:ext cx="432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E764D" w14:textId="77777777" w:rsidR="00843993" w:rsidRDefault="00843993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t xml:space="preserve">                               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51461256" name="Text Box 450"/>
                          <wps:cNvSpPr txBox="1">
                            <a:spLocks/>
                          </wps:cNvSpPr>
                          <wps:spPr bwMode="auto">
                            <a:xfrm>
                              <a:off x="14832" y="1440"/>
                              <a:ext cx="1728" cy="288"/>
                            </a:xfrm>
                            <a:prstGeom prst="rect">
                              <a:avLst/>
                            </a:prstGeom>
                            <a:solidFill>
                              <a:srgbClr val="C0C0C0">
                                <a:alpha val="50195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27E3C0" w14:textId="77777777" w:rsidR="00843993" w:rsidRDefault="00843993">
                                <w:pP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sz w:val="36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%ft             %3p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29045353" name="Line 451"/>
                          <wps:cNvCnPr>
                            <a:cxnSpLocks/>
                          </wps:cNvCnPr>
                          <wps:spPr bwMode="auto">
                            <a:xfrm>
                              <a:off x="16560" y="1728"/>
                              <a:ext cx="259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2934499" name="Line 452"/>
                          <wps:cNvCnPr>
                            <a:cxnSpLocks/>
                          </wps:cNvCnPr>
                          <wps:spPr bwMode="auto">
                            <a:xfrm>
                              <a:off x="14832" y="2016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8824843" name="Group 453"/>
                        <wpg:cNvGrpSpPr>
                          <a:grpSpLocks/>
                        </wpg:cNvGrpSpPr>
                        <wpg:grpSpPr bwMode="auto">
                          <a:xfrm>
                            <a:off x="10080" y="7488"/>
                            <a:ext cx="9072" cy="864"/>
                            <a:chOff x="10080" y="1440"/>
                            <a:chExt cx="9072" cy="864"/>
                          </a:xfrm>
                        </wpg:grpSpPr>
                        <wps:wsp>
                          <wps:cNvPr id="1410471856" name="Rectangle 454"/>
                          <wps:cNvSpPr>
                            <a:spLocks/>
                          </wps:cNvSpPr>
                          <wps:spPr bwMode="auto">
                            <a:xfrm>
                              <a:off x="10080" y="1440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05832746" name="Rectangle 455"/>
                          <wps:cNvSpPr>
                            <a:spLocks/>
                          </wps:cNvSpPr>
                          <wps:spPr bwMode="auto">
                            <a:xfrm>
                              <a:off x="10080" y="1872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8405780" name="Text Box 456"/>
                          <wps:cNvSpPr txBox="1">
                            <a:spLocks/>
                          </wps:cNvSpPr>
                          <wps:spPr bwMode="auto">
                            <a:xfrm>
                              <a:off x="10512" y="1440"/>
                              <a:ext cx="72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B97393" w14:textId="3B7103FD" w:rsidR="00843993" w:rsidRPr="00047940" w:rsidRDefault="00C15E0D" w:rsidP="008F7DAD">
                                <w:pPr>
                                  <w:jc w:val="center"/>
                                </w:pPr>
                                <w:r>
                                  <w:rPr>
                                    <w:rFonts w:ascii="Impact" w:hAnsi="Impact"/>
                                    <w:color w:val="008000"/>
                                    <w:sz w:val="60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14254226" name="Text Box 457"/>
                          <wps:cNvSpPr txBox="1">
                            <a:spLocks/>
                          </wps:cNvSpPr>
                          <wps:spPr bwMode="auto">
                            <a:xfrm>
                              <a:off x="11232" y="1440"/>
                              <a:ext cx="216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77B6AA" w14:textId="1A458D9C" w:rsidR="00561AFA" w:rsidRDefault="00C15E0D" w:rsidP="00047940">
                                <w:pPr>
                                  <w:rPr>
                                    <w:rFonts w:ascii="Impact" w:hAnsi="Impact"/>
                                    <w:color w:val="00800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008000"/>
                                    <w:sz w:val="36"/>
                                    <w:szCs w:val="36"/>
                                  </w:rPr>
                                  <w:t>BRYAN</w:t>
                                </w:r>
                              </w:p>
                              <w:p w14:paraId="7F955411" w14:textId="76D53DCC" w:rsidR="00C15E0D" w:rsidRPr="00CC0B1A" w:rsidRDefault="00C15E0D" w:rsidP="00047940">
                                <w:pPr>
                                  <w:rPr>
                                    <w:szCs w:val="36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008000"/>
                                    <w:sz w:val="36"/>
                                    <w:szCs w:val="36"/>
                                  </w:rPr>
                                  <w:t>ETUMNU</w:t>
                                </w:r>
                              </w:p>
                            </w:txbxContent>
                          </wps:txbx>
                          <wps:bodyPr rot="0" vert="horz" wrap="square" lIns="9144" tIns="0" rIns="0" bIns="0" anchor="t" anchorCtr="0" upright="1">
                            <a:noAutofit/>
                          </wps:bodyPr>
                        </wps:wsp>
                        <wps:wsp>
                          <wps:cNvPr id="1212296743" name="Text Box 458"/>
                          <wps:cNvSpPr txBox="1">
                            <a:spLocks/>
                          </wps:cNvSpPr>
                          <wps:spPr bwMode="auto">
                            <a:xfrm>
                              <a:off x="13392" y="1440"/>
                              <a:ext cx="144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0D8005" w14:textId="52397F0F" w:rsidR="000B1C85" w:rsidRDefault="00C15E0D" w:rsidP="009C76C9">
                                <w:pPr>
                                  <w:rPr>
                                    <w:rFonts w:ascii="Impact" w:hAnsi="Impact"/>
                                    <w:color w:val="008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008000"/>
                                    <w:sz w:val="24"/>
                                    <w:szCs w:val="24"/>
                                  </w:rPr>
                                  <w:t>6-7, 215 JR</w:t>
                                </w:r>
                              </w:p>
                              <w:p w14:paraId="70909049" w14:textId="716577EB" w:rsidR="00C15E0D" w:rsidRPr="00E06F48" w:rsidRDefault="00C15E0D" w:rsidP="009C76C9">
                                <w:pPr>
                                  <w:rPr>
                                    <w:rFonts w:ascii="Impact" w:hAnsi="Impact"/>
                                    <w:color w:val="008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008000"/>
                                    <w:sz w:val="24"/>
                                    <w:szCs w:val="24"/>
                                  </w:rPr>
                                  <w:t>SUGAR LAND, TX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7650915" name="Text Box 459"/>
                          <wps:cNvSpPr txBox="1">
                            <a:spLocks/>
                          </wps:cNvSpPr>
                          <wps:spPr bwMode="auto">
                            <a:xfrm>
                              <a:off x="14832" y="1440"/>
                              <a:ext cx="432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EBAB1B" w14:textId="77777777" w:rsidR="00843993" w:rsidRDefault="00843993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t xml:space="preserve">                               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26418832" name="Text Box 460"/>
                          <wps:cNvSpPr txBox="1">
                            <a:spLocks/>
                          </wps:cNvSpPr>
                          <wps:spPr bwMode="auto">
                            <a:xfrm>
                              <a:off x="14832" y="1440"/>
                              <a:ext cx="1728" cy="288"/>
                            </a:xfrm>
                            <a:prstGeom prst="rect">
                              <a:avLst/>
                            </a:prstGeom>
                            <a:solidFill>
                              <a:srgbClr val="C0C0C0">
                                <a:alpha val="50195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F0E195" w14:textId="77777777" w:rsidR="00843993" w:rsidRDefault="00843993">
                                <w:pP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sz w:val="36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%ft             %3p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50531500" name="Line 461"/>
                          <wps:cNvCnPr>
                            <a:cxnSpLocks/>
                          </wps:cNvCnPr>
                          <wps:spPr bwMode="auto">
                            <a:xfrm>
                              <a:off x="16560" y="1728"/>
                              <a:ext cx="259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302628" name="Line 462"/>
                          <wps:cNvCnPr>
                            <a:cxnSpLocks/>
                          </wps:cNvCnPr>
                          <wps:spPr bwMode="auto">
                            <a:xfrm>
                              <a:off x="14832" y="2016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26558583" name="Group 463"/>
                        <wpg:cNvGrpSpPr>
                          <a:grpSpLocks/>
                        </wpg:cNvGrpSpPr>
                        <wpg:grpSpPr bwMode="auto">
                          <a:xfrm>
                            <a:off x="10080" y="8352"/>
                            <a:ext cx="9072" cy="864"/>
                            <a:chOff x="10080" y="1440"/>
                            <a:chExt cx="9072" cy="864"/>
                          </a:xfrm>
                        </wpg:grpSpPr>
                        <wps:wsp>
                          <wps:cNvPr id="1536005686" name="Rectangle 464"/>
                          <wps:cNvSpPr>
                            <a:spLocks/>
                          </wps:cNvSpPr>
                          <wps:spPr bwMode="auto">
                            <a:xfrm>
                              <a:off x="10080" y="1440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07972601" name="Rectangle 465"/>
                          <wps:cNvSpPr>
                            <a:spLocks/>
                          </wps:cNvSpPr>
                          <wps:spPr bwMode="auto">
                            <a:xfrm>
                              <a:off x="10080" y="1872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16934837" name="Text Box 466"/>
                          <wps:cNvSpPr txBox="1">
                            <a:spLocks/>
                          </wps:cNvSpPr>
                          <wps:spPr bwMode="auto">
                            <a:xfrm>
                              <a:off x="10512" y="1440"/>
                              <a:ext cx="72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13A9BD" w14:textId="5DD0ED01" w:rsidR="00843993" w:rsidRPr="00047940" w:rsidRDefault="00C15E0D" w:rsidP="00533FCC">
                                <w:pPr>
                                  <w:jc w:val="center"/>
                                </w:pPr>
                                <w:r>
                                  <w:rPr>
                                    <w:rFonts w:ascii="Impact" w:hAnsi="Impact"/>
                                    <w:color w:val="993300"/>
                                    <w:sz w:val="60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71758692" name="Text Box 467"/>
                          <wps:cNvSpPr txBox="1">
                            <a:spLocks/>
                          </wps:cNvSpPr>
                          <wps:spPr bwMode="auto">
                            <a:xfrm>
                              <a:off x="11232" y="1440"/>
                              <a:ext cx="216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0F9C62" w14:textId="3FF59856" w:rsidR="000B1C85" w:rsidRDefault="00C15E0D" w:rsidP="00047940">
                                <w:pPr>
                                  <w:rPr>
                                    <w:rFonts w:ascii="Impact" w:hAnsi="Impact"/>
                                    <w:color w:val="99330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993300"/>
                                    <w:sz w:val="36"/>
                                    <w:szCs w:val="36"/>
                                  </w:rPr>
                                  <w:t>DAVID</w:t>
                                </w:r>
                              </w:p>
                              <w:p w14:paraId="349E2E28" w14:textId="28419B20" w:rsidR="00C15E0D" w:rsidRPr="008825AC" w:rsidRDefault="00C15E0D" w:rsidP="00047940">
                                <w:pPr>
                                  <w:rPr>
                                    <w:szCs w:val="36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993300"/>
                                    <w:sz w:val="36"/>
                                    <w:szCs w:val="36"/>
                                  </w:rPr>
                                  <w:t>MURRAY</w:t>
                                </w:r>
                              </w:p>
                            </w:txbxContent>
                          </wps:txbx>
                          <wps:bodyPr rot="0" vert="horz" wrap="square" lIns="9144" tIns="0" rIns="0" bIns="0" anchor="t" anchorCtr="0" upright="1">
                            <a:noAutofit/>
                          </wps:bodyPr>
                        </wps:wsp>
                        <wps:wsp>
                          <wps:cNvPr id="853461384" name="Text Box 468"/>
                          <wps:cNvSpPr txBox="1">
                            <a:spLocks/>
                          </wps:cNvSpPr>
                          <wps:spPr bwMode="auto">
                            <a:xfrm>
                              <a:off x="13392" y="1440"/>
                              <a:ext cx="144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4ECE4A" w14:textId="6FD79672" w:rsidR="000B1C85" w:rsidRPr="00C15E0D" w:rsidRDefault="00C15E0D">
                                <w:pPr>
                                  <w:rPr>
                                    <w:rFonts w:ascii="Impact" w:hAnsi="Impact"/>
                                    <w:color w:val="993300"/>
                                    <w:w w:val="84"/>
                                    <w:sz w:val="24"/>
                                    <w:szCs w:val="24"/>
                                  </w:rPr>
                                </w:pPr>
                                <w:r w:rsidRPr="00C15E0D">
                                  <w:rPr>
                                    <w:rFonts w:ascii="Impact" w:hAnsi="Impact"/>
                                    <w:color w:val="993300"/>
                                    <w:w w:val="84"/>
                                    <w:sz w:val="24"/>
                                    <w:szCs w:val="24"/>
                                  </w:rPr>
                                  <w:t>6-7, 245 GRAD</w:t>
                                </w:r>
                              </w:p>
                              <w:p w14:paraId="4BA6BA72" w14:textId="73679629" w:rsidR="00C15E0D" w:rsidRPr="00C15E0D" w:rsidRDefault="00C15E0D">
                                <w:pPr>
                                  <w:rPr>
                                    <w:rFonts w:ascii="Impact" w:hAnsi="Impact"/>
                                    <w:color w:val="993300"/>
                                    <w:w w:val="84"/>
                                    <w:sz w:val="24"/>
                                    <w:szCs w:val="24"/>
                                  </w:rPr>
                                </w:pPr>
                                <w:r w:rsidRPr="00C15E0D">
                                  <w:rPr>
                                    <w:rFonts w:ascii="Impact" w:hAnsi="Impact"/>
                                    <w:color w:val="993300"/>
                                    <w:w w:val="84"/>
                                    <w:sz w:val="24"/>
                                    <w:szCs w:val="24"/>
                                  </w:rPr>
                                  <w:t>JACKSON HTS, NY CONNECTICUT CO</w:t>
                                </w:r>
                              </w:p>
                            </w:txbxContent>
                          </wps:txbx>
                          <wps:bodyPr rot="0" vert="horz" wrap="square" lIns="9144" tIns="0" rIns="0" bIns="0" anchor="t" anchorCtr="0" upright="1">
                            <a:noAutofit/>
                          </wps:bodyPr>
                        </wps:wsp>
                        <wps:wsp>
                          <wps:cNvPr id="1737783922" name="Text Box 469"/>
                          <wps:cNvSpPr txBox="1">
                            <a:spLocks/>
                          </wps:cNvSpPr>
                          <wps:spPr bwMode="auto">
                            <a:xfrm>
                              <a:off x="14832" y="1440"/>
                              <a:ext cx="432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B2BE20" w14:textId="77777777" w:rsidR="00843993" w:rsidRDefault="00843993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t xml:space="preserve">                               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33284119" name="Text Box 470"/>
                          <wps:cNvSpPr txBox="1">
                            <a:spLocks/>
                          </wps:cNvSpPr>
                          <wps:spPr bwMode="auto">
                            <a:xfrm>
                              <a:off x="14832" y="1440"/>
                              <a:ext cx="1728" cy="288"/>
                            </a:xfrm>
                            <a:prstGeom prst="rect">
                              <a:avLst/>
                            </a:prstGeom>
                            <a:solidFill>
                              <a:srgbClr val="C0C0C0">
                                <a:alpha val="50195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FAB166" w14:textId="77777777" w:rsidR="00843993" w:rsidRDefault="00843993">
                                <w:pP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sz w:val="36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%ft             %3p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96410989" name="Line 471"/>
                          <wps:cNvCnPr>
                            <a:cxnSpLocks/>
                          </wps:cNvCnPr>
                          <wps:spPr bwMode="auto">
                            <a:xfrm>
                              <a:off x="16560" y="1728"/>
                              <a:ext cx="259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3499699" name="Line 472"/>
                          <wps:cNvCnPr>
                            <a:cxnSpLocks/>
                          </wps:cNvCnPr>
                          <wps:spPr bwMode="auto">
                            <a:xfrm>
                              <a:off x="14832" y="2016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19174971" name="Group 473"/>
                        <wpg:cNvGrpSpPr>
                          <a:grpSpLocks/>
                        </wpg:cNvGrpSpPr>
                        <wpg:grpSpPr bwMode="auto">
                          <a:xfrm>
                            <a:off x="10080" y="9216"/>
                            <a:ext cx="9072" cy="864"/>
                            <a:chOff x="10080" y="1440"/>
                            <a:chExt cx="9072" cy="864"/>
                          </a:xfrm>
                        </wpg:grpSpPr>
                        <wps:wsp>
                          <wps:cNvPr id="1839525119" name="Rectangle 474"/>
                          <wps:cNvSpPr>
                            <a:spLocks/>
                          </wps:cNvSpPr>
                          <wps:spPr bwMode="auto">
                            <a:xfrm>
                              <a:off x="10080" y="1440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04922674" name="Rectangle 475"/>
                          <wps:cNvSpPr>
                            <a:spLocks/>
                          </wps:cNvSpPr>
                          <wps:spPr bwMode="auto">
                            <a:xfrm>
                              <a:off x="10080" y="1872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2052272" name="Text Box 476"/>
                          <wps:cNvSpPr txBox="1">
                            <a:spLocks/>
                          </wps:cNvSpPr>
                          <wps:spPr bwMode="auto">
                            <a:xfrm>
                              <a:off x="10512" y="1440"/>
                              <a:ext cx="72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79DB6C" w14:textId="4BCD3289" w:rsidR="00843993" w:rsidRPr="00047940" w:rsidRDefault="00C15E0D" w:rsidP="008F7DAD">
                                <w:pPr>
                                  <w:jc w:val="center"/>
                                </w:pPr>
                                <w:r>
                                  <w:rPr>
                                    <w:rFonts w:ascii="Impact" w:hAnsi="Impact"/>
                                    <w:sz w:val="60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92655703" name="Text Box 477"/>
                          <wps:cNvSpPr txBox="1">
                            <a:spLocks/>
                          </wps:cNvSpPr>
                          <wps:spPr bwMode="auto">
                            <a:xfrm>
                              <a:off x="11232" y="1440"/>
                              <a:ext cx="216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849ECA" w14:textId="2DD0E0BB" w:rsidR="004A5A95" w:rsidRPr="00A95043" w:rsidRDefault="00C15E0D" w:rsidP="00047940">
                                <w:pPr>
                                  <w:rPr>
                                    <w:w w:val="75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sz w:val="36"/>
                                    <w:szCs w:val="36"/>
                                  </w:rPr>
                                  <w:t>BRENDAN JOHNSON</w:t>
                                </w:r>
                              </w:p>
                            </w:txbxContent>
                          </wps:txbx>
                          <wps:bodyPr rot="0" vert="horz" wrap="square" lIns="9144" tIns="0" rIns="0" bIns="0" anchor="t" anchorCtr="0" upright="1">
                            <a:noAutofit/>
                          </wps:bodyPr>
                        </wps:wsp>
                        <wps:wsp>
                          <wps:cNvPr id="259798424" name="Text Box 478"/>
                          <wps:cNvSpPr txBox="1">
                            <a:spLocks/>
                          </wps:cNvSpPr>
                          <wps:spPr bwMode="auto">
                            <a:xfrm>
                              <a:off x="13392" y="1440"/>
                              <a:ext cx="144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2BC15F" w14:textId="5727E401" w:rsidR="000B1C85" w:rsidRDefault="00C15E0D" w:rsidP="009C76C9">
                                <w:pPr>
                                  <w:rPr>
                                    <w:rFonts w:ascii="Impact" w:hAnsi="Impact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sz w:val="24"/>
                                    <w:szCs w:val="24"/>
                                  </w:rPr>
                                  <w:t>6-4, 205 FR</w:t>
                                </w:r>
                              </w:p>
                              <w:p w14:paraId="59570D5D" w14:textId="601DA529" w:rsidR="00C15E0D" w:rsidRPr="00561AFA" w:rsidRDefault="00C15E0D" w:rsidP="009C76C9">
                                <w:pPr>
                                  <w:rPr>
                                    <w:rFonts w:ascii="Impact" w:hAnsi="Impact"/>
                                    <w:w w:val="94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sz w:val="24"/>
                                    <w:szCs w:val="24"/>
                                  </w:rPr>
                                  <w:t>PIKESVILLE, MD</w:t>
                                </w:r>
                              </w:p>
                            </w:txbxContent>
                          </wps:txbx>
                          <wps:bodyPr rot="0" vert="horz" wrap="square" lIns="9144" tIns="0" rIns="0" bIns="0" anchor="t" anchorCtr="0" upright="1">
                            <a:noAutofit/>
                          </wps:bodyPr>
                        </wps:wsp>
                        <wps:wsp>
                          <wps:cNvPr id="616145544" name="Text Box 479"/>
                          <wps:cNvSpPr txBox="1">
                            <a:spLocks/>
                          </wps:cNvSpPr>
                          <wps:spPr bwMode="auto">
                            <a:xfrm>
                              <a:off x="14832" y="1440"/>
                              <a:ext cx="432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F39B7F" w14:textId="77777777" w:rsidR="00843993" w:rsidRDefault="00843993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t xml:space="preserve">                               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55669680" name="Text Box 480"/>
                          <wps:cNvSpPr txBox="1">
                            <a:spLocks/>
                          </wps:cNvSpPr>
                          <wps:spPr bwMode="auto">
                            <a:xfrm>
                              <a:off x="14832" y="1440"/>
                              <a:ext cx="1728" cy="288"/>
                            </a:xfrm>
                            <a:prstGeom prst="rect">
                              <a:avLst/>
                            </a:prstGeom>
                            <a:solidFill>
                              <a:srgbClr val="C0C0C0">
                                <a:alpha val="50195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FFD48A" w14:textId="77777777" w:rsidR="00843993" w:rsidRDefault="00843993">
                                <w:pP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sz w:val="36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%ft             %3p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8519142" name="Line 481"/>
                          <wps:cNvCnPr>
                            <a:cxnSpLocks/>
                          </wps:cNvCnPr>
                          <wps:spPr bwMode="auto">
                            <a:xfrm>
                              <a:off x="16560" y="1728"/>
                              <a:ext cx="259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917537" name="Line 482"/>
                          <wps:cNvCnPr>
                            <a:cxnSpLocks/>
                          </wps:cNvCnPr>
                          <wps:spPr bwMode="auto">
                            <a:xfrm>
                              <a:off x="14832" y="2016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81533511" name="Group 483"/>
                        <wpg:cNvGrpSpPr>
                          <a:grpSpLocks/>
                        </wpg:cNvGrpSpPr>
                        <wpg:grpSpPr bwMode="auto">
                          <a:xfrm>
                            <a:off x="10080" y="10080"/>
                            <a:ext cx="9072" cy="864"/>
                            <a:chOff x="10080" y="1440"/>
                            <a:chExt cx="9072" cy="864"/>
                          </a:xfrm>
                        </wpg:grpSpPr>
                        <wps:wsp>
                          <wps:cNvPr id="1918292291" name="Rectangle 484"/>
                          <wps:cNvSpPr>
                            <a:spLocks/>
                          </wps:cNvSpPr>
                          <wps:spPr bwMode="auto">
                            <a:xfrm>
                              <a:off x="10080" y="1440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65425020" name="Rectangle 485"/>
                          <wps:cNvSpPr>
                            <a:spLocks/>
                          </wps:cNvSpPr>
                          <wps:spPr bwMode="auto">
                            <a:xfrm>
                              <a:off x="10080" y="1872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49390549" name="Text Box 486"/>
                          <wps:cNvSpPr txBox="1">
                            <a:spLocks/>
                          </wps:cNvSpPr>
                          <wps:spPr bwMode="auto">
                            <a:xfrm>
                              <a:off x="10512" y="1440"/>
                              <a:ext cx="72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8398D9" w14:textId="2400C872" w:rsidR="00843993" w:rsidRPr="00047940" w:rsidRDefault="00C15E0D" w:rsidP="008F7DAD">
                                <w:pPr>
                                  <w:jc w:val="center"/>
                                </w:pPr>
                                <w:r>
                                  <w:rPr>
                                    <w:rFonts w:ascii="Impact" w:hAnsi="Impact"/>
                                    <w:color w:val="FF0000"/>
                                    <w:sz w:val="60"/>
                                  </w:rPr>
                                  <w:t>40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4733142" name="Text Box 487"/>
                          <wps:cNvSpPr txBox="1">
                            <a:spLocks/>
                          </wps:cNvSpPr>
                          <wps:spPr bwMode="auto">
                            <a:xfrm>
                              <a:off x="11232" y="1440"/>
                              <a:ext cx="216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C1DAB3" w14:textId="4292019F" w:rsidR="000B1C85" w:rsidRDefault="00C15E0D">
                                <w:pPr>
                                  <w:rPr>
                                    <w:rFonts w:ascii="Impact" w:hAnsi="Impact"/>
                                    <w:color w:val="FF000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FF0000"/>
                                    <w:sz w:val="36"/>
                                    <w:szCs w:val="36"/>
                                  </w:rPr>
                                  <w:t>SEAN</w:t>
                                </w:r>
                              </w:p>
                              <w:p w14:paraId="3736EB1C" w14:textId="594AE2E3" w:rsidR="00C15E0D" w:rsidRPr="00D72E04" w:rsidRDefault="00C15E0D">
                                <w:pPr>
                                  <w:rPr>
                                    <w:rFonts w:ascii="Impact" w:hAnsi="Impact"/>
                                    <w:color w:val="FF0000"/>
                                    <w:spacing w:val="-20"/>
                                    <w:w w:val="90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FF0000"/>
                                    <w:sz w:val="36"/>
                                    <w:szCs w:val="36"/>
                                  </w:rPr>
                                  <w:t>TRUMPER</w:t>
                                </w:r>
                              </w:p>
                            </w:txbxContent>
                          </wps:txbx>
                          <wps:bodyPr rot="0" vert="horz" wrap="square" lIns="9144" tIns="0" rIns="0" bIns="0" anchor="t" anchorCtr="0" upright="1">
                            <a:noAutofit/>
                          </wps:bodyPr>
                        </wps:wsp>
                        <wps:wsp>
                          <wps:cNvPr id="1456973728" name="Text Box 488"/>
                          <wps:cNvSpPr txBox="1">
                            <a:spLocks/>
                          </wps:cNvSpPr>
                          <wps:spPr bwMode="auto">
                            <a:xfrm>
                              <a:off x="13392" y="1440"/>
                              <a:ext cx="144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AC1175" w14:textId="1CED80A4" w:rsidR="000B1C85" w:rsidRDefault="00C15E0D" w:rsidP="00047940">
                                <w:pPr>
                                  <w:rPr>
                                    <w:rFonts w:ascii="Impact" w:hAnsi="Impact"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FF0000"/>
                                    <w:sz w:val="24"/>
                                    <w:szCs w:val="24"/>
                                  </w:rPr>
                                  <w:t>6-7, 215 GRAD</w:t>
                                </w:r>
                              </w:p>
                              <w:p w14:paraId="108A19D4" w14:textId="6140AED7" w:rsidR="00C15E0D" w:rsidRDefault="00C15E0D" w:rsidP="00047940">
                                <w:pPr>
                                  <w:rPr>
                                    <w:rFonts w:ascii="Impact" w:hAnsi="Impact"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FF0000"/>
                                    <w:sz w:val="24"/>
                                    <w:szCs w:val="24"/>
                                  </w:rPr>
                                  <w:t>ASHFORD, UK</w:t>
                                </w:r>
                              </w:p>
                              <w:p w14:paraId="1A7CF345" w14:textId="3F228267" w:rsidR="00C15E0D" w:rsidRPr="00533FCC" w:rsidRDefault="00C15E0D" w:rsidP="00047940">
                                <w:pPr>
                                  <w:rPr>
                                    <w:rFonts w:ascii="Impact" w:hAnsi="Impact"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FF0000"/>
                                    <w:sz w:val="24"/>
                                    <w:szCs w:val="24"/>
                                  </w:rPr>
                                  <w:t>F. PIERCE COLL.</w:t>
                                </w:r>
                              </w:p>
                            </w:txbxContent>
                          </wps:txbx>
                          <wps:bodyPr rot="0" vert="horz" wrap="square" lIns="9144" tIns="0" rIns="0" bIns="0" anchor="t" anchorCtr="0" upright="1">
                            <a:noAutofit/>
                          </wps:bodyPr>
                        </wps:wsp>
                        <wps:wsp>
                          <wps:cNvPr id="1688267550" name="Text Box 489"/>
                          <wps:cNvSpPr txBox="1">
                            <a:spLocks/>
                          </wps:cNvSpPr>
                          <wps:spPr bwMode="auto">
                            <a:xfrm>
                              <a:off x="14832" y="1440"/>
                              <a:ext cx="432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711DEF" w14:textId="77777777" w:rsidR="00843993" w:rsidRDefault="00843993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t xml:space="preserve">                               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73957542" name="Text Box 490"/>
                          <wps:cNvSpPr txBox="1">
                            <a:spLocks/>
                          </wps:cNvSpPr>
                          <wps:spPr bwMode="auto">
                            <a:xfrm>
                              <a:off x="14832" y="1440"/>
                              <a:ext cx="1728" cy="288"/>
                            </a:xfrm>
                            <a:prstGeom prst="rect">
                              <a:avLst/>
                            </a:prstGeom>
                            <a:solidFill>
                              <a:srgbClr val="C0C0C0">
                                <a:alpha val="50195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EA4DB7" w14:textId="77777777" w:rsidR="00843993" w:rsidRDefault="00843993">
                                <w:pP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sz w:val="36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%ft             %3p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30249011" name="Line 491"/>
                          <wps:cNvCnPr>
                            <a:cxnSpLocks/>
                          </wps:cNvCnPr>
                          <wps:spPr bwMode="auto">
                            <a:xfrm>
                              <a:off x="16560" y="1728"/>
                              <a:ext cx="259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6887264" name="Line 492"/>
                          <wps:cNvCnPr>
                            <a:cxnSpLocks/>
                          </wps:cNvCnPr>
                          <wps:spPr bwMode="auto">
                            <a:xfrm>
                              <a:off x="14832" y="2016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19725730" name="Group 493"/>
                        <wpg:cNvGrpSpPr>
                          <a:grpSpLocks/>
                        </wpg:cNvGrpSpPr>
                        <wpg:grpSpPr bwMode="auto">
                          <a:xfrm>
                            <a:off x="10080" y="10944"/>
                            <a:ext cx="9072" cy="864"/>
                            <a:chOff x="10080" y="1440"/>
                            <a:chExt cx="9072" cy="864"/>
                          </a:xfrm>
                        </wpg:grpSpPr>
                        <wps:wsp>
                          <wps:cNvPr id="2130729838" name="Rectangle 494"/>
                          <wps:cNvSpPr>
                            <a:spLocks/>
                          </wps:cNvSpPr>
                          <wps:spPr bwMode="auto">
                            <a:xfrm>
                              <a:off x="10080" y="1440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7241763" name="Rectangle 495"/>
                          <wps:cNvSpPr>
                            <a:spLocks/>
                          </wps:cNvSpPr>
                          <wps:spPr bwMode="auto">
                            <a:xfrm>
                              <a:off x="10080" y="1872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35340262" name="Text Box 496"/>
                          <wps:cNvSpPr txBox="1">
                            <a:spLocks/>
                          </wps:cNvSpPr>
                          <wps:spPr bwMode="auto">
                            <a:xfrm>
                              <a:off x="10512" y="1440"/>
                              <a:ext cx="72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B0F324" w14:textId="6BF2F953" w:rsidR="00843993" w:rsidRPr="000C77C0" w:rsidRDefault="00C15E0D" w:rsidP="00FB5D32">
                                <w:pPr>
                                  <w:jc w:val="center"/>
                                </w:pPr>
                                <w:r>
                                  <w:rPr>
                                    <w:rFonts w:ascii="Impact" w:hAnsi="Impact"/>
                                    <w:color w:val="0000FF"/>
                                    <w:sz w:val="60"/>
                                  </w:rPr>
                                  <w:t>41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8609760" name="Text Box 497"/>
                          <wps:cNvSpPr txBox="1">
                            <a:spLocks/>
                          </wps:cNvSpPr>
                          <wps:spPr bwMode="auto">
                            <a:xfrm>
                              <a:off x="11232" y="1440"/>
                              <a:ext cx="216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E1086C" w14:textId="18A595FE" w:rsidR="00E06F48" w:rsidRPr="00534BBF" w:rsidRDefault="00C15E0D" w:rsidP="000C77C0">
                                <w:pPr>
                                  <w:rPr>
                                    <w:w w:val="90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0000FF"/>
                                    <w:sz w:val="36"/>
                                    <w:szCs w:val="36"/>
                                  </w:rPr>
                                  <w:t>ARMANDAS PLINTAUSKAS</w:t>
                                </w:r>
                              </w:p>
                            </w:txbxContent>
                          </wps:txbx>
                          <wps:bodyPr rot="0" vert="horz" wrap="square" lIns="9144" tIns="0" rIns="0" bIns="0" anchor="t" anchorCtr="0" upright="1">
                            <a:noAutofit/>
                          </wps:bodyPr>
                        </wps:wsp>
                        <wps:wsp>
                          <wps:cNvPr id="139845347" name="Text Box 498"/>
                          <wps:cNvSpPr txBox="1">
                            <a:spLocks/>
                          </wps:cNvSpPr>
                          <wps:spPr bwMode="auto">
                            <a:xfrm>
                              <a:off x="13392" y="1440"/>
                              <a:ext cx="144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C46428" w14:textId="2EA06549" w:rsidR="000B1C85" w:rsidRDefault="00C15E0D" w:rsidP="00A74878">
                                <w:pPr>
                                  <w:rPr>
                                    <w:rFonts w:ascii="Impact" w:hAnsi="Impact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0000FF"/>
                                    <w:sz w:val="24"/>
                                    <w:szCs w:val="24"/>
                                  </w:rPr>
                                  <w:t>6-4, 185 JR</w:t>
                                </w:r>
                              </w:p>
                              <w:p w14:paraId="5C694806" w14:textId="4EB5D67D" w:rsidR="00C15E0D" w:rsidRDefault="00FE38B1" w:rsidP="00A74878">
                                <w:pPr>
                                  <w:rPr>
                                    <w:rFonts w:ascii="Impact" w:hAnsi="Impact"/>
                                    <w:color w:val="0000FF"/>
                                    <w:w w:val="90"/>
                                    <w:sz w:val="24"/>
                                    <w:szCs w:val="24"/>
                                  </w:rPr>
                                </w:pPr>
                                <w:r w:rsidRPr="00FE38B1">
                                  <w:rPr>
                                    <w:rFonts w:ascii="Impact" w:hAnsi="Impact"/>
                                    <w:color w:val="0000FF"/>
                                    <w:w w:val="90"/>
                                    <w:sz w:val="24"/>
                                    <w:szCs w:val="24"/>
                                  </w:rPr>
                                  <w:t>KENDAINIAI, LITH</w:t>
                                </w:r>
                              </w:p>
                              <w:p w14:paraId="6BD84C71" w14:textId="7A21AEE2" w:rsidR="00FE38B1" w:rsidRPr="00FE38B1" w:rsidRDefault="00FE38B1" w:rsidP="00A74878">
                                <w:pPr>
                                  <w:rPr>
                                    <w:rFonts w:ascii="Impact" w:hAnsi="Impact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FE38B1">
                                  <w:rPr>
                                    <w:rFonts w:ascii="Impact" w:hAnsi="Impact"/>
                                    <w:color w:val="0000FF"/>
                                    <w:sz w:val="24"/>
                                    <w:szCs w:val="24"/>
                                  </w:rPr>
                                  <w:t>NO. ILLINOIS</w:t>
                                </w:r>
                              </w:p>
                            </w:txbxContent>
                          </wps:txbx>
                          <wps:bodyPr rot="0" vert="horz" wrap="square" lIns="9144" tIns="0" rIns="0" bIns="0" anchor="t" anchorCtr="0" upright="1">
                            <a:noAutofit/>
                          </wps:bodyPr>
                        </wps:wsp>
                        <wps:wsp>
                          <wps:cNvPr id="1628397773" name="Text Box 499"/>
                          <wps:cNvSpPr txBox="1">
                            <a:spLocks/>
                          </wps:cNvSpPr>
                          <wps:spPr bwMode="auto">
                            <a:xfrm>
                              <a:off x="14832" y="1440"/>
                              <a:ext cx="432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6082FB" w14:textId="77777777" w:rsidR="00843993" w:rsidRDefault="00843993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t xml:space="preserve">                               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77743352" name="Text Box 500"/>
                          <wps:cNvSpPr txBox="1">
                            <a:spLocks/>
                          </wps:cNvSpPr>
                          <wps:spPr bwMode="auto">
                            <a:xfrm>
                              <a:off x="14832" y="1440"/>
                              <a:ext cx="1728" cy="288"/>
                            </a:xfrm>
                            <a:prstGeom prst="rect">
                              <a:avLst/>
                            </a:prstGeom>
                            <a:solidFill>
                              <a:srgbClr val="C0C0C0">
                                <a:alpha val="50195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3DF95C" w14:textId="77777777" w:rsidR="00843993" w:rsidRDefault="00843993">
                                <w:pP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sz w:val="36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%ft             %3p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19890575" name="Line 501"/>
                          <wps:cNvCnPr>
                            <a:cxnSpLocks/>
                          </wps:cNvCnPr>
                          <wps:spPr bwMode="auto">
                            <a:xfrm>
                              <a:off x="16560" y="1728"/>
                              <a:ext cx="259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3921847" name="Line 502"/>
                          <wps:cNvCnPr>
                            <a:cxnSpLocks/>
                          </wps:cNvCnPr>
                          <wps:spPr bwMode="auto">
                            <a:xfrm>
                              <a:off x="14832" y="2016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48B07" id="Group 382" o:spid="_x0000_s1032" style="position:absolute;margin-left:.6pt;margin-top:19.75pt;width:453.6pt;height:518.4pt;z-index:251659264" coordorigin="10080,1440" coordsize="9072,103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" o:allowincell="f">
                <v:group id="Group 383" o:spid="_x0000_s1033" style="position:absolute;left:10080;top:1440;width:9072;height:864" coordorigin="10080,1440" coordsize="9072,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">
                  <v:rect id="Rectangle 384" o:spid="_x0000_s1034" style="position:absolute;left:10080;top:1440;width:43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" fillcolor="#cff">
                    <v:path arrowok="t"/>
                    <v:textbox inset="0,0,0,0"/>
                  </v:rect>
                  <v:rect id="Rectangle 385" o:spid="_x0000_s1035" style="position:absolute;left:10080;top:1872;width:43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">
                    <v:path arrowok="t"/>
                    <v:textbox inset="0,0,0,0"/>
                  </v:rect>
                  <v:shape id="Text Box 386" o:spid="_x0000_s1036" type="#_x0000_t202" style="position:absolute;left:10512;top:1440;width:72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">
                    <v:path arrowok="t"/>
                    <v:textbox inset="0,0,0,0">
                      <w:txbxContent>
                        <w:p w14:paraId="7BBF9F75" w14:textId="28C4FA07" w:rsidR="00843993" w:rsidRPr="009C76C9" w:rsidRDefault="00AE768F">
                          <w:pPr>
                            <w:jc w:val="center"/>
                            <w:rPr>
                              <w:rFonts w:ascii="Impact" w:hAnsi="Impact"/>
                              <w:color w:val="FF0000"/>
                              <w:sz w:val="60"/>
                            </w:rPr>
                          </w:pPr>
                          <w:r>
                            <w:rPr>
                              <w:rFonts w:ascii="Impact" w:hAnsi="Impact"/>
                              <w:color w:val="FF0000"/>
                              <w:sz w:val="60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387" o:spid="_x0000_s1037" type="#_x0000_t202" style="position:absolute;left:11232;top:1440;width:216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">
                    <v:path arrowok="t"/>
                    <v:textbox inset=".72pt,0,0,0">
                      <w:txbxContent>
                        <w:p w14:paraId="3D6371AA" w14:textId="1760D304" w:rsidR="00245A51" w:rsidRPr="00D17B23" w:rsidRDefault="00C15E0D" w:rsidP="007E6699">
                          <w:pPr>
                            <w:rPr>
                              <w:rFonts w:ascii="Impact" w:hAnsi="Impact"/>
                              <w:color w:val="FF0000"/>
                              <w:w w:val="89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mpact" w:hAnsi="Impact"/>
                              <w:color w:val="FF0000"/>
                              <w:sz w:val="36"/>
                              <w:szCs w:val="36"/>
                            </w:rPr>
                            <w:t>ADAM “BUDD” CLARK</w:t>
                          </w:r>
                        </w:p>
                      </w:txbxContent>
                    </v:textbox>
                  </v:shape>
                  <v:shape id="Text Box 388" o:spid="_x0000_s1038" type="#_x0000_t202" style="position:absolute;left:13392;top:1440;width:144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">
                    <v:path arrowok="t"/>
                    <v:textbox inset=".72pt,0,0,0">
                      <w:txbxContent>
                        <w:p w14:paraId="13F5EFEC" w14:textId="110360AB" w:rsidR="000B1C85" w:rsidRDefault="00C15E0D" w:rsidP="00786F09">
                          <w:pPr>
                            <w:rPr>
                              <w:rFonts w:ascii="Impact" w:hAnsi="Impact"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Impact" w:hAnsi="Impact"/>
                              <w:color w:val="FF0000"/>
                              <w:sz w:val="24"/>
                              <w:szCs w:val="24"/>
                            </w:rPr>
                            <w:t>6-0, 155 SOPH</w:t>
                          </w:r>
                        </w:p>
                        <w:p w14:paraId="209235A5" w14:textId="2FA086B6" w:rsidR="00C15E0D" w:rsidRPr="00496F1C" w:rsidRDefault="00C15E0D" w:rsidP="00786F09">
                          <w:pPr>
                            <w:rPr>
                              <w:rFonts w:ascii="Impact" w:hAnsi="Impact"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Impact" w:hAnsi="Impact"/>
                              <w:color w:val="FF0000"/>
                              <w:sz w:val="24"/>
                              <w:szCs w:val="24"/>
                            </w:rPr>
                            <w:t>PHILA., PA</w:t>
                          </w:r>
                        </w:p>
                      </w:txbxContent>
                    </v:textbox>
                  </v:shape>
                  <v:shape id="Text Box 389" o:spid="_x0000_s1039" type="#_x0000_t202" style="position:absolute;left:14832;top:1440;width:432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">
                    <v:path arrowok="t"/>
                    <v:textbox inset="0,0,0,0">
                      <w:txbxContent>
                        <w:p w14:paraId="147A8441" w14:textId="77777777" w:rsidR="00843993" w:rsidRDefault="00843993">
                          <w:pPr>
                            <w:rPr>
                              <w:sz w:val="28"/>
                            </w:rPr>
                          </w:pPr>
                          <w:r>
                            <w:t xml:space="preserve">                                   </w:t>
                          </w:r>
                        </w:p>
                      </w:txbxContent>
                    </v:textbox>
                  </v:shape>
                  <v:shape id="Text Box 390" o:spid="_x0000_s1040" type="#_x0000_t202" style="position:absolute;left:14832;top:1440;width:1728;height: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" fillcolor="silver">
                    <v:fill opacity="32896f"/>
                    <v:path arrowok="t"/>
                    <v:textbox inset="0,0,0,0">
                      <w:txbxContent>
                        <w:p w14:paraId="495863E6" w14:textId="77777777" w:rsidR="00843993" w:rsidRDefault="0084399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36"/>
                            </w:rPr>
                            <w:t xml:space="preserve">     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%ft             %3p</w:t>
                          </w:r>
                        </w:p>
                      </w:txbxContent>
                    </v:textbox>
                  </v:shape>
                  <v:line id="Line 391" o:spid="_x0000_s1041" style="position:absolute;visibility:visible;mso-wrap-style:square" from="16560,1728" to="19152,17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">
                    <o:lock v:ext="edit" shapetype="f"/>
                  </v:line>
                  <v:line id="Line 392" o:spid="_x0000_s1042" style="position:absolute;visibility:visible;mso-wrap-style:square" from="14832,2016" to="19152,20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">
                    <o:lock v:ext="edit" shapetype="f"/>
                  </v:line>
                </v:group>
                <v:group id="Group 393" o:spid="_x0000_s1043" style="position:absolute;left:10080;top:2304;width:9072;height:864" coordorigin="10080,1440" coordsize="9072,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">
                  <v:rect id="Rectangle 394" o:spid="_x0000_s1044" style="position:absolute;left:10080;top:1440;width:43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" fillcolor="#cff">
                    <v:path arrowok="t"/>
                    <v:textbox inset="0,0,0,0"/>
                  </v:rect>
                  <v:rect id="Rectangle 395" o:spid="_x0000_s1045" style="position:absolute;left:10080;top:1872;width:43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">
                    <v:path arrowok="t"/>
                    <v:textbox inset="0,0,0,0"/>
                  </v:rect>
                  <v:shape id="Text Box 396" o:spid="_x0000_s1046" type="#_x0000_t202" style="position:absolute;left:10512;top:1440;width:72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">
                    <v:path arrowok="t"/>
                    <v:textbox inset="0,0,0,0">
                      <w:txbxContent>
                        <w:p w14:paraId="37C625BB" w14:textId="2BCC4E7F" w:rsidR="00843993" w:rsidRDefault="00C15E0D" w:rsidP="003673B4">
                          <w:pPr>
                            <w:jc w:val="center"/>
                          </w:pPr>
                          <w:r>
                            <w:rPr>
                              <w:rFonts w:ascii="Impact" w:hAnsi="Impact"/>
                              <w:color w:val="0000FF"/>
                              <w:sz w:val="6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97" o:spid="_x0000_s1047" type="#_x0000_t202" style="position:absolute;left:11232;top:1440;width:216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">
                    <v:path arrowok="t"/>
                    <v:textbox inset=".72pt,0,0,0">
                      <w:txbxContent>
                        <w:p w14:paraId="71C59384" w14:textId="028D1E25" w:rsidR="000B1C85" w:rsidRDefault="00C15E0D">
                          <w:pPr>
                            <w:rPr>
                              <w:rFonts w:ascii="Impact" w:hAnsi="Impact"/>
                              <w:color w:val="0000FF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mpact" w:hAnsi="Impact"/>
                              <w:color w:val="0000FF"/>
                              <w:sz w:val="36"/>
                              <w:szCs w:val="36"/>
                            </w:rPr>
                            <w:t>JAYLEN</w:t>
                          </w:r>
                        </w:p>
                        <w:p w14:paraId="39F3E628" w14:textId="732295D9" w:rsidR="00C15E0D" w:rsidRPr="000969A0" w:rsidRDefault="00C15E0D">
                          <w:pPr>
                            <w:rPr>
                              <w:rFonts w:ascii="Impact" w:hAnsi="Impact"/>
                              <w:color w:val="0000FF"/>
                              <w:szCs w:val="36"/>
                            </w:rPr>
                          </w:pPr>
                          <w:r>
                            <w:rPr>
                              <w:rFonts w:ascii="Impact" w:hAnsi="Impact"/>
                              <w:color w:val="0000FF"/>
                              <w:sz w:val="36"/>
                              <w:szCs w:val="36"/>
                            </w:rPr>
                            <w:t>STINSON</w:t>
                          </w:r>
                        </w:p>
                      </w:txbxContent>
                    </v:textbox>
                  </v:shape>
                  <v:shape id="Text Box 398" o:spid="_x0000_s1048" type="#_x0000_t202" style="position:absolute;left:13392;top:1440;width:144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">
                    <v:path arrowok="t"/>
                    <v:textbox inset=".72pt,0,0,0">
                      <w:txbxContent>
                        <w:p w14:paraId="22982BDF" w14:textId="65A92D31" w:rsidR="000B1C85" w:rsidRDefault="00C15E0D" w:rsidP="00786F09">
                          <w:pPr>
                            <w:rPr>
                              <w:rFonts w:ascii="Impact" w:hAnsi="Impact"/>
                              <w:color w:val="0000FF"/>
                              <w:sz w:val="24"/>
                            </w:rPr>
                          </w:pPr>
                          <w:r>
                            <w:rPr>
                              <w:rFonts w:ascii="Impact" w:hAnsi="Impact"/>
                              <w:color w:val="0000FF"/>
                              <w:sz w:val="24"/>
                            </w:rPr>
                            <w:t>6-2, 170 SR</w:t>
                          </w:r>
                        </w:p>
                        <w:p w14:paraId="3D04F949" w14:textId="008CA104" w:rsidR="00C15E0D" w:rsidRDefault="00C15E0D" w:rsidP="00786F09">
                          <w:pPr>
                            <w:rPr>
                              <w:rFonts w:ascii="Impact" w:hAnsi="Impact"/>
                              <w:color w:val="0000FF"/>
                              <w:sz w:val="24"/>
                            </w:rPr>
                          </w:pPr>
                          <w:r>
                            <w:rPr>
                              <w:rFonts w:ascii="Impact" w:hAnsi="Impact"/>
                              <w:color w:val="0000FF"/>
                              <w:sz w:val="24"/>
                            </w:rPr>
                            <w:t>PHILA., PA</w:t>
                          </w:r>
                        </w:p>
                        <w:p w14:paraId="49CDD30A" w14:textId="1D068D74" w:rsidR="00C15E0D" w:rsidRPr="004A5A95" w:rsidRDefault="00C15E0D" w:rsidP="00786F09">
                          <w:pPr>
                            <w:rPr>
                              <w:rFonts w:ascii="Impact" w:hAnsi="Impact"/>
                              <w:color w:val="0000FF"/>
                              <w:sz w:val="24"/>
                            </w:rPr>
                          </w:pPr>
                          <w:r>
                            <w:rPr>
                              <w:rFonts w:ascii="Impact" w:hAnsi="Impact"/>
                              <w:color w:val="0000FF"/>
                              <w:sz w:val="24"/>
                            </w:rPr>
                            <w:t>JMU</w:t>
                          </w:r>
                        </w:p>
                      </w:txbxContent>
                    </v:textbox>
                  </v:shape>
                  <v:shape id="Text Box 399" o:spid="_x0000_s1049" type="#_x0000_t202" style="position:absolute;left:14832;top:1440;width:432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">
                    <v:path arrowok="t"/>
                    <v:textbox inset="0,0,0,0">
                      <w:txbxContent>
                        <w:p w14:paraId="5B214D22" w14:textId="77777777" w:rsidR="00843993" w:rsidRDefault="00843993">
                          <w:pPr>
                            <w:rPr>
                              <w:sz w:val="28"/>
                            </w:rPr>
                          </w:pPr>
                          <w:r>
                            <w:t xml:space="preserve">                                   </w:t>
                          </w:r>
                        </w:p>
                      </w:txbxContent>
                    </v:textbox>
                  </v:shape>
                  <v:shape id="Text Box 400" o:spid="_x0000_s1050" type="#_x0000_t202" style="position:absolute;left:14832;top:1440;width:1728;height: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" fillcolor="silver">
                    <v:fill opacity="32896f"/>
                    <v:path arrowok="t"/>
                    <v:textbox inset="0,0,0,0">
                      <w:txbxContent>
                        <w:p w14:paraId="3335696F" w14:textId="77777777" w:rsidR="00843993" w:rsidRDefault="0084399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36"/>
                            </w:rPr>
                            <w:t xml:space="preserve">     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%ft             %3p</w:t>
                          </w:r>
                        </w:p>
                      </w:txbxContent>
                    </v:textbox>
                  </v:shape>
                  <v:line id="Line 401" o:spid="_x0000_s1051" style="position:absolute;visibility:visible;mso-wrap-style:square" from="16560,1728" to="19152,17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">
                    <o:lock v:ext="edit" shapetype="f"/>
                  </v:line>
                  <v:line id="Line 402" o:spid="_x0000_s1052" style="position:absolute;visibility:visible;mso-wrap-style:square" from="14832,2016" to="19152,20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">
                    <o:lock v:ext="edit" shapetype="f"/>
                  </v:line>
                </v:group>
                <v:group id="Group 403" o:spid="_x0000_s1053" style="position:absolute;left:10080;top:3168;width:9072;height:864" coordorigin="10080,1440" coordsize="9072,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">
                  <v:rect id="Rectangle 404" o:spid="_x0000_s1054" style="position:absolute;left:10080;top:1440;width:43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" fillcolor="#cff">
                    <v:path arrowok="t"/>
                    <v:textbox inset="0,0,0,0"/>
                  </v:rect>
                  <v:rect id="Rectangle 405" o:spid="_x0000_s1055" style="position:absolute;left:10080;top:1872;width:43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">
                    <v:path arrowok="t"/>
                    <v:textbox inset="0,0,0,0"/>
                  </v:rect>
                  <v:shape id="Text Box 406" o:spid="_x0000_s1056" type="#_x0000_t202" style="position:absolute;left:10512;top:1440;width:72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">
                    <v:path arrowok="t"/>
                    <v:textbox inset="0,0,0,0">
                      <w:txbxContent>
                        <w:p w14:paraId="50D64C38" w14:textId="1A325A42" w:rsidR="00843993" w:rsidRPr="009C76C9" w:rsidRDefault="00C15E0D">
                          <w:pPr>
                            <w:jc w:val="center"/>
                            <w:rPr>
                              <w:rFonts w:ascii="Impact" w:hAnsi="Impact"/>
                              <w:color w:val="008000"/>
                              <w:sz w:val="60"/>
                            </w:rPr>
                          </w:pPr>
                          <w:r>
                            <w:rPr>
                              <w:rFonts w:ascii="Impact" w:hAnsi="Impact"/>
                              <w:color w:val="008000"/>
                              <w:sz w:val="6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407" o:spid="_x0000_s1057" type="#_x0000_t202" style="position:absolute;left:11232;top:1440;width:216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">
                    <v:path arrowok="t"/>
                    <v:textbox inset=".72pt,0,0,0">
                      <w:txbxContent>
                        <w:p w14:paraId="51611716" w14:textId="37E0159E" w:rsidR="000B1C85" w:rsidRDefault="00C15E0D">
                          <w:pPr>
                            <w:rPr>
                              <w:rFonts w:ascii="Impact" w:hAnsi="Impact"/>
                              <w:color w:val="008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mpact" w:hAnsi="Impact"/>
                              <w:color w:val="008000"/>
                              <w:sz w:val="36"/>
                              <w:szCs w:val="36"/>
                            </w:rPr>
                            <w:t>CHRISTIAN</w:t>
                          </w:r>
                        </w:p>
                        <w:p w14:paraId="5A7DB8DC" w14:textId="603FDF60" w:rsidR="00C15E0D" w:rsidRPr="00A95043" w:rsidRDefault="00C15E0D">
                          <w:pPr>
                            <w:rPr>
                              <w:rFonts w:ascii="Impact" w:hAnsi="Impact"/>
                              <w:color w:val="008000"/>
                              <w:w w:val="95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mpact" w:hAnsi="Impact"/>
                              <w:color w:val="008000"/>
                              <w:sz w:val="36"/>
                              <w:szCs w:val="36"/>
                            </w:rPr>
                            <w:t>FOY</w:t>
                          </w:r>
                        </w:p>
                      </w:txbxContent>
                    </v:textbox>
                  </v:shape>
                  <v:shape id="Text Box 408" o:spid="_x0000_s1058" type="#_x0000_t202" style="position:absolute;left:13392;top:1440;width:144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">
                    <v:path arrowok="t"/>
                    <v:textbox inset=".72pt,0,0,0">
                      <w:txbxContent>
                        <w:p w14:paraId="0A881EF8" w14:textId="2B79EB78" w:rsidR="000B1C85" w:rsidRDefault="00C15E0D" w:rsidP="00786F09">
                          <w:pPr>
                            <w:rPr>
                              <w:rFonts w:ascii="Impact" w:hAnsi="Impact"/>
                              <w:color w:val="008000"/>
                              <w:sz w:val="24"/>
                            </w:rPr>
                          </w:pPr>
                          <w:r>
                            <w:rPr>
                              <w:rFonts w:ascii="Impact" w:hAnsi="Impact"/>
                              <w:color w:val="008000"/>
                              <w:sz w:val="24"/>
                            </w:rPr>
                            <w:t>6-6, 210 RFR</w:t>
                          </w:r>
                        </w:p>
                        <w:p w14:paraId="7F646351" w14:textId="3B3E53BD" w:rsidR="00C15E0D" w:rsidRPr="00173EAF" w:rsidRDefault="00C15E0D" w:rsidP="00786F09">
                          <w:pPr>
                            <w:rPr>
                              <w:rFonts w:ascii="Impact" w:hAnsi="Impact"/>
                              <w:color w:val="008000"/>
                              <w:sz w:val="24"/>
                            </w:rPr>
                          </w:pPr>
                          <w:r>
                            <w:rPr>
                              <w:rFonts w:ascii="Impact" w:hAnsi="Impact"/>
                              <w:color w:val="008000"/>
                              <w:sz w:val="24"/>
                            </w:rPr>
                            <w:t>HUNTERSVILLE, NC</w:t>
                          </w:r>
                        </w:p>
                      </w:txbxContent>
                    </v:textbox>
                  </v:shape>
                  <v:shape id="Text Box 409" o:spid="_x0000_s1059" type="#_x0000_t202" style="position:absolute;left:14832;top:1440;width:432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">
                    <v:path arrowok="t"/>
                    <v:textbox inset="0,0,0,0">
                      <w:txbxContent>
                        <w:p w14:paraId="27C177F3" w14:textId="77777777" w:rsidR="00843993" w:rsidRDefault="00843993">
                          <w:pPr>
                            <w:rPr>
                              <w:sz w:val="28"/>
                            </w:rPr>
                          </w:pPr>
                          <w:r>
                            <w:t xml:space="preserve">                                   </w:t>
                          </w:r>
                        </w:p>
                      </w:txbxContent>
                    </v:textbox>
                  </v:shape>
                  <v:shape id="Text Box 410" o:spid="_x0000_s1060" type="#_x0000_t202" style="position:absolute;left:14832;top:1440;width:1728;height: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" fillcolor="silver">
                    <v:fill opacity="32896f"/>
                    <v:path arrowok="t"/>
                    <v:textbox inset="0,0,0,0">
                      <w:txbxContent>
                        <w:p w14:paraId="1C3E8835" w14:textId="77777777" w:rsidR="00843993" w:rsidRDefault="0084399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36"/>
                            </w:rPr>
                            <w:t xml:space="preserve">     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%ft             %3p</w:t>
                          </w:r>
                        </w:p>
                      </w:txbxContent>
                    </v:textbox>
                  </v:shape>
                  <v:line id="Line 411" o:spid="_x0000_s1061" style="position:absolute;visibility:visible;mso-wrap-style:square" from="16560,1728" to="19152,17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">
                    <o:lock v:ext="edit" shapetype="f"/>
                  </v:line>
                  <v:line id="Line 412" o:spid="_x0000_s1062" style="position:absolute;visibility:visible;mso-wrap-style:square" from="14832,2016" to="19152,20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">
                    <o:lock v:ext="edit" shapetype="f"/>
                  </v:line>
                </v:group>
                <v:group id="Group 413" o:spid="_x0000_s1063" style="position:absolute;left:10080;top:4032;width:9072;height:864" coordorigin="10080,1440" coordsize="9072,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">
                  <v:rect id="Rectangle 414" o:spid="_x0000_s1064" style="position:absolute;left:10080;top:1440;width:43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" fillcolor="#cff">
                    <v:path arrowok="t"/>
                    <v:textbox inset="0,0,0,0"/>
                  </v:rect>
                  <v:rect id="Rectangle 415" o:spid="_x0000_s1065" style="position:absolute;left:10080;top:1872;width:43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">
                    <v:path arrowok="t"/>
                    <v:textbox inset="0,0,0,0"/>
                  </v:rect>
                  <v:shape id="Text Box 416" o:spid="_x0000_s1066" type="#_x0000_t202" style="position:absolute;left:10512;top:1440;width:72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">
                    <v:path arrowok="t"/>
                    <v:textbox inset="0,0,0,0">
                      <w:txbxContent>
                        <w:p w14:paraId="5594A4A9" w14:textId="301C7FCC" w:rsidR="00843993" w:rsidRPr="009C76C9" w:rsidRDefault="00C15E0D">
                          <w:pPr>
                            <w:jc w:val="center"/>
                            <w:rPr>
                              <w:rFonts w:ascii="Impact" w:hAnsi="Impact"/>
                              <w:color w:val="993300"/>
                              <w:sz w:val="60"/>
                            </w:rPr>
                          </w:pPr>
                          <w:r>
                            <w:rPr>
                              <w:rFonts w:ascii="Impact" w:hAnsi="Impact"/>
                              <w:color w:val="993300"/>
                              <w:sz w:val="6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417" o:spid="_x0000_s1067" type="#_x0000_t202" style="position:absolute;left:11232;top:1440;width:216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">
                    <v:path arrowok="t"/>
                    <v:textbox inset=".72pt,0,0,0">
                      <w:txbxContent>
                        <w:p w14:paraId="34DA665E" w14:textId="0A0BB169" w:rsidR="000B1C85" w:rsidRDefault="00C15E0D">
                          <w:pPr>
                            <w:rPr>
                              <w:rFonts w:ascii="Impact" w:hAnsi="Impact"/>
                              <w:color w:val="9933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mpact" w:hAnsi="Impact"/>
                              <w:color w:val="993300"/>
                              <w:sz w:val="36"/>
                              <w:szCs w:val="36"/>
                            </w:rPr>
                            <w:t>MATT</w:t>
                          </w:r>
                        </w:p>
                        <w:p w14:paraId="4285BDA6" w14:textId="228252C7" w:rsidR="00C15E0D" w:rsidRPr="00CB2036" w:rsidRDefault="00C15E0D">
                          <w:pPr>
                            <w:rPr>
                              <w:rFonts w:ascii="Impact" w:hAnsi="Impact"/>
                              <w:color w:val="993300"/>
                              <w:w w:val="94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mpact" w:hAnsi="Impact"/>
                              <w:color w:val="993300"/>
                              <w:sz w:val="36"/>
                              <w:szCs w:val="36"/>
                            </w:rPr>
                            <w:t>BECHT</w:t>
                          </w:r>
                        </w:p>
                      </w:txbxContent>
                    </v:textbox>
                  </v:shape>
                  <v:shape id="Text Box 418" o:spid="_x0000_s1068" type="#_x0000_t202" style="position:absolute;left:13392;top:1440;width:144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">
                    <v:path arrowok="t"/>
                    <v:textbox inset=".72pt,0,0,0">
                      <w:txbxContent>
                        <w:p w14:paraId="47BCBB87" w14:textId="5EF69400" w:rsidR="000B1C85" w:rsidRDefault="00C15E0D" w:rsidP="00786F09">
                          <w:pPr>
                            <w:rPr>
                              <w:rFonts w:ascii="Impact" w:hAnsi="Impact"/>
                              <w:color w:val="9933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Impact" w:hAnsi="Impact"/>
                              <w:color w:val="993300"/>
                              <w:sz w:val="24"/>
                              <w:szCs w:val="24"/>
                            </w:rPr>
                            <w:t>6-4, 185 GRAD</w:t>
                          </w:r>
                        </w:p>
                        <w:p w14:paraId="5F00065C" w14:textId="6515A391" w:rsidR="00C15E0D" w:rsidRDefault="00C15E0D" w:rsidP="00786F09">
                          <w:pPr>
                            <w:rPr>
                              <w:rFonts w:ascii="Impact" w:hAnsi="Impact"/>
                              <w:color w:val="9933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Impact" w:hAnsi="Impact"/>
                              <w:color w:val="993300"/>
                              <w:sz w:val="24"/>
                              <w:szCs w:val="24"/>
                            </w:rPr>
                            <w:t>VIENNA, VA</w:t>
                          </w:r>
                        </w:p>
                        <w:p w14:paraId="0F779C0C" w14:textId="2A3AB379" w:rsidR="00C15E0D" w:rsidRPr="00173EAF" w:rsidRDefault="00C15E0D" w:rsidP="00786F09">
                          <w:pPr>
                            <w:rPr>
                              <w:rFonts w:ascii="Impact" w:hAnsi="Impact"/>
                              <w:color w:val="9933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Impact" w:hAnsi="Impact"/>
                              <w:color w:val="993300"/>
                              <w:sz w:val="24"/>
                              <w:szCs w:val="24"/>
                            </w:rPr>
                            <w:t>MSM/SNHU</w:t>
                          </w:r>
                        </w:p>
                      </w:txbxContent>
                    </v:textbox>
                  </v:shape>
                  <v:shape id="Text Box 419" o:spid="_x0000_s1069" type="#_x0000_t202" style="position:absolute;left:14832;top:1440;width:432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">
                    <v:path arrowok="t"/>
                    <v:textbox inset="0,0,0,0">
                      <w:txbxContent>
                        <w:p w14:paraId="67463EA6" w14:textId="77777777" w:rsidR="00843993" w:rsidRDefault="00843993">
                          <w:pPr>
                            <w:rPr>
                              <w:sz w:val="28"/>
                            </w:rPr>
                          </w:pPr>
                          <w:r>
                            <w:t xml:space="preserve">                                   </w:t>
                          </w:r>
                        </w:p>
                      </w:txbxContent>
                    </v:textbox>
                  </v:shape>
                  <v:shape id="Text Box 420" o:spid="_x0000_s1070" type="#_x0000_t202" style="position:absolute;left:14832;top:1440;width:1728;height: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" fillcolor="silver">
                    <v:fill opacity="32896f"/>
                    <v:path arrowok="t"/>
                    <v:textbox inset="0,0,0,0">
                      <w:txbxContent>
                        <w:p w14:paraId="4A4903D2" w14:textId="77777777" w:rsidR="00843993" w:rsidRDefault="0084399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36"/>
                            </w:rPr>
                            <w:t xml:space="preserve">     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%ft             %3p</w:t>
                          </w:r>
                        </w:p>
                      </w:txbxContent>
                    </v:textbox>
                  </v:shape>
                  <v:line id="Line 421" o:spid="_x0000_s1071" style="position:absolute;visibility:visible;mso-wrap-style:square" from="16560,1728" to="19152,17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">
                    <o:lock v:ext="edit" shapetype="f"/>
                  </v:line>
                  <v:line id="Line 422" o:spid="_x0000_s1072" style="position:absolute;visibility:visible;mso-wrap-style:square" from="14832,2016" to="19152,20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">
                    <o:lock v:ext="edit" shapetype="f"/>
                  </v:line>
                </v:group>
                <v:group id="Group 423" o:spid="_x0000_s1073" style="position:absolute;left:10080;top:4896;width:9072;height:864" coordorigin="10080,1440" coordsize="9072,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">
                  <v:rect id="Rectangle 424" o:spid="_x0000_s1074" style="position:absolute;left:10080;top:1440;width:43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" fillcolor="#cff">
                    <v:path arrowok="t"/>
                    <v:textbox inset="0,0,0,0"/>
                  </v:rect>
                  <v:rect id="Rectangle 425" o:spid="_x0000_s1075" style="position:absolute;left:10080;top:1872;width:43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">
                    <v:path arrowok="t"/>
                    <v:textbox inset="0,0,0,0"/>
                  </v:rect>
                  <v:shape id="Text Box 426" o:spid="_x0000_s1076" type="#_x0000_t202" style="position:absolute;left:10512;top:1440;width:72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">
                    <v:path arrowok="t"/>
                    <v:textbox inset="0,0,0,0">
                      <w:txbxContent>
                        <w:p w14:paraId="082F2E27" w14:textId="7BC55FEA" w:rsidR="00843993" w:rsidRDefault="00C15E0D">
                          <w:pPr>
                            <w:jc w:val="center"/>
                            <w:rPr>
                              <w:rFonts w:ascii="Impact" w:hAnsi="Impact"/>
                              <w:sz w:val="60"/>
                            </w:rPr>
                          </w:pPr>
                          <w:r>
                            <w:rPr>
                              <w:rFonts w:ascii="Impact" w:hAnsi="Impact"/>
                              <w:sz w:val="6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427" o:spid="_x0000_s1077" type="#_x0000_t202" style="position:absolute;left:11232;top:1440;width:216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">
                    <v:path arrowok="t"/>
                    <v:textbox inset=".72pt,0,0,0">
                      <w:txbxContent>
                        <w:p w14:paraId="3C0D4A2D" w14:textId="458674D9" w:rsidR="00496F1C" w:rsidRDefault="00C15E0D">
                          <w:pPr>
                            <w:rPr>
                              <w:rFonts w:ascii="Impact" w:hAnsi="Impact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Impact" w:hAnsi="Impact"/>
                              <w:sz w:val="34"/>
                              <w:szCs w:val="34"/>
                            </w:rPr>
                            <w:t>TYE</w:t>
                          </w:r>
                        </w:p>
                        <w:p w14:paraId="1B5DC295" w14:textId="559A0CA1" w:rsidR="00C15E0D" w:rsidRPr="005E372E" w:rsidRDefault="00C15E0D">
                          <w:pPr>
                            <w:rPr>
                              <w:rFonts w:ascii="Impact" w:hAnsi="Impact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Impact" w:hAnsi="Impact"/>
                              <w:sz w:val="34"/>
                              <w:szCs w:val="34"/>
                            </w:rPr>
                            <w:t>DORSET</w:t>
                          </w:r>
                        </w:p>
                      </w:txbxContent>
                    </v:textbox>
                  </v:shape>
                  <v:shape id="Text Box 428" o:spid="_x0000_s1078" type="#_x0000_t202" style="position:absolute;left:13392;top:1440;width:144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">
                    <v:path arrowok="t"/>
                    <v:textbox inset=".72pt,0,0,0">
                      <w:txbxContent>
                        <w:p w14:paraId="6DFB0FF4" w14:textId="3AFEA19F" w:rsidR="000B1C85" w:rsidRDefault="00C15E0D" w:rsidP="009C76C9">
                          <w:pPr>
                            <w:rPr>
                              <w:rFonts w:ascii="Impact" w:hAnsi="Impact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Impact" w:hAnsi="Impact"/>
                              <w:sz w:val="24"/>
                              <w:szCs w:val="24"/>
                            </w:rPr>
                            <w:t>6-3, 175 FR</w:t>
                          </w:r>
                        </w:p>
                        <w:p w14:paraId="55251C2E" w14:textId="17A5F430" w:rsidR="00C15E0D" w:rsidRPr="00973F73" w:rsidRDefault="00C15E0D" w:rsidP="009C76C9">
                          <w:pPr>
                            <w:rPr>
                              <w:rFonts w:ascii="Impact" w:hAnsi="Impact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Impact" w:hAnsi="Impact"/>
                              <w:sz w:val="24"/>
                              <w:szCs w:val="24"/>
                            </w:rPr>
                            <w:t>MT. LAUREL, NJ</w:t>
                          </w:r>
                        </w:p>
                      </w:txbxContent>
                    </v:textbox>
                  </v:shape>
                  <v:shape id="Text Box 429" o:spid="_x0000_s1079" type="#_x0000_t202" style="position:absolute;left:14832;top:1440;width:432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">
                    <v:path arrowok="t"/>
                    <v:textbox inset="0,0,0,0">
                      <w:txbxContent>
                        <w:p w14:paraId="4C8EC32D" w14:textId="77777777" w:rsidR="00843993" w:rsidRDefault="00843993">
                          <w:pPr>
                            <w:rPr>
                              <w:sz w:val="28"/>
                            </w:rPr>
                          </w:pPr>
                          <w:r>
                            <w:t xml:space="preserve">                                   </w:t>
                          </w:r>
                        </w:p>
                      </w:txbxContent>
                    </v:textbox>
                  </v:shape>
                  <v:shape id="Text Box 430" o:spid="_x0000_s1080" type="#_x0000_t202" style="position:absolute;left:14832;top:1440;width:1728;height: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" fillcolor="silver">
                    <v:fill opacity="32896f"/>
                    <v:path arrowok="t"/>
                    <v:textbox inset="0,0,0,0">
                      <w:txbxContent>
                        <w:p w14:paraId="56A86EF0" w14:textId="77777777" w:rsidR="00843993" w:rsidRDefault="0084399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36"/>
                            </w:rPr>
                            <w:t xml:space="preserve">     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%ft             %3p</w:t>
                          </w:r>
                        </w:p>
                      </w:txbxContent>
                    </v:textbox>
                  </v:shape>
                  <v:line id="Line 431" o:spid="_x0000_s1081" style="position:absolute;visibility:visible;mso-wrap-style:square" from="16560,1728" to="19152,17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">
                    <o:lock v:ext="edit" shapetype="f"/>
                  </v:line>
                  <v:line id="Line 432" o:spid="_x0000_s1082" style="position:absolute;visibility:visible;mso-wrap-style:square" from="14832,2016" to="19152,20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">
                    <o:lock v:ext="edit" shapetype="f"/>
                  </v:line>
                </v:group>
                <v:group id="Group 433" o:spid="_x0000_s1083" style="position:absolute;left:10080;top:5760;width:9072;height:864" coordorigin="10080,1440" coordsize="9072,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">
                  <v:rect id="Rectangle 434" o:spid="_x0000_s1084" style="position:absolute;left:10080;top:1440;width:43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" fillcolor="#cff">
                    <v:path arrowok="t"/>
                    <v:textbox inset="0,0,0,0"/>
                  </v:rect>
                  <v:rect id="Rectangle 435" o:spid="_x0000_s1085" style="position:absolute;left:10080;top:1872;width:43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">
                    <v:path arrowok="t"/>
                    <v:textbox inset="0,0,0,0"/>
                  </v:rect>
                  <v:shape id="Text Box 436" o:spid="_x0000_s1086" type="#_x0000_t202" style="position:absolute;left:10512;top:1440;width:72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">
                    <v:path arrowok="t"/>
                    <v:textbox inset="0,0,0,0">
                      <w:txbxContent>
                        <w:p w14:paraId="33CAC09C" w14:textId="61D00885" w:rsidR="00843993" w:rsidRPr="009C76C9" w:rsidRDefault="00C15E0D">
                          <w:pPr>
                            <w:jc w:val="center"/>
                            <w:rPr>
                              <w:rFonts w:ascii="Impact" w:hAnsi="Impact"/>
                              <w:color w:val="FF0000"/>
                              <w:sz w:val="60"/>
                            </w:rPr>
                          </w:pPr>
                          <w:r>
                            <w:rPr>
                              <w:rFonts w:ascii="Impact" w:hAnsi="Impact"/>
                              <w:color w:val="FF0000"/>
                              <w:sz w:val="60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437" o:spid="_x0000_s1087" type="#_x0000_t202" style="position:absolute;left:11232;top:1440;width:216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">
                    <v:path arrowok="t"/>
                    <v:textbox inset=".72pt,0,0,0">
                      <w:txbxContent>
                        <w:p w14:paraId="3174AF27" w14:textId="2F26EF9D" w:rsidR="000B1C85" w:rsidRDefault="00C15E0D">
                          <w:pPr>
                            <w:rPr>
                              <w:rFonts w:ascii="Impact" w:hAnsi="Impact"/>
                              <w:color w:val="FF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mpact" w:hAnsi="Impact"/>
                              <w:color w:val="FF0000"/>
                              <w:sz w:val="36"/>
                              <w:szCs w:val="36"/>
                            </w:rPr>
                            <w:t>DEVON</w:t>
                          </w:r>
                        </w:p>
                        <w:p w14:paraId="705404F2" w14:textId="3FD9E625" w:rsidR="00C15E0D" w:rsidRPr="00245A51" w:rsidRDefault="00C15E0D">
                          <w:pPr>
                            <w:rPr>
                              <w:rFonts w:ascii="Impact" w:hAnsi="Impact"/>
                              <w:color w:val="FF0000"/>
                              <w:w w:val="86"/>
                              <w:szCs w:val="36"/>
                            </w:rPr>
                          </w:pPr>
                          <w:r>
                            <w:rPr>
                              <w:rFonts w:ascii="Impact" w:hAnsi="Impact"/>
                              <w:color w:val="FF0000"/>
                              <w:sz w:val="36"/>
                              <w:szCs w:val="36"/>
                            </w:rPr>
                            <w:t>SAVAGE</w:t>
                          </w:r>
                        </w:p>
                      </w:txbxContent>
                    </v:textbox>
                  </v:shape>
                  <v:shape id="Text Box 438" o:spid="_x0000_s1088" type="#_x0000_t202" style="position:absolute;left:13392;top:1440;width:144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">
                    <v:path arrowok="t"/>
                    <v:textbox inset=".72pt,0,0,0">
                      <w:txbxContent>
                        <w:p w14:paraId="083E6802" w14:textId="466C2DFD" w:rsidR="000B1C85" w:rsidRDefault="00C15E0D" w:rsidP="009C76C9">
                          <w:pPr>
                            <w:rPr>
                              <w:rFonts w:ascii="Impact" w:hAnsi="Impact"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Impact" w:hAnsi="Impact"/>
                              <w:color w:val="FF0000"/>
                              <w:sz w:val="24"/>
                              <w:szCs w:val="24"/>
                            </w:rPr>
                            <w:t>6-4, 190 SR</w:t>
                          </w:r>
                        </w:p>
                        <w:p w14:paraId="3FF9EBD4" w14:textId="71797C57" w:rsidR="00C15E0D" w:rsidRDefault="00C15E0D" w:rsidP="009C76C9">
                          <w:pPr>
                            <w:rPr>
                              <w:rFonts w:ascii="Impact" w:hAnsi="Impact"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Impact" w:hAnsi="Impact"/>
                              <w:color w:val="FF0000"/>
                              <w:sz w:val="24"/>
                              <w:szCs w:val="24"/>
                            </w:rPr>
                            <w:t>WASH., DC</w:t>
                          </w:r>
                        </w:p>
                        <w:p w14:paraId="1AFCF95E" w14:textId="1BB68134" w:rsidR="00C15E0D" w:rsidRPr="00E06F48" w:rsidRDefault="00C15E0D" w:rsidP="009C76C9">
                          <w:pPr>
                            <w:rPr>
                              <w:rFonts w:ascii="Impact" w:hAnsi="Impact"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Impact" w:hAnsi="Impact"/>
                              <w:color w:val="FF0000"/>
                              <w:sz w:val="24"/>
                              <w:szCs w:val="24"/>
                            </w:rPr>
                            <w:t>JMU</w:t>
                          </w:r>
                        </w:p>
                      </w:txbxContent>
                    </v:textbox>
                  </v:shape>
                  <v:shape id="Text Box 439" o:spid="_x0000_s1089" type="#_x0000_t202" style="position:absolute;left:14832;top:1440;width:432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">
                    <v:path arrowok="t"/>
                    <v:textbox inset="0,0,0,0">
                      <w:txbxContent>
                        <w:p w14:paraId="364D48A5" w14:textId="77777777" w:rsidR="00843993" w:rsidRDefault="00843993">
                          <w:pPr>
                            <w:rPr>
                              <w:sz w:val="28"/>
                            </w:rPr>
                          </w:pPr>
                          <w:r>
                            <w:t xml:space="preserve">                                   </w:t>
                          </w:r>
                        </w:p>
                      </w:txbxContent>
                    </v:textbox>
                  </v:shape>
                  <v:shape id="Text Box 440" o:spid="_x0000_s1090" type="#_x0000_t202" style="position:absolute;left:14832;top:1440;width:1728;height: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" fillcolor="silver">
                    <v:fill opacity="32896f"/>
                    <v:path arrowok="t"/>
                    <v:textbox inset="0,0,0,0">
                      <w:txbxContent>
                        <w:p w14:paraId="72901DB2" w14:textId="77777777" w:rsidR="00843993" w:rsidRDefault="0084399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36"/>
                            </w:rPr>
                            <w:t xml:space="preserve">     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%ft             %3p</w:t>
                          </w:r>
                        </w:p>
                      </w:txbxContent>
                    </v:textbox>
                  </v:shape>
                  <v:line id="Line 441" o:spid="_x0000_s1091" style="position:absolute;visibility:visible;mso-wrap-style:square" from="16560,1728" to="19152,17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">
                    <o:lock v:ext="edit" shapetype="f"/>
                  </v:line>
                  <v:line id="Line 442" o:spid="_x0000_s1092" style="position:absolute;visibility:visible;mso-wrap-style:square" from="14832,2016" to="19152,20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">
                    <o:lock v:ext="edit" shapetype="f"/>
                  </v:line>
                </v:group>
                <v:group id="Group 443" o:spid="_x0000_s1093" style="position:absolute;left:10080;top:6624;width:9072;height:864" coordorigin="10080,1440" coordsize="9072,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">
                  <v:rect id="Rectangle 444" o:spid="_x0000_s1094" style="position:absolute;left:10080;top:1440;width:43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" fillcolor="#cff">
                    <v:path arrowok="t"/>
                    <v:textbox inset="0,0,0,0"/>
                  </v:rect>
                  <v:rect id="Rectangle 445" o:spid="_x0000_s1095" style="position:absolute;left:10080;top:1872;width:43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">
                    <v:path arrowok="t"/>
                    <v:textbox inset="0,0,0,0"/>
                  </v:rect>
                  <v:shape id="Text Box 446" o:spid="_x0000_s1096" type="#_x0000_t202" style="position:absolute;left:10512;top:1440;width:72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">
                    <v:path arrowok="t"/>
                    <v:textbox inset="0,0,0,0">
                      <w:txbxContent>
                        <w:p w14:paraId="58674F1E" w14:textId="3219EFF7" w:rsidR="00843993" w:rsidRPr="00081959" w:rsidRDefault="00C15E0D" w:rsidP="00081959">
                          <w:pPr>
                            <w:jc w:val="center"/>
                          </w:pPr>
                          <w:r>
                            <w:rPr>
                              <w:rFonts w:ascii="Impact" w:hAnsi="Impact"/>
                              <w:color w:val="0000FF"/>
                              <w:sz w:val="60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447" o:spid="_x0000_s1097" type="#_x0000_t202" style="position:absolute;left:11232;top:1440;width:216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">
                    <v:path arrowok="t"/>
                    <v:textbox inset=".72pt,0,0,0">
                      <w:txbxContent>
                        <w:p w14:paraId="589C1DB2" w14:textId="5AAD6D4D" w:rsidR="000B1C85" w:rsidRDefault="00C15E0D" w:rsidP="00047940">
                          <w:pPr>
                            <w:rPr>
                              <w:rFonts w:ascii="Impact" w:hAnsi="Impact"/>
                              <w:color w:val="0000FF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mpact" w:hAnsi="Impact"/>
                              <w:color w:val="0000FF"/>
                              <w:sz w:val="36"/>
                              <w:szCs w:val="36"/>
                            </w:rPr>
                            <w:t>MALIK</w:t>
                          </w:r>
                        </w:p>
                        <w:p w14:paraId="231809CF" w14:textId="433AF8E0" w:rsidR="00C15E0D" w:rsidRPr="00E909EF" w:rsidRDefault="00C15E0D" w:rsidP="00047940">
                          <w:pPr>
                            <w:rPr>
                              <w:spacing w:val="-14"/>
                              <w:szCs w:val="36"/>
                            </w:rPr>
                          </w:pPr>
                          <w:r>
                            <w:rPr>
                              <w:rFonts w:ascii="Impact" w:hAnsi="Impact"/>
                              <w:color w:val="0000FF"/>
                              <w:sz w:val="36"/>
                              <w:szCs w:val="36"/>
                            </w:rPr>
                            <w:t>EDMEAD</w:t>
                          </w:r>
                        </w:p>
                      </w:txbxContent>
                    </v:textbox>
                  </v:shape>
                  <v:shape id="Text Box 448" o:spid="_x0000_s1098" type="#_x0000_t202" style="position:absolute;left:13392;top:1440;width:144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">
                    <v:path arrowok="t"/>
                    <v:textbox inset=".72pt,0,0,0">
                      <w:txbxContent>
                        <w:p w14:paraId="23879E6A" w14:textId="65584B91" w:rsidR="000B1C85" w:rsidRDefault="00C15E0D" w:rsidP="009C76C9">
                          <w:pPr>
                            <w:rPr>
                              <w:rFonts w:ascii="Impact" w:hAnsi="Impact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Impact" w:hAnsi="Impact"/>
                              <w:color w:val="0000FF"/>
                              <w:sz w:val="24"/>
                              <w:szCs w:val="24"/>
                            </w:rPr>
                            <w:t>5-120, 165 RJR</w:t>
                          </w:r>
                        </w:p>
                        <w:p w14:paraId="5317758F" w14:textId="54977BAB" w:rsidR="00C15E0D" w:rsidRDefault="00C15E0D" w:rsidP="009C76C9">
                          <w:pPr>
                            <w:rPr>
                              <w:rFonts w:ascii="Impact" w:hAnsi="Impact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Impact" w:hAnsi="Impact"/>
                              <w:color w:val="0000FF"/>
                              <w:sz w:val="24"/>
                              <w:szCs w:val="24"/>
                            </w:rPr>
                            <w:t>DEER PK., NY</w:t>
                          </w:r>
                        </w:p>
                        <w:p w14:paraId="35B7A1D5" w14:textId="010CD54E" w:rsidR="00C15E0D" w:rsidRPr="00E06F48" w:rsidRDefault="00C15E0D" w:rsidP="009C76C9">
                          <w:pPr>
                            <w:rPr>
                              <w:rFonts w:ascii="Impact" w:hAnsi="Impact"/>
                              <w:color w:val="0000FF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Impact" w:hAnsi="Impact"/>
                              <w:color w:val="0000FF"/>
                              <w:sz w:val="24"/>
                              <w:szCs w:val="24"/>
                            </w:rPr>
                            <w:t>U-ALBANY</w:t>
                          </w:r>
                        </w:p>
                      </w:txbxContent>
                    </v:textbox>
                  </v:shape>
                  <v:shape id="Text Box 449" o:spid="_x0000_s1099" type="#_x0000_t202" style="position:absolute;left:14832;top:1440;width:432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">
                    <v:path arrowok="t"/>
                    <v:textbox inset="0,0,0,0">
                      <w:txbxContent>
                        <w:p w14:paraId="111E764D" w14:textId="77777777" w:rsidR="00843993" w:rsidRDefault="00843993">
                          <w:pPr>
                            <w:rPr>
                              <w:sz w:val="28"/>
                            </w:rPr>
                          </w:pPr>
                          <w:r>
                            <w:t xml:space="preserve">                                   </w:t>
                          </w:r>
                        </w:p>
                      </w:txbxContent>
                    </v:textbox>
                  </v:shape>
                  <v:shape id="Text Box 450" o:spid="_x0000_s1100" type="#_x0000_t202" style="position:absolute;left:14832;top:1440;width:1728;height: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" fillcolor="silver">
                    <v:fill opacity="32896f"/>
                    <v:path arrowok="t"/>
                    <v:textbox inset="0,0,0,0">
                      <w:txbxContent>
                        <w:p w14:paraId="0627E3C0" w14:textId="77777777" w:rsidR="00843993" w:rsidRDefault="0084399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36"/>
                            </w:rPr>
                            <w:t xml:space="preserve">     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%ft             %3p</w:t>
                          </w:r>
                        </w:p>
                      </w:txbxContent>
                    </v:textbox>
                  </v:shape>
                  <v:line id="Line 451" o:spid="_x0000_s1101" style="position:absolute;visibility:visible;mso-wrap-style:square" from="16560,1728" to="19152,17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">
                    <o:lock v:ext="edit" shapetype="f"/>
                  </v:line>
                  <v:line id="Line 452" o:spid="_x0000_s1102" style="position:absolute;visibility:visible;mso-wrap-style:square" from="14832,2016" to="19152,20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">
                    <o:lock v:ext="edit" shapetype="f"/>
                  </v:line>
                </v:group>
                <v:group id="Group 453" o:spid="_x0000_s1103" style="position:absolute;left:10080;top:7488;width:9072;height:864" coordorigin="10080,1440" coordsize="9072,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">
                  <v:rect id="Rectangle 454" o:spid="_x0000_s1104" style="position:absolute;left:10080;top:1440;width:43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" fillcolor="#cff">
                    <v:path arrowok="t"/>
                    <v:textbox inset="0,0,0,0"/>
                  </v:rect>
                  <v:rect id="Rectangle 455" o:spid="_x0000_s1105" style="position:absolute;left:10080;top:1872;width:43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">
                    <v:path arrowok="t"/>
                    <v:textbox inset="0,0,0,0"/>
                  </v:rect>
                  <v:shape id="Text Box 456" o:spid="_x0000_s1106" type="#_x0000_t202" style="position:absolute;left:10512;top:1440;width:72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">
                    <v:path arrowok="t"/>
                    <v:textbox inset="0,0,0,0">
                      <w:txbxContent>
                        <w:p w14:paraId="48B97393" w14:textId="3B7103FD" w:rsidR="00843993" w:rsidRPr="00047940" w:rsidRDefault="00C15E0D" w:rsidP="008F7DAD">
                          <w:pPr>
                            <w:jc w:val="center"/>
                          </w:pPr>
                          <w:r>
                            <w:rPr>
                              <w:rFonts w:ascii="Impact" w:hAnsi="Impact"/>
                              <w:color w:val="008000"/>
                              <w:sz w:val="60"/>
                            </w:rPr>
                            <w:t>11</w:t>
                          </w:r>
                        </w:p>
                      </w:txbxContent>
                    </v:textbox>
                  </v:shape>
                  <v:shape id="Text Box 457" o:spid="_x0000_s1107" type="#_x0000_t202" style="position:absolute;left:11232;top:1440;width:216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">
                    <v:path arrowok="t"/>
                    <v:textbox inset=".72pt,0,0,0">
                      <w:txbxContent>
                        <w:p w14:paraId="6777B6AA" w14:textId="1A458D9C" w:rsidR="00561AFA" w:rsidRDefault="00C15E0D" w:rsidP="00047940">
                          <w:pPr>
                            <w:rPr>
                              <w:rFonts w:ascii="Impact" w:hAnsi="Impact"/>
                              <w:color w:val="008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mpact" w:hAnsi="Impact"/>
                              <w:color w:val="008000"/>
                              <w:sz w:val="36"/>
                              <w:szCs w:val="36"/>
                            </w:rPr>
                            <w:t>BRYAN</w:t>
                          </w:r>
                        </w:p>
                        <w:p w14:paraId="7F955411" w14:textId="76D53DCC" w:rsidR="00C15E0D" w:rsidRPr="00CC0B1A" w:rsidRDefault="00C15E0D" w:rsidP="00047940">
                          <w:pPr>
                            <w:rPr>
                              <w:szCs w:val="36"/>
                            </w:rPr>
                          </w:pPr>
                          <w:r>
                            <w:rPr>
                              <w:rFonts w:ascii="Impact" w:hAnsi="Impact"/>
                              <w:color w:val="008000"/>
                              <w:sz w:val="36"/>
                              <w:szCs w:val="36"/>
                            </w:rPr>
                            <w:t>ETUMNU</w:t>
                          </w:r>
                        </w:p>
                      </w:txbxContent>
                    </v:textbox>
                  </v:shape>
                  <v:shape id="Text Box 458" o:spid="_x0000_s1108" type="#_x0000_t202" style="position:absolute;left:13392;top:1440;width:144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">
                    <v:path arrowok="t"/>
                    <v:textbox inset="0,0,0,0">
                      <w:txbxContent>
                        <w:p w14:paraId="7C0D8005" w14:textId="52397F0F" w:rsidR="000B1C85" w:rsidRDefault="00C15E0D" w:rsidP="009C76C9">
                          <w:pPr>
                            <w:rPr>
                              <w:rFonts w:ascii="Impact" w:hAnsi="Impact"/>
                              <w:color w:val="008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Impact" w:hAnsi="Impact"/>
                              <w:color w:val="008000"/>
                              <w:sz w:val="24"/>
                              <w:szCs w:val="24"/>
                            </w:rPr>
                            <w:t>6-7, 215 JR</w:t>
                          </w:r>
                        </w:p>
                        <w:p w14:paraId="70909049" w14:textId="716577EB" w:rsidR="00C15E0D" w:rsidRPr="00E06F48" w:rsidRDefault="00C15E0D" w:rsidP="009C76C9">
                          <w:pPr>
                            <w:rPr>
                              <w:rFonts w:ascii="Impact" w:hAnsi="Impact"/>
                              <w:color w:val="008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Impact" w:hAnsi="Impact"/>
                              <w:color w:val="008000"/>
                              <w:sz w:val="24"/>
                              <w:szCs w:val="24"/>
                            </w:rPr>
                            <w:t>SUGAR LAND, TX</w:t>
                          </w:r>
                        </w:p>
                      </w:txbxContent>
                    </v:textbox>
                  </v:shape>
                  <v:shape id="Text Box 459" o:spid="_x0000_s1109" type="#_x0000_t202" style="position:absolute;left:14832;top:1440;width:432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">
                    <v:path arrowok="t"/>
                    <v:textbox inset="0,0,0,0">
                      <w:txbxContent>
                        <w:p w14:paraId="67EBAB1B" w14:textId="77777777" w:rsidR="00843993" w:rsidRDefault="00843993">
                          <w:pPr>
                            <w:rPr>
                              <w:sz w:val="28"/>
                            </w:rPr>
                          </w:pPr>
                          <w:r>
                            <w:t xml:space="preserve">                                   </w:t>
                          </w:r>
                        </w:p>
                      </w:txbxContent>
                    </v:textbox>
                  </v:shape>
                  <v:shape id="Text Box 460" o:spid="_x0000_s1110" type="#_x0000_t202" style="position:absolute;left:14832;top:1440;width:1728;height: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" fillcolor="silver">
                    <v:fill opacity="32896f"/>
                    <v:path arrowok="t"/>
                    <v:textbox inset="0,0,0,0">
                      <w:txbxContent>
                        <w:p w14:paraId="1CF0E195" w14:textId="77777777" w:rsidR="00843993" w:rsidRDefault="0084399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36"/>
                            </w:rPr>
                            <w:t xml:space="preserve">     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%ft             %3p</w:t>
                          </w:r>
                        </w:p>
                      </w:txbxContent>
                    </v:textbox>
                  </v:shape>
                  <v:line id="Line 461" o:spid="_x0000_s1111" style="position:absolute;visibility:visible;mso-wrap-style:square" from="16560,1728" to="19152,17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">
                    <o:lock v:ext="edit" shapetype="f"/>
                  </v:line>
                  <v:line id="Line 462" o:spid="_x0000_s1112" style="position:absolute;visibility:visible;mso-wrap-style:square" from="14832,2016" to="19152,20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">
                    <o:lock v:ext="edit" shapetype="f"/>
                  </v:line>
                </v:group>
                <v:group id="Group 463" o:spid="_x0000_s1113" style="position:absolute;left:10080;top:8352;width:9072;height:864" coordorigin="10080,1440" coordsize="9072,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">
                  <v:rect id="Rectangle 464" o:spid="_x0000_s1114" style="position:absolute;left:10080;top:1440;width:43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" fillcolor="#cff">
                    <v:path arrowok="t"/>
                    <v:textbox inset="0,0,0,0"/>
                  </v:rect>
                  <v:rect id="Rectangle 465" o:spid="_x0000_s1115" style="position:absolute;left:10080;top:1872;width:43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">
                    <v:path arrowok="t"/>
                    <v:textbox inset="0,0,0,0"/>
                  </v:rect>
                  <v:shape id="Text Box 466" o:spid="_x0000_s1116" type="#_x0000_t202" style="position:absolute;left:10512;top:1440;width:72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">
                    <v:path arrowok="t"/>
                    <v:textbox inset="0,0,0,0">
                      <w:txbxContent>
                        <w:p w14:paraId="1A13A9BD" w14:textId="5DD0ED01" w:rsidR="00843993" w:rsidRPr="00047940" w:rsidRDefault="00C15E0D" w:rsidP="00533FCC">
                          <w:pPr>
                            <w:jc w:val="center"/>
                          </w:pPr>
                          <w:r>
                            <w:rPr>
                              <w:rFonts w:ascii="Impact" w:hAnsi="Impact"/>
                              <w:color w:val="993300"/>
                              <w:sz w:val="60"/>
                            </w:rPr>
                            <w:t>15</w:t>
                          </w:r>
                        </w:p>
                      </w:txbxContent>
                    </v:textbox>
                  </v:shape>
                  <v:shape id="Text Box 467" o:spid="_x0000_s1117" type="#_x0000_t202" style="position:absolute;left:11232;top:1440;width:216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">
                    <v:path arrowok="t"/>
                    <v:textbox inset=".72pt,0,0,0">
                      <w:txbxContent>
                        <w:p w14:paraId="2C0F9C62" w14:textId="3FF59856" w:rsidR="000B1C85" w:rsidRDefault="00C15E0D" w:rsidP="00047940">
                          <w:pPr>
                            <w:rPr>
                              <w:rFonts w:ascii="Impact" w:hAnsi="Impact"/>
                              <w:color w:val="9933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mpact" w:hAnsi="Impact"/>
                              <w:color w:val="993300"/>
                              <w:sz w:val="36"/>
                              <w:szCs w:val="36"/>
                            </w:rPr>
                            <w:t>DAVID</w:t>
                          </w:r>
                        </w:p>
                        <w:p w14:paraId="349E2E28" w14:textId="28419B20" w:rsidR="00C15E0D" w:rsidRPr="008825AC" w:rsidRDefault="00C15E0D" w:rsidP="00047940">
                          <w:pPr>
                            <w:rPr>
                              <w:szCs w:val="36"/>
                            </w:rPr>
                          </w:pPr>
                          <w:r>
                            <w:rPr>
                              <w:rFonts w:ascii="Impact" w:hAnsi="Impact"/>
                              <w:color w:val="993300"/>
                              <w:sz w:val="36"/>
                              <w:szCs w:val="36"/>
                            </w:rPr>
                            <w:t>MURRAY</w:t>
                          </w:r>
                        </w:p>
                      </w:txbxContent>
                    </v:textbox>
                  </v:shape>
                  <v:shape id="Text Box 468" o:spid="_x0000_s1118" type="#_x0000_t202" style="position:absolute;left:13392;top:1440;width:144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">
                    <v:path arrowok="t"/>
                    <v:textbox inset=".72pt,0,0,0">
                      <w:txbxContent>
                        <w:p w14:paraId="594ECE4A" w14:textId="6FD79672" w:rsidR="000B1C85" w:rsidRPr="00C15E0D" w:rsidRDefault="00C15E0D">
                          <w:pPr>
                            <w:rPr>
                              <w:rFonts w:ascii="Impact" w:hAnsi="Impact"/>
                              <w:color w:val="993300"/>
                              <w:w w:val="84"/>
                              <w:sz w:val="24"/>
                              <w:szCs w:val="24"/>
                            </w:rPr>
                          </w:pPr>
                          <w:r w:rsidRPr="00C15E0D">
                            <w:rPr>
                              <w:rFonts w:ascii="Impact" w:hAnsi="Impact"/>
                              <w:color w:val="993300"/>
                              <w:w w:val="84"/>
                              <w:sz w:val="24"/>
                              <w:szCs w:val="24"/>
                            </w:rPr>
                            <w:t>6-7, 245 GRAD</w:t>
                          </w:r>
                        </w:p>
                        <w:p w14:paraId="4BA6BA72" w14:textId="73679629" w:rsidR="00C15E0D" w:rsidRPr="00C15E0D" w:rsidRDefault="00C15E0D">
                          <w:pPr>
                            <w:rPr>
                              <w:rFonts w:ascii="Impact" w:hAnsi="Impact"/>
                              <w:color w:val="993300"/>
                              <w:w w:val="84"/>
                              <w:sz w:val="24"/>
                              <w:szCs w:val="24"/>
                            </w:rPr>
                          </w:pPr>
                          <w:r w:rsidRPr="00C15E0D">
                            <w:rPr>
                              <w:rFonts w:ascii="Impact" w:hAnsi="Impact"/>
                              <w:color w:val="993300"/>
                              <w:w w:val="84"/>
                              <w:sz w:val="24"/>
                              <w:szCs w:val="24"/>
                            </w:rPr>
                            <w:t>JACKSON HTS, NY CONNECTICUT CO</w:t>
                          </w:r>
                        </w:p>
                      </w:txbxContent>
                    </v:textbox>
                  </v:shape>
                  <v:shape id="Text Box 469" o:spid="_x0000_s1119" type="#_x0000_t202" style="position:absolute;left:14832;top:1440;width:432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">
                    <v:path arrowok="t"/>
                    <v:textbox inset="0,0,0,0">
                      <w:txbxContent>
                        <w:p w14:paraId="79B2BE20" w14:textId="77777777" w:rsidR="00843993" w:rsidRDefault="00843993">
                          <w:pPr>
                            <w:rPr>
                              <w:sz w:val="28"/>
                            </w:rPr>
                          </w:pPr>
                          <w:r>
                            <w:t xml:space="preserve">                                   </w:t>
                          </w:r>
                        </w:p>
                      </w:txbxContent>
                    </v:textbox>
                  </v:shape>
                  <v:shape id="Text Box 470" o:spid="_x0000_s1120" type="#_x0000_t202" style="position:absolute;left:14832;top:1440;width:1728;height: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" fillcolor="silver">
                    <v:fill opacity="32896f"/>
                    <v:path arrowok="t"/>
                    <v:textbox inset="0,0,0,0">
                      <w:txbxContent>
                        <w:p w14:paraId="5BFAB166" w14:textId="77777777" w:rsidR="00843993" w:rsidRDefault="0084399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36"/>
                            </w:rPr>
                            <w:t xml:space="preserve">     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%ft             %3p</w:t>
                          </w:r>
                        </w:p>
                      </w:txbxContent>
                    </v:textbox>
                  </v:shape>
                  <v:line id="Line 471" o:spid="_x0000_s1121" style="position:absolute;visibility:visible;mso-wrap-style:square" from="16560,1728" to="19152,17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">
                    <o:lock v:ext="edit" shapetype="f"/>
                  </v:line>
                  <v:line id="Line 472" o:spid="_x0000_s1122" style="position:absolute;visibility:visible;mso-wrap-style:square" from="14832,2016" to="19152,20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">
                    <o:lock v:ext="edit" shapetype="f"/>
                  </v:line>
                </v:group>
                <v:group id="Group 473" o:spid="_x0000_s1123" style="position:absolute;left:10080;top:9216;width:9072;height:864" coordorigin="10080,1440" coordsize="9072,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">
                  <v:rect id="Rectangle 474" o:spid="_x0000_s1124" style="position:absolute;left:10080;top:1440;width:43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" fillcolor="#cff">
                    <v:path arrowok="t"/>
                    <v:textbox inset="0,0,0,0"/>
                  </v:rect>
                  <v:rect id="Rectangle 475" o:spid="_x0000_s1125" style="position:absolute;left:10080;top:1872;width:43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">
                    <v:path arrowok="t"/>
                    <v:textbox inset="0,0,0,0"/>
                  </v:rect>
                  <v:shape id="Text Box 476" o:spid="_x0000_s1126" type="#_x0000_t202" style="position:absolute;left:10512;top:1440;width:72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">
                    <v:path arrowok="t"/>
                    <v:textbox inset="0,0,0,0">
                      <w:txbxContent>
                        <w:p w14:paraId="7C79DB6C" w14:textId="4BCD3289" w:rsidR="00843993" w:rsidRPr="00047940" w:rsidRDefault="00C15E0D" w:rsidP="008F7DAD">
                          <w:pPr>
                            <w:jc w:val="center"/>
                          </w:pPr>
                          <w:r>
                            <w:rPr>
                              <w:rFonts w:ascii="Impact" w:hAnsi="Impact"/>
                              <w:sz w:val="60"/>
                            </w:rPr>
                            <w:t>21</w:t>
                          </w:r>
                        </w:p>
                      </w:txbxContent>
                    </v:textbox>
                  </v:shape>
                  <v:shape id="Text Box 477" o:spid="_x0000_s1127" type="#_x0000_t202" style="position:absolute;left:11232;top:1440;width:216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">
                    <v:path arrowok="t"/>
                    <v:textbox inset=".72pt,0,0,0">
                      <w:txbxContent>
                        <w:p w14:paraId="4D849ECA" w14:textId="2DD0E0BB" w:rsidR="004A5A95" w:rsidRPr="00A95043" w:rsidRDefault="00C15E0D" w:rsidP="00047940">
                          <w:pPr>
                            <w:rPr>
                              <w:w w:val="75"/>
                              <w:szCs w:val="36"/>
                            </w:rPr>
                          </w:pPr>
                          <w:r>
                            <w:rPr>
                              <w:rFonts w:ascii="Impact" w:hAnsi="Impact"/>
                              <w:sz w:val="36"/>
                              <w:szCs w:val="36"/>
                            </w:rPr>
                            <w:t>BRENDAN JOHNSON</w:t>
                          </w:r>
                        </w:p>
                      </w:txbxContent>
                    </v:textbox>
                  </v:shape>
                  <v:shape id="Text Box 478" o:spid="_x0000_s1128" type="#_x0000_t202" style="position:absolute;left:13392;top:1440;width:144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">
                    <v:path arrowok="t"/>
                    <v:textbox inset=".72pt,0,0,0">
                      <w:txbxContent>
                        <w:p w14:paraId="122BC15F" w14:textId="5727E401" w:rsidR="000B1C85" w:rsidRDefault="00C15E0D" w:rsidP="009C76C9">
                          <w:pPr>
                            <w:rPr>
                              <w:rFonts w:ascii="Impact" w:hAnsi="Impact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Impact" w:hAnsi="Impact"/>
                              <w:sz w:val="24"/>
                              <w:szCs w:val="24"/>
                            </w:rPr>
                            <w:t>6-4, 205 FR</w:t>
                          </w:r>
                        </w:p>
                        <w:p w14:paraId="59570D5D" w14:textId="601DA529" w:rsidR="00C15E0D" w:rsidRPr="00561AFA" w:rsidRDefault="00C15E0D" w:rsidP="009C76C9">
                          <w:pPr>
                            <w:rPr>
                              <w:rFonts w:ascii="Impact" w:hAnsi="Impact"/>
                              <w:w w:val="94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Impact" w:hAnsi="Impact"/>
                              <w:sz w:val="24"/>
                              <w:szCs w:val="24"/>
                            </w:rPr>
                            <w:t>PIKESVILLE, MD</w:t>
                          </w:r>
                        </w:p>
                      </w:txbxContent>
                    </v:textbox>
                  </v:shape>
                  <v:shape id="Text Box 479" o:spid="_x0000_s1129" type="#_x0000_t202" style="position:absolute;left:14832;top:1440;width:432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">
                    <v:path arrowok="t"/>
                    <v:textbox inset="0,0,0,0">
                      <w:txbxContent>
                        <w:p w14:paraId="52F39B7F" w14:textId="77777777" w:rsidR="00843993" w:rsidRDefault="00843993">
                          <w:pPr>
                            <w:rPr>
                              <w:sz w:val="28"/>
                            </w:rPr>
                          </w:pPr>
                          <w:r>
                            <w:t xml:space="preserve">                                   </w:t>
                          </w:r>
                        </w:p>
                      </w:txbxContent>
                    </v:textbox>
                  </v:shape>
                  <v:shape id="Text Box 480" o:spid="_x0000_s1130" type="#_x0000_t202" style="position:absolute;left:14832;top:1440;width:1728;height: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" fillcolor="silver">
                    <v:fill opacity="32896f"/>
                    <v:path arrowok="t"/>
                    <v:textbox inset="0,0,0,0">
                      <w:txbxContent>
                        <w:p w14:paraId="53FFD48A" w14:textId="77777777" w:rsidR="00843993" w:rsidRDefault="0084399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36"/>
                            </w:rPr>
                            <w:t xml:space="preserve">     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%ft             %3p</w:t>
                          </w:r>
                        </w:p>
                      </w:txbxContent>
                    </v:textbox>
                  </v:shape>
                  <v:line id="Line 481" o:spid="_x0000_s1131" style="position:absolute;visibility:visible;mso-wrap-style:square" from="16560,1728" to="19152,17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">
                    <o:lock v:ext="edit" shapetype="f"/>
                  </v:line>
                  <v:line id="Line 482" o:spid="_x0000_s1132" style="position:absolute;visibility:visible;mso-wrap-style:square" from="14832,2016" to="19152,20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">
                    <o:lock v:ext="edit" shapetype="f"/>
                  </v:line>
                </v:group>
                <v:group id="Group 483" o:spid="_x0000_s1133" style="position:absolute;left:10080;top:10080;width:9072;height:864" coordorigin="10080,1440" coordsize="9072,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">
                  <v:rect id="Rectangle 484" o:spid="_x0000_s1134" style="position:absolute;left:10080;top:1440;width:43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" fillcolor="#cff">
                    <v:path arrowok="t"/>
                    <v:textbox inset="0,0,0,0"/>
                  </v:rect>
                  <v:rect id="Rectangle 485" o:spid="_x0000_s1135" style="position:absolute;left:10080;top:1872;width:43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">
                    <v:path arrowok="t"/>
                    <v:textbox inset="0,0,0,0"/>
                  </v:rect>
                  <v:shape id="Text Box 486" o:spid="_x0000_s1136" type="#_x0000_t202" style="position:absolute;left:10512;top:1440;width:72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">
                    <v:path arrowok="t"/>
                    <v:textbox inset="0,0,0,0">
                      <w:txbxContent>
                        <w:p w14:paraId="708398D9" w14:textId="2400C872" w:rsidR="00843993" w:rsidRPr="00047940" w:rsidRDefault="00C15E0D" w:rsidP="008F7DAD">
                          <w:pPr>
                            <w:jc w:val="center"/>
                          </w:pPr>
                          <w:r>
                            <w:rPr>
                              <w:rFonts w:ascii="Impact" w:hAnsi="Impact"/>
                              <w:color w:val="FF0000"/>
                              <w:sz w:val="60"/>
                            </w:rPr>
                            <w:t>40</w:t>
                          </w:r>
                        </w:p>
                      </w:txbxContent>
                    </v:textbox>
                  </v:shape>
                  <v:shape id="Text Box 487" o:spid="_x0000_s1137" type="#_x0000_t202" style="position:absolute;left:11232;top:1440;width:216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">
                    <v:path arrowok="t"/>
                    <v:textbox inset=".72pt,0,0,0">
                      <w:txbxContent>
                        <w:p w14:paraId="73C1DAB3" w14:textId="4292019F" w:rsidR="000B1C85" w:rsidRDefault="00C15E0D">
                          <w:pPr>
                            <w:rPr>
                              <w:rFonts w:ascii="Impact" w:hAnsi="Impact"/>
                              <w:color w:val="FF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mpact" w:hAnsi="Impact"/>
                              <w:color w:val="FF0000"/>
                              <w:sz w:val="36"/>
                              <w:szCs w:val="36"/>
                            </w:rPr>
                            <w:t>SEAN</w:t>
                          </w:r>
                        </w:p>
                        <w:p w14:paraId="3736EB1C" w14:textId="594AE2E3" w:rsidR="00C15E0D" w:rsidRPr="00D72E04" w:rsidRDefault="00C15E0D">
                          <w:pPr>
                            <w:rPr>
                              <w:rFonts w:ascii="Impact" w:hAnsi="Impact"/>
                              <w:color w:val="FF0000"/>
                              <w:spacing w:val="-20"/>
                              <w:w w:val="9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Impact" w:hAnsi="Impact"/>
                              <w:color w:val="FF0000"/>
                              <w:sz w:val="36"/>
                              <w:szCs w:val="36"/>
                            </w:rPr>
                            <w:t>TRUMPER</w:t>
                          </w:r>
                        </w:p>
                      </w:txbxContent>
                    </v:textbox>
                  </v:shape>
                  <v:shape id="Text Box 488" o:spid="_x0000_s1138" type="#_x0000_t202" style="position:absolute;left:13392;top:1440;width:144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">
                    <v:path arrowok="t"/>
                    <v:textbox inset=".72pt,0,0,0">
                      <w:txbxContent>
                        <w:p w14:paraId="5CAC1175" w14:textId="1CED80A4" w:rsidR="000B1C85" w:rsidRDefault="00C15E0D" w:rsidP="00047940">
                          <w:pPr>
                            <w:rPr>
                              <w:rFonts w:ascii="Impact" w:hAnsi="Impact"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Impact" w:hAnsi="Impact"/>
                              <w:color w:val="FF0000"/>
                              <w:sz w:val="24"/>
                              <w:szCs w:val="24"/>
                            </w:rPr>
                            <w:t>6-7, 215 GRAD</w:t>
                          </w:r>
                        </w:p>
                        <w:p w14:paraId="108A19D4" w14:textId="6140AED7" w:rsidR="00C15E0D" w:rsidRDefault="00C15E0D" w:rsidP="00047940">
                          <w:pPr>
                            <w:rPr>
                              <w:rFonts w:ascii="Impact" w:hAnsi="Impact"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Impact" w:hAnsi="Impact"/>
                              <w:color w:val="FF0000"/>
                              <w:sz w:val="24"/>
                              <w:szCs w:val="24"/>
                            </w:rPr>
                            <w:t>ASHFORD, UK</w:t>
                          </w:r>
                        </w:p>
                        <w:p w14:paraId="1A7CF345" w14:textId="3F228267" w:rsidR="00C15E0D" w:rsidRPr="00533FCC" w:rsidRDefault="00C15E0D" w:rsidP="00047940">
                          <w:pPr>
                            <w:rPr>
                              <w:rFonts w:ascii="Impact" w:hAnsi="Impact"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Impact" w:hAnsi="Impact"/>
                              <w:color w:val="FF0000"/>
                              <w:sz w:val="24"/>
                              <w:szCs w:val="24"/>
                            </w:rPr>
                            <w:t>F. PIERCE COLL.</w:t>
                          </w:r>
                        </w:p>
                      </w:txbxContent>
                    </v:textbox>
                  </v:shape>
                  <v:shape id="Text Box 489" o:spid="_x0000_s1139" type="#_x0000_t202" style="position:absolute;left:14832;top:1440;width:432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">
                    <v:path arrowok="t"/>
                    <v:textbox inset="0,0,0,0">
                      <w:txbxContent>
                        <w:p w14:paraId="27711DEF" w14:textId="77777777" w:rsidR="00843993" w:rsidRDefault="00843993">
                          <w:pPr>
                            <w:rPr>
                              <w:sz w:val="28"/>
                            </w:rPr>
                          </w:pPr>
                          <w:r>
                            <w:t xml:space="preserve">                                   </w:t>
                          </w:r>
                        </w:p>
                      </w:txbxContent>
                    </v:textbox>
                  </v:shape>
                  <v:shape id="Text Box 490" o:spid="_x0000_s1140" type="#_x0000_t202" style="position:absolute;left:14832;top:1440;width:1728;height: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" fillcolor="silver">
                    <v:fill opacity="32896f"/>
                    <v:path arrowok="t"/>
                    <v:textbox inset="0,0,0,0">
                      <w:txbxContent>
                        <w:p w14:paraId="4FEA4DB7" w14:textId="77777777" w:rsidR="00843993" w:rsidRDefault="0084399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36"/>
                            </w:rPr>
                            <w:t xml:space="preserve">     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%ft             %3p</w:t>
                          </w:r>
                        </w:p>
                      </w:txbxContent>
                    </v:textbox>
                  </v:shape>
                  <v:line id="Line 491" o:spid="_x0000_s1141" style="position:absolute;visibility:visible;mso-wrap-style:square" from="16560,1728" to="19152,17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">
                    <o:lock v:ext="edit" shapetype="f"/>
                  </v:line>
                  <v:line id="Line 492" o:spid="_x0000_s1142" style="position:absolute;visibility:visible;mso-wrap-style:square" from="14832,2016" to="19152,20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">
                    <o:lock v:ext="edit" shapetype="f"/>
                  </v:line>
                </v:group>
                <v:group id="Group 493" o:spid="_x0000_s1143" style="position:absolute;left:10080;top:10944;width:9072;height:864" coordorigin="10080,1440" coordsize="9072,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">
                  <v:rect id="Rectangle 494" o:spid="_x0000_s1144" style="position:absolute;left:10080;top:1440;width:43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" fillcolor="#cff">
                    <v:path arrowok="t"/>
                    <v:textbox inset="0,0,0,0"/>
                  </v:rect>
                  <v:rect id="Rectangle 495" o:spid="_x0000_s1145" style="position:absolute;left:10080;top:1872;width:43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">
                    <v:path arrowok="t"/>
                    <v:textbox inset="0,0,0,0"/>
                  </v:rect>
                  <v:shape id="Text Box 496" o:spid="_x0000_s1146" type="#_x0000_t202" style="position:absolute;left:10512;top:1440;width:72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">
                    <v:path arrowok="t"/>
                    <v:textbox inset="0,0,0,0">
                      <w:txbxContent>
                        <w:p w14:paraId="23B0F324" w14:textId="6BF2F953" w:rsidR="00843993" w:rsidRPr="000C77C0" w:rsidRDefault="00C15E0D" w:rsidP="00FB5D32">
                          <w:pPr>
                            <w:jc w:val="center"/>
                          </w:pPr>
                          <w:r>
                            <w:rPr>
                              <w:rFonts w:ascii="Impact" w:hAnsi="Impact"/>
                              <w:color w:val="0000FF"/>
                              <w:sz w:val="60"/>
                            </w:rPr>
                            <w:t>41</w:t>
                          </w:r>
                        </w:p>
                      </w:txbxContent>
                    </v:textbox>
                  </v:shape>
                  <v:shape id="Text Box 497" o:spid="_x0000_s1147" type="#_x0000_t202" style="position:absolute;left:11232;top:1440;width:216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">
                    <v:path arrowok="t"/>
                    <v:textbox inset=".72pt,0,0,0">
                      <w:txbxContent>
                        <w:p w14:paraId="1EE1086C" w14:textId="18A595FE" w:rsidR="00E06F48" w:rsidRPr="00534BBF" w:rsidRDefault="00C15E0D" w:rsidP="000C77C0">
                          <w:pPr>
                            <w:rPr>
                              <w:w w:val="90"/>
                              <w:szCs w:val="36"/>
                            </w:rPr>
                          </w:pPr>
                          <w:r>
                            <w:rPr>
                              <w:rFonts w:ascii="Impact" w:hAnsi="Impact"/>
                              <w:color w:val="0000FF"/>
                              <w:sz w:val="36"/>
                              <w:szCs w:val="36"/>
                            </w:rPr>
                            <w:t>ARMANDAS PLINTAUSKAS</w:t>
                          </w:r>
                        </w:p>
                      </w:txbxContent>
                    </v:textbox>
                  </v:shape>
                  <v:shape id="Text Box 498" o:spid="_x0000_s1148" type="#_x0000_t202" style="position:absolute;left:13392;top:1440;width:144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">
                    <v:path arrowok="t"/>
                    <v:textbox inset=".72pt,0,0,0">
                      <w:txbxContent>
                        <w:p w14:paraId="62C46428" w14:textId="2EA06549" w:rsidR="000B1C85" w:rsidRDefault="00C15E0D" w:rsidP="00A74878">
                          <w:pPr>
                            <w:rPr>
                              <w:rFonts w:ascii="Impact" w:hAnsi="Impact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Impact" w:hAnsi="Impact"/>
                              <w:color w:val="0000FF"/>
                              <w:sz w:val="24"/>
                              <w:szCs w:val="24"/>
                            </w:rPr>
                            <w:t>6-4, 185 JR</w:t>
                          </w:r>
                        </w:p>
                        <w:p w14:paraId="5C694806" w14:textId="4EB5D67D" w:rsidR="00C15E0D" w:rsidRDefault="00FE38B1" w:rsidP="00A74878">
                          <w:pPr>
                            <w:rPr>
                              <w:rFonts w:ascii="Impact" w:hAnsi="Impact"/>
                              <w:color w:val="0000FF"/>
                              <w:w w:val="90"/>
                              <w:sz w:val="24"/>
                              <w:szCs w:val="24"/>
                            </w:rPr>
                          </w:pPr>
                          <w:r w:rsidRPr="00FE38B1">
                            <w:rPr>
                              <w:rFonts w:ascii="Impact" w:hAnsi="Impact"/>
                              <w:color w:val="0000FF"/>
                              <w:w w:val="90"/>
                              <w:sz w:val="24"/>
                              <w:szCs w:val="24"/>
                            </w:rPr>
                            <w:t>KENDAINIAI, LITH</w:t>
                          </w:r>
                        </w:p>
                        <w:p w14:paraId="6BD84C71" w14:textId="7A21AEE2" w:rsidR="00FE38B1" w:rsidRPr="00FE38B1" w:rsidRDefault="00FE38B1" w:rsidP="00A74878">
                          <w:pPr>
                            <w:rPr>
                              <w:rFonts w:ascii="Impact" w:hAnsi="Impact"/>
                              <w:color w:val="0000FF"/>
                              <w:sz w:val="24"/>
                              <w:szCs w:val="24"/>
                            </w:rPr>
                          </w:pPr>
                          <w:r w:rsidRPr="00FE38B1">
                            <w:rPr>
                              <w:rFonts w:ascii="Impact" w:hAnsi="Impact"/>
                              <w:color w:val="0000FF"/>
                              <w:sz w:val="24"/>
                              <w:szCs w:val="24"/>
                            </w:rPr>
                            <w:t>NO. ILLINOIS</w:t>
                          </w:r>
                        </w:p>
                      </w:txbxContent>
                    </v:textbox>
                  </v:shape>
                  <v:shape id="Text Box 499" o:spid="_x0000_s1149" type="#_x0000_t202" style="position:absolute;left:14832;top:1440;width:432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">
                    <v:path arrowok="t"/>
                    <v:textbox inset="0,0,0,0">
                      <w:txbxContent>
                        <w:p w14:paraId="326082FB" w14:textId="77777777" w:rsidR="00843993" w:rsidRDefault="00843993">
                          <w:pPr>
                            <w:rPr>
                              <w:sz w:val="28"/>
                            </w:rPr>
                          </w:pPr>
                          <w:r>
                            <w:t xml:space="preserve">                                   </w:t>
                          </w:r>
                        </w:p>
                      </w:txbxContent>
                    </v:textbox>
                  </v:shape>
                  <v:shape id="Text Box 500" o:spid="_x0000_s1150" type="#_x0000_t202" style="position:absolute;left:14832;top:1440;width:1728;height: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" fillcolor="silver">
                    <v:fill opacity="32896f"/>
                    <v:path arrowok="t"/>
                    <v:textbox inset="0,0,0,0">
                      <w:txbxContent>
                        <w:p w14:paraId="413DF95C" w14:textId="77777777" w:rsidR="00843993" w:rsidRDefault="0084399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36"/>
                            </w:rPr>
                            <w:t xml:space="preserve">     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%ft             %3p</w:t>
                          </w:r>
                        </w:p>
                      </w:txbxContent>
                    </v:textbox>
                  </v:shape>
                  <v:line id="Line 501" o:spid="_x0000_s1151" style="position:absolute;visibility:visible;mso-wrap-style:square" from="16560,1728" to="19152,17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">
                    <o:lock v:ext="edit" shapetype="f"/>
                  </v:line>
                  <v:line id="Line 502" o:spid="_x0000_s1152" style="position:absolute;visibility:visible;mso-wrap-style:square" from="14832,2016" to="19152,20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">
                    <o:lock v:ext="edit" shapetype="f"/>
                  </v:line>
                </v:group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3544C33C" wp14:editId="2A02A845">
                <wp:simplePos x="0" y="0"/>
                <wp:positionH relativeFrom="column">
                  <wp:posOffset>5943600</wp:posOffset>
                </wp:positionH>
                <wp:positionV relativeFrom="paragraph">
                  <wp:posOffset>256540</wp:posOffset>
                </wp:positionV>
                <wp:extent cx="5760720" cy="6583680"/>
                <wp:effectExtent l="0" t="0" r="5080" b="0"/>
                <wp:wrapTopAndBottom/>
                <wp:docPr id="522017164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583680"/>
                          <a:chOff x="10080" y="1440"/>
                          <a:chExt cx="9072" cy="10368"/>
                        </a:xfrm>
                      </wpg:grpSpPr>
                      <wpg:grpSp>
                        <wpg:cNvPr id="616694336" name="Group 270"/>
                        <wpg:cNvGrpSpPr>
                          <a:grpSpLocks/>
                        </wpg:cNvGrpSpPr>
                        <wpg:grpSpPr bwMode="auto">
                          <a:xfrm>
                            <a:off x="10080" y="1440"/>
                            <a:ext cx="9072" cy="864"/>
                            <a:chOff x="10080" y="1440"/>
                            <a:chExt cx="9072" cy="864"/>
                          </a:xfrm>
                        </wpg:grpSpPr>
                        <wps:wsp>
                          <wps:cNvPr id="1496949549" name="Rectangle 168"/>
                          <wps:cNvSpPr>
                            <a:spLocks/>
                          </wps:cNvSpPr>
                          <wps:spPr bwMode="auto">
                            <a:xfrm>
                              <a:off x="10080" y="1440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4628111" name="Rectangle 169"/>
                          <wps:cNvSpPr>
                            <a:spLocks/>
                          </wps:cNvSpPr>
                          <wps:spPr bwMode="auto">
                            <a:xfrm>
                              <a:off x="10080" y="1872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83084863" name="Text Box 237"/>
                          <wps:cNvSpPr txBox="1">
                            <a:spLocks/>
                          </wps:cNvSpPr>
                          <wps:spPr bwMode="auto">
                            <a:xfrm>
                              <a:off x="10512" y="1440"/>
                              <a:ext cx="72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292E65" w14:textId="77777777" w:rsidR="00843993" w:rsidRDefault="00CA0B7F">
                                <w:pPr>
                                  <w:jc w:val="center"/>
                                  <w:rPr>
                                    <w:rFonts w:ascii="Impact" w:hAnsi="Impact"/>
                                    <w:sz w:val="60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sz w:val="6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61206875" name="Text Box 239"/>
                          <wps:cNvSpPr txBox="1">
                            <a:spLocks/>
                          </wps:cNvSpPr>
                          <wps:spPr bwMode="auto">
                            <a:xfrm>
                              <a:off x="11232" y="1440"/>
                              <a:ext cx="216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6F2F0D" w14:textId="77777777" w:rsidR="00081959" w:rsidRPr="009409D8" w:rsidRDefault="00CA0B7F" w:rsidP="00AB0C85">
                                <w:pPr>
                                  <w:rPr>
                                    <w:rFonts w:ascii="Impact" w:hAnsi="Impact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sz w:val="36"/>
                                    <w:szCs w:val="36"/>
                                  </w:rPr>
                                  <w:t>KERRINGTON KIEL</w:t>
                                </w:r>
                              </w:p>
                            </w:txbxContent>
                          </wps:txbx>
                          <wps:bodyPr rot="0" vert="horz" wrap="square" lIns="9144" tIns="0" rIns="0" bIns="0" anchor="t" anchorCtr="0" upright="1">
                            <a:noAutofit/>
                          </wps:bodyPr>
                        </wps:wsp>
                        <wps:wsp>
                          <wps:cNvPr id="826503330" name="Text Box 240"/>
                          <wps:cNvSpPr txBox="1">
                            <a:spLocks/>
                          </wps:cNvSpPr>
                          <wps:spPr bwMode="auto">
                            <a:xfrm>
                              <a:off x="13392" y="1440"/>
                              <a:ext cx="144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8E3C46" w14:textId="77777777" w:rsidR="00081959" w:rsidRDefault="00CA0B7F">
                                <w:pPr>
                                  <w:rPr>
                                    <w:rFonts w:ascii="Impact" w:hAnsi="Impact"/>
                                    <w:sz w:val="2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sz w:val="24"/>
                                  </w:rPr>
                                  <w:t>6-6, 195 RFR</w:t>
                                </w:r>
                              </w:p>
                              <w:p w14:paraId="02AB035A" w14:textId="77777777" w:rsidR="00CA0B7F" w:rsidRDefault="00CA0B7F">
                                <w:pPr>
                                  <w:rPr>
                                    <w:rFonts w:ascii="Impact" w:hAnsi="Impact"/>
                                    <w:sz w:val="2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sz w:val="24"/>
                                  </w:rPr>
                                  <w:t>BIRMINGHAM</w:t>
                                </w:r>
                              </w:p>
                              <w:p w14:paraId="75AC56D4" w14:textId="77777777" w:rsidR="00CA0B7F" w:rsidRPr="00003651" w:rsidRDefault="00CA0B7F">
                                <w:pPr>
                                  <w:rPr>
                                    <w:rFonts w:ascii="Impact" w:hAnsi="Impact"/>
                                    <w:sz w:val="2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sz w:val="24"/>
                                  </w:rPr>
                                  <w:t>RAMSAY HS</w:t>
                                </w:r>
                              </w:p>
                            </w:txbxContent>
                          </wps:txbx>
                          <wps:bodyPr rot="0" vert="horz" wrap="square" lIns="9144" tIns="0" rIns="0" bIns="0" anchor="t" anchorCtr="0" upright="1">
                            <a:noAutofit/>
                          </wps:bodyPr>
                        </wps:wsp>
                        <wps:wsp>
                          <wps:cNvPr id="885493715" name="Text Box 248"/>
                          <wps:cNvSpPr txBox="1">
                            <a:spLocks/>
                          </wps:cNvSpPr>
                          <wps:spPr bwMode="auto">
                            <a:xfrm>
                              <a:off x="14832" y="1440"/>
                              <a:ext cx="432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F47492" w14:textId="77777777" w:rsidR="00843993" w:rsidRDefault="00843993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t xml:space="preserve">                               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7434045" name="Text Box 267"/>
                          <wps:cNvSpPr txBox="1">
                            <a:spLocks/>
                          </wps:cNvSpPr>
                          <wps:spPr bwMode="auto">
                            <a:xfrm>
                              <a:off x="14832" y="1440"/>
                              <a:ext cx="1728" cy="288"/>
                            </a:xfrm>
                            <a:prstGeom prst="rect">
                              <a:avLst/>
                            </a:prstGeom>
                            <a:solidFill>
                              <a:srgbClr val="C0C0C0">
                                <a:alpha val="50195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E0CE0B" w14:textId="77777777" w:rsidR="00843993" w:rsidRDefault="00843993">
                                <w:pP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sz w:val="36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%ft             %3p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55635473" name="Line 268"/>
                          <wps:cNvCnPr>
                            <a:cxnSpLocks/>
                          </wps:cNvCnPr>
                          <wps:spPr bwMode="auto">
                            <a:xfrm>
                              <a:off x="16560" y="1728"/>
                              <a:ext cx="259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0377358" name="Line 269"/>
                          <wps:cNvCnPr>
                            <a:cxnSpLocks/>
                          </wps:cNvCnPr>
                          <wps:spPr bwMode="auto">
                            <a:xfrm>
                              <a:off x="14832" y="2016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68050889" name="Group 271"/>
                        <wpg:cNvGrpSpPr>
                          <a:grpSpLocks/>
                        </wpg:cNvGrpSpPr>
                        <wpg:grpSpPr bwMode="auto">
                          <a:xfrm>
                            <a:off x="10080" y="2304"/>
                            <a:ext cx="9072" cy="864"/>
                            <a:chOff x="10080" y="1440"/>
                            <a:chExt cx="9072" cy="864"/>
                          </a:xfrm>
                        </wpg:grpSpPr>
                        <wps:wsp>
                          <wps:cNvPr id="463131498" name="Rectangle 272"/>
                          <wps:cNvSpPr>
                            <a:spLocks/>
                          </wps:cNvSpPr>
                          <wps:spPr bwMode="auto">
                            <a:xfrm>
                              <a:off x="10080" y="1440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17839683" name="Rectangle 273"/>
                          <wps:cNvSpPr>
                            <a:spLocks/>
                          </wps:cNvSpPr>
                          <wps:spPr bwMode="auto">
                            <a:xfrm>
                              <a:off x="10080" y="1872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5339796" name="Text Box 274"/>
                          <wps:cNvSpPr txBox="1">
                            <a:spLocks/>
                          </wps:cNvSpPr>
                          <wps:spPr bwMode="auto">
                            <a:xfrm>
                              <a:off x="10512" y="1440"/>
                              <a:ext cx="72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753250" w14:textId="77777777" w:rsidR="00843993" w:rsidRPr="009409D8" w:rsidRDefault="00CA0B7F">
                                <w:pPr>
                                  <w:jc w:val="center"/>
                                  <w:rPr>
                                    <w:rFonts w:ascii="Impact" w:hAnsi="Impact"/>
                                    <w:color w:val="FF0000"/>
                                    <w:sz w:val="60"/>
                                    <w:szCs w:val="60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FF0000"/>
                                    <w:sz w:val="60"/>
                                    <w:szCs w:val="6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1771374" name="Text Box 275"/>
                          <wps:cNvSpPr txBox="1">
                            <a:spLocks/>
                          </wps:cNvSpPr>
                          <wps:spPr bwMode="auto">
                            <a:xfrm>
                              <a:off x="11232" y="1440"/>
                              <a:ext cx="216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DCF52B" w14:textId="77777777" w:rsidR="00CA1C49" w:rsidRDefault="00CA0B7F" w:rsidP="00AB0C85">
                                <w:pPr>
                                  <w:rPr>
                                    <w:rFonts w:ascii="Impact" w:hAnsi="Impact"/>
                                    <w:color w:val="FF000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FF0000"/>
                                    <w:sz w:val="36"/>
                                    <w:szCs w:val="36"/>
                                  </w:rPr>
                                  <w:t>THOMAS</w:t>
                                </w:r>
                              </w:p>
                              <w:p w14:paraId="6EB64411" w14:textId="77777777" w:rsidR="00CA0B7F" w:rsidRPr="00544A4D" w:rsidRDefault="00CA0B7F" w:rsidP="00AB0C85">
                                <w:pPr>
                                  <w:rPr>
                                    <w:rFonts w:ascii="Impact" w:hAnsi="Impact"/>
                                    <w:color w:val="FF000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FF0000"/>
                                    <w:sz w:val="36"/>
                                    <w:szCs w:val="36"/>
                                  </w:rPr>
                                  <w:t>DOWD</w:t>
                                </w:r>
                              </w:p>
                            </w:txbxContent>
                          </wps:txbx>
                          <wps:bodyPr rot="0" vert="horz" wrap="square" lIns="9144" tIns="0" rIns="0" bIns="0" anchor="t" anchorCtr="0" upright="1">
                            <a:noAutofit/>
                          </wps:bodyPr>
                        </wps:wsp>
                        <wps:wsp>
                          <wps:cNvPr id="1619138719" name="Text Box 276"/>
                          <wps:cNvSpPr txBox="1">
                            <a:spLocks/>
                          </wps:cNvSpPr>
                          <wps:spPr bwMode="auto">
                            <a:xfrm>
                              <a:off x="13392" y="1440"/>
                              <a:ext cx="144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A55FC4" w14:textId="77777777" w:rsidR="00081959" w:rsidRDefault="00CA0B7F">
                                <w:pPr>
                                  <w:rPr>
                                    <w:rFonts w:ascii="Impact" w:hAnsi="Impact"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FF0000"/>
                                    <w:sz w:val="24"/>
                                    <w:szCs w:val="24"/>
                                  </w:rPr>
                                  <w:t>6-8, 225 FR</w:t>
                                </w:r>
                              </w:p>
                              <w:p w14:paraId="0757D333" w14:textId="77777777" w:rsidR="00CA0B7F" w:rsidRDefault="00CA0B7F">
                                <w:pPr>
                                  <w:rPr>
                                    <w:rFonts w:ascii="Impact" w:hAnsi="Impact"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FF0000"/>
                                    <w:sz w:val="24"/>
                                    <w:szCs w:val="24"/>
                                  </w:rPr>
                                  <w:t>DOTHAN, AL</w:t>
                                </w:r>
                              </w:p>
                              <w:p w14:paraId="4F4DFBB5" w14:textId="77777777" w:rsidR="00CA0B7F" w:rsidRPr="009409D8" w:rsidRDefault="00CA0B7F">
                                <w:pPr>
                                  <w:rPr>
                                    <w:rFonts w:ascii="Impact" w:hAnsi="Impact"/>
                                    <w:color w:val="FF0000"/>
                                    <w:spacing w:val="-14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FF0000"/>
                                    <w:sz w:val="24"/>
                                    <w:szCs w:val="24"/>
                                  </w:rPr>
                                  <w:t>DHS</w:t>
                                </w:r>
                              </w:p>
                            </w:txbxContent>
                          </wps:txbx>
                          <wps:bodyPr rot="0" vert="horz" wrap="square" lIns="9144" tIns="0" rIns="0" bIns="0" anchor="t" anchorCtr="0" upright="1">
                            <a:noAutofit/>
                          </wps:bodyPr>
                        </wps:wsp>
                        <wps:wsp>
                          <wps:cNvPr id="430449533" name="Text Box 277"/>
                          <wps:cNvSpPr txBox="1">
                            <a:spLocks/>
                          </wps:cNvSpPr>
                          <wps:spPr bwMode="auto">
                            <a:xfrm>
                              <a:off x="14832" y="1440"/>
                              <a:ext cx="432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FA4E79" w14:textId="77777777" w:rsidR="00843993" w:rsidRDefault="00843993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t xml:space="preserve">                               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9308066" name="Text Box 278"/>
                          <wps:cNvSpPr txBox="1">
                            <a:spLocks/>
                          </wps:cNvSpPr>
                          <wps:spPr bwMode="auto">
                            <a:xfrm>
                              <a:off x="14832" y="1440"/>
                              <a:ext cx="1728" cy="288"/>
                            </a:xfrm>
                            <a:prstGeom prst="rect">
                              <a:avLst/>
                            </a:prstGeom>
                            <a:solidFill>
                              <a:srgbClr val="C0C0C0">
                                <a:alpha val="50195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98C128" w14:textId="77777777" w:rsidR="00843993" w:rsidRDefault="00843993">
                                <w:pP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sz w:val="36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%ft             %3p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01504335" name="Line 279"/>
                          <wps:cNvCnPr>
                            <a:cxnSpLocks/>
                          </wps:cNvCnPr>
                          <wps:spPr bwMode="auto">
                            <a:xfrm>
                              <a:off x="16560" y="1728"/>
                              <a:ext cx="259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4631333" name="Line 280"/>
                          <wps:cNvCnPr>
                            <a:cxnSpLocks/>
                          </wps:cNvCnPr>
                          <wps:spPr bwMode="auto">
                            <a:xfrm>
                              <a:off x="14832" y="2016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36563490" name="Group 281"/>
                        <wpg:cNvGrpSpPr>
                          <a:grpSpLocks/>
                        </wpg:cNvGrpSpPr>
                        <wpg:grpSpPr bwMode="auto">
                          <a:xfrm>
                            <a:off x="10080" y="3168"/>
                            <a:ext cx="9072" cy="864"/>
                            <a:chOff x="10080" y="1440"/>
                            <a:chExt cx="9072" cy="864"/>
                          </a:xfrm>
                        </wpg:grpSpPr>
                        <wps:wsp>
                          <wps:cNvPr id="1180495318" name="Rectangle 282"/>
                          <wps:cNvSpPr>
                            <a:spLocks/>
                          </wps:cNvSpPr>
                          <wps:spPr bwMode="auto">
                            <a:xfrm>
                              <a:off x="10080" y="1440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447001" name="Rectangle 283"/>
                          <wps:cNvSpPr>
                            <a:spLocks/>
                          </wps:cNvSpPr>
                          <wps:spPr bwMode="auto">
                            <a:xfrm>
                              <a:off x="10080" y="1872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94393494" name="Text Box 284"/>
                          <wps:cNvSpPr txBox="1">
                            <a:spLocks/>
                          </wps:cNvSpPr>
                          <wps:spPr bwMode="auto">
                            <a:xfrm>
                              <a:off x="10512" y="1440"/>
                              <a:ext cx="72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51A12C" w14:textId="77777777" w:rsidR="00843993" w:rsidRPr="00BB7DEC" w:rsidRDefault="00CA0B7F">
                                <w:pPr>
                                  <w:jc w:val="center"/>
                                  <w:rPr>
                                    <w:rFonts w:ascii="Impact" w:hAnsi="Impact"/>
                                    <w:color w:val="0000FF"/>
                                    <w:sz w:val="60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0000FF"/>
                                    <w:sz w:val="6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60736815" name="Text Box 285"/>
                          <wps:cNvSpPr txBox="1">
                            <a:spLocks/>
                          </wps:cNvSpPr>
                          <wps:spPr bwMode="auto">
                            <a:xfrm>
                              <a:off x="11232" y="1440"/>
                              <a:ext cx="216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409DF9" w14:textId="77777777" w:rsidR="00693EAE" w:rsidRPr="00544A4D" w:rsidRDefault="00CA0B7F">
                                <w:pPr>
                                  <w:rPr>
                                    <w:rFonts w:ascii="Impact" w:hAnsi="Impact"/>
                                    <w:color w:val="0000F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0000FF"/>
                                    <w:sz w:val="36"/>
                                    <w:szCs w:val="36"/>
                                  </w:rPr>
                                  <w:t>MARCUS RIGSBY, JR.</w:t>
                                </w:r>
                              </w:p>
                            </w:txbxContent>
                          </wps:txbx>
                          <wps:bodyPr rot="0" vert="horz" wrap="square" lIns="9144" tIns="0" rIns="0" bIns="0" anchor="t" anchorCtr="0" upright="1">
                            <a:noAutofit/>
                          </wps:bodyPr>
                        </wps:wsp>
                        <wps:wsp>
                          <wps:cNvPr id="764732111" name="Text Box 286"/>
                          <wps:cNvSpPr txBox="1">
                            <a:spLocks/>
                          </wps:cNvSpPr>
                          <wps:spPr bwMode="auto">
                            <a:xfrm>
                              <a:off x="13392" y="1440"/>
                              <a:ext cx="144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05992A" w14:textId="77777777" w:rsidR="00081959" w:rsidRDefault="00CA0B7F">
                                <w:pPr>
                                  <w:rPr>
                                    <w:rFonts w:ascii="Impact" w:hAnsi="Impact"/>
                                    <w:color w:val="0000FF"/>
                                    <w:sz w:val="24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0000FF"/>
                                    <w:sz w:val="24"/>
                                    <w:lang w:val="es-MX"/>
                                  </w:rPr>
                                  <w:t>6-3, 203 JR</w:t>
                                </w:r>
                              </w:p>
                              <w:p w14:paraId="58D19CCC" w14:textId="77777777" w:rsidR="00CA0B7F" w:rsidRDefault="00CA0B7F">
                                <w:pPr>
                                  <w:rPr>
                                    <w:rFonts w:ascii="Impact" w:hAnsi="Impact"/>
                                    <w:color w:val="0000FF"/>
                                    <w:sz w:val="24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0000FF"/>
                                    <w:sz w:val="24"/>
                                    <w:lang w:val="es-MX"/>
                                  </w:rPr>
                                  <w:t>IRVING, TX</w:t>
                                </w:r>
                              </w:p>
                              <w:p w14:paraId="7C793551" w14:textId="77777777" w:rsidR="00CA0B7F" w:rsidRPr="00CA1C49" w:rsidRDefault="00CA0B7F">
                                <w:pPr>
                                  <w:rPr>
                                    <w:rFonts w:ascii="Impact" w:hAnsi="Impact"/>
                                    <w:color w:val="0000FF"/>
                                    <w:sz w:val="24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0000FF"/>
                                    <w:sz w:val="24"/>
                                    <w:lang w:val="es-MX"/>
                                  </w:rPr>
                                  <w:t>TYLER JC</w:t>
                                </w:r>
                              </w:p>
                            </w:txbxContent>
                          </wps:txbx>
                          <wps:bodyPr rot="0" vert="horz" wrap="square" lIns="9144" tIns="0" rIns="0" bIns="0" anchor="t" anchorCtr="0" upright="1">
                            <a:noAutofit/>
                          </wps:bodyPr>
                        </wps:wsp>
                        <wps:wsp>
                          <wps:cNvPr id="355707997" name="Text Box 287"/>
                          <wps:cNvSpPr txBox="1">
                            <a:spLocks/>
                          </wps:cNvSpPr>
                          <wps:spPr bwMode="auto">
                            <a:xfrm>
                              <a:off x="14832" y="1440"/>
                              <a:ext cx="432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B5E6CE" w14:textId="77777777" w:rsidR="00843993" w:rsidRDefault="00843993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t xml:space="preserve">                               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60957817" name="Text Box 288"/>
                          <wps:cNvSpPr txBox="1">
                            <a:spLocks/>
                          </wps:cNvSpPr>
                          <wps:spPr bwMode="auto">
                            <a:xfrm>
                              <a:off x="14832" y="1440"/>
                              <a:ext cx="1728" cy="288"/>
                            </a:xfrm>
                            <a:prstGeom prst="rect">
                              <a:avLst/>
                            </a:prstGeom>
                            <a:solidFill>
                              <a:srgbClr val="C0C0C0">
                                <a:alpha val="50195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FD69BB" w14:textId="77777777" w:rsidR="00843993" w:rsidRDefault="00843993">
                                <w:pP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sz w:val="36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%ft             %3p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2774026" name="Line 289"/>
                          <wps:cNvCnPr>
                            <a:cxnSpLocks/>
                          </wps:cNvCnPr>
                          <wps:spPr bwMode="auto">
                            <a:xfrm>
                              <a:off x="16560" y="1728"/>
                              <a:ext cx="259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9205447" name="Line 290"/>
                          <wps:cNvCnPr>
                            <a:cxnSpLocks/>
                          </wps:cNvCnPr>
                          <wps:spPr bwMode="auto">
                            <a:xfrm>
                              <a:off x="14832" y="2016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68272068" name="Group 291"/>
                        <wpg:cNvGrpSpPr>
                          <a:grpSpLocks/>
                        </wpg:cNvGrpSpPr>
                        <wpg:grpSpPr bwMode="auto">
                          <a:xfrm>
                            <a:off x="10080" y="4032"/>
                            <a:ext cx="9072" cy="864"/>
                            <a:chOff x="10080" y="1440"/>
                            <a:chExt cx="9072" cy="864"/>
                          </a:xfrm>
                        </wpg:grpSpPr>
                        <wps:wsp>
                          <wps:cNvPr id="489355675" name="Rectangle 292"/>
                          <wps:cNvSpPr>
                            <a:spLocks/>
                          </wps:cNvSpPr>
                          <wps:spPr bwMode="auto">
                            <a:xfrm>
                              <a:off x="10080" y="1440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63974529" name="Rectangle 293"/>
                          <wps:cNvSpPr>
                            <a:spLocks/>
                          </wps:cNvSpPr>
                          <wps:spPr bwMode="auto">
                            <a:xfrm>
                              <a:off x="10080" y="1872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88150207" name="Text Box 294"/>
                          <wps:cNvSpPr txBox="1">
                            <a:spLocks/>
                          </wps:cNvSpPr>
                          <wps:spPr bwMode="auto">
                            <a:xfrm>
                              <a:off x="10512" y="1440"/>
                              <a:ext cx="72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210B86" w14:textId="77777777" w:rsidR="00843993" w:rsidRPr="00B325AA" w:rsidRDefault="00D162C5" w:rsidP="00B325AA">
                                <w:pPr>
                                  <w:jc w:val="center"/>
                                  <w:rPr>
                                    <w:rFonts w:ascii="Impact" w:hAnsi="Impact"/>
                                    <w:color w:val="008000"/>
                                    <w:sz w:val="60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008000"/>
                                    <w:sz w:val="6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47893828" name="Text Box 295"/>
                          <wps:cNvSpPr txBox="1">
                            <a:spLocks/>
                          </wps:cNvSpPr>
                          <wps:spPr bwMode="auto">
                            <a:xfrm>
                              <a:off x="11232" y="1440"/>
                              <a:ext cx="216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22BCFF" w14:textId="77777777" w:rsidR="00516698" w:rsidRPr="00B325AA" w:rsidRDefault="00D162C5" w:rsidP="00B325AA">
                                <w:pPr>
                                  <w:rPr>
                                    <w:szCs w:val="36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008000"/>
                                    <w:sz w:val="36"/>
                                  </w:rPr>
                                  <w:t>COOPER CAMPBELL</w:t>
                                </w:r>
                              </w:p>
                            </w:txbxContent>
                          </wps:txbx>
                          <wps:bodyPr rot="0" vert="horz" wrap="square" lIns="9144" tIns="0" rIns="0" bIns="0" anchor="t" anchorCtr="0" upright="1">
                            <a:noAutofit/>
                          </wps:bodyPr>
                        </wps:wsp>
                        <wps:wsp>
                          <wps:cNvPr id="590425727" name="Text Box 296"/>
                          <wps:cNvSpPr txBox="1">
                            <a:spLocks/>
                          </wps:cNvSpPr>
                          <wps:spPr bwMode="auto">
                            <a:xfrm>
                              <a:off x="13392" y="1440"/>
                              <a:ext cx="144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F210E9" w14:textId="77777777" w:rsidR="00516698" w:rsidRDefault="00D162C5" w:rsidP="00B325AA">
                                <w:pPr>
                                  <w:rPr>
                                    <w:rFonts w:ascii="Impact" w:hAnsi="Impact"/>
                                    <w:color w:val="008000"/>
                                    <w:sz w:val="2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008000"/>
                                    <w:sz w:val="24"/>
                                  </w:rPr>
                                  <w:t>6-2, 185 FR</w:t>
                                </w:r>
                              </w:p>
                              <w:p w14:paraId="147FA6D8" w14:textId="77777777" w:rsidR="00D162C5" w:rsidRDefault="00D162C5" w:rsidP="00B325AA">
                                <w:pPr>
                                  <w:rPr>
                                    <w:rFonts w:ascii="Impact" w:hAnsi="Impact"/>
                                    <w:color w:val="008000"/>
                                    <w:sz w:val="2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008000"/>
                                    <w:sz w:val="24"/>
                                  </w:rPr>
                                  <w:t>PUYALLUP, WA</w:t>
                                </w:r>
                              </w:p>
                              <w:p w14:paraId="00306B0A" w14:textId="77777777" w:rsidR="00D162C5" w:rsidRPr="00CA0B7F" w:rsidRDefault="00D162C5" w:rsidP="00B325AA">
                                <w:pPr>
                                  <w:rPr>
                                    <w:rFonts w:ascii="Impact" w:hAnsi="Impact"/>
                                    <w:color w:val="008000"/>
                                    <w:sz w:val="2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008000"/>
                                    <w:sz w:val="24"/>
                                  </w:rPr>
                                  <w:t>PHOENIX PREP</w:t>
                                </w:r>
                              </w:p>
                            </w:txbxContent>
                          </wps:txbx>
                          <wps:bodyPr rot="0" vert="horz" wrap="square" lIns="9144" tIns="0" rIns="0" bIns="0" anchor="t" anchorCtr="0" upright="1">
                            <a:noAutofit/>
                          </wps:bodyPr>
                        </wps:wsp>
                        <wps:wsp>
                          <wps:cNvPr id="1929503947" name="Text Box 297"/>
                          <wps:cNvSpPr txBox="1">
                            <a:spLocks/>
                          </wps:cNvSpPr>
                          <wps:spPr bwMode="auto">
                            <a:xfrm>
                              <a:off x="14832" y="1440"/>
                              <a:ext cx="432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C3B4" w14:textId="77777777" w:rsidR="00843993" w:rsidRDefault="00843993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t xml:space="preserve">                               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64609078" name="Text Box 298"/>
                          <wps:cNvSpPr txBox="1">
                            <a:spLocks/>
                          </wps:cNvSpPr>
                          <wps:spPr bwMode="auto">
                            <a:xfrm>
                              <a:off x="14832" y="1440"/>
                              <a:ext cx="1728" cy="288"/>
                            </a:xfrm>
                            <a:prstGeom prst="rect">
                              <a:avLst/>
                            </a:prstGeom>
                            <a:solidFill>
                              <a:srgbClr val="C0C0C0">
                                <a:alpha val="50195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D16B0D" w14:textId="77777777" w:rsidR="00843993" w:rsidRDefault="00843993">
                                <w:pP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sz w:val="36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%ft             %3p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83940763" name="Line 299"/>
                          <wps:cNvCnPr>
                            <a:cxnSpLocks/>
                          </wps:cNvCnPr>
                          <wps:spPr bwMode="auto">
                            <a:xfrm>
                              <a:off x="16560" y="1728"/>
                              <a:ext cx="259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7817878" name="Line 300"/>
                          <wps:cNvCnPr>
                            <a:cxnSpLocks/>
                          </wps:cNvCnPr>
                          <wps:spPr bwMode="auto">
                            <a:xfrm>
                              <a:off x="14832" y="2016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95922695" name="Group 301"/>
                        <wpg:cNvGrpSpPr>
                          <a:grpSpLocks/>
                        </wpg:cNvGrpSpPr>
                        <wpg:grpSpPr bwMode="auto">
                          <a:xfrm>
                            <a:off x="10080" y="4896"/>
                            <a:ext cx="9072" cy="864"/>
                            <a:chOff x="10080" y="1440"/>
                            <a:chExt cx="9072" cy="864"/>
                          </a:xfrm>
                        </wpg:grpSpPr>
                        <wps:wsp>
                          <wps:cNvPr id="96309660" name="Rectangle 302"/>
                          <wps:cNvSpPr>
                            <a:spLocks/>
                          </wps:cNvSpPr>
                          <wps:spPr bwMode="auto">
                            <a:xfrm>
                              <a:off x="10080" y="1440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6133852" name="Rectangle 303"/>
                          <wps:cNvSpPr>
                            <a:spLocks/>
                          </wps:cNvSpPr>
                          <wps:spPr bwMode="auto">
                            <a:xfrm>
                              <a:off x="10080" y="1872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69461756" name="Text Box 304"/>
                          <wps:cNvSpPr txBox="1">
                            <a:spLocks/>
                          </wps:cNvSpPr>
                          <wps:spPr bwMode="auto">
                            <a:xfrm>
                              <a:off x="10512" y="1440"/>
                              <a:ext cx="72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79248A" w14:textId="77777777" w:rsidR="00843993" w:rsidRPr="00B325AA" w:rsidRDefault="00D162C5" w:rsidP="00C645A1">
                                <w:pPr>
                                  <w:jc w:val="center"/>
                                </w:pPr>
                                <w:r>
                                  <w:rPr>
                                    <w:rFonts w:ascii="Impact" w:hAnsi="Impact"/>
                                    <w:color w:val="993300"/>
                                    <w:sz w:val="6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028830" name="Text Box 305"/>
                          <wps:cNvSpPr txBox="1">
                            <a:spLocks/>
                          </wps:cNvSpPr>
                          <wps:spPr bwMode="auto">
                            <a:xfrm>
                              <a:off x="11232" y="1440"/>
                              <a:ext cx="216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40A3EF" w14:textId="77777777" w:rsidR="00D162C5" w:rsidRDefault="00D162C5" w:rsidP="00B325AA">
                                <w:pPr>
                                  <w:rPr>
                                    <w:rFonts w:ascii="Impact" w:hAnsi="Impact"/>
                                    <w:color w:val="99330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993300"/>
                                    <w:sz w:val="36"/>
                                    <w:szCs w:val="36"/>
                                  </w:rPr>
                                  <w:t xml:space="preserve">MYLES </w:t>
                                </w:r>
                              </w:p>
                              <w:p w14:paraId="06DE093B" w14:textId="77777777" w:rsidR="00CA0B7F" w:rsidRPr="009409D8" w:rsidRDefault="00D162C5" w:rsidP="00B325AA">
                                <w:pPr>
                                  <w:rPr>
                                    <w:szCs w:val="36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993300"/>
                                    <w:sz w:val="36"/>
                                    <w:szCs w:val="36"/>
                                  </w:rPr>
                                  <w:t>RIGSBY</w:t>
                                </w:r>
                              </w:p>
                            </w:txbxContent>
                          </wps:txbx>
                          <wps:bodyPr rot="0" vert="horz" wrap="square" lIns="9144" tIns="0" rIns="0" bIns="0" anchor="t" anchorCtr="0" upright="1">
                            <a:noAutofit/>
                          </wps:bodyPr>
                        </wps:wsp>
                        <wps:wsp>
                          <wps:cNvPr id="186584878" name="Text Box 306"/>
                          <wps:cNvSpPr txBox="1">
                            <a:spLocks/>
                          </wps:cNvSpPr>
                          <wps:spPr bwMode="auto">
                            <a:xfrm>
                              <a:off x="13392" y="1440"/>
                              <a:ext cx="144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B8837E" w14:textId="77777777" w:rsidR="00516698" w:rsidRDefault="00D162C5" w:rsidP="00B325AA">
                                <w:pPr>
                                  <w:rPr>
                                    <w:rFonts w:ascii="Impact" w:hAnsi="Impact"/>
                                    <w:color w:val="833C0B"/>
                                    <w:sz w:val="2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833C0B"/>
                                    <w:sz w:val="24"/>
                                  </w:rPr>
                                  <w:t>6-6, 190 SOPH</w:t>
                                </w:r>
                              </w:p>
                              <w:p w14:paraId="039948E0" w14:textId="77777777" w:rsidR="00D162C5" w:rsidRDefault="00D162C5" w:rsidP="00B325AA">
                                <w:pPr>
                                  <w:rPr>
                                    <w:rFonts w:ascii="Impact" w:hAnsi="Impact"/>
                                    <w:color w:val="833C0B"/>
                                    <w:sz w:val="2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833C0B"/>
                                    <w:sz w:val="24"/>
                                  </w:rPr>
                                  <w:t>FT. WORTH, TX</w:t>
                                </w:r>
                              </w:p>
                              <w:p w14:paraId="2A8D7385" w14:textId="77777777" w:rsidR="00D162C5" w:rsidRPr="00516698" w:rsidRDefault="00D162C5" w:rsidP="00B325AA">
                                <w:pPr>
                                  <w:rPr>
                                    <w:rFonts w:ascii="Impact" w:hAnsi="Impact"/>
                                    <w:color w:val="993300"/>
                                    <w:w w:val="96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833C0B"/>
                                    <w:sz w:val="24"/>
                                  </w:rPr>
                                  <w:t>O.D. WYATT HS</w:t>
                                </w:r>
                              </w:p>
                            </w:txbxContent>
                          </wps:txbx>
                          <wps:bodyPr rot="0" vert="horz" wrap="square" lIns="9144" tIns="0" rIns="0" bIns="0" anchor="t" anchorCtr="0" upright="1">
                            <a:noAutofit/>
                          </wps:bodyPr>
                        </wps:wsp>
                        <wps:wsp>
                          <wps:cNvPr id="356442189" name="Text Box 307"/>
                          <wps:cNvSpPr txBox="1">
                            <a:spLocks/>
                          </wps:cNvSpPr>
                          <wps:spPr bwMode="auto">
                            <a:xfrm>
                              <a:off x="14832" y="1440"/>
                              <a:ext cx="432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5CC64E" w14:textId="77777777" w:rsidR="00843993" w:rsidRDefault="00843993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t xml:space="preserve">                               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66904113" name="Text Box 308"/>
                          <wps:cNvSpPr txBox="1">
                            <a:spLocks/>
                          </wps:cNvSpPr>
                          <wps:spPr bwMode="auto">
                            <a:xfrm>
                              <a:off x="14832" y="1440"/>
                              <a:ext cx="1728" cy="288"/>
                            </a:xfrm>
                            <a:prstGeom prst="rect">
                              <a:avLst/>
                            </a:prstGeom>
                            <a:solidFill>
                              <a:srgbClr val="C0C0C0">
                                <a:alpha val="50195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C0C298" w14:textId="77777777" w:rsidR="00843993" w:rsidRDefault="00843993">
                                <w:pP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sz w:val="36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%ft             %3p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3558974" name="Line 309"/>
                          <wps:cNvCnPr>
                            <a:cxnSpLocks/>
                          </wps:cNvCnPr>
                          <wps:spPr bwMode="auto">
                            <a:xfrm>
                              <a:off x="16560" y="1728"/>
                              <a:ext cx="259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3421349" name="Line 310"/>
                          <wps:cNvCnPr>
                            <a:cxnSpLocks/>
                          </wps:cNvCnPr>
                          <wps:spPr bwMode="auto">
                            <a:xfrm>
                              <a:off x="14832" y="2016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37185202" name="Group 311"/>
                        <wpg:cNvGrpSpPr>
                          <a:grpSpLocks/>
                        </wpg:cNvGrpSpPr>
                        <wpg:grpSpPr bwMode="auto">
                          <a:xfrm>
                            <a:off x="10080" y="5760"/>
                            <a:ext cx="9072" cy="864"/>
                            <a:chOff x="10080" y="1440"/>
                            <a:chExt cx="9072" cy="864"/>
                          </a:xfrm>
                        </wpg:grpSpPr>
                        <wps:wsp>
                          <wps:cNvPr id="203337336" name="Rectangle 312"/>
                          <wps:cNvSpPr>
                            <a:spLocks/>
                          </wps:cNvSpPr>
                          <wps:spPr bwMode="auto">
                            <a:xfrm>
                              <a:off x="10080" y="1440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00498126" name="Rectangle 313"/>
                          <wps:cNvSpPr>
                            <a:spLocks/>
                          </wps:cNvSpPr>
                          <wps:spPr bwMode="auto">
                            <a:xfrm>
                              <a:off x="10080" y="1872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90960844" name="Text Box 314"/>
                          <wps:cNvSpPr txBox="1">
                            <a:spLocks/>
                          </wps:cNvSpPr>
                          <wps:spPr bwMode="auto">
                            <a:xfrm>
                              <a:off x="10512" y="1440"/>
                              <a:ext cx="72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D3012C" w14:textId="77777777" w:rsidR="00843993" w:rsidRPr="00B325AA" w:rsidRDefault="00D162C5" w:rsidP="00056D79">
                                <w:pPr>
                                  <w:jc w:val="center"/>
                                </w:pPr>
                                <w:r>
                                  <w:rPr>
                                    <w:rFonts w:ascii="Impact" w:hAnsi="Impact"/>
                                    <w:sz w:val="60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25564521" name="Text Box 315"/>
                          <wps:cNvSpPr txBox="1">
                            <a:spLocks/>
                          </wps:cNvSpPr>
                          <wps:spPr bwMode="auto">
                            <a:xfrm>
                              <a:off x="11232" y="1440"/>
                              <a:ext cx="216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8AE4E7" w14:textId="77777777" w:rsidR="00693EAE" w:rsidRDefault="00D162C5" w:rsidP="00B325AA">
                                <w:pPr>
                                  <w:rPr>
                                    <w:color w:val="000000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000000"/>
                                    <w:sz w:val="36"/>
                                    <w:szCs w:val="36"/>
                                  </w:rPr>
                                  <w:t>JERRELL BELLAMY</w:t>
                                </w:r>
                              </w:p>
                            </w:txbxContent>
                          </wps:txbx>
                          <wps:bodyPr rot="0" vert="horz" wrap="square" lIns="9144" tIns="0" rIns="0" bIns="0" anchor="t" anchorCtr="0" upright="1">
                            <a:noAutofit/>
                          </wps:bodyPr>
                        </wps:wsp>
                        <wps:wsp>
                          <wps:cNvPr id="194680202" name="Text Box 316"/>
                          <wps:cNvSpPr txBox="1">
                            <a:spLocks/>
                          </wps:cNvSpPr>
                          <wps:spPr bwMode="auto">
                            <a:xfrm>
                              <a:off x="13392" y="1440"/>
                              <a:ext cx="144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596FD3" w14:textId="77777777" w:rsidR="00693EAE" w:rsidRDefault="00D162C5" w:rsidP="00B325AA">
                                <w:pPr>
                                  <w:rPr>
                                    <w:rFonts w:ascii="Impact" w:hAnsi="Impact"/>
                                    <w:color w:val="000000"/>
                                    <w:sz w:val="2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000000"/>
                                    <w:sz w:val="24"/>
                                  </w:rPr>
                                  <w:t>6-9, 210 R-JR</w:t>
                                </w:r>
                              </w:p>
                              <w:p w14:paraId="5C23B8E8" w14:textId="77777777" w:rsidR="00D162C5" w:rsidRDefault="00D162C5" w:rsidP="00B325AA">
                                <w:pPr>
                                  <w:rPr>
                                    <w:rFonts w:ascii="Impact" w:hAnsi="Impact"/>
                                    <w:color w:val="000000"/>
                                    <w:w w:val="96"/>
                                    <w:sz w:val="24"/>
                                  </w:rPr>
                                </w:pPr>
                                <w:r w:rsidRPr="00D162C5">
                                  <w:rPr>
                                    <w:rFonts w:ascii="Impact" w:hAnsi="Impact"/>
                                    <w:color w:val="000000"/>
                                    <w:w w:val="96"/>
                                    <w:sz w:val="24"/>
                                  </w:rPr>
                                  <w:t>PHENIX CITY, AL</w:t>
                                </w:r>
                              </w:p>
                              <w:p w14:paraId="61799284" w14:textId="77777777" w:rsidR="00D162C5" w:rsidRPr="00D162C5" w:rsidRDefault="00D162C5" w:rsidP="00B325AA">
                                <w:pPr>
                                  <w:rPr>
                                    <w:color w:val="000000"/>
                                    <w:w w:val="96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000000"/>
                                    <w:w w:val="96"/>
                                    <w:sz w:val="24"/>
                                  </w:rPr>
                                  <w:t>CHATT. VAL. CC</w:t>
                                </w:r>
                              </w:p>
                            </w:txbxContent>
                          </wps:txbx>
                          <wps:bodyPr rot="0" vert="horz" wrap="square" lIns="9144" tIns="0" rIns="0" bIns="0" anchor="t" anchorCtr="0" upright="1">
                            <a:noAutofit/>
                          </wps:bodyPr>
                        </wps:wsp>
                        <wps:wsp>
                          <wps:cNvPr id="331965577" name="Text Box 317"/>
                          <wps:cNvSpPr txBox="1">
                            <a:spLocks/>
                          </wps:cNvSpPr>
                          <wps:spPr bwMode="auto">
                            <a:xfrm>
                              <a:off x="14832" y="1440"/>
                              <a:ext cx="432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C6F2C7" w14:textId="77777777" w:rsidR="00843993" w:rsidRDefault="00843993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t xml:space="preserve">                               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40988786" name="Text Box 318"/>
                          <wps:cNvSpPr txBox="1">
                            <a:spLocks/>
                          </wps:cNvSpPr>
                          <wps:spPr bwMode="auto">
                            <a:xfrm>
                              <a:off x="14832" y="1440"/>
                              <a:ext cx="1728" cy="288"/>
                            </a:xfrm>
                            <a:prstGeom prst="rect">
                              <a:avLst/>
                            </a:prstGeom>
                            <a:solidFill>
                              <a:srgbClr val="C0C0C0">
                                <a:alpha val="50195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830FDC" w14:textId="77777777" w:rsidR="00843993" w:rsidRDefault="00843993">
                                <w:pP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sz w:val="36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%ft             %3p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7916957" name="Line 319"/>
                          <wps:cNvCnPr>
                            <a:cxnSpLocks/>
                          </wps:cNvCnPr>
                          <wps:spPr bwMode="auto">
                            <a:xfrm>
                              <a:off x="16560" y="1728"/>
                              <a:ext cx="259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5603664" name="Line 320"/>
                          <wps:cNvCnPr>
                            <a:cxnSpLocks/>
                          </wps:cNvCnPr>
                          <wps:spPr bwMode="auto">
                            <a:xfrm>
                              <a:off x="14832" y="2016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86851133" name="Group 321"/>
                        <wpg:cNvGrpSpPr>
                          <a:grpSpLocks/>
                        </wpg:cNvGrpSpPr>
                        <wpg:grpSpPr bwMode="auto">
                          <a:xfrm>
                            <a:off x="10080" y="6624"/>
                            <a:ext cx="9072" cy="864"/>
                            <a:chOff x="10080" y="1440"/>
                            <a:chExt cx="9072" cy="864"/>
                          </a:xfrm>
                        </wpg:grpSpPr>
                        <wps:wsp>
                          <wps:cNvPr id="1427247733" name="Rectangle 322"/>
                          <wps:cNvSpPr>
                            <a:spLocks/>
                          </wps:cNvSpPr>
                          <wps:spPr bwMode="auto">
                            <a:xfrm>
                              <a:off x="10080" y="1440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49249381" name="Rectangle 323"/>
                          <wps:cNvSpPr>
                            <a:spLocks/>
                          </wps:cNvSpPr>
                          <wps:spPr bwMode="auto">
                            <a:xfrm>
                              <a:off x="10080" y="1872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1435166" name="Text Box 324"/>
                          <wps:cNvSpPr txBox="1">
                            <a:spLocks/>
                          </wps:cNvSpPr>
                          <wps:spPr bwMode="auto">
                            <a:xfrm>
                              <a:off x="10512" y="1440"/>
                              <a:ext cx="72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7C3BD0" w14:textId="77777777" w:rsidR="00843993" w:rsidRPr="00544A4D" w:rsidRDefault="00D162C5" w:rsidP="00544A4D">
                                <w:pPr>
                                  <w:jc w:val="center"/>
                                  <w:rPr>
                                    <w:rFonts w:ascii="Impact" w:hAnsi="Impact"/>
                                    <w:color w:val="FF0000"/>
                                    <w:sz w:val="60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FF0000"/>
                                    <w:sz w:val="60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0753791" name="Text Box 325"/>
                          <wps:cNvSpPr txBox="1">
                            <a:spLocks/>
                          </wps:cNvSpPr>
                          <wps:spPr bwMode="auto">
                            <a:xfrm>
                              <a:off x="11232" y="1440"/>
                              <a:ext cx="216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676B4D" w14:textId="77777777" w:rsidR="00CA1C49" w:rsidRPr="00B83FD5" w:rsidRDefault="00D162C5" w:rsidP="00B325AA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FF0000"/>
                                    <w:sz w:val="36"/>
                                  </w:rPr>
                                  <w:t>VICTOR VALDES</w:t>
                                </w:r>
                              </w:p>
                            </w:txbxContent>
                          </wps:txbx>
                          <wps:bodyPr rot="0" vert="horz" wrap="square" lIns="9144" tIns="0" rIns="0" bIns="0" anchor="t" anchorCtr="0" upright="1">
                            <a:noAutofit/>
                          </wps:bodyPr>
                        </wps:wsp>
                        <wps:wsp>
                          <wps:cNvPr id="2102097943" name="Text Box 326"/>
                          <wps:cNvSpPr txBox="1">
                            <a:spLocks/>
                          </wps:cNvSpPr>
                          <wps:spPr bwMode="auto">
                            <a:xfrm>
                              <a:off x="13392" y="1440"/>
                              <a:ext cx="144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00EFE0" w14:textId="77777777" w:rsidR="008A7E1A" w:rsidRDefault="00D162C5" w:rsidP="00AB0C85">
                                <w:pPr>
                                  <w:rPr>
                                    <w:rFonts w:ascii="Impact" w:hAnsi="Impact"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FF0000"/>
                                    <w:sz w:val="24"/>
                                    <w:szCs w:val="24"/>
                                  </w:rPr>
                                  <w:t>6-7, 233 SOPH</w:t>
                                </w:r>
                              </w:p>
                              <w:p w14:paraId="79FF6613" w14:textId="77777777" w:rsidR="00D162C5" w:rsidRPr="00B83FD5" w:rsidRDefault="00D162C5" w:rsidP="00AB0C85">
                                <w:pPr>
                                  <w:rPr>
                                    <w:color w:val="FF0000"/>
                                    <w:w w:val="83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FF0000"/>
                                    <w:sz w:val="24"/>
                                    <w:szCs w:val="24"/>
                                  </w:rPr>
                                  <w:t>MONTERREY, MEXICO</w:t>
                                </w:r>
                              </w:p>
                            </w:txbxContent>
                          </wps:txbx>
                          <wps:bodyPr rot="0" vert="horz" wrap="square" lIns="9144" tIns="0" rIns="0" bIns="0" anchor="t" anchorCtr="0" upright="1">
                            <a:noAutofit/>
                          </wps:bodyPr>
                        </wps:wsp>
                        <wps:wsp>
                          <wps:cNvPr id="938201761" name="Text Box 327"/>
                          <wps:cNvSpPr txBox="1">
                            <a:spLocks/>
                          </wps:cNvSpPr>
                          <wps:spPr bwMode="auto">
                            <a:xfrm>
                              <a:off x="14832" y="1440"/>
                              <a:ext cx="432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8AEED6" w14:textId="77777777" w:rsidR="00843993" w:rsidRDefault="00843993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t xml:space="preserve">                               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38110246" name="Text Box 328"/>
                          <wps:cNvSpPr txBox="1">
                            <a:spLocks/>
                          </wps:cNvSpPr>
                          <wps:spPr bwMode="auto">
                            <a:xfrm>
                              <a:off x="14832" y="1440"/>
                              <a:ext cx="1728" cy="288"/>
                            </a:xfrm>
                            <a:prstGeom prst="rect">
                              <a:avLst/>
                            </a:prstGeom>
                            <a:solidFill>
                              <a:srgbClr val="C0C0C0">
                                <a:alpha val="50195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F08500" w14:textId="77777777" w:rsidR="00843993" w:rsidRDefault="00843993">
                                <w:pP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sz w:val="36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%ft             %3p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96205335" name="Line 329"/>
                          <wps:cNvCnPr>
                            <a:cxnSpLocks/>
                          </wps:cNvCnPr>
                          <wps:spPr bwMode="auto">
                            <a:xfrm>
                              <a:off x="16560" y="1728"/>
                              <a:ext cx="259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6562272" name="Line 330"/>
                          <wps:cNvCnPr>
                            <a:cxnSpLocks/>
                          </wps:cNvCnPr>
                          <wps:spPr bwMode="auto">
                            <a:xfrm>
                              <a:off x="14832" y="2016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48728644" name="Group 331"/>
                        <wpg:cNvGrpSpPr>
                          <a:grpSpLocks/>
                        </wpg:cNvGrpSpPr>
                        <wpg:grpSpPr bwMode="auto">
                          <a:xfrm>
                            <a:off x="10080" y="7488"/>
                            <a:ext cx="9072" cy="864"/>
                            <a:chOff x="10080" y="1440"/>
                            <a:chExt cx="9072" cy="864"/>
                          </a:xfrm>
                        </wpg:grpSpPr>
                        <wps:wsp>
                          <wps:cNvPr id="463883699" name="Rectangle 332"/>
                          <wps:cNvSpPr>
                            <a:spLocks/>
                          </wps:cNvSpPr>
                          <wps:spPr bwMode="auto">
                            <a:xfrm>
                              <a:off x="10080" y="1440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16272332" name="Rectangle 333"/>
                          <wps:cNvSpPr>
                            <a:spLocks/>
                          </wps:cNvSpPr>
                          <wps:spPr bwMode="auto">
                            <a:xfrm>
                              <a:off x="10080" y="1872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35917168" name="Text Box 334"/>
                          <wps:cNvSpPr txBox="1">
                            <a:spLocks/>
                          </wps:cNvSpPr>
                          <wps:spPr bwMode="auto">
                            <a:xfrm>
                              <a:off x="10512" y="1440"/>
                              <a:ext cx="72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063810" w14:textId="77777777" w:rsidR="00843993" w:rsidRPr="00544A4D" w:rsidRDefault="00D162C5" w:rsidP="00544A4D">
                                <w:pPr>
                                  <w:jc w:val="center"/>
                                  <w:rPr>
                                    <w:rFonts w:ascii="Impact" w:hAnsi="Impact"/>
                                    <w:color w:val="0000FF"/>
                                    <w:sz w:val="60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0000FF"/>
                                    <w:sz w:val="60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21337374" name="Text Box 335"/>
                          <wps:cNvSpPr txBox="1">
                            <a:spLocks/>
                          </wps:cNvSpPr>
                          <wps:spPr bwMode="auto">
                            <a:xfrm>
                              <a:off x="11232" y="1440"/>
                              <a:ext cx="216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632668" w14:textId="77777777" w:rsidR="00CA0B7F" w:rsidRDefault="00D162C5" w:rsidP="00B325AA">
                                <w:pPr>
                                  <w:rPr>
                                    <w:color w:val="4472C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0000FF"/>
                                    <w:sz w:val="36"/>
                                    <w:szCs w:val="36"/>
                                  </w:rPr>
                                  <w:t>TAYTON CONERWAY</w:t>
                                </w:r>
                              </w:p>
                            </w:txbxContent>
                          </wps:txbx>
                          <wps:bodyPr rot="0" vert="horz" wrap="square" lIns="9144" tIns="0" rIns="0" bIns="0" anchor="t" anchorCtr="0" upright="1">
                            <a:noAutofit/>
                          </wps:bodyPr>
                        </wps:wsp>
                        <wps:wsp>
                          <wps:cNvPr id="544991369" name="Text Box 336"/>
                          <wps:cNvSpPr txBox="1">
                            <a:spLocks/>
                          </wps:cNvSpPr>
                          <wps:spPr bwMode="auto">
                            <a:xfrm>
                              <a:off x="13392" y="1440"/>
                              <a:ext cx="144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43FE24" w14:textId="77777777" w:rsidR="00CA0B7F" w:rsidRDefault="00D162C5" w:rsidP="00B325AA">
                                <w:pPr>
                                  <w:rPr>
                                    <w:rFonts w:ascii="Impact" w:hAnsi="Impact"/>
                                    <w:color w:val="0000FF"/>
                                    <w:sz w:val="24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0000FF"/>
                                    <w:sz w:val="24"/>
                                    <w:lang w:val="es-MX"/>
                                  </w:rPr>
                                  <w:t>6-3, 186 SR</w:t>
                                </w:r>
                              </w:p>
                              <w:p w14:paraId="19796FF1" w14:textId="77777777" w:rsidR="00D162C5" w:rsidRDefault="00D162C5" w:rsidP="00B325AA">
                                <w:pPr>
                                  <w:rPr>
                                    <w:rFonts w:ascii="Impact" w:hAnsi="Impact"/>
                                    <w:color w:val="0000FF"/>
                                    <w:sz w:val="24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0000FF"/>
                                    <w:sz w:val="24"/>
                                    <w:lang w:val="es-MX"/>
                                  </w:rPr>
                                  <w:t>BURLESON, TX</w:t>
                                </w:r>
                              </w:p>
                              <w:p w14:paraId="62C82141" w14:textId="77777777" w:rsidR="00D162C5" w:rsidRPr="00CA0B7F" w:rsidRDefault="00D162C5" w:rsidP="00B325AA">
                                <w:pPr>
                                  <w:rPr>
                                    <w:rFonts w:ascii="Impact" w:hAnsi="Impact"/>
                                    <w:color w:val="0000FF"/>
                                    <w:sz w:val="24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0000FF"/>
                                    <w:sz w:val="24"/>
                                    <w:lang w:val="es-MX"/>
                                  </w:rPr>
                                  <w:t>RANGER JC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9280260" name="Text Box 337"/>
                          <wps:cNvSpPr txBox="1">
                            <a:spLocks/>
                          </wps:cNvSpPr>
                          <wps:spPr bwMode="auto">
                            <a:xfrm>
                              <a:off x="14832" y="1440"/>
                              <a:ext cx="432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9DB36A" w14:textId="77777777" w:rsidR="00843993" w:rsidRDefault="00843993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t xml:space="preserve">                               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76395313" name="Text Box 338"/>
                          <wps:cNvSpPr txBox="1">
                            <a:spLocks/>
                          </wps:cNvSpPr>
                          <wps:spPr bwMode="auto">
                            <a:xfrm>
                              <a:off x="14832" y="1440"/>
                              <a:ext cx="1728" cy="288"/>
                            </a:xfrm>
                            <a:prstGeom prst="rect">
                              <a:avLst/>
                            </a:prstGeom>
                            <a:solidFill>
                              <a:srgbClr val="C0C0C0">
                                <a:alpha val="50195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5968C4" w14:textId="77777777" w:rsidR="00843993" w:rsidRDefault="00843993">
                                <w:pP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sz w:val="36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%ft             %3p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49505819" name="Line 339"/>
                          <wps:cNvCnPr>
                            <a:cxnSpLocks/>
                          </wps:cNvCnPr>
                          <wps:spPr bwMode="auto">
                            <a:xfrm>
                              <a:off x="16560" y="1728"/>
                              <a:ext cx="259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0659015" name="Line 340"/>
                          <wps:cNvCnPr>
                            <a:cxnSpLocks/>
                          </wps:cNvCnPr>
                          <wps:spPr bwMode="auto">
                            <a:xfrm>
                              <a:off x="14832" y="2016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79778823" name="Group 341"/>
                        <wpg:cNvGrpSpPr>
                          <a:grpSpLocks/>
                        </wpg:cNvGrpSpPr>
                        <wpg:grpSpPr bwMode="auto">
                          <a:xfrm>
                            <a:off x="10080" y="8352"/>
                            <a:ext cx="9072" cy="864"/>
                            <a:chOff x="10080" y="1440"/>
                            <a:chExt cx="9072" cy="864"/>
                          </a:xfrm>
                        </wpg:grpSpPr>
                        <wps:wsp>
                          <wps:cNvPr id="1759132359" name="Rectangle 342"/>
                          <wps:cNvSpPr>
                            <a:spLocks/>
                          </wps:cNvSpPr>
                          <wps:spPr bwMode="auto">
                            <a:xfrm>
                              <a:off x="10080" y="1440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2911184" name="Rectangle 343"/>
                          <wps:cNvSpPr>
                            <a:spLocks/>
                          </wps:cNvSpPr>
                          <wps:spPr bwMode="auto">
                            <a:xfrm>
                              <a:off x="10080" y="1872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51986493" name="Text Box 344"/>
                          <wps:cNvSpPr txBox="1">
                            <a:spLocks/>
                          </wps:cNvSpPr>
                          <wps:spPr bwMode="auto">
                            <a:xfrm>
                              <a:off x="10512" y="1440"/>
                              <a:ext cx="72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477736" w14:textId="77777777" w:rsidR="00843993" w:rsidRPr="00B325AA" w:rsidRDefault="00693EAE" w:rsidP="00C645A1">
                                <w:pPr>
                                  <w:jc w:val="center"/>
                                </w:pPr>
                                <w:r>
                                  <w:rPr>
                                    <w:rFonts w:ascii="Impact" w:hAnsi="Impact"/>
                                    <w:color w:val="008000"/>
                                    <w:sz w:val="60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08759802" name="Text Box 345"/>
                          <wps:cNvSpPr txBox="1">
                            <a:spLocks/>
                          </wps:cNvSpPr>
                          <wps:spPr bwMode="auto">
                            <a:xfrm>
                              <a:off x="11232" y="1440"/>
                              <a:ext cx="216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511E62" w14:textId="77777777" w:rsidR="00CA1C49" w:rsidRDefault="008A7E1A" w:rsidP="00B325AA">
                                <w:pPr>
                                  <w:rPr>
                                    <w:color w:val="70AD47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008000"/>
                                    <w:sz w:val="36"/>
                                  </w:rPr>
                                  <w:t>JACKSON FIELDS</w:t>
                                </w:r>
                              </w:p>
                            </w:txbxContent>
                          </wps:txbx>
                          <wps:bodyPr rot="0" vert="horz" wrap="square" lIns="9144" tIns="0" rIns="0" bIns="0" anchor="t" anchorCtr="0" upright="1">
                            <a:noAutofit/>
                          </wps:bodyPr>
                        </wps:wsp>
                        <wps:wsp>
                          <wps:cNvPr id="1995845378" name="Text Box 346"/>
                          <wps:cNvSpPr txBox="1">
                            <a:spLocks/>
                          </wps:cNvSpPr>
                          <wps:spPr bwMode="auto">
                            <a:xfrm>
                              <a:off x="13392" y="1440"/>
                              <a:ext cx="144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EF4ED7" w14:textId="77777777" w:rsidR="00B83FD5" w:rsidRDefault="008A7E1A" w:rsidP="005F6F8F">
                                <w:pPr>
                                  <w:rPr>
                                    <w:rFonts w:ascii="Impact" w:hAnsi="Impact"/>
                                    <w:color w:val="008000"/>
                                    <w:w w:val="98"/>
                                    <w:sz w:val="2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008000"/>
                                    <w:w w:val="98"/>
                                    <w:sz w:val="24"/>
                                  </w:rPr>
                                  <w:t>6-8, 210 SOPH</w:t>
                                </w:r>
                              </w:p>
                              <w:p w14:paraId="0EB0390B" w14:textId="77777777" w:rsidR="008A7E1A" w:rsidRDefault="008A7E1A" w:rsidP="005F6F8F">
                                <w:pPr>
                                  <w:rPr>
                                    <w:rFonts w:ascii="Impact" w:hAnsi="Impact"/>
                                    <w:color w:val="008000"/>
                                    <w:w w:val="80"/>
                                    <w:sz w:val="24"/>
                                  </w:rPr>
                                </w:pPr>
                                <w:r w:rsidRPr="008A7E1A">
                                  <w:rPr>
                                    <w:rFonts w:ascii="Impact" w:hAnsi="Impact"/>
                                    <w:color w:val="008000"/>
                                    <w:w w:val="80"/>
                                    <w:sz w:val="24"/>
                                  </w:rPr>
                                  <w:t>MISSOURI CITY, TX</w:t>
                                </w:r>
                              </w:p>
                              <w:p w14:paraId="1989118C" w14:textId="77777777" w:rsidR="008A7E1A" w:rsidRPr="008A7E1A" w:rsidRDefault="008A7E1A" w:rsidP="005F6F8F">
                                <w:pPr>
                                  <w:rPr>
                                    <w:rFonts w:ascii="Impact" w:hAnsi="Impact"/>
                                    <w:color w:val="008000"/>
                                    <w:sz w:val="24"/>
                                    <w:szCs w:val="24"/>
                                  </w:rPr>
                                </w:pPr>
                                <w:r w:rsidRPr="008A7E1A">
                                  <w:rPr>
                                    <w:rFonts w:ascii="Impact" w:hAnsi="Impact"/>
                                    <w:color w:val="008000"/>
                                    <w:sz w:val="24"/>
                                  </w:rPr>
                                  <w:t>ELKINS HS</w:t>
                                </w:r>
                              </w:p>
                            </w:txbxContent>
                          </wps:txbx>
                          <wps:bodyPr rot="0" vert="horz" wrap="square" lIns="9144" tIns="0" rIns="0" bIns="0" anchor="t" anchorCtr="0" upright="1">
                            <a:noAutofit/>
                          </wps:bodyPr>
                        </wps:wsp>
                        <wps:wsp>
                          <wps:cNvPr id="194958469" name="Text Box 347"/>
                          <wps:cNvSpPr txBox="1">
                            <a:spLocks/>
                          </wps:cNvSpPr>
                          <wps:spPr bwMode="auto">
                            <a:xfrm>
                              <a:off x="14832" y="1440"/>
                              <a:ext cx="432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AE3465" w14:textId="77777777" w:rsidR="00843993" w:rsidRDefault="00843993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t xml:space="preserve">                               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2571904" name="Text Box 348"/>
                          <wps:cNvSpPr txBox="1">
                            <a:spLocks/>
                          </wps:cNvSpPr>
                          <wps:spPr bwMode="auto">
                            <a:xfrm>
                              <a:off x="14832" y="1440"/>
                              <a:ext cx="1728" cy="288"/>
                            </a:xfrm>
                            <a:prstGeom prst="rect">
                              <a:avLst/>
                            </a:prstGeom>
                            <a:solidFill>
                              <a:srgbClr val="C0C0C0">
                                <a:alpha val="50195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6E4C9D" w14:textId="77777777" w:rsidR="00843993" w:rsidRDefault="00843993">
                                <w:pP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sz w:val="36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%ft             %3p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9971730" name="Line 349"/>
                          <wps:cNvCnPr>
                            <a:cxnSpLocks/>
                          </wps:cNvCnPr>
                          <wps:spPr bwMode="auto">
                            <a:xfrm>
                              <a:off x="16560" y="1728"/>
                              <a:ext cx="259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873880" name="Line 350"/>
                          <wps:cNvCnPr>
                            <a:cxnSpLocks/>
                          </wps:cNvCnPr>
                          <wps:spPr bwMode="auto">
                            <a:xfrm>
                              <a:off x="14832" y="2016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64873336" name="Group 351"/>
                        <wpg:cNvGrpSpPr>
                          <a:grpSpLocks/>
                        </wpg:cNvGrpSpPr>
                        <wpg:grpSpPr bwMode="auto">
                          <a:xfrm>
                            <a:off x="10080" y="9216"/>
                            <a:ext cx="9072" cy="864"/>
                            <a:chOff x="10080" y="1440"/>
                            <a:chExt cx="9072" cy="864"/>
                          </a:xfrm>
                        </wpg:grpSpPr>
                        <wps:wsp>
                          <wps:cNvPr id="2071335236" name="Rectangle 352"/>
                          <wps:cNvSpPr>
                            <a:spLocks/>
                          </wps:cNvSpPr>
                          <wps:spPr bwMode="auto">
                            <a:xfrm>
                              <a:off x="10080" y="1440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29389142" name="Rectangle 353"/>
                          <wps:cNvSpPr>
                            <a:spLocks/>
                          </wps:cNvSpPr>
                          <wps:spPr bwMode="auto">
                            <a:xfrm>
                              <a:off x="10080" y="1872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57981044" name="Text Box 354"/>
                          <wps:cNvSpPr txBox="1">
                            <a:spLocks/>
                          </wps:cNvSpPr>
                          <wps:spPr bwMode="auto">
                            <a:xfrm>
                              <a:off x="10512" y="1440"/>
                              <a:ext cx="72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278865" w14:textId="77777777" w:rsidR="00843993" w:rsidRPr="00B325AA" w:rsidRDefault="00516698" w:rsidP="00B325AA">
                                <w:pPr>
                                  <w:jc w:val="center"/>
                                  <w:rPr>
                                    <w:rFonts w:ascii="Impact" w:hAnsi="Impact"/>
                                    <w:color w:val="993300"/>
                                    <w:sz w:val="60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993300"/>
                                    <w:sz w:val="60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9576307" name="Text Box 355"/>
                          <wps:cNvSpPr txBox="1">
                            <a:spLocks/>
                          </wps:cNvSpPr>
                          <wps:spPr bwMode="auto">
                            <a:xfrm>
                              <a:off x="11232" y="1440"/>
                              <a:ext cx="216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64C43C" w14:textId="77777777" w:rsidR="00056D79" w:rsidRPr="00B325AA" w:rsidRDefault="00516698" w:rsidP="00B325AA">
                                <w:r>
                                  <w:rPr>
                                    <w:rFonts w:ascii="Impact" w:hAnsi="Impact"/>
                                    <w:color w:val="993300"/>
                                    <w:sz w:val="36"/>
                                    <w:szCs w:val="36"/>
                                  </w:rPr>
                                  <w:t>BRAYDON WHITAKER</w:t>
                                </w:r>
                              </w:p>
                            </w:txbxContent>
                          </wps:txbx>
                          <wps:bodyPr rot="0" vert="horz" wrap="square" lIns="9144" tIns="0" rIns="0" bIns="0" anchor="t" anchorCtr="0" upright="1">
                            <a:noAutofit/>
                          </wps:bodyPr>
                        </wps:wsp>
                        <wps:wsp>
                          <wps:cNvPr id="456043314" name="Text Box 356"/>
                          <wps:cNvSpPr txBox="1">
                            <a:spLocks/>
                          </wps:cNvSpPr>
                          <wps:spPr bwMode="auto">
                            <a:xfrm>
                              <a:off x="13392" y="1440"/>
                              <a:ext cx="144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A856B8" w14:textId="77777777" w:rsidR="00CA0B7F" w:rsidRDefault="00516698" w:rsidP="005F6F8F">
                                <w:pPr>
                                  <w:rPr>
                                    <w:rFonts w:ascii="Impact" w:hAnsi="Impact"/>
                                    <w:color w:val="993300"/>
                                    <w:w w:val="98"/>
                                    <w:sz w:val="2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993300"/>
                                    <w:w w:val="98"/>
                                    <w:sz w:val="24"/>
                                  </w:rPr>
                                  <w:t>6-0, 185 SR</w:t>
                                </w:r>
                              </w:p>
                              <w:p w14:paraId="71139BD8" w14:textId="77777777" w:rsidR="00516698" w:rsidRDefault="00516698" w:rsidP="005F6F8F">
                                <w:pPr>
                                  <w:rPr>
                                    <w:rFonts w:ascii="Impact" w:hAnsi="Impact"/>
                                    <w:color w:val="993300"/>
                                    <w:w w:val="98"/>
                                    <w:sz w:val="2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993300"/>
                                    <w:w w:val="98"/>
                                    <w:sz w:val="24"/>
                                  </w:rPr>
                                  <w:t>SLOCOMB, AL</w:t>
                                </w:r>
                              </w:p>
                              <w:p w14:paraId="184EA6DB" w14:textId="77777777" w:rsidR="00516698" w:rsidRPr="008A7E1A" w:rsidRDefault="00516698" w:rsidP="005F6F8F">
                                <w:pPr>
                                  <w:rPr>
                                    <w:rFonts w:ascii="Impact" w:hAnsi="Impact"/>
                                    <w:color w:val="9933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993300"/>
                                    <w:w w:val="98"/>
                                    <w:sz w:val="24"/>
                                  </w:rPr>
                                  <w:t>ENT. ST. CC</w:t>
                                </w:r>
                              </w:p>
                            </w:txbxContent>
                          </wps:txbx>
                          <wps:bodyPr rot="0" vert="horz" wrap="square" lIns="9144" tIns="0" rIns="0" bIns="0" anchor="t" anchorCtr="0" upright="1">
                            <a:noAutofit/>
                          </wps:bodyPr>
                        </wps:wsp>
                        <wps:wsp>
                          <wps:cNvPr id="945247873" name="Text Box 357"/>
                          <wps:cNvSpPr txBox="1">
                            <a:spLocks/>
                          </wps:cNvSpPr>
                          <wps:spPr bwMode="auto">
                            <a:xfrm>
                              <a:off x="14832" y="1440"/>
                              <a:ext cx="432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1F40DF" w14:textId="77777777" w:rsidR="00843993" w:rsidRDefault="00843993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t xml:space="preserve">                               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83627875" name="Text Box 358"/>
                          <wps:cNvSpPr txBox="1">
                            <a:spLocks/>
                          </wps:cNvSpPr>
                          <wps:spPr bwMode="auto">
                            <a:xfrm>
                              <a:off x="14832" y="1440"/>
                              <a:ext cx="1728" cy="288"/>
                            </a:xfrm>
                            <a:prstGeom prst="rect">
                              <a:avLst/>
                            </a:prstGeom>
                            <a:solidFill>
                              <a:srgbClr val="C0C0C0">
                                <a:alpha val="50195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C3BD8A" w14:textId="77777777" w:rsidR="00843993" w:rsidRDefault="00843993">
                                <w:pP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sz w:val="36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%ft             %3p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65978696" name="Line 359"/>
                          <wps:cNvCnPr>
                            <a:cxnSpLocks/>
                          </wps:cNvCnPr>
                          <wps:spPr bwMode="auto">
                            <a:xfrm>
                              <a:off x="16560" y="1728"/>
                              <a:ext cx="259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1646342" name="Line 360"/>
                          <wps:cNvCnPr>
                            <a:cxnSpLocks/>
                          </wps:cNvCnPr>
                          <wps:spPr bwMode="auto">
                            <a:xfrm>
                              <a:off x="14832" y="2016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35941701" name="Group 361"/>
                        <wpg:cNvGrpSpPr>
                          <a:grpSpLocks/>
                        </wpg:cNvGrpSpPr>
                        <wpg:grpSpPr bwMode="auto">
                          <a:xfrm>
                            <a:off x="10080" y="10080"/>
                            <a:ext cx="9072" cy="864"/>
                            <a:chOff x="10080" y="1440"/>
                            <a:chExt cx="9072" cy="864"/>
                          </a:xfrm>
                        </wpg:grpSpPr>
                        <wps:wsp>
                          <wps:cNvPr id="46148352" name="Rectangle 362"/>
                          <wps:cNvSpPr>
                            <a:spLocks/>
                          </wps:cNvSpPr>
                          <wps:spPr bwMode="auto">
                            <a:xfrm>
                              <a:off x="10080" y="1440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63995967" name="Rectangle 363"/>
                          <wps:cNvSpPr>
                            <a:spLocks/>
                          </wps:cNvSpPr>
                          <wps:spPr bwMode="auto">
                            <a:xfrm>
                              <a:off x="10080" y="1872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60578396" name="Text Box 364"/>
                          <wps:cNvSpPr txBox="1">
                            <a:spLocks/>
                          </wps:cNvSpPr>
                          <wps:spPr bwMode="auto">
                            <a:xfrm>
                              <a:off x="10512" y="1440"/>
                              <a:ext cx="72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997011" w14:textId="77777777" w:rsidR="00843993" w:rsidRDefault="00516698">
                                <w:pPr>
                                  <w:jc w:val="center"/>
                                  <w:rPr>
                                    <w:rFonts w:ascii="Impact" w:hAnsi="Impact"/>
                                    <w:sz w:val="60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sz w:val="60"/>
                                  </w:rPr>
                                  <w:t>24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8891940" name="Text Box 365"/>
                          <wps:cNvSpPr txBox="1">
                            <a:spLocks/>
                          </wps:cNvSpPr>
                          <wps:spPr bwMode="auto">
                            <a:xfrm>
                              <a:off x="11232" y="1440"/>
                              <a:ext cx="216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1BD7E4" w14:textId="77777777" w:rsidR="00CA0B7F" w:rsidRPr="00442C8A" w:rsidRDefault="00516698">
                                <w:pPr>
                                  <w:rPr>
                                    <w:rFonts w:ascii="Impact" w:hAnsi="Impact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sz w:val="36"/>
                                    <w:szCs w:val="36"/>
                                  </w:rPr>
                                  <w:t>RANDARIUS JONES</w:t>
                                </w:r>
                              </w:p>
                            </w:txbxContent>
                          </wps:txbx>
                          <wps:bodyPr rot="0" vert="horz" wrap="square" lIns="9144" tIns="0" rIns="0" bIns="0" anchor="t" anchorCtr="0" upright="1">
                            <a:noAutofit/>
                          </wps:bodyPr>
                        </wps:wsp>
                        <wps:wsp>
                          <wps:cNvPr id="1806163787" name="Text Box 366"/>
                          <wps:cNvSpPr txBox="1">
                            <a:spLocks/>
                          </wps:cNvSpPr>
                          <wps:spPr bwMode="auto">
                            <a:xfrm>
                              <a:off x="13392" y="1440"/>
                              <a:ext cx="144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B5767E" w14:textId="77777777" w:rsidR="00CA0B7F" w:rsidRDefault="00516698" w:rsidP="005F6F8F">
                                <w:pPr>
                                  <w:rPr>
                                    <w:rFonts w:ascii="Impact" w:hAnsi="Impact"/>
                                    <w:sz w:val="2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sz w:val="24"/>
                                  </w:rPr>
                                  <w:t>6-7, 235 SR</w:t>
                                </w:r>
                              </w:p>
                              <w:p w14:paraId="3C8F88AE" w14:textId="77777777" w:rsidR="00516698" w:rsidRDefault="00516698" w:rsidP="005F6F8F">
                                <w:pPr>
                                  <w:rPr>
                                    <w:rFonts w:ascii="Impact" w:hAnsi="Impact"/>
                                    <w:sz w:val="2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sz w:val="24"/>
                                  </w:rPr>
                                  <w:t>MONROE, AL</w:t>
                                </w:r>
                              </w:p>
                              <w:p w14:paraId="697B4AEF" w14:textId="77777777" w:rsidR="00516698" w:rsidRPr="00B83FD5" w:rsidRDefault="00516698" w:rsidP="005F6F8F">
                                <w:pPr>
                                  <w:rPr>
                                    <w:w w:val="76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sz w:val="24"/>
                                  </w:rPr>
                                  <w:t>LA SW CC</w:t>
                                </w:r>
                              </w:p>
                            </w:txbxContent>
                          </wps:txbx>
                          <wps:bodyPr rot="0" vert="horz" wrap="square" lIns="9144" tIns="0" rIns="0" bIns="0" anchor="t" anchorCtr="0" upright="1">
                            <a:noAutofit/>
                          </wps:bodyPr>
                        </wps:wsp>
                        <wps:wsp>
                          <wps:cNvPr id="1263926857" name="Text Box 367"/>
                          <wps:cNvSpPr txBox="1">
                            <a:spLocks/>
                          </wps:cNvSpPr>
                          <wps:spPr bwMode="auto">
                            <a:xfrm>
                              <a:off x="14832" y="1440"/>
                              <a:ext cx="432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0615D7" w14:textId="77777777" w:rsidR="00843993" w:rsidRDefault="00843993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t xml:space="preserve">                               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0368230" name="Text Box 368"/>
                          <wps:cNvSpPr txBox="1">
                            <a:spLocks/>
                          </wps:cNvSpPr>
                          <wps:spPr bwMode="auto">
                            <a:xfrm>
                              <a:off x="14832" y="1440"/>
                              <a:ext cx="1728" cy="288"/>
                            </a:xfrm>
                            <a:prstGeom prst="rect">
                              <a:avLst/>
                            </a:prstGeom>
                            <a:solidFill>
                              <a:srgbClr val="C0C0C0">
                                <a:alpha val="50195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8B667F" w14:textId="77777777" w:rsidR="00843993" w:rsidRDefault="00843993">
                                <w:pP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sz w:val="36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%ft             %3p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37832269" name="Line 369"/>
                          <wps:cNvCnPr>
                            <a:cxnSpLocks/>
                          </wps:cNvCnPr>
                          <wps:spPr bwMode="auto">
                            <a:xfrm>
                              <a:off x="16560" y="1728"/>
                              <a:ext cx="259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6604307" name="Line 370"/>
                          <wps:cNvCnPr>
                            <a:cxnSpLocks/>
                          </wps:cNvCnPr>
                          <wps:spPr bwMode="auto">
                            <a:xfrm>
                              <a:off x="14832" y="2016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69305927" name="Group 371"/>
                        <wpg:cNvGrpSpPr>
                          <a:grpSpLocks/>
                        </wpg:cNvGrpSpPr>
                        <wpg:grpSpPr bwMode="auto">
                          <a:xfrm>
                            <a:off x="10080" y="10944"/>
                            <a:ext cx="9072" cy="864"/>
                            <a:chOff x="10080" y="1440"/>
                            <a:chExt cx="9072" cy="864"/>
                          </a:xfrm>
                        </wpg:grpSpPr>
                        <wps:wsp>
                          <wps:cNvPr id="1759630254" name="Rectangle 372"/>
                          <wps:cNvSpPr>
                            <a:spLocks/>
                          </wps:cNvSpPr>
                          <wps:spPr bwMode="auto">
                            <a:xfrm>
                              <a:off x="10080" y="1440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70714975" name="Rectangle 373"/>
                          <wps:cNvSpPr>
                            <a:spLocks/>
                          </wps:cNvSpPr>
                          <wps:spPr bwMode="auto">
                            <a:xfrm>
                              <a:off x="10080" y="1872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442061" name="Text Box 374"/>
                          <wps:cNvSpPr txBox="1">
                            <a:spLocks/>
                          </wps:cNvSpPr>
                          <wps:spPr bwMode="auto">
                            <a:xfrm>
                              <a:off x="10512" y="1440"/>
                              <a:ext cx="72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C891AA" w14:textId="77777777" w:rsidR="00843993" w:rsidRPr="00C36D62" w:rsidRDefault="00516698" w:rsidP="00025C40">
                                <w:pPr>
                                  <w:jc w:val="center"/>
                                  <w:rPr>
                                    <w:rFonts w:ascii="Impact" w:hAnsi="Impact"/>
                                    <w:color w:val="FF0000"/>
                                    <w:sz w:val="60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FF0000"/>
                                    <w:sz w:val="60"/>
                                  </w:rPr>
                                  <w:t>33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82146203" name="Text Box 375"/>
                          <wps:cNvSpPr txBox="1">
                            <a:spLocks/>
                          </wps:cNvSpPr>
                          <wps:spPr bwMode="auto">
                            <a:xfrm>
                              <a:off x="11232" y="1440"/>
                              <a:ext cx="216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E60AE5" w14:textId="77777777" w:rsidR="00516698" w:rsidRDefault="00516698" w:rsidP="00A74878">
                                <w:pPr>
                                  <w:rPr>
                                    <w:rFonts w:ascii="Impact" w:hAnsi="Impact"/>
                                    <w:color w:val="FF000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FF0000"/>
                                    <w:sz w:val="36"/>
                                    <w:szCs w:val="36"/>
                                  </w:rPr>
                                  <w:t xml:space="preserve">THEO </w:t>
                                </w:r>
                              </w:p>
                              <w:p w14:paraId="573CBFD8" w14:textId="77777777" w:rsidR="00CA0B7F" w:rsidRPr="00A74878" w:rsidRDefault="00516698" w:rsidP="00A74878">
                                <w:r>
                                  <w:rPr>
                                    <w:rFonts w:ascii="Impact" w:hAnsi="Impact"/>
                                    <w:color w:val="FF0000"/>
                                    <w:sz w:val="36"/>
                                    <w:szCs w:val="36"/>
                                  </w:rPr>
                                  <w:t>SANG</w:t>
                                </w:r>
                              </w:p>
                            </w:txbxContent>
                          </wps:txbx>
                          <wps:bodyPr rot="0" vert="horz" wrap="square" lIns="9144" tIns="0" rIns="0" bIns="0" anchor="t" anchorCtr="0" upright="1">
                            <a:noAutofit/>
                          </wps:bodyPr>
                        </wps:wsp>
                        <wps:wsp>
                          <wps:cNvPr id="1326643145" name="Text Box 376"/>
                          <wps:cNvSpPr txBox="1">
                            <a:spLocks/>
                          </wps:cNvSpPr>
                          <wps:spPr bwMode="auto">
                            <a:xfrm>
                              <a:off x="13392" y="1440"/>
                              <a:ext cx="144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7FA367" w14:textId="77777777" w:rsidR="00CA0B7F" w:rsidRDefault="00516698" w:rsidP="00A74878">
                                <w:pPr>
                                  <w:rPr>
                                    <w:rFonts w:ascii="Impact" w:hAnsi="Impact"/>
                                    <w:color w:val="FF0000"/>
                                    <w:sz w:val="2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FF0000"/>
                                    <w:sz w:val="24"/>
                                  </w:rPr>
                                  <w:t>6-9, 220 SR</w:t>
                                </w:r>
                              </w:p>
                              <w:p w14:paraId="23AC5912" w14:textId="77777777" w:rsidR="00516698" w:rsidRDefault="00516698" w:rsidP="00A74878">
                                <w:pPr>
                                  <w:rPr>
                                    <w:rFonts w:ascii="Impact" w:hAnsi="Impact"/>
                                    <w:color w:val="FF0000"/>
                                    <w:sz w:val="24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olor w:val="FF0000"/>
                                    <w:sz w:val="24"/>
                                  </w:rPr>
                                  <w:t>DAVIS, CA</w:t>
                                </w:r>
                              </w:p>
                              <w:p w14:paraId="25E1D94A" w14:textId="77777777" w:rsidR="00516698" w:rsidRPr="00DA3FA4" w:rsidRDefault="00516698" w:rsidP="00A74878">
                                <w:r>
                                  <w:rPr>
                                    <w:rFonts w:ascii="Impact" w:hAnsi="Impact"/>
                                    <w:color w:val="FF0000"/>
                                    <w:sz w:val="24"/>
                                  </w:rPr>
                                  <w:t>E. ARIZ. CC</w:t>
                                </w:r>
                              </w:p>
                            </w:txbxContent>
                          </wps:txbx>
                          <wps:bodyPr rot="0" vert="horz" wrap="square" lIns="9144" tIns="0" rIns="0" bIns="0" anchor="t" anchorCtr="0" upright="1">
                            <a:noAutofit/>
                          </wps:bodyPr>
                        </wps:wsp>
                        <wps:wsp>
                          <wps:cNvPr id="2087485332" name="Text Box 377"/>
                          <wps:cNvSpPr txBox="1">
                            <a:spLocks/>
                          </wps:cNvSpPr>
                          <wps:spPr bwMode="auto">
                            <a:xfrm>
                              <a:off x="14832" y="1440"/>
                              <a:ext cx="4320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3D72D7" w14:textId="77777777" w:rsidR="00843993" w:rsidRDefault="00843993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t xml:space="preserve">                               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50802222" name="Text Box 378"/>
                          <wps:cNvSpPr txBox="1">
                            <a:spLocks/>
                          </wps:cNvSpPr>
                          <wps:spPr bwMode="auto">
                            <a:xfrm>
                              <a:off x="14832" y="1440"/>
                              <a:ext cx="1728" cy="288"/>
                            </a:xfrm>
                            <a:prstGeom prst="rect">
                              <a:avLst/>
                            </a:prstGeom>
                            <a:solidFill>
                              <a:srgbClr val="C0C0C0">
                                <a:alpha val="50195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307A0A" w14:textId="77777777" w:rsidR="00843993" w:rsidRDefault="00843993">
                                <w:pP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sz w:val="36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%ft             %3p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9963061" name="Line 379"/>
                          <wps:cNvCnPr>
                            <a:cxnSpLocks/>
                          </wps:cNvCnPr>
                          <wps:spPr bwMode="auto">
                            <a:xfrm>
                              <a:off x="16560" y="1728"/>
                              <a:ext cx="259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0469982" name="Line 380"/>
                          <wps:cNvCnPr>
                            <a:cxnSpLocks/>
                          </wps:cNvCnPr>
                          <wps:spPr bwMode="auto">
                            <a:xfrm>
                              <a:off x="14832" y="2016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4C33C" id="Group 381" o:spid="_x0000_s1153" style="position:absolute;margin-left:468pt;margin-top:20.2pt;width:453.6pt;height:518.4pt;z-index:251658240" coordorigin="10080,1440" coordsize="9072,103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" o:allowincell="f">
                <v:group id="Group 270" o:spid="_x0000_s1154" style="position:absolute;left:10080;top:1440;width:9072;height:864" coordorigin="10080,1440" coordsize="9072,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">
                  <v:rect id="Rectangle 168" o:spid="_x0000_s1155" style="position:absolute;left:10080;top:1440;width:43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" fillcolor="#cff">
                    <v:path arrowok="t"/>
                    <v:textbox inset="0,0,0,0"/>
                  </v:rect>
                  <v:rect id="Rectangle 169" o:spid="_x0000_s1156" style="position:absolute;left:10080;top:1872;width:43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">
                    <v:path arrowok="t"/>
                    <v:textbox inset="0,0,0,0"/>
                  </v:rect>
                  <v:shape id="Text Box 237" o:spid="_x0000_s1157" type="#_x0000_t202" style="position:absolute;left:10512;top:1440;width:72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">
                    <v:path arrowok="t"/>
                    <v:textbox inset="0,0,0,0">
                      <w:txbxContent>
                        <w:p w14:paraId="27292E65" w14:textId="77777777" w:rsidR="00843993" w:rsidRDefault="00CA0B7F">
                          <w:pPr>
                            <w:jc w:val="center"/>
                            <w:rPr>
                              <w:rFonts w:ascii="Impact" w:hAnsi="Impact"/>
                              <w:sz w:val="60"/>
                            </w:rPr>
                          </w:pPr>
                          <w:r>
                            <w:rPr>
                              <w:rFonts w:ascii="Impact" w:hAnsi="Impact"/>
                              <w:sz w:val="60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239" o:spid="_x0000_s1158" type="#_x0000_t202" style="position:absolute;left:11232;top:1440;width:216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">
                    <v:path arrowok="t"/>
                    <v:textbox inset=".72pt,0,0,0">
                      <w:txbxContent>
                        <w:p w14:paraId="136F2F0D" w14:textId="77777777" w:rsidR="00081959" w:rsidRPr="009409D8" w:rsidRDefault="00CA0B7F" w:rsidP="00AB0C85">
                          <w:pPr>
                            <w:rPr>
                              <w:rFonts w:ascii="Impact" w:hAnsi="Impact"/>
                              <w:szCs w:val="36"/>
                            </w:rPr>
                          </w:pPr>
                          <w:r>
                            <w:rPr>
                              <w:rFonts w:ascii="Impact" w:hAnsi="Impact"/>
                              <w:sz w:val="36"/>
                              <w:szCs w:val="36"/>
                            </w:rPr>
                            <w:t>KERRINGTON KIEL</w:t>
                          </w:r>
                        </w:p>
                      </w:txbxContent>
                    </v:textbox>
                  </v:shape>
                  <v:shape id="Text Box 240" o:spid="_x0000_s1159" type="#_x0000_t202" style="position:absolute;left:13392;top:1440;width:144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">
                    <v:path arrowok="t"/>
                    <v:textbox inset=".72pt,0,0,0">
                      <w:txbxContent>
                        <w:p w14:paraId="038E3C46" w14:textId="77777777" w:rsidR="00081959" w:rsidRDefault="00CA0B7F">
                          <w:pPr>
                            <w:rPr>
                              <w:rFonts w:ascii="Impact" w:hAnsi="Impact"/>
                              <w:sz w:val="24"/>
                            </w:rPr>
                          </w:pPr>
                          <w:r>
                            <w:rPr>
                              <w:rFonts w:ascii="Impact" w:hAnsi="Impact"/>
                              <w:sz w:val="24"/>
                            </w:rPr>
                            <w:t>6-6, 195 RFR</w:t>
                          </w:r>
                        </w:p>
                        <w:p w14:paraId="02AB035A" w14:textId="77777777" w:rsidR="00CA0B7F" w:rsidRDefault="00CA0B7F">
                          <w:pPr>
                            <w:rPr>
                              <w:rFonts w:ascii="Impact" w:hAnsi="Impact"/>
                              <w:sz w:val="24"/>
                            </w:rPr>
                          </w:pPr>
                          <w:r>
                            <w:rPr>
                              <w:rFonts w:ascii="Impact" w:hAnsi="Impact"/>
                              <w:sz w:val="24"/>
                            </w:rPr>
                            <w:t>BIRMINGHAM</w:t>
                          </w:r>
                        </w:p>
                        <w:p w14:paraId="75AC56D4" w14:textId="77777777" w:rsidR="00CA0B7F" w:rsidRPr="00003651" w:rsidRDefault="00CA0B7F">
                          <w:pPr>
                            <w:rPr>
                              <w:rFonts w:ascii="Impact" w:hAnsi="Impact"/>
                              <w:sz w:val="24"/>
                            </w:rPr>
                          </w:pPr>
                          <w:r>
                            <w:rPr>
                              <w:rFonts w:ascii="Impact" w:hAnsi="Impact"/>
                              <w:sz w:val="24"/>
                            </w:rPr>
                            <w:t>RAMSAY HS</w:t>
                          </w:r>
                        </w:p>
                      </w:txbxContent>
                    </v:textbox>
                  </v:shape>
                  <v:shape id="Text Box 248" o:spid="_x0000_s1160" type="#_x0000_t202" style="position:absolute;left:14832;top:1440;width:432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">
                    <v:path arrowok="t"/>
                    <v:textbox inset="0,0,0,0">
                      <w:txbxContent>
                        <w:p w14:paraId="67F47492" w14:textId="77777777" w:rsidR="00843993" w:rsidRDefault="00843993">
                          <w:pPr>
                            <w:rPr>
                              <w:sz w:val="28"/>
                            </w:rPr>
                          </w:pPr>
                          <w:r>
                            <w:t xml:space="preserve">                                   </w:t>
                          </w:r>
                        </w:p>
                      </w:txbxContent>
                    </v:textbox>
                  </v:shape>
                  <v:shape id="Text Box 267" o:spid="_x0000_s1161" type="#_x0000_t202" style="position:absolute;left:14832;top:1440;width:1728;height: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" fillcolor="silver">
                    <v:fill opacity="32896f"/>
                    <v:path arrowok="t"/>
                    <v:textbox inset="0,0,0,0">
                      <w:txbxContent>
                        <w:p w14:paraId="45E0CE0B" w14:textId="77777777" w:rsidR="00843993" w:rsidRDefault="0084399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36"/>
                            </w:rPr>
                            <w:t xml:space="preserve">     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%ft             %3p</w:t>
                          </w:r>
                        </w:p>
                      </w:txbxContent>
                    </v:textbox>
                  </v:shape>
                  <v:line id="Line 268" o:spid="_x0000_s1162" style="position:absolute;visibility:visible;mso-wrap-style:square" from="16560,1728" to="19152,17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">
                    <o:lock v:ext="edit" shapetype="f"/>
                  </v:line>
                  <v:line id="Line 269" o:spid="_x0000_s1163" style="position:absolute;visibility:visible;mso-wrap-style:square" from="14832,2016" to="19152,20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">
                    <o:lock v:ext="edit" shapetype="f"/>
                  </v:line>
                </v:group>
                <v:group id="Group 271" o:spid="_x0000_s1164" style="position:absolute;left:10080;top:2304;width:9072;height:864" coordorigin="10080,1440" coordsize="9072,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">
                  <v:rect id="Rectangle 272" o:spid="_x0000_s1165" style="position:absolute;left:10080;top:1440;width:43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" fillcolor="#cff">
                    <v:path arrowok="t"/>
                    <v:textbox inset="0,0,0,0"/>
                  </v:rect>
                  <v:rect id="Rectangle 273" o:spid="_x0000_s1166" style="position:absolute;left:10080;top:1872;width:43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">
                    <v:path arrowok="t"/>
                    <v:textbox inset="0,0,0,0"/>
                  </v:rect>
                  <v:shape id="Text Box 274" o:spid="_x0000_s1167" type="#_x0000_t202" style="position:absolute;left:10512;top:1440;width:72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">
                    <v:path arrowok="t"/>
                    <v:textbox inset="0,0,0,0">
                      <w:txbxContent>
                        <w:p w14:paraId="1F753250" w14:textId="77777777" w:rsidR="00843993" w:rsidRPr="009409D8" w:rsidRDefault="00CA0B7F">
                          <w:pPr>
                            <w:jc w:val="center"/>
                            <w:rPr>
                              <w:rFonts w:ascii="Impact" w:hAnsi="Impact"/>
                              <w:color w:val="FF0000"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Impact" w:hAnsi="Impact"/>
                              <w:color w:val="FF0000"/>
                              <w:sz w:val="60"/>
                              <w:szCs w:val="6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75" o:spid="_x0000_s1168" type="#_x0000_t202" style="position:absolute;left:11232;top:1440;width:216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">
                    <v:path arrowok="t"/>
                    <v:textbox inset=".72pt,0,0,0">
                      <w:txbxContent>
                        <w:p w14:paraId="23DCF52B" w14:textId="77777777" w:rsidR="00CA1C49" w:rsidRDefault="00CA0B7F" w:rsidP="00AB0C85">
                          <w:pPr>
                            <w:rPr>
                              <w:rFonts w:ascii="Impact" w:hAnsi="Impact"/>
                              <w:color w:val="FF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mpact" w:hAnsi="Impact"/>
                              <w:color w:val="FF0000"/>
                              <w:sz w:val="36"/>
                              <w:szCs w:val="36"/>
                            </w:rPr>
                            <w:t>THOMAS</w:t>
                          </w:r>
                        </w:p>
                        <w:p w14:paraId="6EB64411" w14:textId="77777777" w:rsidR="00CA0B7F" w:rsidRPr="00544A4D" w:rsidRDefault="00CA0B7F" w:rsidP="00AB0C85">
                          <w:pPr>
                            <w:rPr>
                              <w:rFonts w:ascii="Impact" w:hAnsi="Impact"/>
                              <w:color w:val="FF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mpact" w:hAnsi="Impact"/>
                              <w:color w:val="FF0000"/>
                              <w:sz w:val="36"/>
                              <w:szCs w:val="36"/>
                            </w:rPr>
                            <w:t>DOWD</w:t>
                          </w:r>
                        </w:p>
                      </w:txbxContent>
                    </v:textbox>
                  </v:shape>
                  <v:shape id="Text Box 276" o:spid="_x0000_s1169" type="#_x0000_t202" style="position:absolute;left:13392;top:1440;width:144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">
                    <v:path arrowok="t"/>
                    <v:textbox inset=".72pt,0,0,0">
                      <w:txbxContent>
                        <w:p w14:paraId="74A55FC4" w14:textId="77777777" w:rsidR="00081959" w:rsidRDefault="00CA0B7F">
                          <w:pPr>
                            <w:rPr>
                              <w:rFonts w:ascii="Impact" w:hAnsi="Impact"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Impact" w:hAnsi="Impact"/>
                              <w:color w:val="FF0000"/>
                              <w:sz w:val="24"/>
                              <w:szCs w:val="24"/>
                            </w:rPr>
                            <w:t>6-8, 225 FR</w:t>
                          </w:r>
                        </w:p>
                        <w:p w14:paraId="0757D333" w14:textId="77777777" w:rsidR="00CA0B7F" w:rsidRDefault="00CA0B7F">
                          <w:pPr>
                            <w:rPr>
                              <w:rFonts w:ascii="Impact" w:hAnsi="Impact"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Impact" w:hAnsi="Impact"/>
                              <w:color w:val="FF0000"/>
                              <w:sz w:val="24"/>
                              <w:szCs w:val="24"/>
                            </w:rPr>
                            <w:t>DOTHAN, AL</w:t>
                          </w:r>
                        </w:p>
                        <w:p w14:paraId="4F4DFBB5" w14:textId="77777777" w:rsidR="00CA0B7F" w:rsidRPr="009409D8" w:rsidRDefault="00CA0B7F">
                          <w:pPr>
                            <w:rPr>
                              <w:rFonts w:ascii="Impact" w:hAnsi="Impact"/>
                              <w:color w:val="FF0000"/>
                              <w:spacing w:val="-14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Impact" w:hAnsi="Impact"/>
                              <w:color w:val="FF0000"/>
                              <w:sz w:val="24"/>
                              <w:szCs w:val="24"/>
                            </w:rPr>
                            <w:t>DHS</w:t>
                          </w:r>
                        </w:p>
                      </w:txbxContent>
                    </v:textbox>
                  </v:shape>
                  <v:shape id="Text Box 277" o:spid="_x0000_s1170" type="#_x0000_t202" style="position:absolute;left:14832;top:1440;width:432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">
                    <v:path arrowok="t"/>
                    <v:textbox inset="0,0,0,0">
                      <w:txbxContent>
                        <w:p w14:paraId="01FA4E79" w14:textId="77777777" w:rsidR="00843993" w:rsidRDefault="00843993">
                          <w:pPr>
                            <w:rPr>
                              <w:sz w:val="28"/>
                            </w:rPr>
                          </w:pPr>
                          <w:r>
                            <w:t xml:space="preserve">                                   </w:t>
                          </w:r>
                        </w:p>
                      </w:txbxContent>
                    </v:textbox>
                  </v:shape>
                  <v:shape id="Text Box 278" o:spid="_x0000_s1171" type="#_x0000_t202" style="position:absolute;left:14832;top:1440;width:1728;height: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" fillcolor="silver">
                    <v:fill opacity="32896f"/>
                    <v:path arrowok="t"/>
                    <v:textbox inset="0,0,0,0">
                      <w:txbxContent>
                        <w:p w14:paraId="1598C128" w14:textId="77777777" w:rsidR="00843993" w:rsidRDefault="0084399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36"/>
                            </w:rPr>
                            <w:t xml:space="preserve">     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%ft             %3p</w:t>
                          </w:r>
                        </w:p>
                      </w:txbxContent>
                    </v:textbox>
                  </v:shape>
                  <v:line id="Line 279" o:spid="_x0000_s1172" style="position:absolute;visibility:visible;mso-wrap-style:square" from="16560,1728" to="19152,17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">
                    <o:lock v:ext="edit" shapetype="f"/>
                  </v:line>
                  <v:line id="Line 280" o:spid="_x0000_s1173" style="position:absolute;visibility:visible;mso-wrap-style:square" from="14832,2016" to="19152,20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">
                    <o:lock v:ext="edit" shapetype="f"/>
                  </v:line>
                </v:group>
                <v:group id="Group 281" o:spid="_x0000_s1174" style="position:absolute;left:10080;top:3168;width:9072;height:864" coordorigin="10080,1440" coordsize="9072,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">
                  <v:rect id="Rectangle 282" o:spid="_x0000_s1175" style="position:absolute;left:10080;top:1440;width:43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" fillcolor="#cff">
                    <v:path arrowok="t"/>
                    <v:textbox inset="0,0,0,0"/>
                  </v:rect>
                  <v:rect id="Rectangle 283" o:spid="_x0000_s1176" style="position:absolute;left:10080;top:1872;width:43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">
                    <v:path arrowok="t"/>
                    <v:textbox inset="0,0,0,0"/>
                  </v:rect>
                  <v:shape id="Text Box 284" o:spid="_x0000_s1177" type="#_x0000_t202" style="position:absolute;left:10512;top:1440;width:72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">
                    <v:path arrowok="t"/>
                    <v:textbox inset="0,0,0,0">
                      <w:txbxContent>
                        <w:p w14:paraId="7051A12C" w14:textId="77777777" w:rsidR="00843993" w:rsidRPr="00BB7DEC" w:rsidRDefault="00CA0B7F">
                          <w:pPr>
                            <w:jc w:val="center"/>
                            <w:rPr>
                              <w:rFonts w:ascii="Impact" w:hAnsi="Impact"/>
                              <w:color w:val="0000FF"/>
                              <w:sz w:val="60"/>
                            </w:rPr>
                          </w:pPr>
                          <w:r>
                            <w:rPr>
                              <w:rFonts w:ascii="Impact" w:hAnsi="Impact"/>
                              <w:color w:val="0000FF"/>
                              <w:sz w:val="6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85" o:spid="_x0000_s1178" type="#_x0000_t202" style="position:absolute;left:11232;top:1440;width:216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">
                    <v:path arrowok="t"/>
                    <v:textbox inset=".72pt,0,0,0">
                      <w:txbxContent>
                        <w:p w14:paraId="6D409DF9" w14:textId="77777777" w:rsidR="00693EAE" w:rsidRPr="00544A4D" w:rsidRDefault="00CA0B7F">
                          <w:pPr>
                            <w:rPr>
                              <w:rFonts w:ascii="Impact" w:hAnsi="Impact"/>
                              <w:color w:val="0000FF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mpact" w:hAnsi="Impact"/>
                              <w:color w:val="0000FF"/>
                              <w:sz w:val="36"/>
                              <w:szCs w:val="36"/>
                            </w:rPr>
                            <w:t>MARCUS RIGSBY, JR.</w:t>
                          </w:r>
                        </w:p>
                      </w:txbxContent>
                    </v:textbox>
                  </v:shape>
                  <v:shape id="Text Box 286" o:spid="_x0000_s1179" type="#_x0000_t202" style="position:absolute;left:13392;top:1440;width:144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">
                    <v:path arrowok="t"/>
                    <v:textbox inset=".72pt,0,0,0">
                      <w:txbxContent>
                        <w:p w14:paraId="1305992A" w14:textId="77777777" w:rsidR="00081959" w:rsidRDefault="00CA0B7F">
                          <w:pPr>
                            <w:rPr>
                              <w:rFonts w:ascii="Impact" w:hAnsi="Impact"/>
                              <w:color w:val="0000FF"/>
                              <w:sz w:val="24"/>
                              <w:lang w:val="es-MX"/>
                            </w:rPr>
                          </w:pPr>
                          <w:r>
                            <w:rPr>
                              <w:rFonts w:ascii="Impact" w:hAnsi="Impact"/>
                              <w:color w:val="0000FF"/>
                              <w:sz w:val="24"/>
                              <w:lang w:val="es-MX"/>
                            </w:rPr>
                            <w:t>6-3, 203 JR</w:t>
                          </w:r>
                        </w:p>
                        <w:p w14:paraId="58D19CCC" w14:textId="77777777" w:rsidR="00CA0B7F" w:rsidRDefault="00CA0B7F">
                          <w:pPr>
                            <w:rPr>
                              <w:rFonts w:ascii="Impact" w:hAnsi="Impact"/>
                              <w:color w:val="0000FF"/>
                              <w:sz w:val="24"/>
                              <w:lang w:val="es-MX"/>
                            </w:rPr>
                          </w:pPr>
                          <w:r>
                            <w:rPr>
                              <w:rFonts w:ascii="Impact" w:hAnsi="Impact"/>
                              <w:color w:val="0000FF"/>
                              <w:sz w:val="24"/>
                              <w:lang w:val="es-MX"/>
                            </w:rPr>
                            <w:t>IRVING, TX</w:t>
                          </w:r>
                        </w:p>
                        <w:p w14:paraId="7C793551" w14:textId="77777777" w:rsidR="00CA0B7F" w:rsidRPr="00CA1C49" w:rsidRDefault="00CA0B7F">
                          <w:pPr>
                            <w:rPr>
                              <w:rFonts w:ascii="Impact" w:hAnsi="Impact"/>
                              <w:color w:val="0000FF"/>
                              <w:sz w:val="24"/>
                              <w:lang w:val="es-MX"/>
                            </w:rPr>
                          </w:pPr>
                          <w:r>
                            <w:rPr>
                              <w:rFonts w:ascii="Impact" w:hAnsi="Impact"/>
                              <w:color w:val="0000FF"/>
                              <w:sz w:val="24"/>
                              <w:lang w:val="es-MX"/>
                            </w:rPr>
                            <w:t>TYLER JC</w:t>
                          </w:r>
                        </w:p>
                      </w:txbxContent>
                    </v:textbox>
                  </v:shape>
                  <v:shape id="Text Box 287" o:spid="_x0000_s1180" type="#_x0000_t202" style="position:absolute;left:14832;top:1440;width:432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">
                    <v:path arrowok="t"/>
                    <v:textbox inset="0,0,0,0">
                      <w:txbxContent>
                        <w:p w14:paraId="70B5E6CE" w14:textId="77777777" w:rsidR="00843993" w:rsidRDefault="00843993">
                          <w:pPr>
                            <w:rPr>
                              <w:sz w:val="28"/>
                            </w:rPr>
                          </w:pPr>
                          <w:r>
                            <w:t xml:space="preserve">                                   </w:t>
                          </w:r>
                        </w:p>
                      </w:txbxContent>
                    </v:textbox>
                  </v:shape>
                  <v:shape id="Text Box 288" o:spid="_x0000_s1181" type="#_x0000_t202" style="position:absolute;left:14832;top:1440;width:1728;height: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" fillcolor="silver">
                    <v:fill opacity="32896f"/>
                    <v:path arrowok="t"/>
                    <v:textbox inset="0,0,0,0">
                      <w:txbxContent>
                        <w:p w14:paraId="5DFD69BB" w14:textId="77777777" w:rsidR="00843993" w:rsidRDefault="0084399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36"/>
                            </w:rPr>
                            <w:t xml:space="preserve">     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%ft             %3p</w:t>
                          </w:r>
                        </w:p>
                      </w:txbxContent>
                    </v:textbox>
                  </v:shape>
                  <v:line id="Line 289" o:spid="_x0000_s1182" style="position:absolute;visibility:visible;mso-wrap-style:square" from="16560,1728" to="19152,17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">
                    <o:lock v:ext="edit" shapetype="f"/>
                  </v:line>
                  <v:line id="Line 290" o:spid="_x0000_s1183" style="position:absolute;visibility:visible;mso-wrap-style:square" from="14832,2016" to="19152,20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">
                    <o:lock v:ext="edit" shapetype="f"/>
                  </v:line>
                </v:group>
                <v:group id="Group 291" o:spid="_x0000_s1184" style="position:absolute;left:10080;top:4032;width:9072;height:864" coordorigin="10080,1440" coordsize="9072,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">
                  <v:rect id="Rectangle 292" o:spid="_x0000_s1185" style="position:absolute;left:10080;top:1440;width:43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" fillcolor="#cff">
                    <v:path arrowok="t"/>
                    <v:textbox inset="0,0,0,0"/>
                  </v:rect>
                  <v:rect id="Rectangle 293" o:spid="_x0000_s1186" style="position:absolute;left:10080;top:1872;width:43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">
                    <v:path arrowok="t"/>
                    <v:textbox inset="0,0,0,0"/>
                  </v:rect>
                  <v:shape id="Text Box 294" o:spid="_x0000_s1187" type="#_x0000_t202" style="position:absolute;left:10512;top:1440;width:72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">
                    <v:path arrowok="t"/>
                    <v:textbox inset="0,0,0,0">
                      <w:txbxContent>
                        <w:p w14:paraId="44210B86" w14:textId="77777777" w:rsidR="00843993" w:rsidRPr="00B325AA" w:rsidRDefault="00D162C5" w:rsidP="00B325AA">
                          <w:pPr>
                            <w:jc w:val="center"/>
                            <w:rPr>
                              <w:rFonts w:ascii="Impact" w:hAnsi="Impact"/>
                              <w:color w:val="008000"/>
                              <w:sz w:val="60"/>
                            </w:rPr>
                          </w:pPr>
                          <w:r>
                            <w:rPr>
                              <w:rFonts w:ascii="Impact" w:hAnsi="Impact"/>
                              <w:color w:val="008000"/>
                              <w:sz w:val="6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95" o:spid="_x0000_s1188" type="#_x0000_t202" style="position:absolute;left:11232;top:1440;width:216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">
                    <v:path arrowok="t"/>
                    <v:textbox inset=".72pt,0,0,0">
                      <w:txbxContent>
                        <w:p w14:paraId="7122BCFF" w14:textId="77777777" w:rsidR="00516698" w:rsidRPr="00B325AA" w:rsidRDefault="00D162C5" w:rsidP="00B325AA">
                          <w:pPr>
                            <w:rPr>
                              <w:szCs w:val="36"/>
                            </w:rPr>
                          </w:pPr>
                          <w:r>
                            <w:rPr>
                              <w:rFonts w:ascii="Impact" w:hAnsi="Impact"/>
                              <w:color w:val="008000"/>
                              <w:sz w:val="36"/>
                            </w:rPr>
                            <w:t>COOPER CAMPBELL</w:t>
                          </w:r>
                        </w:p>
                      </w:txbxContent>
                    </v:textbox>
                  </v:shape>
                  <v:shape id="Text Box 296" o:spid="_x0000_s1189" type="#_x0000_t202" style="position:absolute;left:13392;top:1440;width:144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">
                    <v:path arrowok="t"/>
                    <v:textbox inset=".72pt,0,0,0">
                      <w:txbxContent>
                        <w:p w14:paraId="4FF210E9" w14:textId="77777777" w:rsidR="00516698" w:rsidRDefault="00D162C5" w:rsidP="00B325AA">
                          <w:pPr>
                            <w:rPr>
                              <w:rFonts w:ascii="Impact" w:hAnsi="Impact"/>
                              <w:color w:val="008000"/>
                              <w:sz w:val="24"/>
                            </w:rPr>
                          </w:pPr>
                          <w:r>
                            <w:rPr>
                              <w:rFonts w:ascii="Impact" w:hAnsi="Impact"/>
                              <w:color w:val="008000"/>
                              <w:sz w:val="24"/>
                            </w:rPr>
                            <w:t>6-2, 185 FR</w:t>
                          </w:r>
                        </w:p>
                        <w:p w14:paraId="147FA6D8" w14:textId="77777777" w:rsidR="00D162C5" w:rsidRDefault="00D162C5" w:rsidP="00B325AA">
                          <w:pPr>
                            <w:rPr>
                              <w:rFonts w:ascii="Impact" w:hAnsi="Impact"/>
                              <w:color w:val="008000"/>
                              <w:sz w:val="24"/>
                            </w:rPr>
                          </w:pPr>
                          <w:r>
                            <w:rPr>
                              <w:rFonts w:ascii="Impact" w:hAnsi="Impact"/>
                              <w:color w:val="008000"/>
                              <w:sz w:val="24"/>
                            </w:rPr>
                            <w:t>PUYALLUP, WA</w:t>
                          </w:r>
                        </w:p>
                        <w:p w14:paraId="00306B0A" w14:textId="77777777" w:rsidR="00D162C5" w:rsidRPr="00CA0B7F" w:rsidRDefault="00D162C5" w:rsidP="00B325AA">
                          <w:pPr>
                            <w:rPr>
                              <w:rFonts w:ascii="Impact" w:hAnsi="Impact"/>
                              <w:color w:val="008000"/>
                              <w:sz w:val="24"/>
                            </w:rPr>
                          </w:pPr>
                          <w:r>
                            <w:rPr>
                              <w:rFonts w:ascii="Impact" w:hAnsi="Impact"/>
                              <w:color w:val="008000"/>
                              <w:sz w:val="24"/>
                            </w:rPr>
                            <w:t>PHOENIX PREP</w:t>
                          </w:r>
                        </w:p>
                      </w:txbxContent>
                    </v:textbox>
                  </v:shape>
                  <v:shape id="Text Box 297" o:spid="_x0000_s1190" type="#_x0000_t202" style="position:absolute;left:14832;top:1440;width:432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">
                    <v:path arrowok="t"/>
                    <v:textbox inset="0,0,0,0">
                      <w:txbxContent>
                        <w:p w14:paraId="42E8C3B4" w14:textId="77777777" w:rsidR="00843993" w:rsidRDefault="00843993">
                          <w:pPr>
                            <w:rPr>
                              <w:sz w:val="28"/>
                            </w:rPr>
                          </w:pPr>
                          <w:r>
                            <w:t xml:space="preserve">                                   </w:t>
                          </w:r>
                        </w:p>
                      </w:txbxContent>
                    </v:textbox>
                  </v:shape>
                  <v:shape id="Text Box 298" o:spid="_x0000_s1191" type="#_x0000_t202" style="position:absolute;left:14832;top:1440;width:1728;height: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" fillcolor="silver">
                    <v:fill opacity="32896f"/>
                    <v:path arrowok="t"/>
                    <v:textbox inset="0,0,0,0">
                      <w:txbxContent>
                        <w:p w14:paraId="3CD16B0D" w14:textId="77777777" w:rsidR="00843993" w:rsidRDefault="0084399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36"/>
                            </w:rPr>
                            <w:t xml:space="preserve">     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%ft             %3p</w:t>
                          </w:r>
                        </w:p>
                      </w:txbxContent>
                    </v:textbox>
                  </v:shape>
                  <v:line id="Line 299" o:spid="_x0000_s1192" style="position:absolute;visibility:visible;mso-wrap-style:square" from="16560,1728" to="19152,17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">
                    <o:lock v:ext="edit" shapetype="f"/>
                  </v:line>
                  <v:line id="Line 300" o:spid="_x0000_s1193" style="position:absolute;visibility:visible;mso-wrap-style:square" from="14832,2016" to="19152,20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">
                    <o:lock v:ext="edit" shapetype="f"/>
                  </v:line>
                </v:group>
                <v:group id="Group 301" o:spid="_x0000_s1194" style="position:absolute;left:10080;top:4896;width:9072;height:864" coordorigin="10080,1440" coordsize="9072,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">
                  <v:rect id="Rectangle 302" o:spid="_x0000_s1195" style="position:absolute;left:10080;top:1440;width:43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" fillcolor="#cff">
                    <v:path arrowok="t"/>
                    <v:textbox inset="0,0,0,0"/>
                  </v:rect>
                  <v:rect id="Rectangle 303" o:spid="_x0000_s1196" style="position:absolute;left:10080;top:1872;width:43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">
                    <v:path arrowok="t"/>
                    <v:textbox inset="0,0,0,0"/>
                  </v:rect>
                  <v:shape id="Text Box 304" o:spid="_x0000_s1197" type="#_x0000_t202" style="position:absolute;left:10512;top:1440;width:72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">
                    <v:path arrowok="t"/>
                    <v:textbox inset="0,0,0,0">
                      <w:txbxContent>
                        <w:p w14:paraId="5079248A" w14:textId="77777777" w:rsidR="00843993" w:rsidRPr="00B325AA" w:rsidRDefault="00D162C5" w:rsidP="00C645A1">
                          <w:pPr>
                            <w:jc w:val="center"/>
                          </w:pPr>
                          <w:r>
                            <w:rPr>
                              <w:rFonts w:ascii="Impact" w:hAnsi="Impact"/>
                              <w:color w:val="993300"/>
                              <w:sz w:val="6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305" o:spid="_x0000_s1198" type="#_x0000_t202" style="position:absolute;left:11232;top:1440;width:216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">
                    <v:path arrowok="t"/>
                    <v:textbox inset=".72pt,0,0,0">
                      <w:txbxContent>
                        <w:p w14:paraId="6C40A3EF" w14:textId="77777777" w:rsidR="00D162C5" w:rsidRDefault="00D162C5" w:rsidP="00B325AA">
                          <w:pPr>
                            <w:rPr>
                              <w:rFonts w:ascii="Impact" w:hAnsi="Impact"/>
                              <w:color w:val="9933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mpact" w:hAnsi="Impact"/>
                              <w:color w:val="993300"/>
                              <w:sz w:val="36"/>
                              <w:szCs w:val="36"/>
                            </w:rPr>
                            <w:t xml:space="preserve">MYLES </w:t>
                          </w:r>
                        </w:p>
                        <w:p w14:paraId="06DE093B" w14:textId="77777777" w:rsidR="00CA0B7F" w:rsidRPr="009409D8" w:rsidRDefault="00D162C5" w:rsidP="00B325AA">
                          <w:pPr>
                            <w:rPr>
                              <w:szCs w:val="36"/>
                            </w:rPr>
                          </w:pPr>
                          <w:r>
                            <w:rPr>
                              <w:rFonts w:ascii="Impact" w:hAnsi="Impact"/>
                              <w:color w:val="993300"/>
                              <w:sz w:val="36"/>
                              <w:szCs w:val="36"/>
                            </w:rPr>
                            <w:t>RIGSBY</w:t>
                          </w:r>
                        </w:p>
                      </w:txbxContent>
                    </v:textbox>
                  </v:shape>
                  <v:shape id="Text Box 306" o:spid="_x0000_s1199" type="#_x0000_t202" style="position:absolute;left:13392;top:1440;width:144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">
                    <v:path arrowok="t"/>
                    <v:textbox inset=".72pt,0,0,0">
                      <w:txbxContent>
                        <w:p w14:paraId="2AB8837E" w14:textId="77777777" w:rsidR="00516698" w:rsidRDefault="00D162C5" w:rsidP="00B325AA">
                          <w:pPr>
                            <w:rPr>
                              <w:rFonts w:ascii="Impact" w:hAnsi="Impact"/>
                              <w:color w:val="833C0B"/>
                              <w:sz w:val="24"/>
                            </w:rPr>
                          </w:pPr>
                          <w:r>
                            <w:rPr>
                              <w:rFonts w:ascii="Impact" w:hAnsi="Impact"/>
                              <w:color w:val="833C0B"/>
                              <w:sz w:val="24"/>
                            </w:rPr>
                            <w:t>6-6, 190 SOPH</w:t>
                          </w:r>
                        </w:p>
                        <w:p w14:paraId="039948E0" w14:textId="77777777" w:rsidR="00D162C5" w:rsidRDefault="00D162C5" w:rsidP="00B325AA">
                          <w:pPr>
                            <w:rPr>
                              <w:rFonts w:ascii="Impact" w:hAnsi="Impact"/>
                              <w:color w:val="833C0B"/>
                              <w:sz w:val="24"/>
                            </w:rPr>
                          </w:pPr>
                          <w:r>
                            <w:rPr>
                              <w:rFonts w:ascii="Impact" w:hAnsi="Impact"/>
                              <w:color w:val="833C0B"/>
                              <w:sz w:val="24"/>
                            </w:rPr>
                            <w:t>FT. WORTH, TX</w:t>
                          </w:r>
                        </w:p>
                        <w:p w14:paraId="2A8D7385" w14:textId="77777777" w:rsidR="00D162C5" w:rsidRPr="00516698" w:rsidRDefault="00D162C5" w:rsidP="00B325AA">
                          <w:pPr>
                            <w:rPr>
                              <w:rFonts w:ascii="Impact" w:hAnsi="Impact"/>
                              <w:color w:val="993300"/>
                              <w:w w:val="96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Impact" w:hAnsi="Impact"/>
                              <w:color w:val="833C0B"/>
                              <w:sz w:val="24"/>
                            </w:rPr>
                            <w:t>O.D. WYATT HS</w:t>
                          </w:r>
                        </w:p>
                      </w:txbxContent>
                    </v:textbox>
                  </v:shape>
                  <v:shape id="Text Box 307" o:spid="_x0000_s1200" type="#_x0000_t202" style="position:absolute;left:14832;top:1440;width:432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">
                    <v:path arrowok="t"/>
                    <v:textbox inset="0,0,0,0">
                      <w:txbxContent>
                        <w:p w14:paraId="775CC64E" w14:textId="77777777" w:rsidR="00843993" w:rsidRDefault="00843993">
                          <w:pPr>
                            <w:rPr>
                              <w:sz w:val="28"/>
                            </w:rPr>
                          </w:pPr>
                          <w:r>
                            <w:t xml:space="preserve">                                   </w:t>
                          </w:r>
                        </w:p>
                      </w:txbxContent>
                    </v:textbox>
                  </v:shape>
                  <v:shape id="Text Box 308" o:spid="_x0000_s1201" type="#_x0000_t202" style="position:absolute;left:14832;top:1440;width:1728;height: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" fillcolor="silver">
                    <v:fill opacity="32896f"/>
                    <v:path arrowok="t"/>
                    <v:textbox inset="0,0,0,0">
                      <w:txbxContent>
                        <w:p w14:paraId="0AC0C298" w14:textId="77777777" w:rsidR="00843993" w:rsidRDefault="0084399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36"/>
                            </w:rPr>
                            <w:t xml:space="preserve">     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%ft             %3p</w:t>
                          </w:r>
                        </w:p>
                      </w:txbxContent>
                    </v:textbox>
                  </v:shape>
                  <v:line id="Line 309" o:spid="_x0000_s1202" style="position:absolute;visibility:visible;mso-wrap-style:square" from="16560,1728" to="19152,17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">
                    <o:lock v:ext="edit" shapetype="f"/>
                  </v:line>
                  <v:line id="Line 310" o:spid="_x0000_s1203" style="position:absolute;visibility:visible;mso-wrap-style:square" from="14832,2016" to="19152,20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">
                    <o:lock v:ext="edit" shapetype="f"/>
                  </v:line>
                </v:group>
                <v:group id="Group 311" o:spid="_x0000_s1204" style="position:absolute;left:10080;top:5760;width:9072;height:864" coordorigin="10080,1440" coordsize="9072,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">
                  <v:rect id="Rectangle 312" o:spid="_x0000_s1205" style="position:absolute;left:10080;top:1440;width:43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" fillcolor="#cff">
                    <v:path arrowok="t"/>
                    <v:textbox inset="0,0,0,0"/>
                  </v:rect>
                  <v:rect id="Rectangle 313" o:spid="_x0000_s1206" style="position:absolute;left:10080;top:1872;width:43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">
                    <v:path arrowok="t"/>
                    <v:textbox inset="0,0,0,0"/>
                  </v:rect>
                  <v:shape id="Text Box 314" o:spid="_x0000_s1207" type="#_x0000_t202" style="position:absolute;left:10512;top:1440;width:72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">
                    <v:path arrowok="t"/>
                    <v:textbox inset="0,0,0,0">
                      <w:txbxContent>
                        <w:p w14:paraId="39D3012C" w14:textId="77777777" w:rsidR="00843993" w:rsidRPr="00B325AA" w:rsidRDefault="00D162C5" w:rsidP="00056D79">
                          <w:pPr>
                            <w:jc w:val="center"/>
                          </w:pPr>
                          <w:r>
                            <w:rPr>
                              <w:rFonts w:ascii="Impact" w:hAnsi="Impact"/>
                              <w:sz w:val="60"/>
                            </w:rPr>
                            <w:t>10</w:t>
                          </w:r>
                        </w:p>
                      </w:txbxContent>
                    </v:textbox>
                  </v:shape>
                  <v:shape id="Text Box 315" o:spid="_x0000_s1208" type="#_x0000_t202" style="position:absolute;left:11232;top:1440;width:216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">
                    <v:path arrowok="t"/>
                    <v:textbox inset=".72pt,0,0,0">
                      <w:txbxContent>
                        <w:p w14:paraId="418AE4E7" w14:textId="77777777" w:rsidR="00693EAE" w:rsidRDefault="00D162C5" w:rsidP="00B325AA">
                          <w:pPr>
                            <w:rPr>
                              <w:color w:val="000000"/>
                              <w:szCs w:val="36"/>
                            </w:rPr>
                          </w:pPr>
                          <w:r>
                            <w:rPr>
                              <w:rFonts w:ascii="Impact" w:hAnsi="Impact"/>
                              <w:color w:val="000000"/>
                              <w:sz w:val="36"/>
                              <w:szCs w:val="36"/>
                            </w:rPr>
                            <w:t>JERRELL BELLAMY</w:t>
                          </w:r>
                        </w:p>
                      </w:txbxContent>
                    </v:textbox>
                  </v:shape>
                  <v:shape id="Text Box 316" o:spid="_x0000_s1209" type="#_x0000_t202" style="position:absolute;left:13392;top:1440;width:144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">
                    <v:path arrowok="t"/>
                    <v:textbox inset=".72pt,0,0,0">
                      <w:txbxContent>
                        <w:p w14:paraId="22596FD3" w14:textId="77777777" w:rsidR="00693EAE" w:rsidRDefault="00D162C5" w:rsidP="00B325AA">
                          <w:pPr>
                            <w:rPr>
                              <w:rFonts w:ascii="Impact" w:hAnsi="Impact"/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rFonts w:ascii="Impact" w:hAnsi="Impact"/>
                              <w:color w:val="000000"/>
                              <w:sz w:val="24"/>
                            </w:rPr>
                            <w:t>6-9, 210 R-JR</w:t>
                          </w:r>
                        </w:p>
                        <w:p w14:paraId="5C23B8E8" w14:textId="77777777" w:rsidR="00D162C5" w:rsidRDefault="00D162C5" w:rsidP="00B325AA">
                          <w:pPr>
                            <w:rPr>
                              <w:rFonts w:ascii="Impact" w:hAnsi="Impact"/>
                              <w:color w:val="000000"/>
                              <w:w w:val="96"/>
                              <w:sz w:val="24"/>
                            </w:rPr>
                          </w:pPr>
                          <w:r w:rsidRPr="00D162C5">
                            <w:rPr>
                              <w:rFonts w:ascii="Impact" w:hAnsi="Impact"/>
                              <w:color w:val="000000"/>
                              <w:w w:val="96"/>
                              <w:sz w:val="24"/>
                            </w:rPr>
                            <w:t>PHENIX CITY, AL</w:t>
                          </w:r>
                        </w:p>
                        <w:p w14:paraId="61799284" w14:textId="77777777" w:rsidR="00D162C5" w:rsidRPr="00D162C5" w:rsidRDefault="00D162C5" w:rsidP="00B325AA">
                          <w:pPr>
                            <w:rPr>
                              <w:color w:val="000000"/>
                              <w:w w:val="96"/>
                              <w:szCs w:val="24"/>
                            </w:rPr>
                          </w:pPr>
                          <w:r>
                            <w:rPr>
                              <w:rFonts w:ascii="Impact" w:hAnsi="Impact"/>
                              <w:color w:val="000000"/>
                              <w:w w:val="96"/>
                              <w:sz w:val="24"/>
                            </w:rPr>
                            <w:t>CHATT. VAL. CC</w:t>
                          </w:r>
                        </w:p>
                      </w:txbxContent>
                    </v:textbox>
                  </v:shape>
                  <v:shape id="Text Box 317" o:spid="_x0000_s1210" type="#_x0000_t202" style="position:absolute;left:14832;top:1440;width:432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">
                    <v:path arrowok="t"/>
                    <v:textbox inset="0,0,0,0">
                      <w:txbxContent>
                        <w:p w14:paraId="08C6F2C7" w14:textId="77777777" w:rsidR="00843993" w:rsidRDefault="00843993">
                          <w:pPr>
                            <w:rPr>
                              <w:sz w:val="28"/>
                            </w:rPr>
                          </w:pPr>
                          <w:r>
                            <w:t xml:space="preserve">                                   </w:t>
                          </w:r>
                        </w:p>
                      </w:txbxContent>
                    </v:textbox>
                  </v:shape>
                  <v:shape id="Text Box 318" o:spid="_x0000_s1211" type="#_x0000_t202" style="position:absolute;left:14832;top:1440;width:1728;height: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" fillcolor="silver">
                    <v:fill opacity="32896f"/>
                    <v:path arrowok="t"/>
                    <v:textbox inset="0,0,0,0">
                      <w:txbxContent>
                        <w:p w14:paraId="1E830FDC" w14:textId="77777777" w:rsidR="00843993" w:rsidRDefault="0084399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36"/>
                            </w:rPr>
                            <w:t xml:space="preserve">     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%ft             %3p</w:t>
                          </w:r>
                        </w:p>
                      </w:txbxContent>
                    </v:textbox>
                  </v:shape>
                  <v:line id="Line 319" o:spid="_x0000_s1212" style="position:absolute;visibility:visible;mso-wrap-style:square" from="16560,1728" to="19152,17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">
                    <o:lock v:ext="edit" shapetype="f"/>
                  </v:line>
                  <v:line id="Line 320" o:spid="_x0000_s1213" style="position:absolute;visibility:visible;mso-wrap-style:square" from="14832,2016" to="19152,20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">
                    <o:lock v:ext="edit" shapetype="f"/>
                  </v:line>
                </v:group>
                <v:group id="Group 321" o:spid="_x0000_s1214" style="position:absolute;left:10080;top:6624;width:9072;height:864" coordorigin="10080,1440" coordsize="9072,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">
                  <v:rect id="Rectangle 322" o:spid="_x0000_s1215" style="position:absolute;left:10080;top:1440;width:43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" fillcolor="#cff">
                    <v:path arrowok="t"/>
                    <v:textbox inset="0,0,0,0"/>
                  </v:rect>
                  <v:rect id="Rectangle 323" o:spid="_x0000_s1216" style="position:absolute;left:10080;top:1872;width:43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">
                    <v:path arrowok="t"/>
                    <v:textbox inset="0,0,0,0"/>
                  </v:rect>
                  <v:shape id="Text Box 324" o:spid="_x0000_s1217" type="#_x0000_t202" style="position:absolute;left:10512;top:1440;width:72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">
                    <v:path arrowok="t"/>
                    <v:textbox inset="0,0,0,0">
                      <w:txbxContent>
                        <w:p w14:paraId="2A7C3BD0" w14:textId="77777777" w:rsidR="00843993" w:rsidRPr="00544A4D" w:rsidRDefault="00D162C5" w:rsidP="00544A4D">
                          <w:pPr>
                            <w:jc w:val="center"/>
                            <w:rPr>
                              <w:rFonts w:ascii="Impact" w:hAnsi="Impact"/>
                              <w:color w:val="FF0000"/>
                              <w:sz w:val="60"/>
                            </w:rPr>
                          </w:pPr>
                          <w:r>
                            <w:rPr>
                              <w:rFonts w:ascii="Impact" w:hAnsi="Impact"/>
                              <w:color w:val="FF0000"/>
                              <w:sz w:val="60"/>
                            </w:rPr>
                            <w:t>11</w:t>
                          </w:r>
                        </w:p>
                      </w:txbxContent>
                    </v:textbox>
                  </v:shape>
                  <v:shape id="Text Box 325" o:spid="_x0000_s1218" type="#_x0000_t202" style="position:absolute;left:11232;top:1440;width:216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">
                    <v:path arrowok="t"/>
                    <v:textbox inset=".72pt,0,0,0">
                      <w:txbxContent>
                        <w:p w14:paraId="1A676B4D" w14:textId="77777777" w:rsidR="00CA1C49" w:rsidRPr="00B83FD5" w:rsidRDefault="00D162C5" w:rsidP="00B325AA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rFonts w:ascii="Impact" w:hAnsi="Impact"/>
                              <w:color w:val="FF0000"/>
                              <w:sz w:val="36"/>
                            </w:rPr>
                            <w:t>VICTOR VALDES</w:t>
                          </w:r>
                        </w:p>
                      </w:txbxContent>
                    </v:textbox>
                  </v:shape>
                  <v:shape id="Text Box 326" o:spid="_x0000_s1219" type="#_x0000_t202" style="position:absolute;left:13392;top:1440;width:144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">
                    <v:path arrowok="t"/>
                    <v:textbox inset=".72pt,0,0,0">
                      <w:txbxContent>
                        <w:p w14:paraId="7700EFE0" w14:textId="77777777" w:rsidR="008A7E1A" w:rsidRDefault="00D162C5" w:rsidP="00AB0C85">
                          <w:pPr>
                            <w:rPr>
                              <w:rFonts w:ascii="Impact" w:hAnsi="Impact"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Impact" w:hAnsi="Impact"/>
                              <w:color w:val="FF0000"/>
                              <w:sz w:val="24"/>
                              <w:szCs w:val="24"/>
                            </w:rPr>
                            <w:t>6-7, 233 SOPH</w:t>
                          </w:r>
                        </w:p>
                        <w:p w14:paraId="79FF6613" w14:textId="77777777" w:rsidR="00D162C5" w:rsidRPr="00B83FD5" w:rsidRDefault="00D162C5" w:rsidP="00AB0C85">
                          <w:pPr>
                            <w:rPr>
                              <w:color w:val="FF0000"/>
                              <w:w w:val="83"/>
                            </w:rPr>
                          </w:pPr>
                          <w:r>
                            <w:rPr>
                              <w:rFonts w:ascii="Impact" w:hAnsi="Impact"/>
                              <w:color w:val="FF0000"/>
                              <w:sz w:val="24"/>
                              <w:szCs w:val="24"/>
                            </w:rPr>
                            <w:t>MONTERREY, MEXICO</w:t>
                          </w:r>
                        </w:p>
                      </w:txbxContent>
                    </v:textbox>
                  </v:shape>
                  <v:shape id="Text Box 327" o:spid="_x0000_s1220" type="#_x0000_t202" style="position:absolute;left:14832;top:1440;width:432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">
                    <v:path arrowok="t"/>
                    <v:textbox inset="0,0,0,0">
                      <w:txbxContent>
                        <w:p w14:paraId="388AEED6" w14:textId="77777777" w:rsidR="00843993" w:rsidRDefault="00843993">
                          <w:pPr>
                            <w:rPr>
                              <w:sz w:val="28"/>
                            </w:rPr>
                          </w:pPr>
                          <w:r>
                            <w:t xml:space="preserve">                                   </w:t>
                          </w:r>
                        </w:p>
                      </w:txbxContent>
                    </v:textbox>
                  </v:shape>
                  <v:shape id="Text Box 328" o:spid="_x0000_s1221" type="#_x0000_t202" style="position:absolute;left:14832;top:1440;width:1728;height: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" fillcolor="silver">
                    <v:fill opacity="32896f"/>
                    <v:path arrowok="t"/>
                    <v:textbox inset="0,0,0,0">
                      <w:txbxContent>
                        <w:p w14:paraId="2DF08500" w14:textId="77777777" w:rsidR="00843993" w:rsidRDefault="0084399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36"/>
                            </w:rPr>
                            <w:t xml:space="preserve">     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%ft             %3p</w:t>
                          </w:r>
                        </w:p>
                      </w:txbxContent>
                    </v:textbox>
                  </v:shape>
                  <v:line id="Line 329" o:spid="_x0000_s1222" style="position:absolute;visibility:visible;mso-wrap-style:square" from="16560,1728" to="19152,17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">
                    <o:lock v:ext="edit" shapetype="f"/>
                  </v:line>
                  <v:line id="Line 330" o:spid="_x0000_s1223" style="position:absolute;visibility:visible;mso-wrap-style:square" from="14832,2016" to="19152,20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">
                    <o:lock v:ext="edit" shapetype="f"/>
                  </v:line>
                </v:group>
                <v:group id="Group 331" o:spid="_x0000_s1224" style="position:absolute;left:10080;top:7488;width:9072;height:864" coordorigin="10080,1440" coordsize="9072,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">
                  <v:rect id="Rectangle 332" o:spid="_x0000_s1225" style="position:absolute;left:10080;top:1440;width:43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" fillcolor="#cff">
                    <v:path arrowok="t"/>
                    <v:textbox inset="0,0,0,0"/>
                  </v:rect>
                  <v:rect id="Rectangle 333" o:spid="_x0000_s1226" style="position:absolute;left:10080;top:1872;width:43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">
                    <v:path arrowok="t"/>
                    <v:textbox inset="0,0,0,0"/>
                  </v:rect>
                  <v:shape id="Text Box 334" o:spid="_x0000_s1227" type="#_x0000_t202" style="position:absolute;left:10512;top:1440;width:72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">
                    <v:path arrowok="t"/>
                    <v:textbox inset="0,0,0,0">
                      <w:txbxContent>
                        <w:p w14:paraId="35063810" w14:textId="77777777" w:rsidR="00843993" w:rsidRPr="00544A4D" w:rsidRDefault="00D162C5" w:rsidP="00544A4D">
                          <w:pPr>
                            <w:jc w:val="center"/>
                            <w:rPr>
                              <w:rFonts w:ascii="Impact" w:hAnsi="Impact"/>
                              <w:color w:val="0000FF"/>
                              <w:sz w:val="60"/>
                            </w:rPr>
                          </w:pPr>
                          <w:r>
                            <w:rPr>
                              <w:rFonts w:ascii="Impact" w:hAnsi="Impact"/>
                              <w:color w:val="0000FF"/>
                              <w:sz w:val="60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335" o:spid="_x0000_s1228" type="#_x0000_t202" style="position:absolute;left:11232;top:1440;width:216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">
                    <v:path arrowok="t"/>
                    <v:textbox inset=".72pt,0,0,0">
                      <w:txbxContent>
                        <w:p w14:paraId="35632668" w14:textId="77777777" w:rsidR="00CA0B7F" w:rsidRDefault="00D162C5" w:rsidP="00B325AA">
                          <w:pPr>
                            <w:rPr>
                              <w:color w:val="4472C4"/>
                            </w:rPr>
                          </w:pPr>
                          <w:r>
                            <w:rPr>
                              <w:rFonts w:ascii="Impact" w:hAnsi="Impact"/>
                              <w:color w:val="0000FF"/>
                              <w:sz w:val="36"/>
                              <w:szCs w:val="36"/>
                            </w:rPr>
                            <w:t>TAYTON CONERWAY</w:t>
                          </w:r>
                        </w:p>
                      </w:txbxContent>
                    </v:textbox>
                  </v:shape>
                  <v:shape id="Text Box 336" o:spid="_x0000_s1229" type="#_x0000_t202" style="position:absolute;left:13392;top:1440;width:144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">
                    <v:path arrowok="t"/>
                    <v:textbox inset="0,0,0,0">
                      <w:txbxContent>
                        <w:p w14:paraId="2643FE24" w14:textId="77777777" w:rsidR="00CA0B7F" w:rsidRDefault="00D162C5" w:rsidP="00B325AA">
                          <w:pPr>
                            <w:rPr>
                              <w:rFonts w:ascii="Impact" w:hAnsi="Impact"/>
                              <w:color w:val="0000FF"/>
                              <w:sz w:val="24"/>
                              <w:lang w:val="es-MX"/>
                            </w:rPr>
                          </w:pPr>
                          <w:r>
                            <w:rPr>
                              <w:rFonts w:ascii="Impact" w:hAnsi="Impact"/>
                              <w:color w:val="0000FF"/>
                              <w:sz w:val="24"/>
                              <w:lang w:val="es-MX"/>
                            </w:rPr>
                            <w:t>6-3, 186 SR</w:t>
                          </w:r>
                        </w:p>
                        <w:p w14:paraId="19796FF1" w14:textId="77777777" w:rsidR="00D162C5" w:rsidRDefault="00D162C5" w:rsidP="00B325AA">
                          <w:pPr>
                            <w:rPr>
                              <w:rFonts w:ascii="Impact" w:hAnsi="Impact"/>
                              <w:color w:val="0000FF"/>
                              <w:sz w:val="24"/>
                              <w:lang w:val="es-MX"/>
                            </w:rPr>
                          </w:pPr>
                          <w:r>
                            <w:rPr>
                              <w:rFonts w:ascii="Impact" w:hAnsi="Impact"/>
                              <w:color w:val="0000FF"/>
                              <w:sz w:val="24"/>
                              <w:lang w:val="es-MX"/>
                            </w:rPr>
                            <w:t>BURLESON, TX</w:t>
                          </w:r>
                        </w:p>
                        <w:p w14:paraId="62C82141" w14:textId="77777777" w:rsidR="00D162C5" w:rsidRPr="00CA0B7F" w:rsidRDefault="00D162C5" w:rsidP="00B325AA">
                          <w:pPr>
                            <w:rPr>
                              <w:rFonts w:ascii="Impact" w:hAnsi="Impact"/>
                              <w:color w:val="0000FF"/>
                              <w:sz w:val="24"/>
                              <w:lang w:val="es-MX"/>
                            </w:rPr>
                          </w:pPr>
                          <w:r>
                            <w:rPr>
                              <w:rFonts w:ascii="Impact" w:hAnsi="Impact"/>
                              <w:color w:val="0000FF"/>
                              <w:sz w:val="24"/>
                              <w:lang w:val="es-MX"/>
                            </w:rPr>
                            <w:t>RANGER JC</w:t>
                          </w:r>
                        </w:p>
                      </w:txbxContent>
                    </v:textbox>
                  </v:shape>
                  <v:shape id="Text Box 337" o:spid="_x0000_s1230" type="#_x0000_t202" style="position:absolute;left:14832;top:1440;width:432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">
                    <v:path arrowok="t"/>
                    <v:textbox inset="0,0,0,0">
                      <w:txbxContent>
                        <w:p w14:paraId="3B9DB36A" w14:textId="77777777" w:rsidR="00843993" w:rsidRDefault="00843993">
                          <w:pPr>
                            <w:rPr>
                              <w:sz w:val="28"/>
                            </w:rPr>
                          </w:pPr>
                          <w:r>
                            <w:t xml:space="preserve">                                   </w:t>
                          </w:r>
                        </w:p>
                      </w:txbxContent>
                    </v:textbox>
                  </v:shape>
                  <v:shape id="Text Box 338" o:spid="_x0000_s1231" type="#_x0000_t202" style="position:absolute;left:14832;top:1440;width:1728;height: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" fillcolor="silver">
                    <v:fill opacity="32896f"/>
                    <v:path arrowok="t"/>
                    <v:textbox inset="0,0,0,0">
                      <w:txbxContent>
                        <w:p w14:paraId="035968C4" w14:textId="77777777" w:rsidR="00843993" w:rsidRDefault="0084399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36"/>
                            </w:rPr>
                            <w:t xml:space="preserve">     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%ft             %3p</w:t>
                          </w:r>
                        </w:p>
                      </w:txbxContent>
                    </v:textbox>
                  </v:shape>
                  <v:line id="Line 339" o:spid="_x0000_s1232" style="position:absolute;visibility:visible;mso-wrap-style:square" from="16560,1728" to="19152,17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">
                    <o:lock v:ext="edit" shapetype="f"/>
                  </v:line>
                  <v:line id="Line 340" o:spid="_x0000_s1233" style="position:absolute;visibility:visible;mso-wrap-style:square" from="14832,2016" to="19152,20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">
                    <o:lock v:ext="edit" shapetype="f"/>
                  </v:line>
                </v:group>
                <v:group id="Group 341" o:spid="_x0000_s1234" style="position:absolute;left:10080;top:8352;width:9072;height:864" coordorigin="10080,1440" coordsize="9072,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">
                  <v:rect id="Rectangle 342" o:spid="_x0000_s1235" style="position:absolute;left:10080;top:1440;width:43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" fillcolor="#cff">
                    <v:path arrowok="t"/>
                    <v:textbox inset="0,0,0,0"/>
                  </v:rect>
                  <v:rect id="Rectangle 343" o:spid="_x0000_s1236" style="position:absolute;left:10080;top:1872;width:43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">
                    <v:path arrowok="t"/>
                    <v:textbox inset="0,0,0,0"/>
                  </v:rect>
                  <v:shape id="Text Box 344" o:spid="_x0000_s1237" type="#_x0000_t202" style="position:absolute;left:10512;top:1440;width:72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">
                    <v:path arrowok="t"/>
                    <v:textbox inset="0,0,0,0">
                      <w:txbxContent>
                        <w:p w14:paraId="70477736" w14:textId="77777777" w:rsidR="00843993" w:rsidRPr="00B325AA" w:rsidRDefault="00693EAE" w:rsidP="00C645A1">
                          <w:pPr>
                            <w:jc w:val="center"/>
                          </w:pPr>
                          <w:r>
                            <w:rPr>
                              <w:rFonts w:ascii="Impact" w:hAnsi="Impact"/>
                              <w:color w:val="008000"/>
                              <w:sz w:val="60"/>
                            </w:rPr>
                            <w:t>15</w:t>
                          </w:r>
                        </w:p>
                      </w:txbxContent>
                    </v:textbox>
                  </v:shape>
                  <v:shape id="Text Box 345" o:spid="_x0000_s1238" type="#_x0000_t202" style="position:absolute;left:11232;top:1440;width:216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">
                    <v:path arrowok="t"/>
                    <v:textbox inset=".72pt,0,0,0">
                      <w:txbxContent>
                        <w:p w14:paraId="46511E62" w14:textId="77777777" w:rsidR="00CA1C49" w:rsidRDefault="008A7E1A" w:rsidP="00B325AA">
                          <w:pPr>
                            <w:rPr>
                              <w:color w:val="70AD47"/>
                            </w:rPr>
                          </w:pPr>
                          <w:r>
                            <w:rPr>
                              <w:rFonts w:ascii="Impact" w:hAnsi="Impact"/>
                              <w:color w:val="008000"/>
                              <w:sz w:val="36"/>
                            </w:rPr>
                            <w:t>JACKSON FIELDS</w:t>
                          </w:r>
                        </w:p>
                      </w:txbxContent>
                    </v:textbox>
                  </v:shape>
                  <v:shape id="Text Box 346" o:spid="_x0000_s1239" type="#_x0000_t202" style="position:absolute;left:13392;top:1440;width:144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">
                    <v:path arrowok="t"/>
                    <v:textbox inset=".72pt,0,0,0">
                      <w:txbxContent>
                        <w:p w14:paraId="03EF4ED7" w14:textId="77777777" w:rsidR="00B83FD5" w:rsidRDefault="008A7E1A" w:rsidP="005F6F8F">
                          <w:pPr>
                            <w:rPr>
                              <w:rFonts w:ascii="Impact" w:hAnsi="Impact"/>
                              <w:color w:val="008000"/>
                              <w:w w:val="98"/>
                              <w:sz w:val="24"/>
                            </w:rPr>
                          </w:pPr>
                          <w:r>
                            <w:rPr>
                              <w:rFonts w:ascii="Impact" w:hAnsi="Impact"/>
                              <w:color w:val="008000"/>
                              <w:w w:val="98"/>
                              <w:sz w:val="24"/>
                            </w:rPr>
                            <w:t>6-8, 210 SOPH</w:t>
                          </w:r>
                        </w:p>
                        <w:p w14:paraId="0EB0390B" w14:textId="77777777" w:rsidR="008A7E1A" w:rsidRDefault="008A7E1A" w:rsidP="005F6F8F">
                          <w:pPr>
                            <w:rPr>
                              <w:rFonts w:ascii="Impact" w:hAnsi="Impact"/>
                              <w:color w:val="008000"/>
                              <w:w w:val="80"/>
                              <w:sz w:val="24"/>
                            </w:rPr>
                          </w:pPr>
                          <w:r w:rsidRPr="008A7E1A">
                            <w:rPr>
                              <w:rFonts w:ascii="Impact" w:hAnsi="Impact"/>
                              <w:color w:val="008000"/>
                              <w:w w:val="80"/>
                              <w:sz w:val="24"/>
                            </w:rPr>
                            <w:t>MISSOURI CITY, TX</w:t>
                          </w:r>
                        </w:p>
                        <w:p w14:paraId="1989118C" w14:textId="77777777" w:rsidR="008A7E1A" w:rsidRPr="008A7E1A" w:rsidRDefault="008A7E1A" w:rsidP="005F6F8F">
                          <w:pPr>
                            <w:rPr>
                              <w:rFonts w:ascii="Impact" w:hAnsi="Impact"/>
                              <w:color w:val="008000"/>
                              <w:sz w:val="24"/>
                              <w:szCs w:val="24"/>
                            </w:rPr>
                          </w:pPr>
                          <w:r w:rsidRPr="008A7E1A">
                            <w:rPr>
                              <w:rFonts w:ascii="Impact" w:hAnsi="Impact"/>
                              <w:color w:val="008000"/>
                              <w:sz w:val="24"/>
                            </w:rPr>
                            <w:t>ELKINS HS</w:t>
                          </w:r>
                        </w:p>
                      </w:txbxContent>
                    </v:textbox>
                  </v:shape>
                  <v:shape id="Text Box 347" o:spid="_x0000_s1240" type="#_x0000_t202" style="position:absolute;left:14832;top:1440;width:432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">
                    <v:path arrowok="t"/>
                    <v:textbox inset="0,0,0,0">
                      <w:txbxContent>
                        <w:p w14:paraId="64AE3465" w14:textId="77777777" w:rsidR="00843993" w:rsidRDefault="00843993">
                          <w:pPr>
                            <w:rPr>
                              <w:sz w:val="28"/>
                            </w:rPr>
                          </w:pPr>
                          <w:r>
                            <w:t xml:space="preserve">                                   </w:t>
                          </w:r>
                        </w:p>
                      </w:txbxContent>
                    </v:textbox>
                  </v:shape>
                  <v:shape id="Text Box 348" o:spid="_x0000_s1241" type="#_x0000_t202" style="position:absolute;left:14832;top:1440;width:1728;height: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" fillcolor="silver">
                    <v:fill opacity="32896f"/>
                    <v:path arrowok="t"/>
                    <v:textbox inset="0,0,0,0">
                      <w:txbxContent>
                        <w:p w14:paraId="116E4C9D" w14:textId="77777777" w:rsidR="00843993" w:rsidRDefault="0084399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36"/>
                            </w:rPr>
                            <w:t xml:space="preserve">     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%ft             %3p</w:t>
                          </w:r>
                        </w:p>
                      </w:txbxContent>
                    </v:textbox>
                  </v:shape>
                  <v:line id="Line 349" o:spid="_x0000_s1242" style="position:absolute;visibility:visible;mso-wrap-style:square" from="16560,1728" to="19152,17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">
                    <o:lock v:ext="edit" shapetype="f"/>
                  </v:line>
                  <v:line id="Line 350" o:spid="_x0000_s1243" style="position:absolute;visibility:visible;mso-wrap-style:square" from="14832,2016" to="19152,20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">
                    <o:lock v:ext="edit" shapetype="f"/>
                  </v:line>
                </v:group>
                <v:group id="Group 351" o:spid="_x0000_s1244" style="position:absolute;left:10080;top:9216;width:9072;height:864" coordorigin="10080,1440" coordsize="9072,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">
                  <v:rect id="Rectangle 352" o:spid="_x0000_s1245" style="position:absolute;left:10080;top:1440;width:43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" fillcolor="#cff">
                    <v:path arrowok="t"/>
                    <v:textbox inset="0,0,0,0"/>
                  </v:rect>
                  <v:rect id="Rectangle 353" o:spid="_x0000_s1246" style="position:absolute;left:10080;top:1872;width:43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">
                    <v:path arrowok="t"/>
                    <v:textbox inset="0,0,0,0"/>
                  </v:rect>
                  <v:shape id="Text Box 354" o:spid="_x0000_s1247" type="#_x0000_t202" style="position:absolute;left:10512;top:1440;width:72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">
                    <v:path arrowok="t"/>
                    <v:textbox inset="0,0,0,0">
                      <w:txbxContent>
                        <w:p w14:paraId="2D278865" w14:textId="77777777" w:rsidR="00843993" w:rsidRPr="00B325AA" w:rsidRDefault="00516698" w:rsidP="00B325AA">
                          <w:pPr>
                            <w:jc w:val="center"/>
                            <w:rPr>
                              <w:rFonts w:ascii="Impact" w:hAnsi="Impact"/>
                              <w:color w:val="993300"/>
                              <w:sz w:val="60"/>
                            </w:rPr>
                          </w:pPr>
                          <w:r>
                            <w:rPr>
                              <w:rFonts w:ascii="Impact" w:hAnsi="Impact"/>
                              <w:color w:val="993300"/>
                              <w:sz w:val="60"/>
                            </w:rPr>
                            <w:t>21</w:t>
                          </w:r>
                        </w:p>
                      </w:txbxContent>
                    </v:textbox>
                  </v:shape>
                  <v:shape id="Text Box 355" o:spid="_x0000_s1248" type="#_x0000_t202" style="position:absolute;left:11232;top:1440;width:216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">
                    <v:path arrowok="t"/>
                    <v:textbox inset=".72pt,0,0,0">
                      <w:txbxContent>
                        <w:p w14:paraId="3764C43C" w14:textId="77777777" w:rsidR="00056D79" w:rsidRPr="00B325AA" w:rsidRDefault="00516698" w:rsidP="00B325AA">
                          <w:r>
                            <w:rPr>
                              <w:rFonts w:ascii="Impact" w:hAnsi="Impact"/>
                              <w:color w:val="993300"/>
                              <w:sz w:val="36"/>
                              <w:szCs w:val="36"/>
                            </w:rPr>
                            <w:t>BRAYDON WHITAKER</w:t>
                          </w:r>
                        </w:p>
                      </w:txbxContent>
                    </v:textbox>
                  </v:shape>
                  <v:shape id="Text Box 356" o:spid="_x0000_s1249" type="#_x0000_t202" style="position:absolute;left:13392;top:1440;width:144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">
                    <v:path arrowok="t"/>
                    <v:textbox inset=".72pt,0,0,0">
                      <w:txbxContent>
                        <w:p w14:paraId="4CA856B8" w14:textId="77777777" w:rsidR="00CA0B7F" w:rsidRDefault="00516698" w:rsidP="005F6F8F">
                          <w:pPr>
                            <w:rPr>
                              <w:rFonts w:ascii="Impact" w:hAnsi="Impact"/>
                              <w:color w:val="993300"/>
                              <w:w w:val="98"/>
                              <w:sz w:val="24"/>
                            </w:rPr>
                          </w:pPr>
                          <w:r>
                            <w:rPr>
                              <w:rFonts w:ascii="Impact" w:hAnsi="Impact"/>
                              <w:color w:val="993300"/>
                              <w:w w:val="98"/>
                              <w:sz w:val="24"/>
                            </w:rPr>
                            <w:t>6-0, 185 SR</w:t>
                          </w:r>
                        </w:p>
                        <w:p w14:paraId="71139BD8" w14:textId="77777777" w:rsidR="00516698" w:rsidRDefault="00516698" w:rsidP="005F6F8F">
                          <w:pPr>
                            <w:rPr>
                              <w:rFonts w:ascii="Impact" w:hAnsi="Impact"/>
                              <w:color w:val="993300"/>
                              <w:w w:val="98"/>
                              <w:sz w:val="24"/>
                            </w:rPr>
                          </w:pPr>
                          <w:r>
                            <w:rPr>
                              <w:rFonts w:ascii="Impact" w:hAnsi="Impact"/>
                              <w:color w:val="993300"/>
                              <w:w w:val="98"/>
                              <w:sz w:val="24"/>
                            </w:rPr>
                            <w:t>SLOCOMB, AL</w:t>
                          </w:r>
                        </w:p>
                        <w:p w14:paraId="184EA6DB" w14:textId="77777777" w:rsidR="00516698" w:rsidRPr="008A7E1A" w:rsidRDefault="00516698" w:rsidP="005F6F8F">
                          <w:pPr>
                            <w:rPr>
                              <w:rFonts w:ascii="Impact" w:hAnsi="Impact"/>
                              <w:color w:val="9933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Impact" w:hAnsi="Impact"/>
                              <w:color w:val="993300"/>
                              <w:w w:val="98"/>
                              <w:sz w:val="24"/>
                            </w:rPr>
                            <w:t>ENT. ST. CC</w:t>
                          </w:r>
                        </w:p>
                      </w:txbxContent>
                    </v:textbox>
                  </v:shape>
                  <v:shape id="Text Box 357" o:spid="_x0000_s1250" type="#_x0000_t202" style="position:absolute;left:14832;top:1440;width:432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">
                    <v:path arrowok="t"/>
                    <v:textbox inset="0,0,0,0">
                      <w:txbxContent>
                        <w:p w14:paraId="3E1F40DF" w14:textId="77777777" w:rsidR="00843993" w:rsidRDefault="00843993">
                          <w:pPr>
                            <w:rPr>
                              <w:sz w:val="28"/>
                            </w:rPr>
                          </w:pPr>
                          <w:r>
                            <w:t xml:space="preserve">                                   </w:t>
                          </w:r>
                        </w:p>
                      </w:txbxContent>
                    </v:textbox>
                  </v:shape>
                  <v:shape id="Text Box 358" o:spid="_x0000_s1251" type="#_x0000_t202" style="position:absolute;left:14832;top:1440;width:1728;height: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" fillcolor="silver">
                    <v:fill opacity="32896f"/>
                    <v:path arrowok="t"/>
                    <v:textbox inset="0,0,0,0">
                      <w:txbxContent>
                        <w:p w14:paraId="70C3BD8A" w14:textId="77777777" w:rsidR="00843993" w:rsidRDefault="0084399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36"/>
                            </w:rPr>
                            <w:t xml:space="preserve">     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%ft             %3p</w:t>
                          </w:r>
                        </w:p>
                      </w:txbxContent>
                    </v:textbox>
                  </v:shape>
                  <v:line id="Line 359" o:spid="_x0000_s1252" style="position:absolute;visibility:visible;mso-wrap-style:square" from="16560,1728" to="19152,17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">
                    <o:lock v:ext="edit" shapetype="f"/>
                  </v:line>
                  <v:line id="Line 360" o:spid="_x0000_s1253" style="position:absolute;visibility:visible;mso-wrap-style:square" from="14832,2016" to="19152,20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">
                    <o:lock v:ext="edit" shapetype="f"/>
                  </v:line>
                </v:group>
                <v:group id="Group 361" o:spid="_x0000_s1254" style="position:absolute;left:10080;top:10080;width:9072;height:864" coordorigin="10080,1440" coordsize="9072,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">
                  <v:rect id="Rectangle 362" o:spid="_x0000_s1255" style="position:absolute;left:10080;top:1440;width:43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" fillcolor="#cff">
                    <v:path arrowok="t"/>
                    <v:textbox inset="0,0,0,0"/>
                  </v:rect>
                  <v:rect id="Rectangle 363" o:spid="_x0000_s1256" style="position:absolute;left:10080;top:1872;width:43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">
                    <v:path arrowok="t"/>
                    <v:textbox inset="0,0,0,0"/>
                  </v:rect>
                  <v:shape id="Text Box 364" o:spid="_x0000_s1257" type="#_x0000_t202" style="position:absolute;left:10512;top:1440;width:72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">
                    <v:path arrowok="t"/>
                    <v:textbox inset="0,0,0,0">
                      <w:txbxContent>
                        <w:p w14:paraId="02997011" w14:textId="77777777" w:rsidR="00843993" w:rsidRDefault="00516698">
                          <w:pPr>
                            <w:jc w:val="center"/>
                            <w:rPr>
                              <w:rFonts w:ascii="Impact" w:hAnsi="Impact"/>
                              <w:sz w:val="60"/>
                            </w:rPr>
                          </w:pPr>
                          <w:r>
                            <w:rPr>
                              <w:rFonts w:ascii="Impact" w:hAnsi="Impact"/>
                              <w:sz w:val="60"/>
                            </w:rPr>
                            <w:t>24</w:t>
                          </w:r>
                        </w:p>
                      </w:txbxContent>
                    </v:textbox>
                  </v:shape>
                  <v:shape id="Text Box 365" o:spid="_x0000_s1258" type="#_x0000_t202" style="position:absolute;left:11232;top:1440;width:216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">
                    <v:path arrowok="t"/>
                    <v:textbox inset=".72pt,0,0,0">
                      <w:txbxContent>
                        <w:p w14:paraId="141BD7E4" w14:textId="77777777" w:rsidR="00CA0B7F" w:rsidRPr="00442C8A" w:rsidRDefault="00516698">
                          <w:pPr>
                            <w:rPr>
                              <w:rFonts w:ascii="Impact" w:hAnsi="Impact"/>
                              <w:szCs w:val="36"/>
                            </w:rPr>
                          </w:pPr>
                          <w:r>
                            <w:rPr>
                              <w:rFonts w:ascii="Impact" w:hAnsi="Impact"/>
                              <w:sz w:val="36"/>
                              <w:szCs w:val="36"/>
                            </w:rPr>
                            <w:t>RANDARIUS JONES</w:t>
                          </w:r>
                        </w:p>
                      </w:txbxContent>
                    </v:textbox>
                  </v:shape>
                  <v:shape id="Text Box 366" o:spid="_x0000_s1259" type="#_x0000_t202" style="position:absolute;left:13392;top:1440;width:144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">
                    <v:path arrowok="t"/>
                    <v:textbox inset=".72pt,0,0,0">
                      <w:txbxContent>
                        <w:p w14:paraId="30B5767E" w14:textId="77777777" w:rsidR="00CA0B7F" w:rsidRDefault="00516698" w:rsidP="005F6F8F">
                          <w:pPr>
                            <w:rPr>
                              <w:rFonts w:ascii="Impact" w:hAnsi="Impact"/>
                              <w:sz w:val="24"/>
                            </w:rPr>
                          </w:pPr>
                          <w:r>
                            <w:rPr>
                              <w:rFonts w:ascii="Impact" w:hAnsi="Impact"/>
                              <w:sz w:val="24"/>
                            </w:rPr>
                            <w:t>6-7, 235 SR</w:t>
                          </w:r>
                        </w:p>
                        <w:p w14:paraId="3C8F88AE" w14:textId="77777777" w:rsidR="00516698" w:rsidRDefault="00516698" w:rsidP="005F6F8F">
                          <w:pPr>
                            <w:rPr>
                              <w:rFonts w:ascii="Impact" w:hAnsi="Impact"/>
                              <w:sz w:val="24"/>
                            </w:rPr>
                          </w:pPr>
                          <w:r>
                            <w:rPr>
                              <w:rFonts w:ascii="Impact" w:hAnsi="Impact"/>
                              <w:sz w:val="24"/>
                            </w:rPr>
                            <w:t>MONROE, AL</w:t>
                          </w:r>
                        </w:p>
                        <w:p w14:paraId="697B4AEF" w14:textId="77777777" w:rsidR="00516698" w:rsidRPr="00B83FD5" w:rsidRDefault="00516698" w:rsidP="005F6F8F">
                          <w:pPr>
                            <w:rPr>
                              <w:w w:val="76"/>
                            </w:rPr>
                          </w:pPr>
                          <w:r>
                            <w:rPr>
                              <w:rFonts w:ascii="Impact" w:hAnsi="Impact"/>
                              <w:sz w:val="24"/>
                            </w:rPr>
                            <w:t>LA SW CC</w:t>
                          </w:r>
                        </w:p>
                      </w:txbxContent>
                    </v:textbox>
                  </v:shape>
                  <v:shape id="Text Box 367" o:spid="_x0000_s1260" type="#_x0000_t202" style="position:absolute;left:14832;top:1440;width:432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">
                    <v:path arrowok="t"/>
                    <v:textbox inset="0,0,0,0">
                      <w:txbxContent>
                        <w:p w14:paraId="440615D7" w14:textId="77777777" w:rsidR="00843993" w:rsidRDefault="00843993">
                          <w:pPr>
                            <w:rPr>
                              <w:sz w:val="28"/>
                            </w:rPr>
                          </w:pPr>
                          <w:r>
                            <w:t xml:space="preserve">                                   </w:t>
                          </w:r>
                        </w:p>
                      </w:txbxContent>
                    </v:textbox>
                  </v:shape>
                  <v:shape id="Text Box 368" o:spid="_x0000_s1261" type="#_x0000_t202" style="position:absolute;left:14832;top:1440;width:1728;height: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" fillcolor="silver">
                    <v:fill opacity="32896f"/>
                    <v:path arrowok="t"/>
                    <v:textbox inset="0,0,0,0">
                      <w:txbxContent>
                        <w:p w14:paraId="3E8B667F" w14:textId="77777777" w:rsidR="00843993" w:rsidRDefault="0084399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36"/>
                            </w:rPr>
                            <w:t xml:space="preserve">     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%ft             %3p</w:t>
                          </w:r>
                        </w:p>
                      </w:txbxContent>
                    </v:textbox>
                  </v:shape>
                  <v:line id="Line 369" o:spid="_x0000_s1262" style="position:absolute;visibility:visible;mso-wrap-style:square" from="16560,1728" to="19152,17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">
                    <o:lock v:ext="edit" shapetype="f"/>
                  </v:line>
                  <v:line id="Line 370" o:spid="_x0000_s1263" style="position:absolute;visibility:visible;mso-wrap-style:square" from="14832,2016" to="19152,20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">
                    <o:lock v:ext="edit" shapetype="f"/>
                  </v:line>
                </v:group>
                <v:group id="Group 371" o:spid="_x0000_s1264" style="position:absolute;left:10080;top:10944;width:9072;height:864" coordorigin="10080,1440" coordsize="9072,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">
                  <v:rect id="Rectangle 372" o:spid="_x0000_s1265" style="position:absolute;left:10080;top:1440;width:43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" fillcolor="#cff">
                    <v:path arrowok="t"/>
                    <v:textbox inset="0,0,0,0"/>
                  </v:rect>
                  <v:rect id="Rectangle 373" o:spid="_x0000_s1266" style="position:absolute;left:10080;top:1872;width:43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">
                    <v:path arrowok="t"/>
                    <v:textbox inset="0,0,0,0"/>
                  </v:rect>
                  <v:shape id="Text Box 374" o:spid="_x0000_s1267" type="#_x0000_t202" style="position:absolute;left:10512;top:1440;width:72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">
                    <v:path arrowok="t"/>
                    <v:textbox inset="0,0,0,0">
                      <w:txbxContent>
                        <w:p w14:paraId="51C891AA" w14:textId="77777777" w:rsidR="00843993" w:rsidRPr="00C36D62" w:rsidRDefault="00516698" w:rsidP="00025C40">
                          <w:pPr>
                            <w:jc w:val="center"/>
                            <w:rPr>
                              <w:rFonts w:ascii="Impact" w:hAnsi="Impact"/>
                              <w:color w:val="FF0000"/>
                              <w:sz w:val="60"/>
                            </w:rPr>
                          </w:pPr>
                          <w:r>
                            <w:rPr>
                              <w:rFonts w:ascii="Impact" w:hAnsi="Impact"/>
                              <w:color w:val="FF0000"/>
                              <w:sz w:val="60"/>
                            </w:rPr>
                            <w:t>33</w:t>
                          </w:r>
                        </w:p>
                      </w:txbxContent>
                    </v:textbox>
                  </v:shape>
                  <v:shape id="Text Box 375" o:spid="_x0000_s1268" type="#_x0000_t202" style="position:absolute;left:11232;top:1440;width:216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">
                    <v:path arrowok="t"/>
                    <v:textbox inset=".72pt,0,0,0">
                      <w:txbxContent>
                        <w:p w14:paraId="1FE60AE5" w14:textId="77777777" w:rsidR="00516698" w:rsidRDefault="00516698" w:rsidP="00A74878">
                          <w:pPr>
                            <w:rPr>
                              <w:rFonts w:ascii="Impact" w:hAnsi="Impact"/>
                              <w:color w:val="FF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mpact" w:hAnsi="Impact"/>
                              <w:color w:val="FF0000"/>
                              <w:sz w:val="36"/>
                              <w:szCs w:val="36"/>
                            </w:rPr>
                            <w:t xml:space="preserve">THEO </w:t>
                          </w:r>
                        </w:p>
                        <w:p w14:paraId="573CBFD8" w14:textId="77777777" w:rsidR="00CA0B7F" w:rsidRPr="00A74878" w:rsidRDefault="00516698" w:rsidP="00A74878">
                          <w:r>
                            <w:rPr>
                              <w:rFonts w:ascii="Impact" w:hAnsi="Impact"/>
                              <w:color w:val="FF0000"/>
                              <w:sz w:val="36"/>
                              <w:szCs w:val="36"/>
                            </w:rPr>
                            <w:t>SANG</w:t>
                          </w:r>
                        </w:p>
                      </w:txbxContent>
                    </v:textbox>
                  </v:shape>
                  <v:shape id="Text Box 376" o:spid="_x0000_s1269" type="#_x0000_t202" style="position:absolute;left:13392;top:1440;width:144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">
                    <v:path arrowok="t"/>
                    <v:textbox inset=".72pt,0,0,0">
                      <w:txbxContent>
                        <w:p w14:paraId="087FA367" w14:textId="77777777" w:rsidR="00CA0B7F" w:rsidRDefault="00516698" w:rsidP="00A74878">
                          <w:pPr>
                            <w:rPr>
                              <w:rFonts w:ascii="Impact" w:hAnsi="Impact"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Impact" w:hAnsi="Impact"/>
                              <w:color w:val="FF0000"/>
                              <w:sz w:val="24"/>
                            </w:rPr>
                            <w:t>6-9, 220 SR</w:t>
                          </w:r>
                        </w:p>
                        <w:p w14:paraId="23AC5912" w14:textId="77777777" w:rsidR="00516698" w:rsidRDefault="00516698" w:rsidP="00A74878">
                          <w:pPr>
                            <w:rPr>
                              <w:rFonts w:ascii="Impact" w:hAnsi="Impact"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Impact" w:hAnsi="Impact"/>
                              <w:color w:val="FF0000"/>
                              <w:sz w:val="24"/>
                            </w:rPr>
                            <w:t>DAVIS, CA</w:t>
                          </w:r>
                        </w:p>
                        <w:p w14:paraId="25E1D94A" w14:textId="77777777" w:rsidR="00516698" w:rsidRPr="00DA3FA4" w:rsidRDefault="00516698" w:rsidP="00A74878">
                          <w:r>
                            <w:rPr>
                              <w:rFonts w:ascii="Impact" w:hAnsi="Impact"/>
                              <w:color w:val="FF0000"/>
                              <w:sz w:val="24"/>
                            </w:rPr>
                            <w:t>E. ARIZ. CC</w:t>
                          </w:r>
                        </w:p>
                      </w:txbxContent>
                    </v:textbox>
                  </v:shape>
                  <v:shape id="Text Box 377" o:spid="_x0000_s1270" type="#_x0000_t202" style="position:absolute;left:14832;top:1440;width:432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">
                    <v:path arrowok="t"/>
                    <v:textbox inset="0,0,0,0">
                      <w:txbxContent>
                        <w:p w14:paraId="5E3D72D7" w14:textId="77777777" w:rsidR="00843993" w:rsidRDefault="00843993">
                          <w:pPr>
                            <w:rPr>
                              <w:sz w:val="28"/>
                            </w:rPr>
                          </w:pPr>
                          <w:r>
                            <w:t xml:space="preserve">                                   </w:t>
                          </w:r>
                        </w:p>
                      </w:txbxContent>
                    </v:textbox>
                  </v:shape>
                  <v:shape id="Text Box 378" o:spid="_x0000_s1271" type="#_x0000_t202" style="position:absolute;left:14832;top:1440;width:1728;height: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" fillcolor="silver">
                    <v:fill opacity="32896f"/>
                    <v:path arrowok="t"/>
                    <v:textbox inset="0,0,0,0">
                      <w:txbxContent>
                        <w:p w14:paraId="18307A0A" w14:textId="77777777" w:rsidR="00843993" w:rsidRDefault="0084399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36"/>
                            </w:rPr>
                            <w:t xml:space="preserve">     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%ft             %3p</w:t>
                          </w:r>
                        </w:p>
                      </w:txbxContent>
                    </v:textbox>
                  </v:shape>
                  <v:line id="Line 379" o:spid="_x0000_s1272" style="position:absolute;visibility:visible;mso-wrap-style:square" from="16560,1728" to="19152,17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">
                    <o:lock v:ext="edit" shapetype="f"/>
                  </v:line>
                  <v:line id="Line 380" o:spid="_x0000_s1273" style="position:absolute;visibility:visible;mso-wrap-style:square" from="14832,2016" to="19152,20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">
                    <o:lock v:ext="edit" shapetype="f"/>
                  </v:line>
                </v:group>
                <w10:wrap type="topAndBottom"/>
              </v:group>
            </w:pict>
          </mc:Fallback>
        </mc:AlternateContent>
      </w:r>
    </w:p>
    <w:sectPr w:rsidR="00B40E29" w:rsidSect="00E01380">
      <w:pgSz w:w="20160" w:h="12240" w:orient="landscape" w:code="5"/>
      <w:pgMar w:top="576" w:right="850" w:bottom="5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23"/>
    <w:rsid w:val="00003651"/>
    <w:rsid w:val="00006973"/>
    <w:rsid w:val="00006EE1"/>
    <w:rsid w:val="00011263"/>
    <w:rsid w:val="00013B55"/>
    <w:rsid w:val="0001748F"/>
    <w:rsid w:val="000240D7"/>
    <w:rsid w:val="00025C40"/>
    <w:rsid w:val="00033408"/>
    <w:rsid w:val="0004105A"/>
    <w:rsid w:val="00047940"/>
    <w:rsid w:val="00056D79"/>
    <w:rsid w:val="000601A7"/>
    <w:rsid w:val="00063690"/>
    <w:rsid w:val="00073576"/>
    <w:rsid w:val="00073620"/>
    <w:rsid w:val="00081959"/>
    <w:rsid w:val="000924D1"/>
    <w:rsid w:val="000969A0"/>
    <w:rsid w:val="000A10E1"/>
    <w:rsid w:val="000B1C85"/>
    <w:rsid w:val="000C77C0"/>
    <w:rsid w:val="000C7F83"/>
    <w:rsid w:val="000D35DA"/>
    <w:rsid w:val="000D5052"/>
    <w:rsid w:val="000E4D26"/>
    <w:rsid w:val="000F0940"/>
    <w:rsid w:val="000F4789"/>
    <w:rsid w:val="001173F3"/>
    <w:rsid w:val="00120559"/>
    <w:rsid w:val="00122085"/>
    <w:rsid w:val="0012538F"/>
    <w:rsid w:val="0015276A"/>
    <w:rsid w:val="001620F1"/>
    <w:rsid w:val="00173EAF"/>
    <w:rsid w:val="001748E8"/>
    <w:rsid w:val="00190614"/>
    <w:rsid w:val="001A338D"/>
    <w:rsid w:val="001A7D3D"/>
    <w:rsid w:val="001C06DB"/>
    <w:rsid w:val="001D0059"/>
    <w:rsid w:val="001F7651"/>
    <w:rsid w:val="0020604A"/>
    <w:rsid w:val="00215B15"/>
    <w:rsid w:val="00221EFD"/>
    <w:rsid w:val="002254BE"/>
    <w:rsid w:val="00227A94"/>
    <w:rsid w:val="00234AB1"/>
    <w:rsid w:val="00244A3B"/>
    <w:rsid w:val="0024501F"/>
    <w:rsid w:val="00245A51"/>
    <w:rsid w:val="00246F48"/>
    <w:rsid w:val="00247863"/>
    <w:rsid w:val="00252CD6"/>
    <w:rsid w:val="00253F15"/>
    <w:rsid w:val="0025701E"/>
    <w:rsid w:val="00260C31"/>
    <w:rsid w:val="002651DC"/>
    <w:rsid w:val="0027752E"/>
    <w:rsid w:val="00295F3B"/>
    <w:rsid w:val="002975CC"/>
    <w:rsid w:val="002A5FCC"/>
    <w:rsid w:val="002C71DF"/>
    <w:rsid w:val="002D2CD0"/>
    <w:rsid w:val="002D401F"/>
    <w:rsid w:val="002E54CC"/>
    <w:rsid w:val="002F2F88"/>
    <w:rsid w:val="00306343"/>
    <w:rsid w:val="00323218"/>
    <w:rsid w:val="00325C1B"/>
    <w:rsid w:val="00347F30"/>
    <w:rsid w:val="003611BD"/>
    <w:rsid w:val="00366240"/>
    <w:rsid w:val="003673B4"/>
    <w:rsid w:val="0037191A"/>
    <w:rsid w:val="003777BF"/>
    <w:rsid w:val="00382FF0"/>
    <w:rsid w:val="00384D20"/>
    <w:rsid w:val="0038664A"/>
    <w:rsid w:val="00392F1A"/>
    <w:rsid w:val="003935A4"/>
    <w:rsid w:val="003A051D"/>
    <w:rsid w:val="003D64DB"/>
    <w:rsid w:val="003E2969"/>
    <w:rsid w:val="003E5024"/>
    <w:rsid w:val="003E66FC"/>
    <w:rsid w:val="00402C72"/>
    <w:rsid w:val="00405B41"/>
    <w:rsid w:val="0040799D"/>
    <w:rsid w:val="00414FE1"/>
    <w:rsid w:val="004277A3"/>
    <w:rsid w:val="00432B48"/>
    <w:rsid w:val="00435D7F"/>
    <w:rsid w:val="00442C8A"/>
    <w:rsid w:val="00455F9F"/>
    <w:rsid w:val="00467BA6"/>
    <w:rsid w:val="00471DC4"/>
    <w:rsid w:val="0047593E"/>
    <w:rsid w:val="00496F1C"/>
    <w:rsid w:val="004A37BF"/>
    <w:rsid w:val="004A5A95"/>
    <w:rsid w:val="004A7CA6"/>
    <w:rsid w:val="004C6450"/>
    <w:rsid w:val="004D29E4"/>
    <w:rsid w:val="004E5556"/>
    <w:rsid w:val="004E70BC"/>
    <w:rsid w:val="004F7A7C"/>
    <w:rsid w:val="005026F5"/>
    <w:rsid w:val="005031FE"/>
    <w:rsid w:val="00516698"/>
    <w:rsid w:val="00520D29"/>
    <w:rsid w:val="00533FCC"/>
    <w:rsid w:val="00534444"/>
    <w:rsid w:val="00534BBF"/>
    <w:rsid w:val="00544A4D"/>
    <w:rsid w:val="0055033D"/>
    <w:rsid w:val="00561AFA"/>
    <w:rsid w:val="00585B7C"/>
    <w:rsid w:val="00586911"/>
    <w:rsid w:val="00590C1F"/>
    <w:rsid w:val="005967C5"/>
    <w:rsid w:val="005A286A"/>
    <w:rsid w:val="005C0CF5"/>
    <w:rsid w:val="005D60BF"/>
    <w:rsid w:val="005D7CD0"/>
    <w:rsid w:val="005E372E"/>
    <w:rsid w:val="005F6F8F"/>
    <w:rsid w:val="005F77B1"/>
    <w:rsid w:val="006057B0"/>
    <w:rsid w:val="00610D7F"/>
    <w:rsid w:val="00614A0B"/>
    <w:rsid w:val="00633A1B"/>
    <w:rsid w:val="00653628"/>
    <w:rsid w:val="00655643"/>
    <w:rsid w:val="00661209"/>
    <w:rsid w:val="00672E3F"/>
    <w:rsid w:val="00693EAE"/>
    <w:rsid w:val="006B0B36"/>
    <w:rsid w:val="006B7173"/>
    <w:rsid w:val="006C349A"/>
    <w:rsid w:val="006E540E"/>
    <w:rsid w:val="006E63F5"/>
    <w:rsid w:val="006F75BD"/>
    <w:rsid w:val="00700818"/>
    <w:rsid w:val="00703DE0"/>
    <w:rsid w:val="00716426"/>
    <w:rsid w:val="007205A2"/>
    <w:rsid w:val="00731E28"/>
    <w:rsid w:val="0073378E"/>
    <w:rsid w:val="00750B62"/>
    <w:rsid w:val="00753837"/>
    <w:rsid w:val="00772DDB"/>
    <w:rsid w:val="0077734C"/>
    <w:rsid w:val="007857FA"/>
    <w:rsid w:val="00786F09"/>
    <w:rsid w:val="00792DF8"/>
    <w:rsid w:val="007B23DF"/>
    <w:rsid w:val="007B329F"/>
    <w:rsid w:val="007B4F55"/>
    <w:rsid w:val="007C1140"/>
    <w:rsid w:val="007C3A2D"/>
    <w:rsid w:val="007D0D01"/>
    <w:rsid w:val="007D7336"/>
    <w:rsid w:val="007E1F0D"/>
    <w:rsid w:val="007E6699"/>
    <w:rsid w:val="007F5F03"/>
    <w:rsid w:val="0080460E"/>
    <w:rsid w:val="00810FC4"/>
    <w:rsid w:val="00814751"/>
    <w:rsid w:val="0082215E"/>
    <w:rsid w:val="0084262E"/>
    <w:rsid w:val="00843993"/>
    <w:rsid w:val="00863A10"/>
    <w:rsid w:val="00873083"/>
    <w:rsid w:val="008825AC"/>
    <w:rsid w:val="008936FA"/>
    <w:rsid w:val="008A2169"/>
    <w:rsid w:val="008A7E1A"/>
    <w:rsid w:val="008B59CB"/>
    <w:rsid w:val="008C19C5"/>
    <w:rsid w:val="008D4A06"/>
    <w:rsid w:val="008D4D11"/>
    <w:rsid w:val="008E2031"/>
    <w:rsid w:val="008E7539"/>
    <w:rsid w:val="008F7DAD"/>
    <w:rsid w:val="00900E9C"/>
    <w:rsid w:val="009110F0"/>
    <w:rsid w:val="00921778"/>
    <w:rsid w:val="00934758"/>
    <w:rsid w:val="0093708D"/>
    <w:rsid w:val="009409D8"/>
    <w:rsid w:val="0095118A"/>
    <w:rsid w:val="009611D3"/>
    <w:rsid w:val="00961AE9"/>
    <w:rsid w:val="00973F73"/>
    <w:rsid w:val="009747B4"/>
    <w:rsid w:val="009834D9"/>
    <w:rsid w:val="00986380"/>
    <w:rsid w:val="009B16EF"/>
    <w:rsid w:val="009B2B91"/>
    <w:rsid w:val="009B4CF6"/>
    <w:rsid w:val="009B5CB9"/>
    <w:rsid w:val="009B75D1"/>
    <w:rsid w:val="009C76C9"/>
    <w:rsid w:val="009D107B"/>
    <w:rsid w:val="009F04F3"/>
    <w:rsid w:val="009F0AC9"/>
    <w:rsid w:val="009F69F3"/>
    <w:rsid w:val="00A27DD8"/>
    <w:rsid w:val="00A30CA9"/>
    <w:rsid w:val="00A32837"/>
    <w:rsid w:val="00A62EEB"/>
    <w:rsid w:val="00A65F2A"/>
    <w:rsid w:val="00A719A0"/>
    <w:rsid w:val="00A74878"/>
    <w:rsid w:val="00A93F38"/>
    <w:rsid w:val="00A95043"/>
    <w:rsid w:val="00AB0C85"/>
    <w:rsid w:val="00AB19D0"/>
    <w:rsid w:val="00AC5CB7"/>
    <w:rsid w:val="00AE6A31"/>
    <w:rsid w:val="00AE768F"/>
    <w:rsid w:val="00AF6781"/>
    <w:rsid w:val="00B15569"/>
    <w:rsid w:val="00B17368"/>
    <w:rsid w:val="00B17F0D"/>
    <w:rsid w:val="00B22507"/>
    <w:rsid w:val="00B30241"/>
    <w:rsid w:val="00B325AA"/>
    <w:rsid w:val="00B365BB"/>
    <w:rsid w:val="00B40E29"/>
    <w:rsid w:val="00B50F3E"/>
    <w:rsid w:val="00B54114"/>
    <w:rsid w:val="00B82F95"/>
    <w:rsid w:val="00B83FD5"/>
    <w:rsid w:val="00B86151"/>
    <w:rsid w:val="00B92F9D"/>
    <w:rsid w:val="00B96E4D"/>
    <w:rsid w:val="00BB7DEC"/>
    <w:rsid w:val="00BE49B0"/>
    <w:rsid w:val="00C04736"/>
    <w:rsid w:val="00C15E0D"/>
    <w:rsid w:val="00C27304"/>
    <w:rsid w:val="00C36D62"/>
    <w:rsid w:val="00C44480"/>
    <w:rsid w:val="00C61F42"/>
    <w:rsid w:val="00C623DD"/>
    <w:rsid w:val="00C645A1"/>
    <w:rsid w:val="00C675E5"/>
    <w:rsid w:val="00C67CBD"/>
    <w:rsid w:val="00C75223"/>
    <w:rsid w:val="00C77306"/>
    <w:rsid w:val="00C8235B"/>
    <w:rsid w:val="00CA0B7F"/>
    <w:rsid w:val="00CA1C49"/>
    <w:rsid w:val="00CB2036"/>
    <w:rsid w:val="00CB2508"/>
    <w:rsid w:val="00CB35FB"/>
    <w:rsid w:val="00CC0B1A"/>
    <w:rsid w:val="00CC2532"/>
    <w:rsid w:val="00CE3AE0"/>
    <w:rsid w:val="00CF4744"/>
    <w:rsid w:val="00D032E5"/>
    <w:rsid w:val="00D162C5"/>
    <w:rsid w:val="00D17B23"/>
    <w:rsid w:val="00D210E7"/>
    <w:rsid w:val="00D34580"/>
    <w:rsid w:val="00D51AAB"/>
    <w:rsid w:val="00D666ED"/>
    <w:rsid w:val="00D72E04"/>
    <w:rsid w:val="00D772DA"/>
    <w:rsid w:val="00D77560"/>
    <w:rsid w:val="00D864B7"/>
    <w:rsid w:val="00D8791F"/>
    <w:rsid w:val="00DA0BC0"/>
    <w:rsid w:val="00DA12FB"/>
    <w:rsid w:val="00DA3FA4"/>
    <w:rsid w:val="00DB1A94"/>
    <w:rsid w:val="00DB4192"/>
    <w:rsid w:val="00DF08AE"/>
    <w:rsid w:val="00E00DBF"/>
    <w:rsid w:val="00E01380"/>
    <w:rsid w:val="00E06F48"/>
    <w:rsid w:val="00E11CC3"/>
    <w:rsid w:val="00E20A23"/>
    <w:rsid w:val="00E23D41"/>
    <w:rsid w:val="00E327CE"/>
    <w:rsid w:val="00E33C79"/>
    <w:rsid w:val="00E418AB"/>
    <w:rsid w:val="00E4330C"/>
    <w:rsid w:val="00E60713"/>
    <w:rsid w:val="00E73063"/>
    <w:rsid w:val="00E909EF"/>
    <w:rsid w:val="00EA5E4D"/>
    <w:rsid w:val="00EC4246"/>
    <w:rsid w:val="00ED2AC0"/>
    <w:rsid w:val="00EE4A73"/>
    <w:rsid w:val="00EF0D22"/>
    <w:rsid w:val="00F00016"/>
    <w:rsid w:val="00F06D87"/>
    <w:rsid w:val="00F15B93"/>
    <w:rsid w:val="00F15F67"/>
    <w:rsid w:val="00F25F9D"/>
    <w:rsid w:val="00F3100B"/>
    <w:rsid w:val="00F36610"/>
    <w:rsid w:val="00F41F87"/>
    <w:rsid w:val="00F42798"/>
    <w:rsid w:val="00F75807"/>
    <w:rsid w:val="00F9723F"/>
    <w:rsid w:val="00FB5D32"/>
    <w:rsid w:val="00FC2757"/>
    <w:rsid w:val="00FD373C"/>
    <w:rsid w:val="00FD68FD"/>
    <w:rsid w:val="00FE2B90"/>
    <w:rsid w:val="00FE38B1"/>
    <w:rsid w:val="00F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17B878"/>
  <w14:defaultImageDpi w14:val="300"/>
  <w15:chartTrackingRefBased/>
  <w15:docId w15:val="{78765ECD-E97F-9B4B-92C8-4B611E63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3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1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arrymcknight/Desktop/SPOTTINGCHARTS/2019_2020_TROYMBB_SCO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2019_2020_TROYMBB_SCORE.dotx</Template>
  <TotalTime>34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</vt:lpstr>
    </vt:vector>
  </TitlesOfParts>
  <Company>Preferred Company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</dc:title>
  <dc:subject/>
  <dc:creator>Barry McKnight</dc:creator>
  <cp:keywords/>
  <cp:lastModifiedBy>Barry Wayne McKnight</cp:lastModifiedBy>
  <cp:revision>6</cp:revision>
  <cp:lastPrinted>2024-11-05T16:41:00Z</cp:lastPrinted>
  <dcterms:created xsi:type="dcterms:W3CDTF">2024-11-05T16:41:00Z</dcterms:created>
  <dcterms:modified xsi:type="dcterms:W3CDTF">2024-11-11T17:02:00Z</dcterms:modified>
</cp:coreProperties>
</file>