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EC12B" w14:textId="505465D6" w:rsidR="00D769EE" w:rsidRDefault="00D842FA">
      <w:pPr>
        <w:rPr>
          <w:noProof/>
          <w:sz w:val="18"/>
          <w:szCs w:val="18"/>
        </w:rPr>
      </w:pPr>
      <w:r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DF7AA7E" wp14:editId="7133D763">
                <wp:simplePos x="0" y="0"/>
                <wp:positionH relativeFrom="column">
                  <wp:posOffset>3507129</wp:posOffset>
                </wp:positionH>
                <wp:positionV relativeFrom="paragraph">
                  <wp:posOffset>318304</wp:posOffset>
                </wp:positionV>
                <wp:extent cx="1949659" cy="1400537"/>
                <wp:effectExtent l="0" t="0" r="19050" b="9525"/>
                <wp:wrapNone/>
                <wp:docPr id="131938707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659" cy="1400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45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577"/>
                              <w:gridCol w:w="506"/>
                              <w:gridCol w:w="648"/>
                              <w:gridCol w:w="506"/>
                              <w:gridCol w:w="577"/>
                            </w:tblGrid>
                            <w:tr w:rsidR="00D842FA" w14:paraId="7FEB61B9" w14:textId="77777777" w:rsidTr="00D842FA">
                              <w:trPr>
                                <w:trHeight w:val="56"/>
                              </w:trPr>
                              <w:tc>
                                <w:tcPr>
                                  <w:tcW w:w="1998" w:type="pct"/>
                                  <w:gridSpan w:val="2"/>
                                </w:tcPr>
                                <w:p w14:paraId="40F9DA78" w14:textId="69661161" w:rsidR="00D842FA" w:rsidRPr="001A27C5" w:rsidRDefault="001A27C5" w:rsidP="004E6309">
                                  <w:pPr>
                                    <w:jc w:val="center"/>
                                    <w:rPr>
                                      <w:w w:val="90"/>
                                      <w:sz w:val="18"/>
                                    </w:rPr>
                                  </w:pPr>
                                  <w:r w:rsidRPr="001A27C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w w:val="90"/>
                                      <w:sz w:val="18"/>
                                    </w:rPr>
                                    <w:t>MERRIMACK</w:t>
                                  </w:r>
                                </w:p>
                              </w:tc>
                              <w:tc>
                                <w:tcPr>
                                  <w:tcW w:w="1001" w:type="pct"/>
                                </w:tcPr>
                                <w:p w14:paraId="4C3F1691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1" w:type="pct"/>
                                  <w:gridSpan w:val="2"/>
                                </w:tcPr>
                                <w:p w14:paraId="762EE3F0" w14:textId="48BDAA1D" w:rsidR="00D842FA" w:rsidRPr="00D842FA" w:rsidRDefault="00D842FA" w:rsidP="001A527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D842F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8"/>
                                    </w:rPr>
                                    <w:t>TROY</w:t>
                                  </w:r>
                                </w:p>
                              </w:tc>
                            </w:tr>
                            <w:tr w:rsidR="00D842FA" w14:paraId="43640D47" w14:textId="77777777" w:rsidTr="00920680">
                              <w:trPr>
                                <w:trHeight w:val="61"/>
                              </w:trPr>
                              <w:tc>
                                <w:tcPr>
                                  <w:tcW w:w="999" w:type="pct"/>
                                  <w:shd w:val="clear" w:color="auto" w:fill="EEECE1" w:themeFill="background2"/>
                                </w:tcPr>
                                <w:p w14:paraId="0410F9DC" w14:textId="1FF48F3F" w:rsidR="00D842FA" w:rsidRPr="00D842FA" w:rsidRDefault="00D842FA" w:rsidP="001A527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18"/>
                                    </w:rPr>
                                    <w:t>Rank</w:t>
                                  </w:r>
                                </w:p>
                              </w:tc>
                              <w:tc>
                                <w:tcPr>
                                  <w:tcW w:w="999" w:type="pct"/>
                                  <w:shd w:val="clear" w:color="auto" w:fill="EEECE1" w:themeFill="background2"/>
                                </w:tcPr>
                                <w:p w14:paraId="1A4E25F2" w14:textId="550AF1C1" w:rsidR="00D842FA" w:rsidRDefault="00920680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842FA">
                                    <w:rPr>
                                      <w:rFonts w:asciiTheme="majorHAnsi" w:hAnsiTheme="majorHAnsi" w:cstheme="majorHAnsi"/>
                                      <w:sz w:val="18"/>
                                    </w:rPr>
                                    <w:t>Stat</w:t>
                                  </w:r>
                                </w:p>
                              </w:tc>
                              <w:tc>
                                <w:tcPr>
                                  <w:tcW w:w="1001" w:type="pct"/>
                                  <w:shd w:val="clear" w:color="auto" w:fill="EEECE1" w:themeFill="background2"/>
                                </w:tcPr>
                                <w:p w14:paraId="43127128" w14:textId="58180C8C" w:rsidR="00D842FA" w:rsidRPr="00920680" w:rsidRDefault="00D842FA" w:rsidP="001A527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pct"/>
                                  <w:shd w:val="clear" w:color="auto" w:fill="EEECE1" w:themeFill="background2"/>
                                </w:tcPr>
                                <w:p w14:paraId="358BE6DF" w14:textId="44545A9A" w:rsidR="00D842FA" w:rsidRPr="00D842FA" w:rsidRDefault="00D842FA" w:rsidP="001A527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18"/>
                                    </w:rPr>
                                  </w:pPr>
                                  <w:r w:rsidRPr="00D842FA">
                                    <w:rPr>
                                      <w:rFonts w:asciiTheme="majorHAnsi" w:hAnsiTheme="majorHAnsi" w:cstheme="majorHAnsi"/>
                                      <w:sz w:val="18"/>
                                    </w:rPr>
                                    <w:t>Stat</w:t>
                                  </w:r>
                                </w:p>
                              </w:tc>
                              <w:tc>
                                <w:tcPr>
                                  <w:tcW w:w="1001" w:type="pct"/>
                                  <w:shd w:val="clear" w:color="auto" w:fill="EEECE1" w:themeFill="background2"/>
                                </w:tcPr>
                                <w:p w14:paraId="5324BC99" w14:textId="714A4D66" w:rsidR="00D842FA" w:rsidRPr="00D842FA" w:rsidRDefault="00D842FA" w:rsidP="001A527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18"/>
                                    </w:rPr>
                                  </w:pPr>
                                  <w:r w:rsidRPr="00D842FA">
                                    <w:rPr>
                                      <w:rFonts w:asciiTheme="majorHAnsi" w:hAnsiTheme="majorHAnsi" w:cstheme="majorHAnsi"/>
                                      <w:sz w:val="18"/>
                                    </w:rPr>
                                    <w:t>Rank</w:t>
                                  </w:r>
                                </w:p>
                              </w:tc>
                            </w:tr>
                            <w:tr w:rsidR="00D842FA" w14:paraId="4E237154" w14:textId="77777777" w:rsidTr="00920680">
                              <w:trPr>
                                <w:trHeight w:val="61"/>
                              </w:trPr>
                              <w:tc>
                                <w:tcPr>
                                  <w:tcW w:w="999" w:type="pct"/>
                                </w:tcPr>
                                <w:p w14:paraId="705E3282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pct"/>
                                </w:tcPr>
                                <w:p w14:paraId="68C49DA2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pct"/>
                                  <w:shd w:val="clear" w:color="auto" w:fill="EEECE1" w:themeFill="background2"/>
                                </w:tcPr>
                                <w:p w14:paraId="59E04C28" w14:textId="4AFBBFEE" w:rsidR="00D842FA" w:rsidRPr="00920680" w:rsidRDefault="00D842FA" w:rsidP="001A527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920680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FG %</w:t>
                                  </w:r>
                                </w:p>
                              </w:tc>
                              <w:tc>
                                <w:tcPr>
                                  <w:tcW w:w="1001" w:type="pct"/>
                                </w:tcPr>
                                <w:p w14:paraId="0CD6817C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pct"/>
                                </w:tcPr>
                                <w:p w14:paraId="1C323B8E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842FA" w14:paraId="10A232DE" w14:textId="77777777" w:rsidTr="00920680">
                              <w:trPr>
                                <w:trHeight w:val="56"/>
                              </w:trPr>
                              <w:tc>
                                <w:tcPr>
                                  <w:tcW w:w="999" w:type="pct"/>
                                </w:tcPr>
                                <w:p w14:paraId="40BF8CF1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pct"/>
                                </w:tcPr>
                                <w:p w14:paraId="0F8EC2D5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pct"/>
                                  <w:shd w:val="clear" w:color="auto" w:fill="EEECE1" w:themeFill="background2"/>
                                </w:tcPr>
                                <w:p w14:paraId="72D53194" w14:textId="1285CA94" w:rsidR="00D842FA" w:rsidRPr="00920680" w:rsidRDefault="00D842FA" w:rsidP="001A527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920680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3P%</w:t>
                                  </w:r>
                                </w:p>
                              </w:tc>
                              <w:tc>
                                <w:tcPr>
                                  <w:tcW w:w="1001" w:type="pct"/>
                                </w:tcPr>
                                <w:p w14:paraId="77DBF08D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pct"/>
                                </w:tcPr>
                                <w:p w14:paraId="4BA83FBE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842FA" w14:paraId="7400D4A5" w14:textId="77777777" w:rsidTr="00920680">
                              <w:trPr>
                                <w:trHeight w:val="259"/>
                              </w:trPr>
                              <w:tc>
                                <w:tcPr>
                                  <w:tcW w:w="999" w:type="pct"/>
                                </w:tcPr>
                                <w:p w14:paraId="39863621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pct"/>
                                </w:tcPr>
                                <w:p w14:paraId="6CD774C4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pct"/>
                                  <w:shd w:val="clear" w:color="auto" w:fill="EEECE1" w:themeFill="background2"/>
                                </w:tcPr>
                                <w:p w14:paraId="20A768CF" w14:textId="1E44857C" w:rsidR="00D842FA" w:rsidRPr="00920680" w:rsidRDefault="00D842FA" w:rsidP="001A527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920680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Off</w:t>
                                  </w:r>
                                </w:p>
                              </w:tc>
                              <w:tc>
                                <w:tcPr>
                                  <w:tcW w:w="1001" w:type="pct"/>
                                </w:tcPr>
                                <w:p w14:paraId="516C8C5D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pct"/>
                                </w:tcPr>
                                <w:p w14:paraId="4C51AA58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842FA" w14:paraId="379D91A2" w14:textId="77777777" w:rsidTr="00920680">
                              <w:trPr>
                                <w:trHeight w:val="106"/>
                              </w:trPr>
                              <w:tc>
                                <w:tcPr>
                                  <w:tcW w:w="999" w:type="pct"/>
                                </w:tcPr>
                                <w:p w14:paraId="5EEAC69C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pct"/>
                                </w:tcPr>
                                <w:p w14:paraId="6FD2347F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pct"/>
                                  <w:shd w:val="clear" w:color="auto" w:fill="EEECE1" w:themeFill="background2"/>
                                </w:tcPr>
                                <w:p w14:paraId="6E34E691" w14:textId="0A6A9C50" w:rsidR="00D842FA" w:rsidRPr="00920680" w:rsidRDefault="00D842FA" w:rsidP="001A527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920680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Def</w:t>
                                  </w:r>
                                </w:p>
                              </w:tc>
                              <w:tc>
                                <w:tcPr>
                                  <w:tcW w:w="1001" w:type="pct"/>
                                </w:tcPr>
                                <w:p w14:paraId="7E7E413B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pct"/>
                                </w:tcPr>
                                <w:p w14:paraId="4C997EAD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842FA" w14:paraId="2F4E4FA1" w14:textId="77777777" w:rsidTr="00920680">
                              <w:trPr>
                                <w:trHeight w:val="56"/>
                              </w:trPr>
                              <w:tc>
                                <w:tcPr>
                                  <w:tcW w:w="999" w:type="pct"/>
                                </w:tcPr>
                                <w:p w14:paraId="32E8C513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pct"/>
                                </w:tcPr>
                                <w:p w14:paraId="26DD3FD9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pct"/>
                                  <w:shd w:val="clear" w:color="auto" w:fill="EEECE1" w:themeFill="background2"/>
                                </w:tcPr>
                                <w:p w14:paraId="10E7286C" w14:textId="2C7C83AE" w:rsidR="00D842FA" w:rsidRPr="00920680" w:rsidRDefault="00D842FA" w:rsidP="001A527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920680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Reb.</w:t>
                                  </w:r>
                                </w:p>
                              </w:tc>
                              <w:tc>
                                <w:tcPr>
                                  <w:tcW w:w="1001" w:type="pct"/>
                                </w:tcPr>
                                <w:p w14:paraId="0F0680BE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pct"/>
                                </w:tcPr>
                                <w:p w14:paraId="0785B3C5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842FA" w14:paraId="69135972" w14:textId="77777777" w:rsidTr="00920680">
                              <w:trPr>
                                <w:trHeight w:val="56"/>
                              </w:trPr>
                              <w:tc>
                                <w:tcPr>
                                  <w:tcW w:w="999" w:type="pct"/>
                                </w:tcPr>
                                <w:p w14:paraId="6A519CC4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pct"/>
                                </w:tcPr>
                                <w:p w14:paraId="57F7FDC4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pct"/>
                                  <w:shd w:val="clear" w:color="auto" w:fill="EEECE1" w:themeFill="background2"/>
                                </w:tcPr>
                                <w:p w14:paraId="5FCF3DFD" w14:textId="1DFFE2B7" w:rsidR="00D842FA" w:rsidRPr="00920680" w:rsidRDefault="001110DC" w:rsidP="001A527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920680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R/</w:t>
                                  </w:r>
                                  <w:proofErr w:type="spellStart"/>
                                  <w:r w:rsidRPr="00920680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Mgn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1" w:type="pct"/>
                                </w:tcPr>
                                <w:p w14:paraId="2C8A016E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pct"/>
                                </w:tcPr>
                                <w:p w14:paraId="4565AFBA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842FA" w14:paraId="23726961" w14:textId="77777777" w:rsidTr="00920680">
                              <w:trPr>
                                <w:trHeight w:val="56"/>
                              </w:trPr>
                              <w:tc>
                                <w:tcPr>
                                  <w:tcW w:w="999" w:type="pct"/>
                                </w:tcPr>
                                <w:p w14:paraId="265B5351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pct"/>
                                </w:tcPr>
                                <w:p w14:paraId="1898094B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pct"/>
                                  <w:shd w:val="clear" w:color="auto" w:fill="EEECE1" w:themeFill="background2"/>
                                </w:tcPr>
                                <w:p w14:paraId="1BA944EF" w14:textId="78AF9694" w:rsidR="00D842FA" w:rsidRPr="00920680" w:rsidRDefault="00D842FA" w:rsidP="001A527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920680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 w:rsidR="001110DC" w:rsidRPr="00920680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o/G</w:t>
                                  </w:r>
                                </w:p>
                              </w:tc>
                              <w:tc>
                                <w:tcPr>
                                  <w:tcW w:w="1001" w:type="pct"/>
                                </w:tcPr>
                                <w:p w14:paraId="47C651A0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pct"/>
                                </w:tcPr>
                                <w:p w14:paraId="1E3647EF" w14:textId="77777777" w:rsidR="00D842FA" w:rsidRDefault="00D842FA" w:rsidP="001A527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296E85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7AA7E"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margin-left:276.15pt;margin-top:25.05pt;width:153.5pt;height:11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" o:allowincell="f">
                <v:textbox>
                  <w:txbxContent>
                    <w:tbl>
                      <w:tblPr>
                        <w:tblStyle w:val="TableGrid"/>
                        <w:tblW w:w="4945" w:type="pct"/>
                        <w:tblLook w:val="04A0" w:firstRow="1" w:lastRow="0" w:firstColumn="1" w:lastColumn="0" w:noHBand="0" w:noVBand="1"/>
                      </w:tblPr>
                      <w:tblGrid>
                        <w:gridCol w:w="577"/>
                        <w:gridCol w:w="506"/>
                        <w:gridCol w:w="648"/>
                        <w:gridCol w:w="506"/>
                        <w:gridCol w:w="577"/>
                      </w:tblGrid>
                      <w:tr w:rsidR="00D842FA" w14:paraId="7FEB61B9" w14:textId="77777777" w:rsidTr="00D842FA">
                        <w:trPr>
                          <w:trHeight w:val="56"/>
                        </w:trPr>
                        <w:tc>
                          <w:tcPr>
                            <w:tcW w:w="1998" w:type="pct"/>
                            <w:gridSpan w:val="2"/>
                          </w:tcPr>
                          <w:p w14:paraId="40F9DA78" w14:textId="69661161" w:rsidR="00D842FA" w:rsidRPr="001A27C5" w:rsidRDefault="001A27C5" w:rsidP="004E6309">
                            <w:pPr>
                              <w:jc w:val="center"/>
                              <w:rPr>
                                <w:w w:val="90"/>
                                <w:sz w:val="18"/>
                              </w:rPr>
                            </w:pPr>
                            <w:r w:rsidRPr="001A27C5">
                              <w:rPr>
                                <w:rFonts w:ascii="Calibri" w:hAnsi="Calibri" w:cs="Calibri"/>
                                <w:b/>
                                <w:bCs/>
                                <w:w w:val="90"/>
                                <w:sz w:val="18"/>
                              </w:rPr>
                              <w:t>MERRIMACK</w:t>
                            </w:r>
                          </w:p>
                        </w:tc>
                        <w:tc>
                          <w:tcPr>
                            <w:tcW w:w="1001" w:type="pct"/>
                          </w:tcPr>
                          <w:p w14:paraId="4C3F1691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01" w:type="pct"/>
                            <w:gridSpan w:val="2"/>
                          </w:tcPr>
                          <w:p w14:paraId="762EE3F0" w14:textId="48BDAA1D" w:rsidR="00D842FA" w:rsidRPr="00D842FA" w:rsidRDefault="00D842FA" w:rsidP="001A527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</w:rPr>
                            </w:pPr>
                            <w:r w:rsidRPr="00D842FA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</w:rPr>
                              <w:t>TROY</w:t>
                            </w:r>
                          </w:p>
                        </w:tc>
                      </w:tr>
                      <w:tr w:rsidR="00D842FA" w14:paraId="43640D47" w14:textId="77777777" w:rsidTr="00920680">
                        <w:trPr>
                          <w:trHeight w:val="61"/>
                        </w:trPr>
                        <w:tc>
                          <w:tcPr>
                            <w:tcW w:w="999" w:type="pct"/>
                            <w:shd w:val="clear" w:color="auto" w:fill="EEECE1" w:themeFill="background2"/>
                          </w:tcPr>
                          <w:p w14:paraId="0410F9DC" w14:textId="1FF48F3F" w:rsidR="00D842FA" w:rsidRPr="00D842FA" w:rsidRDefault="00D842FA" w:rsidP="001A527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Rank</w:t>
                            </w:r>
                          </w:p>
                        </w:tc>
                        <w:tc>
                          <w:tcPr>
                            <w:tcW w:w="999" w:type="pct"/>
                            <w:shd w:val="clear" w:color="auto" w:fill="EEECE1" w:themeFill="background2"/>
                          </w:tcPr>
                          <w:p w14:paraId="1A4E25F2" w14:textId="550AF1C1" w:rsidR="00D842FA" w:rsidRDefault="00920680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842FA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Stat</w:t>
                            </w:r>
                          </w:p>
                        </w:tc>
                        <w:tc>
                          <w:tcPr>
                            <w:tcW w:w="1001" w:type="pct"/>
                            <w:shd w:val="clear" w:color="auto" w:fill="EEECE1" w:themeFill="background2"/>
                          </w:tcPr>
                          <w:p w14:paraId="43127128" w14:textId="58180C8C" w:rsidR="00D842FA" w:rsidRPr="00920680" w:rsidRDefault="00D842FA" w:rsidP="001A527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001" w:type="pct"/>
                            <w:shd w:val="clear" w:color="auto" w:fill="EEECE1" w:themeFill="background2"/>
                          </w:tcPr>
                          <w:p w14:paraId="358BE6DF" w14:textId="44545A9A" w:rsidR="00D842FA" w:rsidRPr="00D842FA" w:rsidRDefault="00D842FA" w:rsidP="001A527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D842FA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Stat</w:t>
                            </w:r>
                          </w:p>
                        </w:tc>
                        <w:tc>
                          <w:tcPr>
                            <w:tcW w:w="1001" w:type="pct"/>
                            <w:shd w:val="clear" w:color="auto" w:fill="EEECE1" w:themeFill="background2"/>
                          </w:tcPr>
                          <w:p w14:paraId="5324BC99" w14:textId="714A4D66" w:rsidR="00D842FA" w:rsidRPr="00D842FA" w:rsidRDefault="00D842FA" w:rsidP="001A527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D842FA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Rank</w:t>
                            </w:r>
                          </w:p>
                        </w:tc>
                      </w:tr>
                      <w:tr w:rsidR="00D842FA" w14:paraId="4E237154" w14:textId="77777777" w:rsidTr="00920680">
                        <w:trPr>
                          <w:trHeight w:val="61"/>
                        </w:trPr>
                        <w:tc>
                          <w:tcPr>
                            <w:tcW w:w="999" w:type="pct"/>
                          </w:tcPr>
                          <w:p w14:paraId="705E3282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9" w:type="pct"/>
                          </w:tcPr>
                          <w:p w14:paraId="68C49DA2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1" w:type="pct"/>
                            <w:shd w:val="clear" w:color="auto" w:fill="EEECE1" w:themeFill="background2"/>
                          </w:tcPr>
                          <w:p w14:paraId="59E04C28" w14:textId="4AFBBFEE" w:rsidR="00D842FA" w:rsidRPr="00920680" w:rsidRDefault="00D842FA" w:rsidP="001A527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92068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  <w:t>FG %</w:t>
                            </w:r>
                          </w:p>
                        </w:tc>
                        <w:tc>
                          <w:tcPr>
                            <w:tcW w:w="1001" w:type="pct"/>
                          </w:tcPr>
                          <w:p w14:paraId="0CD6817C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1" w:type="pct"/>
                          </w:tcPr>
                          <w:p w14:paraId="1C323B8E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842FA" w14:paraId="10A232DE" w14:textId="77777777" w:rsidTr="00920680">
                        <w:trPr>
                          <w:trHeight w:val="56"/>
                        </w:trPr>
                        <w:tc>
                          <w:tcPr>
                            <w:tcW w:w="999" w:type="pct"/>
                          </w:tcPr>
                          <w:p w14:paraId="40BF8CF1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9" w:type="pct"/>
                          </w:tcPr>
                          <w:p w14:paraId="0F8EC2D5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1" w:type="pct"/>
                            <w:shd w:val="clear" w:color="auto" w:fill="EEECE1" w:themeFill="background2"/>
                          </w:tcPr>
                          <w:p w14:paraId="72D53194" w14:textId="1285CA94" w:rsidR="00D842FA" w:rsidRPr="00920680" w:rsidRDefault="00D842FA" w:rsidP="001A527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92068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  <w:t>3P%</w:t>
                            </w:r>
                          </w:p>
                        </w:tc>
                        <w:tc>
                          <w:tcPr>
                            <w:tcW w:w="1001" w:type="pct"/>
                          </w:tcPr>
                          <w:p w14:paraId="77DBF08D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1" w:type="pct"/>
                          </w:tcPr>
                          <w:p w14:paraId="4BA83FBE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842FA" w14:paraId="7400D4A5" w14:textId="77777777" w:rsidTr="00920680">
                        <w:trPr>
                          <w:trHeight w:val="259"/>
                        </w:trPr>
                        <w:tc>
                          <w:tcPr>
                            <w:tcW w:w="999" w:type="pct"/>
                          </w:tcPr>
                          <w:p w14:paraId="39863621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9" w:type="pct"/>
                          </w:tcPr>
                          <w:p w14:paraId="6CD774C4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1" w:type="pct"/>
                            <w:shd w:val="clear" w:color="auto" w:fill="EEECE1" w:themeFill="background2"/>
                          </w:tcPr>
                          <w:p w14:paraId="20A768CF" w14:textId="1E44857C" w:rsidR="00D842FA" w:rsidRPr="00920680" w:rsidRDefault="00D842FA" w:rsidP="001A527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92068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  <w:t>Off</w:t>
                            </w:r>
                          </w:p>
                        </w:tc>
                        <w:tc>
                          <w:tcPr>
                            <w:tcW w:w="1001" w:type="pct"/>
                          </w:tcPr>
                          <w:p w14:paraId="516C8C5D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1" w:type="pct"/>
                          </w:tcPr>
                          <w:p w14:paraId="4C51AA58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842FA" w14:paraId="379D91A2" w14:textId="77777777" w:rsidTr="00920680">
                        <w:trPr>
                          <w:trHeight w:val="106"/>
                        </w:trPr>
                        <w:tc>
                          <w:tcPr>
                            <w:tcW w:w="999" w:type="pct"/>
                          </w:tcPr>
                          <w:p w14:paraId="5EEAC69C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9" w:type="pct"/>
                          </w:tcPr>
                          <w:p w14:paraId="6FD2347F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1" w:type="pct"/>
                            <w:shd w:val="clear" w:color="auto" w:fill="EEECE1" w:themeFill="background2"/>
                          </w:tcPr>
                          <w:p w14:paraId="6E34E691" w14:textId="0A6A9C50" w:rsidR="00D842FA" w:rsidRPr="00920680" w:rsidRDefault="00D842FA" w:rsidP="001A527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92068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  <w:t>Def</w:t>
                            </w:r>
                          </w:p>
                        </w:tc>
                        <w:tc>
                          <w:tcPr>
                            <w:tcW w:w="1001" w:type="pct"/>
                          </w:tcPr>
                          <w:p w14:paraId="7E7E413B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1" w:type="pct"/>
                          </w:tcPr>
                          <w:p w14:paraId="4C997EAD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842FA" w14:paraId="2F4E4FA1" w14:textId="77777777" w:rsidTr="00920680">
                        <w:trPr>
                          <w:trHeight w:val="56"/>
                        </w:trPr>
                        <w:tc>
                          <w:tcPr>
                            <w:tcW w:w="999" w:type="pct"/>
                          </w:tcPr>
                          <w:p w14:paraId="32E8C513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9" w:type="pct"/>
                          </w:tcPr>
                          <w:p w14:paraId="26DD3FD9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1" w:type="pct"/>
                            <w:shd w:val="clear" w:color="auto" w:fill="EEECE1" w:themeFill="background2"/>
                          </w:tcPr>
                          <w:p w14:paraId="10E7286C" w14:textId="2C7C83AE" w:rsidR="00D842FA" w:rsidRPr="00920680" w:rsidRDefault="00D842FA" w:rsidP="001A527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92068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  <w:t>Reb.</w:t>
                            </w:r>
                          </w:p>
                        </w:tc>
                        <w:tc>
                          <w:tcPr>
                            <w:tcW w:w="1001" w:type="pct"/>
                          </w:tcPr>
                          <w:p w14:paraId="0F0680BE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1" w:type="pct"/>
                          </w:tcPr>
                          <w:p w14:paraId="0785B3C5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842FA" w14:paraId="69135972" w14:textId="77777777" w:rsidTr="00920680">
                        <w:trPr>
                          <w:trHeight w:val="56"/>
                        </w:trPr>
                        <w:tc>
                          <w:tcPr>
                            <w:tcW w:w="999" w:type="pct"/>
                          </w:tcPr>
                          <w:p w14:paraId="6A519CC4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9" w:type="pct"/>
                          </w:tcPr>
                          <w:p w14:paraId="57F7FDC4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1" w:type="pct"/>
                            <w:shd w:val="clear" w:color="auto" w:fill="EEECE1" w:themeFill="background2"/>
                          </w:tcPr>
                          <w:p w14:paraId="5FCF3DFD" w14:textId="1DFFE2B7" w:rsidR="00D842FA" w:rsidRPr="00920680" w:rsidRDefault="001110DC" w:rsidP="001A527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92068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  <w:t>R/</w:t>
                            </w:r>
                            <w:proofErr w:type="spellStart"/>
                            <w:r w:rsidRPr="0092068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  <w:t>Mgn</w:t>
                            </w:r>
                            <w:proofErr w:type="spellEnd"/>
                          </w:p>
                        </w:tc>
                        <w:tc>
                          <w:tcPr>
                            <w:tcW w:w="1001" w:type="pct"/>
                          </w:tcPr>
                          <w:p w14:paraId="2C8A016E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1" w:type="pct"/>
                          </w:tcPr>
                          <w:p w14:paraId="4565AFBA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842FA" w14:paraId="23726961" w14:textId="77777777" w:rsidTr="00920680">
                        <w:trPr>
                          <w:trHeight w:val="56"/>
                        </w:trPr>
                        <w:tc>
                          <w:tcPr>
                            <w:tcW w:w="999" w:type="pct"/>
                          </w:tcPr>
                          <w:p w14:paraId="265B5351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9" w:type="pct"/>
                          </w:tcPr>
                          <w:p w14:paraId="1898094B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1" w:type="pct"/>
                            <w:shd w:val="clear" w:color="auto" w:fill="EEECE1" w:themeFill="background2"/>
                          </w:tcPr>
                          <w:p w14:paraId="1BA944EF" w14:textId="78AF9694" w:rsidR="00D842FA" w:rsidRPr="00920680" w:rsidRDefault="00D842FA" w:rsidP="001A527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92068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  <w:t>T</w:t>
                            </w:r>
                            <w:r w:rsidR="001110DC" w:rsidRPr="0092068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  <w:t>o/G</w:t>
                            </w:r>
                          </w:p>
                        </w:tc>
                        <w:tc>
                          <w:tcPr>
                            <w:tcW w:w="1001" w:type="pct"/>
                          </w:tcPr>
                          <w:p w14:paraId="47C651A0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1" w:type="pct"/>
                          </w:tcPr>
                          <w:p w14:paraId="1E3647EF" w14:textId="77777777" w:rsidR="00D842FA" w:rsidRDefault="00D842FA" w:rsidP="001A52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4296E85" w14:textId="77777777" w:rsidR="00D842FA" w:rsidRDefault="00D842FA" w:rsidP="001A5275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D8A" w:rsidRPr="00FC0A7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81440" behindDoc="0" locked="0" layoutInCell="1" allowOverlap="1" wp14:anchorId="3B87B765" wp14:editId="011EDCBB">
                <wp:simplePos x="0" y="0"/>
                <wp:positionH relativeFrom="column">
                  <wp:posOffset>4663440</wp:posOffset>
                </wp:positionH>
                <wp:positionV relativeFrom="paragraph">
                  <wp:posOffset>6220460</wp:posOffset>
                </wp:positionV>
                <wp:extent cx="2011680" cy="731520"/>
                <wp:effectExtent l="0" t="0" r="7620" b="17780"/>
                <wp:wrapTopAndBottom/>
                <wp:docPr id="103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731520"/>
                          <a:chOff x="8064" y="9360"/>
                          <a:chExt cx="3168" cy="1152"/>
                        </a:xfrm>
                      </wpg:grpSpPr>
                      <wpg:grpSp>
                        <wpg:cNvPr id="104" name="Group 198"/>
                        <wpg:cNvGrpSpPr>
                          <a:grpSpLocks/>
                        </wpg:cNvGrpSpPr>
                        <wpg:grpSpPr bwMode="auto">
                          <a:xfrm>
                            <a:off x="8064" y="9360"/>
                            <a:ext cx="3168" cy="576"/>
                            <a:chOff x="8064" y="3600"/>
                            <a:chExt cx="3168" cy="576"/>
                          </a:xfrm>
                        </wpg:grpSpPr>
                        <wps:wsp>
                          <wps:cNvPr id="105" name="Text Box 1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4" y="3600"/>
                              <a:ext cx="576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8B545D" w14:textId="1ECBA546" w:rsidR="00FB77EE" w:rsidRPr="00237482" w:rsidRDefault="00CC2D9E" w:rsidP="007A5B63">
                                <w:pPr>
                                  <w:jc w:val="center"/>
                                  <w:rPr>
                                    <w:szCs w:val="52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52"/>
                                    <w:szCs w:val="52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0" y="3600"/>
                              <a:ext cx="2592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06BA36" w14:textId="5D14FD8B" w:rsidR="00FB77EE" w:rsidRPr="00D42D8A" w:rsidRDefault="00CC2D9E" w:rsidP="007A5B63">
                                <w:pPr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sz w:val="36"/>
                                    <w:szCs w:val="36"/>
                                  </w:rPr>
                                  <w:t>RANDARIUS JONES</w:t>
                                </w: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01"/>
                        <wpg:cNvGrpSpPr>
                          <a:grpSpLocks/>
                        </wpg:cNvGrpSpPr>
                        <wpg:grpSpPr bwMode="auto">
                          <a:xfrm>
                            <a:off x="8073" y="9936"/>
                            <a:ext cx="3159" cy="576"/>
                            <a:chOff x="8073" y="3600"/>
                            <a:chExt cx="3159" cy="576"/>
                          </a:xfrm>
                        </wpg:grpSpPr>
                        <wps:wsp>
                          <wps:cNvPr id="108" name="Text Box 2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73" y="3600"/>
                              <a:ext cx="576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77D0FB" w14:textId="356AE8D1" w:rsidR="00FB77EE" w:rsidRPr="00237482" w:rsidRDefault="00CC2D9E" w:rsidP="007A5B63">
                                <w:pPr>
                                  <w:jc w:val="center"/>
                                  <w:rPr>
                                    <w:szCs w:val="52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52"/>
                                    <w:szCs w:val="52"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" name="Text Box 2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0" y="3600"/>
                              <a:ext cx="2592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74A8BC" w14:textId="77777777" w:rsidR="00CC2D9E" w:rsidRPr="00D42D8A" w:rsidRDefault="00CC2D9E" w:rsidP="00CC2D9E">
                                <w:pPr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sz w:val="36"/>
                                    <w:szCs w:val="36"/>
                                  </w:rPr>
                                  <w:t>THEO SANG</w:t>
                                </w:r>
                              </w:p>
                              <w:p w14:paraId="0BA24ECE" w14:textId="41F19F2F" w:rsidR="00FB77EE" w:rsidRPr="00851F03" w:rsidRDefault="00FB77EE" w:rsidP="0057772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7B765" id="Group 197" o:spid="_x0000_s1027" style="position:absolute;margin-left:367.2pt;margin-top:489.8pt;width:158.4pt;height:57.6pt;z-index:251581440;mso-width-relative:margin;mso-height-relative:margin" coordorigin="8064,9360" coordsize="3168,11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">
                <v:group id="Group 198" o:spid="_x0000_s1028" style="position:absolute;left:8064;top:9360;width:3168;height:576" coordorigin="8064,3600" coordsize="3168,5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8HCyQAAAOE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">
                  <v:shape id="Text Box 199" o:spid="_x0000_s1029" type="#_x0000_t202" style="position:absolute;left:8064;top:3600;width:576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">
                    <v:textbox inset="0,0,0,0">
                      <w:txbxContent>
                        <w:p w14:paraId="7B8B545D" w14:textId="1ECBA546" w:rsidR="00FB77EE" w:rsidRPr="00237482" w:rsidRDefault="00CC2D9E" w:rsidP="007A5B63">
                          <w:pPr>
                            <w:jc w:val="center"/>
                            <w:rPr>
                              <w:szCs w:val="52"/>
                            </w:rPr>
                          </w:pPr>
                          <w:r>
                            <w:rPr>
                              <w:rFonts w:ascii="Impact" w:hAnsi="Impact"/>
                              <w:sz w:val="52"/>
                              <w:szCs w:val="52"/>
                            </w:rPr>
                            <w:t>24</w:t>
                          </w:r>
                        </w:p>
                      </w:txbxContent>
                    </v:textbox>
                  </v:shape>
                  <v:shape id="Text Box 200" o:spid="_x0000_s1030" type="#_x0000_t202" style="position:absolute;left:8640;top:3600;width:2592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">
                    <v:textbox inset="0,,0,0">
                      <w:txbxContent>
                        <w:p w14:paraId="3306BA36" w14:textId="5D14FD8B" w:rsidR="00FB77EE" w:rsidRPr="00D42D8A" w:rsidRDefault="00CC2D9E" w:rsidP="007A5B63">
                          <w:pPr>
                            <w:jc w:val="center"/>
                          </w:pPr>
                          <w:r>
                            <w:rPr>
                              <w:rFonts w:ascii="Impact" w:hAnsi="Impact"/>
                              <w:sz w:val="36"/>
                              <w:szCs w:val="36"/>
                            </w:rPr>
                            <w:t>RANDARIUS JONES</w:t>
                          </w:r>
                        </w:p>
                      </w:txbxContent>
                    </v:textbox>
                  </v:shape>
                </v:group>
                <v:group id="Group 201" o:spid="_x0000_s1031" style="position:absolute;left:8073;top:9936;width:3159;height:576" coordorigin="8073,3600" coordsize="3159,5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V+1yQAAAOE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">
                  <v:shape id="Text Box 202" o:spid="_x0000_s1032" type="#_x0000_t202" style="position:absolute;left:8073;top:3600;width:576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">
                    <v:textbox inset="0,0,0,0">
                      <w:txbxContent>
                        <w:p w14:paraId="4E77D0FB" w14:textId="356AE8D1" w:rsidR="00FB77EE" w:rsidRPr="00237482" w:rsidRDefault="00CC2D9E" w:rsidP="007A5B63">
                          <w:pPr>
                            <w:jc w:val="center"/>
                            <w:rPr>
                              <w:szCs w:val="52"/>
                            </w:rPr>
                          </w:pPr>
                          <w:r>
                            <w:rPr>
                              <w:rFonts w:ascii="Impact" w:hAnsi="Impact"/>
                              <w:sz w:val="52"/>
                              <w:szCs w:val="52"/>
                            </w:rPr>
                            <w:t>33</w:t>
                          </w:r>
                        </w:p>
                      </w:txbxContent>
                    </v:textbox>
                  </v:shape>
                  <v:shape id="Text Box 203" o:spid="_x0000_s1033" type="#_x0000_t202" style="position:absolute;left:8640;top:3600;width:2592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">
                    <v:textbox inset="0,,0,0">
                      <w:txbxContent>
                        <w:p w14:paraId="6D74A8BC" w14:textId="77777777" w:rsidR="00CC2D9E" w:rsidRPr="00D42D8A" w:rsidRDefault="00CC2D9E" w:rsidP="00CC2D9E">
                          <w:pPr>
                            <w:jc w:val="center"/>
                          </w:pPr>
                          <w:r>
                            <w:rPr>
                              <w:rFonts w:ascii="Impact" w:hAnsi="Impact"/>
                              <w:sz w:val="36"/>
                              <w:szCs w:val="36"/>
                            </w:rPr>
                            <w:t>THEO SANG</w:t>
                          </w:r>
                        </w:p>
                        <w:p w14:paraId="0BA24ECE" w14:textId="41F19F2F" w:rsidR="00FB77EE" w:rsidRPr="00851F03" w:rsidRDefault="00FB77EE" w:rsidP="0057772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6112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257E90" wp14:editId="6B754289">
                <wp:simplePos x="0" y="0"/>
                <wp:positionH relativeFrom="column">
                  <wp:posOffset>-89397</wp:posOffset>
                </wp:positionH>
                <wp:positionV relativeFrom="paragraph">
                  <wp:posOffset>6229669</wp:posOffset>
                </wp:positionV>
                <wp:extent cx="365760" cy="365760"/>
                <wp:effectExtent l="0" t="0" r="15240" b="15240"/>
                <wp:wrapTopAndBottom/>
                <wp:docPr id="18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D5EBB" w14:textId="25FB4990" w:rsidR="00FB77EE" w:rsidRPr="00D64E9C" w:rsidRDefault="001A27C5" w:rsidP="00611250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sz w:val="52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57E90" id="Text Box 277" o:spid="_x0000_s1034" type="#_x0000_t202" style="position:absolute;margin-left:-7.05pt;margin-top:490.55pt;width:28.8pt;height:28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">
                <v:textbox inset="0,0,0,0">
                  <w:txbxContent>
                    <w:p w14:paraId="6E3D5EBB" w14:textId="25FB4990" w:rsidR="00FB77EE" w:rsidRPr="00D64E9C" w:rsidRDefault="001A27C5" w:rsidP="00611250">
                      <w:pPr>
                        <w:jc w:val="center"/>
                      </w:pPr>
                      <w:r>
                        <w:rPr>
                          <w:rFonts w:ascii="Impact" w:hAnsi="Impact"/>
                          <w:sz w:val="52"/>
                        </w:rPr>
                        <w:t>41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112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867503" wp14:editId="77C26D77">
                <wp:simplePos x="0" y="0"/>
                <wp:positionH relativeFrom="column">
                  <wp:posOffset>276363</wp:posOffset>
                </wp:positionH>
                <wp:positionV relativeFrom="paragraph">
                  <wp:posOffset>6229669</wp:posOffset>
                </wp:positionV>
                <wp:extent cx="1645920" cy="365760"/>
                <wp:effectExtent l="0" t="0" r="17780" b="15240"/>
                <wp:wrapTopAndBottom/>
                <wp:docPr id="18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B4D08" w14:textId="32D2DEC8" w:rsidR="00FB77EE" w:rsidRPr="001A27C5" w:rsidRDefault="001A27C5" w:rsidP="00E84053">
                            <w:pPr>
                              <w:jc w:val="center"/>
                              <w:rPr>
                                <w:w w:val="70"/>
                                <w:szCs w:val="32"/>
                              </w:rPr>
                            </w:pPr>
                            <w:r w:rsidRPr="001A27C5">
                              <w:rPr>
                                <w:rFonts w:ascii="Impact" w:hAnsi="Impact"/>
                                <w:w w:val="70"/>
                                <w:sz w:val="36"/>
                                <w:szCs w:val="36"/>
                              </w:rPr>
                              <w:t>ARMANDAS PLINTAUSKAS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67503" id="Text Box 278" o:spid="_x0000_s1035" type="#_x0000_t202" style="position:absolute;margin-left:21.75pt;margin-top:490.55pt;width:129.6pt;height:28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">
                <v:textbox inset="0,,0,0">
                  <w:txbxContent>
                    <w:p w14:paraId="1F6B4D08" w14:textId="32D2DEC8" w:rsidR="00FB77EE" w:rsidRPr="001A27C5" w:rsidRDefault="001A27C5" w:rsidP="00E84053">
                      <w:pPr>
                        <w:jc w:val="center"/>
                        <w:rPr>
                          <w:w w:val="70"/>
                          <w:szCs w:val="32"/>
                        </w:rPr>
                      </w:pPr>
                      <w:r w:rsidRPr="001A27C5">
                        <w:rPr>
                          <w:rFonts w:ascii="Impact" w:hAnsi="Impact"/>
                          <w:w w:val="70"/>
                          <w:sz w:val="36"/>
                          <w:szCs w:val="36"/>
                        </w:rPr>
                        <w:t>ARMANDAS PLINTAUSKAS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0AAE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4B3B4A8" wp14:editId="7D265297">
                <wp:simplePos x="0" y="0"/>
                <wp:positionH relativeFrom="column">
                  <wp:posOffset>-89397</wp:posOffset>
                </wp:positionH>
                <wp:positionV relativeFrom="paragraph">
                  <wp:posOffset>5861866</wp:posOffset>
                </wp:positionV>
                <wp:extent cx="365760" cy="365760"/>
                <wp:effectExtent l="0" t="0" r="15240" b="15240"/>
                <wp:wrapTopAndBottom/>
                <wp:docPr id="18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38210" w14:textId="519246B6" w:rsidR="00FB77EE" w:rsidRPr="00D142B1" w:rsidRDefault="001A27C5" w:rsidP="00254346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sz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3B4A8" id="Text Box 273" o:spid="_x0000_s1036" type="#_x0000_t202" style="position:absolute;margin-left:-7.05pt;margin-top:461.55pt;width:28.8pt;height:28.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">
                <v:textbox inset="0,0,0,0">
                  <w:txbxContent>
                    <w:p w14:paraId="0D238210" w14:textId="519246B6" w:rsidR="00FB77EE" w:rsidRPr="00D142B1" w:rsidRDefault="001A27C5" w:rsidP="00254346">
                      <w:pPr>
                        <w:jc w:val="center"/>
                      </w:pPr>
                      <w:r>
                        <w:rPr>
                          <w:rFonts w:ascii="Impact" w:hAnsi="Impact"/>
                          <w:sz w:val="52"/>
                        </w:rPr>
                        <w:t>40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0AAE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3B6896" wp14:editId="7C281489">
                <wp:simplePos x="0" y="0"/>
                <wp:positionH relativeFrom="column">
                  <wp:posOffset>276363</wp:posOffset>
                </wp:positionH>
                <wp:positionV relativeFrom="paragraph">
                  <wp:posOffset>5861866</wp:posOffset>
                </wp:positionV>
                <wp:extent cx="1645920" cy="365760"/>
                <wp:effectExtent l="0" t="0" r="17780" b="15240"/>
                <wp:wrapTopAndBottom/>
                <wp:docPr id="18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4027E" w14:textId="283CAA71" w:rsidR="00FB77EE" w:rsidRPr="001A27C5" w:rsidRDefault="001A27C5" w:rsidP="00611250">
                            <w:pPr>
                              <w:jc w:val="center"/>
                              <w:rPr>
                                <w:szCs w:val="36"/>
                              </w:rPr>
                            </w:pPr>
                            <w:r w:rsidRPr="001A27C5"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>SEAN TRUMPER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B6896" id="Text Box 274" o:spid="_x0000_s1037" type="#_x0000_t202" style="position:absolute;margin-left:21.75pt;margin-top:461.55pt;width:129.6pt;height:28.8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">
                <v:textbox inset="0,,0,0">
                  <w:txbxContent>
                    <w:p w14:paraId="6AB4027E" w14:textId="283CAA71" w:rsidR="00FB77EE" w:rsidRPr="001A27C5" w:rsidRDefault="001A27C5" w:rsidP="00611250">
                      <w:pPr>
                        <w:jc w:val="center"/>
                        <w:rPr>
                          <w:szCs w:val="36"/>
                        </w:rPr>
                      </w:pPr>
                      <w:r w:rsidRPr="001A27C5">
                        <w:rPr>
                          <w:rFonts w:ascii="Impact" w:hAnsi="Impact"/>
                          <w:sz w:val="36"/>
                          <w:szCs w:val="36"/>
                        </w:rPr>
                        <w:t>SEAN TRUMPER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0AAE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8A8C801" wp14:editId="6E0D8821">
                <wp:simplePos x="0" y="0"/>
                <wp:positionH relativeFrom="column">
                  <wp:posOffset>-89397</wp:posOffset>
                </wp:positionH>
                <wp:positionV relativeFrom="paragraph">
                  <wp:posOffset>5131368</wp:posOffset>
                </wp:positionV>
                <wp:extent cx="365760" cy="365760"/>
                <wp:effectExtent l="0" t="0" r="15240" b="15240"/>
                <wp:wrapTopAndBottom/>
                <wp:docPr id="17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469DB" w14:textId="2D335089" w:rsidR="00FB77EE" w:rsidRPr="00D64E9C" w:rsidRDefault="001A27C5" w:rsidP="00AD77B6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sz w:val="5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8C801" id="Text Box 266" o:spid="_x0000_s1038" type="#_x0000_t202" style="position:absolute;margin-left:-7.05pt;margin-top:404.05pt;width:28.8pt;height:28.8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">
                <v:textbox inset="0,0,0,0">
                  <w:txbxContent>
                    <w:p w14:paraId="5A6469DB" w14:textId="2D335089" w:rsidR="00FB77EE" w:rsidRPr="00D64E9C" w:rsidRDefault="001A27C5" w:rsidP="00AD77B6">
                      <w:pPr>
                        <w:jc w:val="center"/>
                      </w:pPr>
                      <w:r>
                        <w:rPr>
                          <w:rFonts w:ascii="Impact" w:hAnsi="Impact"/>
                          <w:sz w:val="52"/>
                        </w:rPr>
                        <w:t>15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0AAE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82C5BEB" wp14:editId="78CEF8A5">
                <wp:simplePos x="0" y="0"/>
                <wp:positionH relativeFrom="column">
                  <wp:posOffset>276363</wp:posOffset>
                </wp:positionH>
                <wp:positionV relativeFrom="paragraph">
                  <wp:posOffset>5131368</wp:posOffset>
                </wp:positionV>
                <wp:extent cx="1645920" cy="365760"/>
                <wp:effectExtent l="0" t="0" r="17780" b="15240"/>
                <wp:wrapTopAndBottom/>
                <wp:docPr id="17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51AB1" w14:textId="3906782E" w:rsidR="00FB77EE" w:rsidRPr="001A27C5" w:rsidRDefault="001A27C5" w:rsidP="00E32DC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A27C5"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>DAVID MURRAY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C5BEB" id="Text Box 267" o:spid="_x0000_s1039" type="#_x0000_t202" style="position:absolute;margin-left:21.75pt;margin-top:404.05pt;width:129.6pt;height:28.8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">
                <v:textbox inset="0,,0,0">
                  <w:txbxContent>
                    <w:p w14:paraId="34D51AB1" w14:textId="3906782E" w:rsidR="00FB77EE" w:rsidRPr="001A27C5" w:rsidRDefault="001A27C5" w:rsidP="00E32DC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A27C5">
                        <w:rPr>
                          <w:rFonts w:ascii="Impact" w:hAnsi="Impact"/>
                          <w:sz w:val="36"/>
                          <w:szCs w:val="36"/>
                        </w:rPr>
                        <w:t>DAVID MURRAY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0AAE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725CD93" wp14:editId="404C4F27">
                <wp:simplePos x="0" y="0"/>
                <wp:positionH relativeFrom="column">
                  <wp:posOffset>-89397</wp:posOffset>
                </wp:positionH>
                <wp:positionV relativeFrom="paragraph">
                  <wp:posOffset>4763564</wp:posOffset>
                </wp:positionV>
                <wp:extent cx="365760" cy="365760"/>
                <wp:effectExtent l="0" t="0" r="15240" b="15240"/>
                <wp:wrapTopAndBottom/>
                <wp:docPr id="17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CCDBA" w14:textId="1CD80E42" w:rsidR="00FB77EE" w:rsidRPr="00D64E9C" w:rsidRDefault="001A27C5" w:rsidP="00254346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sz w:val="5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5CD93" id="Text Box 263" o:spid="_x0000_s1040" type="#_x0000_t202" style="position:absolute;margin-left:-7.05pt;margin-top:375.1pt;width:28.8pt;height:28.8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">
                <v:textbox inset="0,0,0,0">
                  <w:txbxContent>
                    <w:p w14:paraId="604CCDBA" w14:textId="1CD80E42" w:rsidR="00FB77EE" w:rsidRPr="00D64E9C" w:rsidRDefault="001A27C5" w:rsidP="00254346">
                      <w:pPr>
                        <w:jc w:val="center"/>
                      </w:pPr>
                      <w:r>
                        <w:rPr>
                          <w:rFonts w:ascii="Impact" w:hAnsi="Impact"/>
                          <w:sz w:val="52"/>
                        </w:rPr>
                        <w:t>11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0AAE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A856156" wp14:editId="79F3F5BB">
                <wp:simplePos x="0" y="0"/>
                <wp:positionH relativeFrom="column">
                  <wp:posOffset>276363</wp:posOffset>
                </wp:positionH>
                <wp:positionV relativeFrom="paragraph">
                  <wp:posOffset>4763564</wp:posOffset>
                </wp:positionV>
                <wp:extent cx="1645920" cy="365760"/>
                <wp:effectExtent l="0" t="0" r="17780" b="15240"/>
                <wp:wrapTopAndBottom/>
                <wp:docPr id="17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8251" w14:textId="7FAB2FD9" w:rsidR="00FB77EE" w:rsidRPr="009A7328" w:rsidRDefault="001A27C5">
                            <w:pPr>
                              <w:jc w:val="center"/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>BRYAN ETUMNU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56156" id="Text Box 264" o:spid="_x0000_s1041" type="#_x0000_t202" style="position:absolute;margin-left:21.75pt;margin-top:375.1pt;width:129.6pt;height:28.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">
                <v:textbox inset="0,,0,0">
                  <w:txbxContent>
                    <w:p w14:paraId="23E98251" w14:textId="7FAB2FD9" w:rsidR="00FB77EE" w:rsidRPr="009A7328" w:rsidRDefault="001A27C5">
                      <w:pPr>
                        <w:jc w:val="center"/>
                        <w:rPr>
                          <w:rFonts w:ascii="Impact" w:hAnsi="Impact"/>
                          <w:sz w:val="36"/>
                          <w:szCs w:val="36"/>
                        </w:rPr>
                      </w:pPr>
                      <w:r>
                        <w:rPr>
                          <w:rFonts w:ascii="Impact" w:hAnsi="Impact"/>
                          <w:sz w:val="36"/>
                          <w:szCs w:val="36"/>
                        </w:rPr>
                        <w:t>BRYAN ETUMNU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0AAE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2710CE" wp14:editId="38BC6AB4">
                <wp:simplePos x="0" y="0"/>
                <wp:positionH relativeFrom="column">
                  <wp:posOffset>-89397</wp:posOffset>
                </wp:positionH>
                <wp:positionV relativeFrom="paragraph">
                  <wp:posOffset>4400869</wp:posOffset>
                </wp:positionV>
                <wp:extent cx="365760" cy="365760"/>
                <wp:effectExtent l="0" t="0" r="15240" b="15240"/>
                <wp:wrapTopAndBottom/>
                <wp:docPr id="17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A03A3" w14:textId="1B83B694" w:rsidR="00FB77EE" w:rsidRPr="00D64E9C" w:rsidRDefault="001A27C5" w:rsidP="00AD1785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sz w:val="5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710CE" id="Text Box 260" o:spid="_x0000_s1042" type="#_x0000_t202" style="position:absolute;margin-left:-7.05pt;margin-top:346.55pt;width:28.8pt;height:28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">
                <v:textbox inset="0,0,0,0">
                  <w:txbxContent>
                    <w:p w14:paraId="4A8A03A3" w14:textId="1B83B694" w:rsidR="00FB77EE" w:rsidRPr="00D64E9C" w:rsidRDefault="001A27C5" w:rsidP="00AD1785">
                      <w:pPr>
                        <w:jc w:val="center"/>
                      </w:pPr>
                      <w:r>
                        <w:rPr>
                          <w:rFonts w:ascii="Impact" w:hAnsi="Impact"/>
                          <w:sz w:val="52"/>
                        </w:rPr>
                        <w:t>10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0AAE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F565A40" wp14:editId="1ED12171">
                <wp:simplePos x="0" y="0"/>
                <wp:positionH relativeFrom="column">
                  <wp:posOffset>276363</wp:posOffset>
                </wp:positionH>
                <wp:positionV relativeFrom="paragraph">
                  <wp:posOffset>4400869</wp:posOffset>
                </wp:positionV>
                <wp:extent cx="1645920" cy="365760"/>
                <wp:effectExtent l="0" t="0" r="17780" b="15240"/>
                <wp:wrapTopAndBottom/>
                <wp:docPr id="17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3CF77" w14:textId="7C9D945F" w:rsidR="00FB77EE" w:rsidRPr="00AD1785" w:rsidRDefault="001A27C5" w:rsidP="0030777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>ELLIOTT BLACK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65A40" id="Text Box 261" o:spid="_x0000_s1043" type="#_x0000_t202" style="position:absolute;margin-left:21.75pt;margin-top:346.55pt;width:129.6pt;height:28.8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">
                <v:textbox inset="0,,0,0">
                  <w:txbxContent>
                    <w:p w14:paraId="27D3CF77" w14:textId="7C9D945F" w:rsidR="00FB77EE" w:rsidRPr="00AD1785" w:rsidRDefault="001A27C5" w:rsidP="0030777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Impact" w:hAnsi="Impact"/>
                          <w:sz w:val="36"/>
                          <w:szCs w:val="36"/>
                        </w:rPr>
                        <w:t>ELLIOTT BLACK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0AAE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7FCBDDF" wp14:editId="160CFB57">
                <wp:simplePos x="0" y="0"/>
                <wp:positionH relativeFrom="column">
                  <wp:posOffset>-89397</wp:posOffset>
                </wp:positionH>
                <wp:positionV relativeFrom="paragraph">
                  <wp:posOffset>4033066</wp:posOffset>
                </wp:positionV>
                <wp:extent cx="365760" cy="365760"/>
                <wp:effectExtent l="0" t="0" r="15240" b="15240"/>
                <wp:wrapTopAndBottom/>
                <wp:docPr id="16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B23D2" w14:textId="27013AED" w:rsidR="00FB77EE" w:rsidRDefault="001A27C5">
                            <w:pPr>
                              <w:jc w:val="center"/>
                              <w:rPr>
                                <w:rFonts w:ascii="Impact" w:hAnsi="Impact"/>
                                <w:sz w:val="52"/>
                              </w:rPr>
                            </w:pPr>
                            <w:r>
                              <w:rPr>
                                <w:rFonts w:ascii="Impact" w:hAnsi="Impact"/>
                                <w:sz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CBDDF" id="Text Box 257" o:spid="_x0000_s1044" type="#_x0000_t202" style="position:absolute;margin-left:-7.05pt;margin-top:317.55pt;width:28.8pt;height:28.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">
                <v:textbox inset="0,0,0,0">
                  <w:txbxContent>
                    <w:p w14:paraId="2A5B23D2" w14:textId="27013AED" w:rsidR="00FB77EE" w:rsidRDefault="001A27C5">
                      <w:pPr>
                        <w:jc w:val="center"/>
                        <w:rPr>
                          <w:rFonts w:ascii="Impact" w:hAnsi="Impact"/>
                          <w:sz w:val="52"/>
                        </w:rPr>
                      </w:pPr>
                      <w:r>
                        <w:rPr>
                          <w:rFonts w:ascii="Impact" w:hAnsi="Impact"/>
                          <w:sz w:val="52"/>
                        </w:rPr>
                        <w:t>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0AAE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B12FE98" wp14:editId="72BDB35B">
                <wp:simplePos x="0" y="0"/>
                <wp:positionH relativeFrom="column">
                  <wp:posOffset>276363</wp:posOffset>
                </wp:positionH>
                <wp:positionV relativeFrom="paragraph">
                  <wp:posOffset>4033066</wp:posOffset>
                </wp:positionV>
                <wp:extent cx="1645920" cy="365760"/>
                <wp:effectExtent l="0" t="0" r="17780" b="15240"/>
                <wp:wrapTopAndBottom/>
                <wp:docPr id="16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CF7CA" w14:textId="7E494CB9" w:rsidR="00FB77EE" w:rsidRPr="00611250" w:rsidRDefault="001A27C5" w:rsidP="00797B6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>MALIK EDMEAD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2FE98" id="Text Box 258" o:spid="_x0000_s1045" type="#_x0000_t202" style="position:absolute;margin-left:21.75pt;margin-top:317.55pt;width:129.6pt;height:28.8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">
                <v:textbox inset="0,,0,0">
                  <w:txbxContent>
                    <w:p w14:paraId="26DCF7CA" w14:textId="7E494CB9" w:rsidR="00FB77EE" w:rsidRPr="00611250" w:rsidRDefault="001A27C5" w:rsidP="00797B6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Impact" w:hAnsi="Impact"/>
                          <w:sz w:val="36"/>
                          <w:szCs w:val="36"/>
                        </w:rPr>
                        <w:t>MALIK EDMEAD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0AAE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296955A" wp14:editId="15ECA219">
                <wp:simplePos x="0" y="0"/>
                <wp:positionH relativeFrom="column">
                  <wp:posOffset>-89397</wp:posOffset>
                </wp:positionH>
                <wp:positionV relativeFrom="paragraph">
                  <wp:posOffset>3665263</wp:posOffset>
                </wp:positionV>
                <wp:extent cx="365760" cy="365760"/>
                <wp:effectExtent l="0" t="0" r="15240" b="15240"/>
                <wp:wrapTopAndBottom/>
                <wp:docPr id="16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CA2A5" w14:textId="1272FEDC" w:rsidR="00FB77EE" w:rsidRPr="00D64E9C" w:rsidRDefault="001A27C5" w:rsidP="00254346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sz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6955A" id="Text Box 253" o:spid="_x0000_s1046" type="#_x0000_t202" style="position:absolute;margin-left:-7.05pt;margin-top:288.6pt;width:28.8pt;height:28.8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">
                <v:textbox inset="0,0,0,0">
                  <w:txbxContent>
                    <w:p w14:paraId="15ACA2A5" w14:textId="1272FEDC" w:rsidR="00FB77EE" w:rsidRPr="00D64E9C" w:rsidRDefault="001A27C5" w:rsidP="00254346">
                      <w:pPr>
                        <w:jc w:val="center"/>
                      </w:pPr>
                      <w:r>
                        <w:rPr>
                          <w:rFonts w:ascii="Impact" w:hAnsi="Impact"/>
                          <w:sz w:val="52"/>
                        </w:rPr>
                        <w:t>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0AAE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2134B0F" wp14:editId="29335E36">
                <wp:simplePos x="0" y="0"/>
                <wp:positionH relativeFrom="column">
                  <wp:posOffset>276363</wp:posOffset>
                </wp:positionH>
                <wp:positionV relativeFrom="paragraph">
                  <wp:posOffset>3665263</wp:posOffset>
                </wp:positionV>
                <wp:extent cx="1645920" cy="365760"/>
                <wp:effectExtent l="0" t="0" r="17780" b="15240"/>
                <wp:wrapTopAndBottom/>
                <wp:docPr id="16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2BBFE" w14:textId="12C3E91A" w:rsidR="00FB77EE" w:rsidRPr="009A7328" w:rsidRDefault="001A27C5" w:rsidP="00254346">
                            <w:pPr>
                              <w:jc w:val="center"/>
                              <w:rPr>
                                <w:szCs w:val="36"/>
                              </w:rPr>
                            </w:pPr>
                            <w:r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>DEVON SAVAGE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34B0F" id="Text Box 254" o:spid="_x0000_s1047" type="#_x0000_t202" style="position:absolute;margin-left:21.75pt;margin-top:288.6pt;width:129.6pt;height:28.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">
                <v:textbox inset="0,,0,0">
                  <w:txbxContent>
                    <w:p w14:paraId="52E2BBFE" w14:textId="12C3E91A" w:rsidR="00FB77EE" w:rsidRPr="009A7328" w:rsidRDefault="001A27C5" w:rsidP="00254346">
                      <w:pPr>
                        <w:jc w:val="center"/>
                        <w:rPr>
                          <w:szCs w:val="36"/>
                        </w:rPr>
                      </w:pPr>
                      <w:r>
                        <w:rPr>
                          <w:rFonts w:ascii="Impact" w:hAnsi="Impact"/>
                          <w:sz w:val="36"/>
                          <w:szCs w:val="36"/>
                        </w:rPr>
                        <w:t>DEVON SAVAGE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0AAE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B1F657" wp14:editId="70442E56">
                <wp:simplePos x="0" y="0"/>
                <wp:positionH relativeFrom="column">
                  <wp:posOffset>-89397</wp:posOffset>
                </wp:positionH>
                <wp:positionV relativeFrom="paragraph">
                  <wp:posOffset>3297459</wp:posOffset>
                </wp:positionV>
                <wp:extent cx="365760" cy="365760"/>
                <wp:effectExtent l="0" t="0" r="15240" b="15240"/>
                <wp:wrapTopAndBottom/>
                <wp:docPr id="16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BAA25" w14:textId="1B3B9EF3" w:rsidR="00FB77EE" w:rsidRPr="00D64E9C" w:rsidRDefault="001A27C5" w:rsidP="00254346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sz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" tIns="9144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1F657" id="Text Box 250" o:spid="_x0000_s1048" type="#_x0000_t202" style="position:absolute;margin-left:-7.05pt;margin-top:259.65pt;width:28.8pt;height:28.8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">
                <v:textbox inset=".72pt,.72pt,0,0">
                  <w:txbxContent>
                    <w:p w14:paraId="2E9BAA25" w14:textId="1B3B9EF3" w:rsidR="00FB77EE" w:rsidRPr="00D64E9C" w:rsidRDefault="001A27C5" w:rsidP="00254346">
                      <w:pPr>
                        <w:jc w:val="center"/>
                      </w:pPr>
                      <w:r>
                        <w:rPr>
                          <w:rFonts w:ascii="Impact" w:hAnsi="Impact"/>
                          <w:sz w:val="52"/>
                        </w:rPr>
                        <w:t>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0AAE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2B28511" wp14:editId="15A79F57">
                <wp:simplePos x="0" y="0"/>
                <wp:positionH relativeFrom="column">
                  <wp:posOffset>276363</wp:posOffset>
                </wp:positionH>
                <wp:positionV relativeFrom="paragraph">
                  <wp:posOffset>3297459</wp:posOffset>
                </wp:positionV>
                <wp:extent cx="1645920" cy="365760"/>
                <wp:effectExtent l="0" t="0" r="17780" b="15240"/>
                <wp:wrapTopAndBottom/>
                <wp:docPr id="16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E9DDB" w14:textId="7D404B17" w:rsidR="00FB77EE" w:rsidRPr="009A7328" w:rsidRDefault="001A27C5" w:rsidP="00254346">
                            <w:pPr>
                              <w:jc w:val="center"/>
                              <w:rPr>
                                <w:szCs w:val="34"/>
                              </w:rPr>
                            </w:pPr>
                            <w:r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>TYE DORSET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28511" id="Text Box 251" o:spid="_x0000_s1049" type="#_x0000_t202" style="position:absolute;margin-left:21.75pt;margin-top:259.65pt;width:129.6pt;height:28.8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">
                <v:textbox inset="0,,0,0">
                  <w:txbxContent>
                    <w:p w14:paraId="6FFE9DDB" w14:textId="7D404B17" w:rsidR="00FB77EE" w:rsidRPr="009A7328" w:rsidRDefault="001A27C5" w:rsidP="00254346">
                      <w:pPr>
                        <w:jc w:val="center"/>
                        <w:rPr>
                          <w:szCs w:val="34"/>
                        </w:rPr>
                      </w:pPr>
                      <w:r>
                        <w:rPr>
                          <w:rFonts w:ascii="Impact" w:hAnsi="Impact"/>
                          <w:sz w:val="36"/>
                          <w:szCs w:val="36"/>
                        </w:rPr>
                        <w:t>TYE DORSET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0AAE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A988EFE" wp14:editId="29B29492">
                <wp:simplePos x="0" y="0"/>
                <wp:positionH relativeFrom="column">
                  <wp:posOffset>-89397</wp:posOffset>
                </wp:positionH>
                <wp:positionV relativeFrom="paragraph">
                  <wp:posOffset>2934764</wp:posOffset>
                </wp:positionV>
                <wp:extent cx="365760" cy="365760"/>
                <wp:effectExtent l="0" t="0" r="15240" b="15240"/>
                <wp:wrapTopAndBottom/>
                <wp:docPr id="15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A6110" w14:textId="24A436B1" w:rsidR="00FB77EE" w:rsidRDefault="001A27C5">
                            <w:pPr>
                              <w:jc w:val="center"/>
                              <w:rPr>
                                <w:rFonts w:ascii="Impact" w:hAnsi="Impact"/>
                                <w:sz w:val="52"/>
                              </w:rPr>
                            </w:pPr>
                            <w:r>
                              <w:rPr>
                                <w:rFonts w:ascii="Impact" w:hAnsi="Impact"/>
                                <w:sz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" tIns="9144" rIns="9144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88EFE" id="Text Box 247" o:spid="_x0000_s1050" type="#_x0000_t202" style="position:absolute;margin-left:-7.05pt;margin-top:231.1pt;width:28.8pt;height:28.8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">
                <v:textbox inset=".72pt,.72pt,.72pt,0">
                  <w:txbxContent>
                    <w:p w14:paraId="520A6110" w14:textId="24A436B1" w:rsidR="00FB77EE" w:rsidRDefault="001A27C5">
                      <w:pPr>
                        <w:jc w:val="center"/>
                        <w:rPr>
                          <w:rFonts w:ascii="Impact" w:hAnsi="Impact"/>
                          <w:sz w:val="52"/>
                        </w:rPr>
                      </w:pPr>
                      <w:r>
                        <w:rPr>
                          <w:rFonts w:ascii="Impact" w:hAnsi="Impact"/>
                          <w:sz w:val="52"/>
                        </w:rPr>
                        <w:t>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0AAE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2FA66E7" wp14:editId="1B4A78CC">
                <wp:simplePos x="0" y="0"/>
                <wp:positionH relativeFrom="column">
                  <wp:posOffset>276363</wp:posOffset>
                </wp:positionH>
                <wp:positionV relativeFrom="paragraph">
                  <wp:posOffset>2934764</wp:posOffset>
                </wp:positionV>
                <wp:extent cx="1645920" cy="365760"/>
                <wp:effectExtent l="0" t="0" r="17780" b="15240"/>
                <wp:wrapTopAndBottom/>
                <wp:docPr id="15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44F22" w14:textId="2F9E4ED7" w:rsidR="00FB77EE" w:rsidRPr="002E588F" w:rsidRDefault="001A27C5" w:rsidP="00797B67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mpact" w:hAnsi="Impact"/>
                                <w:sz w:val="34"/>
                                <w:szCs w:val="34"/>
                              </w:rPr>
                              <w:t>MATT BECHT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A66E7" id="Text Box 248" o:spid="_x0000_s1051" type="#_x0000_t202" style="position:absolute;margin-left:21.75pt;margin-top:231.1pt;width:129.6pt;height:28.8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">
                <v:textbox inset="0,,0,0">
                  <w:txbxContent>
                    <w:p w14:paraId="27A44F22" w14:textId="2F9E4ED7" w:rsidR="00FB77EE" w:rsidRPr="002E588F" w:rsidRDefault="001A27C5" w:rsidP="00797B67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ascii="Impact" w:hAnsi="Impact"/>
                          <w:sz w:val="34"/>
                          <w:szCs w:val="34"/>
                        </w:rPr>
                        <w:t>MATT BECHT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0AAE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308EB86" wp14:editId="58403D1C">
                <wp:simplePos x="0" y="0"/>
                <wp:positionH relativeFrom="column">
                  <wp:posOffset>-89397</wp:posOffset>
                </wp:positionH>
                <wp:positionV relativeFrom="paragraph">
                  <wp:posOffset>2572069</wp:posOffset>
                </wp:positionV>
                <wp:extent cx="365760" cy="365760"/>
                <wp:effectExtent l="0" t="0" r="15240" b="15240"/>
                <wp:wrapTopAndBottom/>
                <wp:docPr id="15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21055" w14:textId="0C983186" w:rsidR="00FB77EE" w:rsidRPr="00FB77EE" w:rsidRDefault="001A27C5" w:rsidP="00FB77EE">
                            <w:pPr>
                              <w:jc w:val="center"/>
                              <w:rPr>
                                <w:w w:val="98"/>
                                <w:szCs w:val="52"/>
                              </w:rPr>
                            </w:pPr>
                            <w:r>
                              <w:rPr>
                                <w:rFonts w:ascii="Impact" w:hAnsi="Impact"/>
                                <w:w w:val="98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" tIns="9144" rIns="9144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8EB86" id="Text Box 243" o:spid="_x0000_s1052" type="#_x0000_t202" style="position:absolute;margin-left:-7.05pt;margin-top:202.55pt;width:28.8pt;height:28.8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">
                <v:textbox inset=".72pt,.72pt,.72pt,0">
                  <w:txbxContent>
                    <w:p w14:paraId="67321055" w14:textId="0C983186" w:rsidR="00FB77EE" w:rsidRPr="00FB77EE" w:rsidRDefault="001A27C5" w:rsidP="00FB77EE">
                      <w:pPr>
                        <w:jc w:val="center"/>
                        <w:rPr>
                          <w:w w:val="98"/>
                          <w:szCs w:val="52"/>
                        </w:rPr>
                      </w:pPr>
                      <w:r>
                        <w:rPr>
                          <w:rFonts w:ascii="Impact" w:hAnsi="Impact"/>
                          <w:w w:val="98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0AAE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3753550" wp14:editId="328B053F">
                <wp:simplePos x="0" y="0"/>
                <wp:positionH relativeFrom="column">
                  <wp:posOffset>276363</wp:posOffset>
                </wp:positionH>
                <wp:positionV relativeFrom="paragraph">
                  <wp:posOffset>2572069</wp:posOffset>
                </wp:positionV>
                <wp:extent cx="1645920" cy="365760"/>
                <wp:effectExtent l="0" t="0" r="17780" b="15240"/>
                <wp:wrapTopAndBottom/>
                <wp:docPr id="15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38C7F" w14:textId="5FEA67E2" w:rsidR="00FB77EE" w:rsidRPr="001A27C5" w:rsidRDefault="001A27C5" w:rsidP="00797B6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A27C5"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>CHRISTIAN FOY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53550" id="Text Box 244" o:spid="_x0000_s1053" type="#_x0000_t202" style="position:absolute;margin-left:21.75pt;margin-top:202.55pt;width:129.6pt;height:28.8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">
                <v:textbox inset="0,,0,0">
                  <w:txbxContent>
                    <w:p w14:paraId="2F238C7F" w14:textId="5FEA67E2" w:rsidR="00FB77EE" w:rsidRPr="001A27C5" w:rsidRDefault="001A27C5" w:rsidP="00797B6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A27C5">
                        <w:rPr>
                          <w:rFonts w:ascii="Impact" w:hAnsi="Impact"/>
                          <w:sz w:val="36"/>
                          <w:szCs w:val="36"/>
                        </w:rPr>
                        <w:t>CHRISTIAN FOY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0AAE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FBC289F" wp14:editId="62D71E88">
                <wp:simplePos x="0" y="0"/>
                <wp:positionH relativeFrom="column">
                  <wp:posOffset>276363</wp:posOffset>
                </wp:positionH>
                <wp:positionV relativeFrom="paragraph">
                  <wp:posOffset>2204266</wp:posOffset>
                </wp:positionV>
                <wp:extent cx="1645920" cy="365760"/>
                <wp:effectExtent l="0" t="0" r="17780" b="15240"/>
                <wp:wrapTopAndBottom/>
                <wp:docPr id="15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2B5EC" w14:textId="3E82CABB" w:rsidR="00FB77EE" w:rsidRPr="00066EF0" w:rsidRDefault="001A27C5" w:rsidP="00797B6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>JAYLEN STINSON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C289F" id="Text Box 241" o:spid="_x0000_s1054" type="#_x0000_t202" style="position:absolute;margin-left:21.75pt;margin-top:173.55pt;width:129.6pt;height:28.8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">
                <v:textbox inset="0,,0,0">
                  <w:txbxContent>
                    <w:p w14:paraId="50B2B5EC" w14:textId="3E82CABB" w:rsidR="00FB77EE" w:rsidRPr="00066EF0" w:rsidRDefault="001A27C5" w:rsidP="00797B6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Impact" w:hAnsi="Impact"/>
                          <w:sz w:val="36"/>
                          <w:szCs w:val="36"/>
                        </w:rPr>
                        <w:t>JAYLEN STINSON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0AAE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839A628" wp14:editId="66A82758">
                <wp:simplePos x="0" y="0"/>
                <wp:positionH relativeFrom="column">
                  <wp:posOffset>-89397</wp:posOffset>
                </wp:positionH>
                <wp:positionV relativeFrom="paragraph">
                  <wp:posOffset>1836463</wp:posOffset>
                </wp:positionV>
                <wp:extent cx="365760" cy="365760"/>
                <wp:effectExtent l="0" t="0" r="15240" b="15240"/>
                <wp:wrapTopAndBottom/>
                <wp:docPr id="14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9D693" w14:textId="3E81D191" w:rsidR="00FB77EE" w:rsidRPr="00D64E9C" w:rsidRDefault="002C20A2" w:rsidP="00AD1785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sz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9A628" id="Text Box 237" o:spid="_x0000_s1055" type="#_x0000_t202" style="position:absolute;margin-left:-7.05pt;margin-top:144.6pt;width:28.8pt;height:28.8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">
                <v:textbox inset="0,0,0,0">
                  <w:txbxContent>
                    <w:p w14:paraId="1109D693" w14:textId="3E81D191" w:rsidR="00FB77EE" w:rsidRPr="00D64E9C" w:rsidRDefault="002C20A2" w:rsidP="00AD1785">
                      <w:pPr>
                        <w:jc w:val="center"/>
                      </w:pPr>
                      <w:r>
                        <w:rPr>
                          <w:rFonts w:ascii="Impact" w:hAnsi="Impact"/>
                          <w:sz w:val="52"/>
                        </w:rPr>
                        <w:t>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0AAE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BFA45F7" wp14:editId="2B5AFD42">
                <wp:simplePos x="0" y="0"/>
                <wp:positionH relativeFrom="column">
                  <wp:posOffset>276363</wp:posOffset>
                </wp:positionH>
                <wp:positionV relativeFrom="paragraph">
                  <wp:posOffset>1836463</wp:posOffset>
                </wp:positionV>
                <wp:extent cx="1645920" cy="365760"/>
                <wp:effectExtent l="0" t="0" r="17780" b="15240"/>
                <wp:wrapTopAndBottom/>
                <wp:docPr id="14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50682" w14:textId="0BE8E257" w:rsidR="00FB77EE" w:rsidRPr="0053005E" w:rsidRDefault="001A27C5" w:rsidP="00797B6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>ADAM CLARK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A45F7" id="Text Box 238" o:spid="_x0000_s1056" type="#_x0000_t202" style="position:absolute;margin-left:21.75pt;margin-top:144.6pt;width:129.6pt;height:28.8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">
                <v:textbox inset="0,,0,0">
                  <w:txbxContent>
                    <w:p w14:paraId="6E750682" w14:textId="0BE8E257" w:rsidR="00FB77EE" w:rsidRPr="0053005E" w:rsidRDefault="001A27C5" w:rsidP="00797B6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Impact" w:hAnsi="Impact"/>
                          <w:sz w:val="36"/>
                          <w:szCs w:val="36"/>
                        </w:rPr>
                        <w:t>ADAM CLARK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D4C8B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B28F5D" wp14:editId="4932BA14">
                <wp:simplePos x="0" y="0"/>
                <wp:positionH relativeFrom="column">
                  <wp:posOffset>-89397</wp:posOffset>
                </wp:positionH>
                <wp:positionV relativeFrom="paragraph">
                  <wp:posOffset>5494063</wp:posOffset>
                </wp:positionV>
                <wp:extent cx="365760" cy="365760"/>
                <wp:effectExtent l="0" t="0" r="15240" b="15240"/>
                <wp:wrapTopAndBottom/>
                <wp:docPr id="18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46202" w14:textId="0DF8EB31" w:rsidR="00FB77EE" w:rsidRPr="00D64E9C" w:rsidRDefault="001A27C5" w:rsidP="00254346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sz w:val="5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28F5D" id="Text Box 270" o:spid="_x0000_s1057" type="#_x0000_t202" style="position:absolute;margin-left:-7.05pt;margin-top:432.6pt;width:28.8pt;height:28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">
                <v:textbox inset="0,0,0,0">
                  <w:txbxContent>
                    <w:p w14:paraId="7B746202" w14:textId="0DF8EB31" w:rsidR="00FB77EE" w:rsidRPr="00D64E9C" w:rsidRDefault="001A27C5" w:rsidP="00254346">
                      <w:pPr>
                        <w:jc w:val="center"/>
                      </w:pPr>
                      <w:r>
                        <w:rPr>
                          <w:rFonts w:ascii="Impact" w:hAnsi="Impact"/>
                          <w:sz w:val="52"/>
                        </w:rPr>
                        <w:t>21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D4C8B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195C32" wp14:editId="79F2B637">
                <wp:simplePos x="0" y="0"/>
                <wp:positionH relativeFrom="column">
                  <wp:posOffset>276363</wp:posOffset>
                </wp:positionH>
                <wp:positionV relativeFrom="paragraph">
                  <wp:posOffset>5494063</wp:posOffset>
                </wp:positionV>
                <wp:extent cx="1645920" cy="365760"/>
                <wp:effectExtent l="0" t="0" r="17780" b="15240"/>
                <wp:wrapTopAndBottom/>
                <wp:docPr id="18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4169F" w14:textId="4B379702" w:rsidR="00FB77EE" w:rsidRPr="001A27C5" w:rsidRDefault="001A27C5" w:rsidP="0030777A">
                            <w:pPr>
                              <w:jc w:val="center"/>
                              <w:rPr>
                                <w:w w:val="96"/>
                                <w:szCs w:val="32"/>
                              </w:rPr>
                            </w:pPr>
                            <w:r w:rsidRPr="001A27C5">
                              <w:rPr>
                                <w:rFonts w:ascii="Impact" w:hAnsi="Impact"/>
                                <w:w w:val="96"/>
                                <w:sz w:val="36"/>
                                <w:szCs w:val="36"/>
                              </w:rPr>
                              <w:t>BRENDAN JOHNSON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95C32" id="Text Box 271" o:spid="_x0000_s1058" type="#_x0000_t202" style="position:absolute;margin-left:21.75pt;margin-top:432.6pt;width:129.6pt;height:28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">
                <v:textbox inset="0,,0,0">
                  <w:txbxContent>
                    <w:p w14:paraId="5FF4169F" w14:textId="4B379702" w:rsidR="00FB77EE" w:rsidRPr="001A27C5" w:rsidRDefault="001A27C5" w:rsidP="0030777A">
                      <w:pPr>
                        <w:jc w:val="center"/>
                        <w:rPr>
                          <w:w w:val="96"/>
                          <w:szCs w:val="32"/>
                        </w:rPr>
                      </w:pPr>
                      <w:r w:rsidRPr="001A27C5">
                        <w:rPr>
                          <w:rFonts w:ascii="Impact" w:hAnsi="Impact"/>
                          <w:w w:val="96"/>
                          <w:sz w:val="36"/>
                          <w:szCs w:val="36"/>
                        </w:rPr>
                        <w:t>BRENDAN JOHNSON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D4C8B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38432" behindDoc="0" locked="0" layoutInCell="0" allowOverlap="1" wp14:anchorId="6F4543D4" wp14:editId="4F4812ED">
                <wp:simplePos x="0" y="0"/>
                <wp:positionH relativeFrom="column">
                  <wp:posOffset>5396865</wp:posOffset>
                </wp:positionH>
                <wp:positionV relativeFrom="paragraph">
                  <wp:posOffset>1463040</wp:posOffset>
                </wp:positionV>
                <wp:extent cx="3566160" cy="326390"/>
                <wp:effectExtent l="0" t="0" r="2540" b="3810"/>
                <wp:wrapTopAndBottom/>
                <wp:docPr id="2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E04AC" w14:textId="77777777" w:rsidR="00FB77EE" w:rsidRDefault="00FB77EE">
                            <w:pPr>
                              <w:rPr>
                                <w:rFonts w:ascii="Impact" w:hAnsi="Impact"/>
                                <w:sz w:val="36"/>
                              </w:rPr>
                            </w:pPr>
                            <w:r>
                              <w:rPr>
                                <w:rFonts w:ascii="Impact" w:hAnsi="Impact"/>
                                <w:sz w:val="36"/>
                              </w:rPr>
                              <w:t xml:space="preserve">      TROY TROJANS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ascii="Impact" w:hAnsi="Impact"/>
                                <w:sz w:val="32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sz w:val="32"/>
                              </w:rPr>
                              <w:t xml:space="preserve">               )   (               )</w:t>
                            </w:r>
                          </w:p>
                        </w:txbxContent>
                      </wps:txbx>
                      <wps:bodyPr rot="0" vert="horz" wrap="square" lIns="9144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543D4" id="Text Box 154" o:spid="_x0000_s1060" type="#_x0000_t202" style="position:absolute;margin-left:424.95pt;margin-top:115.2pt;width:280.8pt;height:25.7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" o:allowincell="f" stroked="f">
                <v:textbox inset=",,0,0">
                  <w:txbxContent>
                    <w:p w14:paraId="60CE04AC" w14:textId="77777777" w:rsidR="00FB77EE" w:rsidRDefault="00FB77EE">
                      <w:pPr>
                        <w:rPr>
                          <w:rFonts w:ascii="Impact" w:hAnsi="Impact"/>
                          <w:sz w:val="36"/>
                        </w:rPr>
                      </w:pPr>
                      <w:r>
                        <w:rPr>
                          <w:rFonts w:ascii="Impact" w:hAnsi="Impact"/>
                          <w:sz w:val="36"/>
                        </w:rPr>
                        <w:t xml:space="preserve">      TROY TROJANS</w:t>
                      </w:r>
                      <w:proofErr w:type="gramStart"/>
                      <w:r>
                        <w:rPr>
                          <w:rFonts w:ascii="Impact" w:hAnsi="Impact"/>
                          <w:sz w:val="36"/>
                        </w:rPr>
                        <w:t xml:space="preserve">  </w:t>
                      </w:r>
                      <w:r>
                        <w:rPr>
                          <w:rFonts w:ascii="Impact" w:hAnsi="Impact"/>
                          <w:sz w:val="32"/>
                        </w:rPr>
                        <w:t xml:space="preserve"> (</w:t>
                      </w:r>
                      <w:proofErr w:type="gramEnd"/>
                      <w:r>
                        <w:rPr>
                          <w:rFonts w:ascii="Impact" w:hAnsi="Impact"/>
                          <w:sz w:val="32"/>
                        </w:rPr>
                        <w:t xml:space="preserve">               )   (               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62226" w:rsidRPr="00FC0A7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74272" behindDoc="0" locked="0" layoutInCell="1" allowOverlap="1" wp14:anchorId="1B0AF221" wp14:editId="0DF7A246">
                <wp:simplePos x="0" y="0"/>
                <wp:positionH relativeFrom="column">
                  <wp:posOffset>4662237</wp:posOffset>
                </wp:positionH>
                <wp:positionV relativeFrom="paragraph">
                  <wp:posOffset>1834816</wp:posOffset>
                </wp:positionV>
                <wp:extent cx="2011680" cy="365760"/>
                <wp:effectExtent l="0" t="0" r="7620" b="15240"/>
                <wp:wrapTopAndBottom/>
                <wp:docPr id="6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365760"/>
                          <a:chOff x="8064" y="3600"/>
                          <a:chExt cx="3168" cy="576"/>
                        </a:xfrm>
                      </wpg:grpSpPr>
                      <wps:wsp>
                        <wps:cNvPr id="65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8064" y="3600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3447B1" w14:textId="77777777" w:rsidR="00FB77EE" w:rsidRDefault="00FB77EE">
                              <w:pPr>
                                <w:jc w:val="center"/>
                                <w:rPr>
                                  <w:rFonts w:ascii="Impact" w:hAnsi="Impact"/>
                                  <w:sz w:val="52"/>
                                </w:rPr>
                              </w:pPr>
                              <w:r>
                                <w:rPr>
                                  <w:rFonts w:ascii="Impact" w:hAnsi="Impact"/>
                                  <w:sz w:val="5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" tIns="9144" rIns="9144" bIns="0" anchor="t" anchorCtr="0" upright="1">
                          <a:noAutofit/>
                        </wps:bodyPr>
                      </wps:wsp>
                      <wps:wsp>
                        <wps:cNvPr id="66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3600"/>
                            <a:ext cx="259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DA7876" w14:textId="2D599743" w:rsidR="00FB77EE" w:rsidRPr="00246319" w:rsidRDefault="00D42D8A">
                              <w:pPr>
                                <w:jc w:val="center"/>
                                <w:rPr>
                                  <w:rFonts w:ascii="Impact" w:hAnsi="Impact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Impact" w:hAnsi="Impact"/>
                                  <w:sz w:val="36"/>
                                  <w:szCs w:val="36"/>
                                </w:rPr>
                                <w:t>KERRINGTON KIEL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AF221" id="Group 158" o:spid="_x0000_s1061" style="position:absolute;margin-left:367.1pt;margin-top:144.45pt;width:158.4pt;height:28.8pt;z-index:251574272" coordorigin="8064,3600" coordsize="3168,5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">
                <v:shape id="Text Box 155" o:spid="_x0000_s1062" type="#_x0000_t202" style="position:absolute;left:8064;top:3600;width:576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">
                  <v:textbox inset=".72pt,.72pt,.72pt,0">
                    <w:txbxContent>
                      <w:p w14:paraId="4D3447B1" w14:textId="77777777" w:rsidR="00FB77EE" w:rsidRDefault="00FB77EE">
                        <w:pPr>
                          <w:jc w:val="center"/>
                          <w:rPr>
                            <w:rFonts w:ascii="Impact" w:hAnsi="Impact"/>
                            <w:sz w:val="52"/>
                          </w:rPr>
                        </w:pPr>
                        <w:r>
                          <w:rPr>
                            <w:rFonts w:ascii="Impact" w:hAnsi="Impact"/>
                            <w:sz w:val="52"/>
                          </w:rPr>
                          <w:t>0</w:t>
                        </w:r>
                      </w:p>
                    </w:txbxContent>
                  </v:textbox>
                </v:shape>
                <v:shape id="Text Box 157" o:spid="_x0000_s1063" type="#_x0000_t202" style="position:absolute;left:8640;top:3600;width:2592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">
                  <v:textbox inset="0,,0,0">
                    <w:txbxContent>
                      <w:p w14:paraId="7FDA7876" w14:textId="2D599743" w:rsidR="00FB77EE" w:rsidRPr="00246319" w:rsidRDefault="00D42D8A">
                        <w:pPr>
                          <w:jc w:val="center"/>
                          <w:rPr>
                            <w:rFonts w:ascii="Impact" w:hAnsi="Impact"/>
                            <w:sz w:val="36"/>
                            <w:szCs w:val="36"/>
                          </w:rPr>
                        </w:pPr>
                        <w:r>
                          <w:rPr>
                            <w:rFonts w:ascii="Impact" w:hAnsi="Impact"/>
                            <w:sz w:val="36"/>
                            <w:szCs w:val="36"/>
                          </w:rPr>
                          <w:t>KERRINGTON KIEL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162226" w:rsidRPr="00FC0A7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75296" behindDoc="0" locked="0" layoutInCell="1" allowOverlap="1" wp14:anchorId="70191970" wp14:editId="0DF1DEDE">
                <wp:simplePos x="0" y="0"/>
                <wp:positionH relativeFrom="column">
                  <wp:posOffset>4662237</wp:posOffset>
                </wp:positionH>
                <wp:positionV relativeFrom="paragraph">
                  <wp:posOffset>2200576</wp:posOffset>
                </wp:positionV>
                <wp:extent cx="2011680" cy="365760"/>
                <wp:effectExtent l="0" t="0" r="7620" b="15240"/>
                <wp:wrapTopAndBottom/>
                <wp:docPr id="67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365760"/>
                          <a:chOff x="8064" y="3600"/>
                          <a:chExt cx="3168" cy="576"/>
                        </a:xfrm>
                      </wpg:grpSpPr>
                      <wps:wsp>
                        <wps:cNvPr id="68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064" y="3600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B69F0C" w14:textId="77777777" w:rsidR="00FB77EE" w:rsidRDefault="00FB77EE" w:rsidP="00697E41">
                              <w:pPr>
                                <w:jc w:val="center"/>
                                <w:rPr>
                                  <w:rFonts w:ascii="Impact" w:hAnsi="Impact"/>
                                  <w:sz w:val="52"/>
                                </w:rPr>
                              </w:pPr>
                              <w:r>
                                <w:rPr>
                                  <w:rFonts w:ascii="Impact" w:hAnsi="Impact"/>
                                  <w:sz w:val="52"/>
                                </w:rPr>
                                <w:t>1</w:t>
                              </w:r>
                            </w:p>
                            <w:p w14:paraId="2E00586A" w14:textId="77777777" w:rsidR="00FB77EE" w:rsidRPr="00697E41" w:rsidRDefault="00FB77EE" w:rsidP="00697E41"/>
                          </w:txbxContent>
                        </wps:txbx>
                        <wps:bodyPr rot="0" vert="horz" wrap="square" lIns="9144" tIns="9144" rIns="9144" bIns="0" anchor="t" anchorCtr="0" upright="1">
                          <a:noAutofit/>
                        </wps:bodyPr>
                      </wps:wsp>
                      <wps:wsp>
                        <wps:cNvPr id="69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3600"/>
                            <a:ext cx="259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A1F42D" w14:textId="2A56099A" w:rsidR="00FB77EE" w:rsidRPr="00577727" w:rsidRDefault="00D42D8A" w:rsidP="00851F03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>
                                <w:rPr>
                                  <w:rFonts w:ascii="Impact" w:hAnsi="Impact"/>
                                  <w:sz w:val="36"/>
                                  <w:szCs w:val="36"/>
                                </w:rPr>
                                <w:t>THOMAS DOWD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91970" id="Group 159" o:spid="_x0000_s1064" style="position:absolute;margin-left:367.1pt;margin-top:173.25pt;width:158.4pt;height:28.8pt;z-index:251575296" coordorigin="8064,3600" coordsize="3168,5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">
                <v:shape id="Text Box 160" o:spid="_x0000_s1065" type="#_x0000_t202" style="position:absolute;left:8064;top:3600;width:576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">
                  <v:textbox inset=".72pt,.72pt,.72pt,0">
                    <w:txbxContent>
                      <w:p w14:paraId="39B69F0C" w14:textId="77777777" w:rsidR="00FB77EE" w:rsidRDefault="00FB77EE" w:rsidP="00697E41">
                        <w:pPr>
                          <w:jc w:val="center"/>
                          <w:rPr>
                            <w:rFonts w:ascii="Impact" w:hAnsi="Impact"/>
                            <w:sz w:val="52"/>
                          </w:rPr>
                        </w:pPr>
                        <w:r>
                          <w:rPr>
                            <w:rFonts w:ascii="Impact" w:hAnsi="Impact"/>
                            <w:sz w:val="52"/>
                          </w:rPr>
                          <w:t>1</w:t>
                        </w:r>
                      </w:p>
                      <w:p w14:paraId="2E00586A" w14:textId="77777777" w:rsidR="00FB77EE" w:rsidRPr="00697E41" w:rsidRDefault="00FB77EE" w:rsidP="00697E41"/>
                    </w:txbxContent>
                  </v:textbox>
                </v:shape>
                <v:shape id="Text Box 161" o:spid="_x0000_s1066" type="#_x0000_t202" style="position:absolute;left:8640;top:3600;width:2592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">
                  <v:textbox inset="0,,0,0">
                    <w:txbxContent>
                      <w:p w14:paraId="44A1F42D" w14:textId="2A56099A" w:rsidR="00FB77EE" w:rsidRPr="00577727" w:rsidRDefault="00D42D8A" w:rsidP="00851F03">
                        <w:pPr>
                          <w:jc w:val="center"/>
                          <w:rPr>
                            <w:szCs w:val="36"/>
                          </w:rPr>
                        </w:pPr>
                        <w:r>
                          <w:rPr>
                            <w:rFonts w:ascii="Impact" w:hAnsi="Impact"/>
                            <w:sz w:val="36"/>
                            <w:szCs w:val="36"/>
                          </w:rPr>
                          <w:t>THOMAS DOWD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162226" w:rsidRPr="00FC0A7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76320" behindDoc="0" locked="0" layoutInCell="1" allowOverlap="1" wp14:anchorId="12FFA3D2" wp14:editId="743C7977">
                <wp:simplePos x="0" y="0"/>
                <wp:positionH relativeFrom="column">
                  <wp:posOffset>4662237</wp:posOffset>
                </wp:positionH>
                <wp:positionV relativeFrom="paragraph">
                  <wp:posOffset>2566336</wp:posOffset>
                </wp:positionV>
                <wp:extent cx="2011680" cy="365760"/>
                <wp:effectExtent l="0" t="0" r="7620" b="15240"/>
                <wp:wrapTopAndBottom/>
                <wp:docPr id="70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365760"/>
                          <a:chOff x="8064" y="3600"/>
                          <a:chExt cx="3168" cy="576"/>
                        </a:xfrm>
                      </wpg:grpSpPr>
                      <wps:wsp>
                        <wps:cNvPr id="71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8064" y="3600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2E422D" w14:textId="77777777" w:rsidR="00FB77EE" w:rsidRDefault="00577727" w:rsidP="007E7D44">
                              <w:pPr>
                                <w:jc w:val="center"/>
                                <w:rPr>
                                  <w:rFonts w:ascii="Impact" w:hAnsi="Impact"/>
                                  <w:sz w:val="52"/>
                                </w:rPr>
                              </w:pPr>
                              <w:r>
                                <w:rPr>
                                  <w:rFonts w:ascii="Impact" w:hAnsi="Impact"/>
                                  <w:spacing w:val="-4"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  <w:p w14:paraId="18AD9BA1" w14:textId="77777777" w:rsidR="00FB77EE" w:rsidRPr="00697E41" w:rsidRDefault="00FB77EE" w:rsidP="00697E41"/>
                          </w:txbxContent>
                        </wps:txbx>
                        <wps:bodyPr rot="0" vert="horz" wrap="square" lIns="9144" tIns="9144" rIns="9144" bIns="0" anchor="t" anchorCtr="0" upright="1">
                          <a:noAutofit/>
                        </wps:bodyPr>
                      </wps:wsp>
                      <wps:wsp>
                        <wps:cNvPr id="72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3600"/>
                            <a:ext cx="259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61016" w14:textId="523F5C7D" w:rsidR="00FB77EE" w:rsidRPr="00D42D8A" w:rsidRDefault="00D42D8A" w:rsidP="00851F03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D42D8A">
                                <w:rPr>
                                  <w:rFonts w:ascii="Impact" w:hAnsi="Impact"/>
                                  <w:sz w:val="36"/>
                                  <w:szCs w:val="36"/>
                                </w:rPr>
                                <w:t>MARCUS RIGSBY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FFA3D2" id="Group 162" o:spid="_x0000_s1067" style="position:absolute;margin-left:367.1pt;margin-top:202.05pt;width:158.4pt;height:28.8pt;z-index:251576320" coordorigin="8064,3600" coordsize="3168,5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">
                <v:shape id="Text Box 163" o:spid="_x0000_s1068" type="#_x0000_t202" style="position:absolute;left:8064;top:3600;width:576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">
                  <v:textbox inset=".72pt,.72pt,.72pt,0">
                    <w:txbxContent>
                      <w:p w14:paraId="5B2E422D" w14:textId="77777777" w:rsidR="00FB77EE" w:rsidRDefault="00577727" w:rsidP="007E7D44">
                        <w:pPr>
                          <w:jc w:val="center"/>
                          <w:rPr>
                            <w:rFonts w:ascii="Impact" w:hAnsi="Impact"/>
                            <w:sz w:val="52"/>
                          </w:rPr>
                        </w:pPr>
                        <w:r>
                          <w:rPr>
                            <w:rFonts w:ascii="Impact" w:hAnsi="Impact"/>
                            <w:spacing w:val="-4"/>
                            <w:sz w:val="52"/>
                            <w:szCs w:val="52"/>
                          </w:rPr>
                          <w:t>2</w:t>
                        </w:r>
                      </w:p>
                      <w:p w14:paraId="18AD9BA1" w14:textId="77777777" w:rsidR="00FB77EE" w:rsidRPr="00697E41" w:rsidRDefault="00FB77EE" w:rsidP="00697E41"/>
                    </w:txbxContent>
                  </v:textbox>
                </v:shape>
                <v:shape id="Text Box 164" o:spid="_x0000_s1069" type="#_x0000_t202" style="position:absolute;left:8640;top:3600;width:2592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">
                  <v:textbox inset="0,,0,0">
                    <w:txbxContent>
                      <w:p w14:paraId="48E61016" w14:textId="523F5C7D" w:rsidR="00FB77EE" w:rsidRPr="00D42D8A" w:rsidRDefault="00D42D8A" w:rsidP="00851F03">
                        <w:pPr>
                          <w:jc w:val="center"/>
                          <w:rPr>
                            <w:szCs w:val="36"/>
                          </w:rPr>
                        </w:pPr>
                        <w:r w:rsidRPr="00D42D8A">
                          <w:rPr>
                            <w:rFonts w:ascii="Impact" w:hAnsi="Impact"/>
                            <w:sz w:val="36"/>
                            <w:szCs w:val="36"/>
                          </w:rPr>
                          <w:t>MARCUS RIGSBY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227AAA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CC3B0" wp14:editId="37BC21B6">
                <wp:simplePos x="0" y="0"/>
                <wp:positionH relativeFrom="column">
                  <wp:posOffset>-31750</wp:posOffset>
                </wp:positionH>
                <wp:positionV relativeFrom="paragraph">
                  <wp:posOffset>1498600</wp:posOffset>
                </wp:positionV>
                <wp:extent cx="3566160" cy="270510"/>
                <wp:effectExtent l="0" t="0" r="2540" b="0"/>
                <wp:wrapTopAndBottom/>
                <wp:docPr id="110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C79A7" w14:textId="19590FF5" w:rsidR="00FB77EE" w:rsidRPr="00227AAA" w:rsidRDefault="001A27C5" w:rsidP="00797B67">
                            <w:pPr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 xml:space="preserve"> MERRIMACK WARRIORS</w:t>
                            </w:r>
                            <w:r w:rsidR="004E6309"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4E6309"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3005E"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FB77EE" w:rsidRPr="00227AAA"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>(</w:t>
                            </w:r>
                            <w:proofErr w:type="gramEnd"/>
                            <w:r w:rsidR="00FB77EE" w:rsidRPr="00227AAA"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 xml:space="preserve">          )  (         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CC3B0" id="Text Box 282" o:spid="_x0000_s1069" type="#_x0000_t202" style="position:absolute;margin-left:-2.5pt;margin-top:118pt;width:280.8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" stroked="f">
                <v:textbox inset="0,0,0,0">
                  <w:txbxContent>
                    <w:p w14:paraId="5C5C79A7" w14:textId="19590FF5" w:rsidR="00FB77EE" w:rsidRPr="00227AAA" w:rsidRDefault="001A27C5" w:rsidP="00797B67">
                      <w:pPr>
                        <w:rPr>
                          <w:rFonts w:ascii="Impact" w:hAnsi="Impact"/>
                          <w:sz w:val="36"/>
                          <w:szCs w:val="36"/>
                        </w:rPr>
                      </w:pPr>
                      <w:r>
                        <w:rPr>
                          <w:rFonts w:ascii="Impact" w:hAnsi="Impact"/>
                          <w:sz w:val="36"/>
                          <w:szCs w:val="36"/>
                        </w:rPr>
                        <w:t xml:space="preserve"> MERRIMACK WARRIORS</w:t>
                      </w:r>
                      <w:r w:rsidR="004E6309">
                        <w:rPr>
                          <w:rFonts w:ascii="Impact" w:hAnsi="Impact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4E6309">
                        <w:rPr>
                          <w:rFonts w:ascii="Impact" w:hAnsi="Impact"/>
                          <w:sz w:val="36"/>
                          <w:szCs w:val="36"/>
                        </w:rPr>
                        <w:t xml:space="preserve"> </w:t>
                      </w:r>
                      <w:r w:rsidR="0053005E">
                        <w:rPr>
                          <w:rFonts w:ascii="Impact" w:hAnsi="Impact"/>
                          <w:sz w:val="36"/>
                          <w:szCs w:val="36"/>
                        </w:rPr>
                        <w:t xml:space="preserve">  </w:t>
                      </w:r>
                      <w:r w:rsidR="00FB77EE" w:rsidRPr="00227AAA">
                        <w:rPr>
                          <w:rFonts w:ascii="Impact" w:hAnsi="Impact"/>
                          <w:sz w:val="36"/>
                          <w:szCs w:val="36"/>
                        </w:rPr>
                        <w:t>(</w:t>
                      </w:r>
                      <w:proofErr w:type="gramEnd"/>
                      <w:r w:rsidR="00FB77EE" w:rsidRPr="00227AAA">
                        <w:rPr>
                          <w:rFonts w:ascii="Impact" w:hAnsi="Impact"/>
                          <w:sz w:val="36"/>
                          <w:szCs w:val="36"/>
                        </w:rPr>
                        <w:t xml:space="preserve">          )  (          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476616BD" wp14:editId="32831F69">
                <wp:simplePos x="0" y="0"/>
                <wp:positionH relativeFrom="column">
                  <wp:posOffset>6765225</wp:posOffset>
                </wp:positionH>
                <wp:positionV relativeFrom="paragraph">
                  <wp:posOffset>2197897</wp:posOffset>
                </wp:positionV>
                <wp:extent cx="2283460" cy="381000"/>
                <wp:effectExtent l="0" t="0" r="15240" b="12700"/>
                <wp:wrapTopAndBottom/>
                <wp:docPr id="3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117A8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5D3D1E6B" wp14:editId="0CC4E5DC">
                                  <wp:extent cx="2273300" cy="374650"/>
                                  <wp:effectExtent l="0" t="0" r="12700" b="635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616BD" id="Text Box 94" o:spid="_x0000_s1071" type="#_x0000_t202" style="position:absolute;margin-left:532.7pt;margin-top:173.05pt;width:179.8pt;height:30pt;z-index: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">
                <v:textbox inset="0,0,0,0">
                  <w:txbxContent>
                    <w:p w14:paraId="2A0117A8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5D3D1E6B" wp14:editId="0CC4E5DC">
                            <wp:extent cx="2273300" cy="374650"/>
                            <wp:effectExtent l="0" t="0" r="12700" b="635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6B58D54F" wp14:editId="49FC338E">
                <wp:simplePos x="0" y="0"/>
                <wp:positionH relativeFrom="column">
                  <wp:posOffset>6765225</wp:posOffset>
                </wp:positionH>
                <wp:positionV relativeFrom="paragraph">
                  <wp:posOffset>4026697</wp:posOffset>
                </wp:positionV>
                <wp:extent cx="2283460" cy="381000"/>
                <wp:effectExtent l="0" t="0" r="15240" b="12700"/>
                <wp:wrapTopAndBottom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9DA05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78B2ED7A" wp14:editId="034D693F">
                                  <wp:extent cx="2273300" cy="374650"/>
                                  <wp:effectExtent l="0" t="0" r="12700" b="6350"/>
                                  <wp:docPr id="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8D54F" id="Text Box 99" o:spid="_x0000_s1072" type="#_x0000_t202" style="position:absolute;margin-left:532.7pt;margin-top:317.05pt;width:179.8pt;height:30pt;z-index: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">
                <v:textbox inset="0,0,0,0">
                  <w:txbxContent>
                    <w:p w14:paraId="0BE9DA05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78B2ED7A" wp14:editId="034D693F">
                            <wp:extent cx="2273300" cy="374650"/>
                            <wp:effectExtent l="0" t="0" r="12700" b="6350"/>
                            <wp:docPr id="6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6B52B22A" wp14:editId="5E89DE75">
                <wp:simplePos x="0" y="0"/>
                <wp:positionH relativeFrom="column">
                  <wp:posOffset>6765225</wp:posOffset>
                </wp:positionH>
                <wp:positionV relativeFrom="paragraph">
                  <wp:posOffset>4392457</wp:posOffset>
                </wp:positionV>
                <wp:extent cx="2283460" cy="381000"/>
                <wp:effectExtent l="0" t="0" r="15240" b="12700"/>
                <wp:wrapTopAndBottom/>
                <wp:docPr id="3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50A44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4BCB362E" wp14:editId="4DEA6791">
                                  <wp:extent cx="2273300" cy="374650"/>
                                  <wp:effectExtent l="0" t="0" r="12700" b="6350"/>
                                  <wp:docPr id="116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2B22A" id="Text Box 100" o:spid="_x0000_s1073" type="#_x0000_t202" style="position:absolute;margin-left:532.7pt;margin-top:345.85pt;width:179.8pt;height:30pt;z-index: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">
                <v:textbox inset="0,0,0,0">
                  <w:txbxContent>
                    <w:p w14:paraId="13B50A44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4BCB362E" wp14:editId="4DEA6791">
                            <wp:extent cx="2273300" cy="374650"/>
                            <wp:effectExtent l="0" t="0" r="12700" b="6350"/>
                            <wp:docPr id="116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6A28093D" wp14:editId="1CF76817">
                <wp:simplePos x="0" y="0"/>
                <wp:positionH relativeFrom="column">
                  <wp:posOffset>6765225</wp:posOffset>
                </wp:positionH>
                <wp:positionV relativeFrom="paragraph">
                  <wp:posOffset>4758217</wp:posOffset>
                </wp:positionV>
                <wp:extent cx="2283460" cy="381000"/>
                <wp:effectExtent l="0" t="0" r="15240" b="12700"/>
                <wp:wrapTopAndBottom/>
                <wp:docPr id="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BFDD7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349402E3" wp14:editId="2D3F96CF">
                                  <wp:extent cx="2273300" cy="374650"/>
                                  <wp:effectExtent l="0" t="0" r="12700" b="6350"/>
                                  <wp:docPr id="145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8093D" id="Text Box 101" o:spid="_x0000_s1074" type="#_x0000_t202" style="position:absolute;margin-left:532.7pt;margin-top:374.65pt;width:179.8pt;height:30pt;z-index: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">
                <v:textbox inset="0,0,0,0">
                  <w:txbxContent>
                    <w:p w14:paraId="731BFDD7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349402E3" wp14:editId="2D3F96CF">
                            <wp:extent cx="2273300" cy="374650"/>
                            <wp:effectExtent l="0" t="0" r="12700" b="6350"/>
                            <wp:docPr id="145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5A6108A7" wp14:editId="5795E7C0">
                <wp:simplePos x="0" y="0"/>
                <wp:positionH relativeFrom="column">
                  <wp:posOffset>6765225</wp:posOffset>
                </wp:positionH>
                <wp:positionV relativeFrom="paragraph">
                  <wp:posOffset>5123977</wp:posOffset>
                </wp:positionV>
                <wp:extent cx="2283460" cy="381000"/>
                <wp:effectExtent l="0" t="0" r="15240" b="12700"/>
                <wp:wrapTopAndBottom/>
                <wp:docPr id="3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626FF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7B893C97" wp14:editId="5AE6724D">
                                  <wp:extent cx="2273300" cy="374650"/>
                                  <wp:effectExtent l="0" t="0" r="12700" b="6350"/>
                                  <wp:docPr id="15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108A7" id="Text Box 102" o:spid="_x0000_s1075" type="#_x0000_t202" style="position:absolute;margin-left:532.7pt;margin-top:403.45pt;width:179.8pt;height:30pt;z-index: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">
                <v:textbox inset="0,0,0,0">
                  <w:txbxContent>
                    <w:p w14:paraId="7E7626FF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7B893C97" wp14:editId="5AE6724D">
                            <wp:extent cx="2273300" cy="374650"/>
                            <wp:effectExtent l="0" t="0" r="12700" b="6350"/>
                            <wp:docPr id="15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2CE89EF9" wp14:editId="73277159">
                <wp:simplePos x="0" y="0"/>
                <wp:positionH relativeFrom="column">
                  <wp:posOffset>6765225</wp:posOffset>
                </wp:positionH>
                <wp:positionV relativeFrom="paragraph">
                  <wp:posOffset>5489737</wp:posOffset>
                </wp:positionV>
                <wp:extent cx="2283460" cy="381000"/>
                <wp:effectExtent l="0" t="0" r="15240" b="12700"/>
                <wp:wrapTopAndBottom/>
                <wp:docPr id="1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141BF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55BBE124" wp14:editId="23B914DF">
                                  <wp:extent cx="2273300" cy="374650"/>
                                  <wp:effectExtent l="0" t="0" r="12700" b="6350"/>
                                  <wp:docPr id="16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9EF9" id="Text Box 103" o:spid="_x0000_s1076" type="#_x0000_t202" style="position:absolute;margin-left:532.7pt;margin-top:432.25pt;width:179.8pt;height:30pt;z-index: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">
                <v:textbox inset="0,0,0,0">
                  <w:txbxContent>
                    <w:p w14:paraId="728141BF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55BBE124" wp14:editId="23B914DF">
                            <wp:extent cx="2273300" cy="374650"/>
                            <wp:effectExtent l="0" t="0" r="12700" b="6350"/>
                            <wp:docPr id="16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4B345AB1" wp14:editId="32881FC7">
                <wp:simplePos x="0" y="0"/>
                <wp:positionH relativeFrom="column">
                  <wp:posOffset>6765225</wp:posOffset>
                </wp:positionH>
                <wp:positionV relativeFrom="paragraph">
                  <wp:posOffset>5855497</wp:posOffset>
                </wp:positionV>
                <wp:extent cx="2283460" cy="381000"/>
                <wp:effectExtent l="0" t="0" r="15240" b="12700"/>
                <wp:wrapTopAndBottom/>
                <wp:docPr id="3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35790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0E626CFB" wp14:editId="70FB94F9">
                                  <wp:extent cx="2273300" cy="374650"/>
                                  <wp:effectExtent l="0" t="0" r="12700" b="6350"/>
                                  <wp:docPr id="178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45AB1" id="Text Box 104" o:spid="_x0000_s1077" type="#_x0000_t202" style="position:absolute;margin-left:532.7pt;margin-top:461.05pt;width:179.8pt;height:30pt;z-index: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">
                <v:textbox inset="0,0,0,0">
                  <w:txbxContent>
                    <w:p w14:paraId="7AF35790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0E626CFB" wp14:editId="70FB94F9">
                            <wp:extent cx="2273300" cy="374650"/>
                            <wp:effectExtent l="0" t="0" r="12700" b="6350"/>
                            <wp:docPr id="178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2B37E937" wp14:editId="1AFAA73E">
                <wp:simplePos x="0" y="0"/>
                <wp:positionH relativeFrom="column">
                  <wp:posOffset>6765225</wp:posOffset>
                </wp:positionH>
                <wp:positionV relativeFrom="paragraph">
                  <wp:posOffset>6221257</wp:posOffset>
                </wp:positionV>
                <wp:extent cx="2283460" cy="381000"/>
                <wp:effectExtent l="0" t="0" r="15240" b="12700"/>
                <wp:wrapTopAndBottom/>
                <wp:docPr id="1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F71A2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7E8F12B5" wp14:editId="51CDAC81">
                                  <wp:extent cx="2273300" cy="374650"/>
                                  <wp:effectExtent l="0" t="0" r="12700" b="6350"/>
                                  <wp:docPr id="192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7E937" id="Text Box 105" o:spid="_x0000_s1078" type="#_x0000_t202" style="position:absolute;margin-left:532.7pt;margin-top:489.85pt;width:179.8pt;height:30pt;z-index: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">
                <v:textbox inset="0,0,0,0">
                  <w:txbxContent>
                    <w:p w14:paraId="2EBF71A2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7E8F12B5" wp14:editId="51CDAC81">
                            <wp:extent cx="2273300" cy="374650"/>
                            <wp:effectExtent l="0" t="0" r="12700" b="6350"/>
                            <wp:docPr id="192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1CEEBB36" wp14:editId="0D90B740">
                <wp:simplePos x="0" y="0"/>
                <wp:positionH relativeFrom="column">
                  <wp:posOffset>6765225</wp:posOffset>
                </wp:positionH>
                <wp:positionV relativeFrom="paragraph">
                  <wp:posOffset>6587017</wp:posOffset>
                </wp:positionV>
                <wp:extent cx="2283460" cy="381000"/>
                <wp:effectExtent l="0" t="0" r="15240" b="12700"/>
                <wp:wrapTopAndBottom/>
                <wp:docPr id="3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FD32C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5A5FA95A" wp14:editId="22F0CF64">
                                  <wp:extent cx="2273300" cy="374650"/>
                                  <wp:effectExtent l="0" t="0" r="12700" b="6350"/>
                                  <wp:docPr id="193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EBB36" id="Text Box 106" o:spid="_x0000_s1079" type="#_x0000_t202" style="position:absolute;margin-left:532.7pt;margin-top:518.65pt;width:179.8pt;height:30pt;z-index: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">
                <v:textbox inset="0,0,0,0">
                  <w:txbxContent>
                    <w:p w14:paraId="53EFD32C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5A5FA95A" wp14:editId="22F0CF64">
                            <wp:extent cx="2273300" cy="374650"/>
                            <wp:effectExtent l="0" t="0" r="12700" b="6350"/>
                            <wp:docPr id="193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03D2C14F" wp14:editId="474EA9DF">
                <wp:simplePos x="0" y="0"/>
                <wp:positionH relativeFrom="column">
                  <wp:posOffset>6673785</wp:posOffset>
                </wp:positionH>
                <wp:positionV relativeFrom="paragraph">
                  <wp:posOffset>1832137</wp:posOffset>
                </wp:positionV>
                <wp:extent cx="91440" cy="365760"/>
                <wp:effectExtent l="0" t="0" r="10160" b="15240"/>
                <wp:wrapTopAndBottom/>
                <wp:docPr id="1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52013" w14:textId="77777777" w:rsidR="00FB77EE" w:rsidRDefault="00FB77EE" w:rsidP="00920680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7DAC5223" w14:textId="77777777" w:rsidR="00FB77EE" w:rsidRDefault="00FB77EE" w:rsidP="00920680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2C14F" id="Text Box 127" o:spid="_x0000_s1080" type="#_x0000_t202" style="position:absolute;margin-left:525.5pt;margin-top:144.25pt;width:7.2pt;height:28.8pt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">
                <v:textbox inset="0,0,0,0">
                  <w:txbxContent>
                    <w:p w14:paraId="36052013" w14:textId="77777777" w:rsidR="00FB77EE" w:rsidRDefault="00FB77EE" w:rsidP="00920680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7DAC5223" w14:textId="77777777" w:rsidR="00FB77EE" w:rsidRDefault="00FB77EE" w:rsidP="00920680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2FD7B65D" wp14:editId="017BEC46">
                <wp:simplePos x="0" y="0"/>
                <wp:positionH relativeFrom="column">
                  <wp:posOffset>6673785</wp:posOffset>
                </wp:positionH>
                <wp:positionV relativeFrom="paragraph">
                  <wp:posOffset>2197897</wp:posOffset>
                </wp:positionV>
                <wp:extent cx="91440" cy="365760"/>
                <wp:effectExtent l="0" t="0" r="10160" b="15240"/>
                <wp:wrapTopAndBottom/>
                <wp:docPr id="4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67B14" w14:textId="77777777" w:rsidR="00FB77EE" w:rsidRDefault="00FB77EE" w:rsidP="00920680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6B6C876E" w14:textId="77777777" w:rsidR="00FB77EE" w:rsidRDefault="00FB77EE" w:rsidP="00920680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7B65D" id="Text Box 128" o:spid="_x0000_s1081" type="#_x0000_t202" style="position:absolute;margin-left:525.5pt;margin-top:173.05pt;width:7.2pt;height:28.8pt;z-index: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">
                <v:textbox inset="0,0,0,0">
                  <w:txbxContent>
                    <w:p w14:paraId="3AC67B14" w14:textId="77777777" w:rsidR="00FB77EE" w:rsidRDefault="00FB77EE" w:rsidP="00920680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6B6C876E" w14:textId="77777777" w:rsidR="00FB77EE" w:rsidRDefault="00FB77EE" w:rsidP="00920680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0A23EEC8" wp14:editId="1F8C2EB9">
                <wp:simplePos x="0" y="0"/>
                <wp:positionH relativeFrom="column">
                  <wp:posOffset>6673785</wp:posOffset>
                </wp:positionH>
                <wp:positionV relativeFrom="paragraph">
                  <wp:posOffset>2563657</wp:posOffset>
                </wp:positionV>
                <wp:extent cx="91440" cy="365760"/>
                <wp:effectExtent l="0" t="0" r="10160" b="15240"/>
                <wp:wrapTopAndBottom/>
                <wp:docPr id="1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2A023" w14:textId="77777777" w:rsidR="00FB77EE" w:rsidRDefault="00FB77EE" w:rsidP="00920680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0E360A2D" w14:textId="77777777" w:rsidR="00FB77EE" w:rsidRDefault="00FB77EE" w:rsidP="00920680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3EEC8" id="Text Box 129" o:spid="_x0000_s1082" type="#_x0000_t202" style="position:absolute;margin-left:525.5pt;margin-top:201.85pt;width:7.2pt;height:28.8pt;z-index: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">
                <v:textbox inset="0,0,0,0">
                  <w:txbxContent>
                    <w:p w14:paraId="0132A023" w14:textId="77777777" w:rsidR="00FB77EE" w:rsidRDefault="00FB77EE" w:rsidP="00920680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0E360A2D" w14:textId="77777777" w:rsidR="00FB77EE" w:rsidRDefault="00FB77EE" w:rsidP="00920680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5FE939CC" wp14:editId="115B2D5A">
                <wp:simplePos x="0" y="0"/>
                <wp:positionH relativeFrom="column">
                  <wp:posOffset>6673785</wp:posOffset>
                </wp:positionH>
                <wp:positionV relativeFrom="paragraph">
                  <wp:posOffset>2929417</wp:posOffset>
                </wp:positionV>
                <wp:extent cx="91440" cy="365760"/>
                <wp:effectExtent l="0" t="0" r="10160" b="15240"/>
                <wp:wrapTopAndBottom/>
                <wp:docPr id="43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7CB8C" w14:textId="77777777" w:rsidR="00FB77EE" w:rsidRDefault="00FB77EE" w:rsidP="00920680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46A894F9" w14:textId="77777777" w:rsidR="00FB77EE" w:rsidRDefault="00FB77EE" w:rsidP="00920680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939CC" id="Text Box 130" o:spid="_x0000_s1083" type="#_x0000_t202" style="position:absolute;margin-left:525.5pt;margin-top:230.65pt;width:7.2pt;height:28.8pt;z-index: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">
                <v:textbox inset="0,0,0,0">
                  <w:txbxContent>
                    <w:p w14:paraId="59D7CB8C" w14:textId="77777777" w:rsidR="00FB77EE" w:rsidRDefault="00FB77EE" w:rsidP="00920680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46A894F9" w14:textId="77777777" w:rsidR="00FB77EE" w:rsidRDefault="00FB77EE" w:rsidP="00920680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71E79695" wp14:editId="5C88B781">
                <wp:simplePos x="0" y="0"/>
                <wp:positionH relativeFrom="column">
                  <wp:posOffset>6673785</wp:posOffset>
                </wp:positionH>
                <wp:positionV relativeFrom="paragraph">
                  <wp:posOffset>3295177</wp:posOffset>
                </wp:positionV>
                <wp:extent cx="91440" cy="365760"/>
                <wp:effectExtent l="0" t="0" r="10160" b="15240"/>
                <wp:wrapTopAndBottom/>
                <wp:docPr id="19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5B38F" w14:textId="77777777" w:rsidR="00FB77EE" w:rsidRDefault="00FB77EE" w:rsidP="00920680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4376498B" w14:textId="77777777" w:rsidR="00FB77EE" w:rsidRDefault="00FB77EE" w:rsidP="00920680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79695" id="Text Box 131" o:spid="_x0000_s1084" type="#_x0000_t202" style="position:absolute;margin-left:525.5pt;margin-top:259.45pt;width:7.2pt;height:28.8pt;z-index: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">
                <v:textbox inset="0,0,0,0">
                  <w:txbxContent>
                    <w:p w14:paraId="4975B38F" w14:textId="77777777" w:rsidR="00FB77EE" w:rsidRDefault="00FB77EE" w:rsidP="00920680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4376498B" w14:textId="77777777" w:rsidR="00FB77EE" w:rsidRDefault="00FB77EE" w:rsidP="00920680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03F4C6EE" wp14:editId="60803DA0">
                <wp:simplePos x="0" y="0"/>
                <wp:positionH relativeFrom="column">
                  <wp:posOffset>6673785</wp:posOffset>
                </wp:positionH>
                <wp:positionV relativeFrom="paragraph">
                  <wp:posOffset>3660937</wp:posOffset>
                </wp:positionV>
                <wp:extent cx="91440" cy="365760"/>
                <wp:effectExtent l="0" t="0" r="10160" b="15240"/>
                <wp:wrapTopAndBottom/>
                <wp:docPr id="4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9721" w14:textId="77777777" w:rsidR="00FB77EE" w:rsidRDefault="00FB77EE" w:rsidP="00920680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16AAA75B" w14:textId="77777777" w:rsidR="00FB77EE" w:rsidRDefault="00FB77EE" w:rsidP="00920680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4C6EE" id="Text Box 132" o:spid="_x0000_s1085" type="#_x0000_t202" style="position:absolute;margin-left:525.5pt;margin-top:288.25pt;width:7.2pt;height:28.8pt;z-index: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">
                <v:textbox inset="0,0,0,0">
                  <w:txbxContent>
                    <w:p w14:paraId="39589721" w14:textId="77777777" w:rsidR="00FB77EE" w:rsidRDefault="00FB77EE" w:rsidP="00920680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16AAA75B" w14:textId="77777777" w:rsidR="00FB77EE" w:rsidRDefault="00FB77EE" w:rsidP="00920680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32C90090" wp14:editId="64275B31">
                <wp:simplePos x="0" y="0"/>
                <wp:positionH relativeFrom="column">
                  <wp:posOffset>6673785</wp:posOffset>
                </wp:positionH>
                <wp:positionV relativeFrom="paragraph">
                  <wp:posOffset>4026697</wp:posOffset>
                </wp:positionV>
                <wp:extent cx="91440" cy="365760"/>
                <wp:effectExtent l="0" t="0" r="10160" b="15240"/>
                <wp:wrapTopAndBottom/>
                <wp:docPr id="2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4F290" w14:textId="77777777" w:rsidR="00FB77EE" w:rsidRDefault="00FB77EE" w:rsidP="00920680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21AA4F2A" w14:textId="77777777" w:rsidR="00FB77EE" w:rsidRDefault="00FB77EE" w:rsidP="00920680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90090" id="Text Box 133" o:spid="_x0000_s1086" type="#_x0000_t202" style="position:absolute;margin-left:525.5pt;margin-top:317.05pt;width:7.2pt;height:28.8pt;z-index: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">
                <v:textbox inset="0,0,0,0">
                  <w:txbxContent>
                    <w:p w14:paraId="3F14F290" w14:textId="77777777" w:rsidR="00FB77EE" w:rsidRDefault="00FB77EE" w:rsidP="00920680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21AA4F2A" w14:textId="77777777" w:rsidR="00FB77EE" w:rsidRDefault="00FB77EE" w:rsidP="00920680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54E2608F" wp14:editId="0B9F2E29">
                <wp:simplePos x="0" y="0"/>
                <wp:positionH relativeFrom="column">
                  <wp:posOffset>6673785</wp:posOffset>
                </wp:positionH>
                <wp:positionV relativeFrom="paragraph">
                  <wp:posOffset>4392457</wp:posOffset>
                </wp:positionV>
                <wp:extent cx="91440" cy="365760"/>
                <wp:effectExtent l="0" t="0" r="10160" b="15240"/>
                <wp:wrapTopAndBottom/>
                <wp:docPr id="4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FEB9D" w14:textId="77777777" w:rsidR="00FB77EE" w:rsidRDefault="00FB77EE" w:rsidP="00920680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03BED409" w14:textId="77777777" w:rsidR="00FB77EE" w:rsidRDefault="00FB77EE" w:rsidP="00920680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2608F" id="Text Box 134" o:spid="_x0000_s1087" type="#_x0000_t202" style="position:absolute;margin-left:525.5pt;margin-top:345.85pt;width:7.2pt;height:28.8pt;z-index: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">
                <v:textbox inset="0,0,0,0">
                  <w:txbxContent>
                    <w:p w14:paraId="5EBFEB9D" w14:textId="77777777" w:rsidR="00FB77EE" w:rsidRDefault="00FB77EE" w:rsidP="00920680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03BED409" w14:textId="77777777" w:rsidR="00FB77EE" w:rsidRDefault="00FB77EE" w:rsidP="00920680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74BA970F" wp14:editId="3542152F">
                <wp:simplePos x="0" y="0"/>
                <wp:positionH relativeFrom="column">
                  <wp:posOffset>6673785</wp:posOffset>
                </wp:positionH>
                <wp:positionV relativeFrom="paragraph">
                  <wp:posOffset>4758217</wp:posOffset>
                </wp:positionV>
                <wp:extent cx="91440" cy="365760"/>
                <wp:effectExtent l="0" t="0" r="10160" b="15240"/>
                <wp:wrapTopAndBottom/>
                <wp:docPr id="23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ED857" w14:textId="77777777" w:rsidR="00FB77EE" w:rsidRDefault="00FB77EE" w:rsidP="00920680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0B9E4186" w14:textId="77777777" w:rsidR="00FB77EE" w:rsidRDefault="00FB77EE" w:rsidP="00920680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A970F" id="Text Box 135" o:spid="_x0000_s1088" type="#_x0000_t202" style="position:absolute;margin-left:525.5pt;margin-top:374.65pt;width:7.2pt;height:28.8pt;z-index: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">
                <v:textbox inset="0,0,0,0">
                  <w:txbxContent>
                    <w:p w14:paraId="025ED857" w14:textId="77777777" w:rsidR="00FB77EE" w:rsidRDefault="00FB77EE" w:rsidP="00920680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0B9E4186" w14:textId="77777777" w:rsidR="00FB77EE" w:rsidRDefault="00FB77EE" w:rsidP="00920680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433373EE" wp14:editId="27F352B8">
                <wp:simplePos x="0" y="0"/>
                <wp:positionH relativeFrom="column">
                  <wp:posOffset>6673785</wp:posOffset>
                </wp:positionH>
                <wp:positionV relativeFrom="paragraph">
                  <wp:posOffset>5123977</wp:posOffset>
                </wp:positionV>
                <wp:extent cx="91440" cy="365760"/>
                <wp:effectExtent l="0" t="0" r="10160" b="15240"/>
                <wp:wrapTopAndBottom/>
                <wp:docPr id="53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07C35" w14:textId="77777777" w:rsidR="00FB77EE" w:rsidRDefault="00FB77EE" w:rsidP="00920680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0CF9CAF5" w14:textId="77777777" w:rsidR="00FB77EE" w:rsidRDefault="00FB77EE" w:rsidP="00920680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373EE" id="Text Box 136" o:spid="_x0000_s1089" type="#_x0000_t202" style="position:absolute;margin-left:525.5pt;margin-top:403.45pt;width:7.2pt;height:28.8pt;z-index: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">
                <v:textbox inset="0,0,0,0">
                  <w:txbxContent>
                    <w:p w14:paraId="47907C35" w14:textId="77777777" w:rsidR="00FB77EE" w:rsidRDefault="00FB77EE" w:rsidP="00920680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0CF9CAF5" w14:textId="77777777" w:rsidR="00FB77EE" w:rsidRDefault="00FB77EE" w:rsidP="00920680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3CB92DD7" wp14:editId="27207882">
                <wp:simplePos x="0" y="0"/>
                <wp:positionH relativeFrom="column">
                  <wp:posOffset>6673785</wp:posOffset>
                </wp:positionH>
                <wp:positionV relativeFrom="paragraph">
                  <wp:posOffset>5489737</wp:posOffset>
                </wp:positionV>
                <wp:extent cx="91440" cy="365760"/>
                <wp:effectExtent l="0" t="0" r="10160" b="15240"/>
                <wp:wrapTopAndBottom/>
                <wp:docPr id="4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4246F" w14:textId="77777777" w:rsidR="00FB77EE" w:rsidRDefault="00FB77EE" w:rsidP="00920680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19966E39" w14:textId="77777777" w:rsidR="00FB77EE" w:rsidRDefault="00FB77EE" w:rsidP="00920680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92DD7" id="Text Box 137" o:spid="_x0000_s1090" type="#_x0000_t202" style="position:absolute;margin-left:525.5pt;margin-top:432.25pt;width:7.2pt;height:28.8pt;z-index: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">
                <v:textbox inset="0,0,0,0">
                  <w:txbxContent>
                    <w:p w14:paraId="2424246F" w14:textId="77777777" w:rsidR="00FB77EE" w:rsidRDefault="00FB77EE" w:rsidP="00920680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19966E39" w14:textId="77777777" w:rsidR="00FB77EE" w:rsidRDefault="00FB77EE" w:rsidP="00920680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23BBE02E" wp14:editId="79940D17">
                <wp:simplePos x="0" y="0"/>
                <wp:positionH relativeFrom="column">
                  <wp:posOffset>6673785</wp:posOffset>
                </wp:positionH>
                <wp:positionV relativeFrom="paragraph">
                  <wp:posOffset>5855497</wp:posOffset>
                </wp:positionV>
                <wp:extent cx="91440" cy="365760"/>
                <wp:effectExtent l="0" t="0" r="10160" b="15240"/>
                <wp:wrapTopAndBottom/>
                <wp:docPr id="5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75F61" w14:textId="77777777" w:rsidR="00FB77EE" w:rsidRDefault="00FB77EE" w:rsidP="00920680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6B52F091" w14:textId="77777777" w:rsidR="00FB77EE" w:rsidRDefault="00FB77EE" w:rsidP="00920680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BE02E" id="Text Box 138" o:spid="_x0000_s1091" type="#_x0000_t202" style="position:absolute;margin-left:525.5pt;margin-top:461.05pt;width:7.2pt;height:28.8pt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">
                <v:textbox inset="0,0,0,0">
                  <w:txbxContent>
                    <w:p w14:paraId="54375F61" w14:textId="77777777" w:rsidR="00FB77EE" w:rsidRDefault="00FB77EE" w:rsidP="00920680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6B52F091" w14:textId="77777777" w:rsidR="00FB77EE" w:rsidRDefault="00FB77EE" w:rsidP="00920680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3FC71707" wp14:editId="53CB4221">
                <wp:simplePos x="0" y="0"/>
                <wp:positionH relativeFrom="column">
                  <wp:posOffset>6673785</wp:posOffset>
                </wp:positionH>
                <wp:positionV relativeFrom="paragraph">
                  <wp:posOffset>6221257</wp:posOffset>
                </wp:positionV>
                <wp:extent cx="91440" cy="365760"/>
                <wp:effectExtent l="0" t="0" r="10160" b="15240"/>
                <wp:wrapTopAndBottom/>
                <wp:docPr id="5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5DF6C" w14:textId="77777777" w:rsidR="00FB77EE" w:rsidRDefault="00FB77EE" w:rsidP="00920680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12C8F61F" w14:textId="77777777" w:rsidR="00FB77EE" w:rsidRDefault="00FB77EE" w:rsidP="00920680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71707" id="Text Box 139" o:spid="_x0000_s1092" type="#_x0000_t202" style="position:absolute;margin-left:525.5pt;margin-top:489.85pt;width:7.2pt;height:28.8pt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">
                <v:textbox inset="0,0,0,0">
                  <w:txbxContent>
                    <w:p w14:paraId="2935DF6C" w14:textId="77777777" w:rsidR="00FB77EE" w:rsidRDefault="00FB77EE" w:rsidP="00920680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12C8F61F" w14:textId="77777777" w:rsidR="00FB77EE" w:rsidRDefault="00FB77EE" w:rsidP="00920680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37B4DCFB" wp14:editId="308E5FBA">
                <wp:simplePos x="0" y="0"/>
                <wp:positionH relativeFrom="column">
                  <wp:posOffset>6673785</wp:posOffset>
                </wp:positionH>
                <wp:positionV relativeFrom="paragraph">
                  <wp:posOffset>6587017</wp:posOffset>
                </wp:positionV>
                <wp:extent cx="91440" cy="365760"/>
                <wp:effectExtent l="0" t="0" r="10160" b="15240"/>
                <wp:wrapTopAndBottom/>
                <wp:docPr id="57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EDCD4" w14:textId="77777777" w:rsidR="00FB77EE" w:rsidRPr="00920680" w:rsidRDefault="00FB77EE" w:rsidP="00920680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 w:rsidRPr="00920680"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 w:rsidRPr="00920680"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 w:rsidRPr="00920680"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 w:rsidRPr="00920680"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56DA848F" w14:textId="77777777" w:rsidR="00FB77EE" w:rsidRPr="00920680" w:rsidRDefault="00FB77EE" w:rsidP="00920680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4DCFB" id="Text Box 140" o:spid="_x0000_s1093" type="#_x0000_t202" style="position:absolute;margin-left:525.5pt;margin-top:518.65pt;width:7.2pt;height:28.8pt;z-index: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">
                <v:textbox inset="0,0,0,0">
                  <w:txbxContent>
                    <w:p w14:paraId="2E2EDCD4" w14:textId="77777777" w:rsidR="00FB77EE" w:rsidRPr="00920680" w:rsidRDefault="00FB77EE" w:rsidP="00920680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 w:rsidRPr="00920680"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 w:rsidRPr="00920680"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 w:rsidRPr="00920680"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 w:rsidRPr="00920680"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56DA848F" w14:textId="77777777" w:rsidR="00FB77EE" w:rsidRPr="00920680" w:rsidRDefault="00FB77EE" w:rsidP="00920680">
                      <w:pPr>
                        <w:jc w:val="center"/>
                        <w:rPr>
                          <w:rFonts w:ascii="Palatia" w:hAnsi="Palatia"/>
                          <w:b/>
                          <w:i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60FB348A" wp14:editId="201B8766">
                <wp:simplePos x="0" y="0"/>
                <wp:positionH relativeFrom="column">
                  <wp:posOffset>6765225</wp:posOffset>
                </wp:positionH>
                <wp:positionV relativeFrom="paragraph">
                  <wp:posOffset>1832137</wp:posOffset>
                </wp:positionV>
                <wp:extent cx="2283460" cy="381000"/>
                <wp:effectExtent l="0" t="0" r="15240" b="12700"/>
                <wp:wrapTopAndBottom/>
                <wp:docPr id="5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8303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0B51062C" wp14:editId="3E668D77">
                                  <wp:extent cx="2273300" cy="374650"/>
                                  <wp:effectExtent l="0" t="0" r="12700" b="6350"/>
                                  <wp:docPr id="194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B348A" id="Text Box 146" o:spid="_x0000_s1094" type="#_x0000_t202" style="position:absolute;margin-left:532.7pt;margin-top:144.25pt;width:179.8pt;height:30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">
                <v:textbox inset="0,0,0,0">
                  <w:txbxContent>
                    <w:p w14:paraId="11398303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0B51062C" wp14:editId="3E668D77">
                            <wp:extent cx="2273300" cy="374650"/>
                            <wp:effectExtent l="0" t="0" r="12700" b="6350"/>
                            <wp:docPr id="194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5B2611CB" wp14:editId="5E858C5C">
                <wp:simplePos x="0" y="0"/>
                <wp:positionH relativeFrom="column">
                  <wp:posOffset>6765225</wp:posOffset>
                </wp:positionH>
                <wp:positionV relativeFrom="paragraph">
                  <wp:posOffset>2563657</wp:posOffset>
                </wp:positionV>
                <wp:extent cx="2283460" cy="381000"/>
                <wp:effectExtent l="0" t="0" r="15240" b="12700"/>
                <wp:wrapTopAndBottom/>
                <wp:docPr id="5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71D7F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7F4DF301" wp14:editId="6C707954">
                                  <wp:extent cx="2273300" cy="374650"/>
                                  <wp:effectExtent l="0" t="0" r="12700" b="6350"/>
                                  <wp:docPr id="195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611CB" id="Text Box 147" o:spid="_x0000_s1095" type="#_x0000_t202" style="position:absolute;margin-left:532.7pt;margin-top:201.85pt;width:179.8pt;height:30pt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">
                <v:textbox inset="0,0,0,0">
                  <w:txbxContent>
                    <w:p w14:paraId="1AB71D7F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7F4DF301" wp14:editId="6C707954">
                            <wp:extent cx="2273300" cy="374650"/>
                            <wp:effectExtent l="0" t="0" r="12700" b="6350"/>
                            <wp:docPr id="195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446689AD" wp14:editId="2CBC8D09">
                <wp:simplePos x="0" y="0"/>
                <wp:positionH relativeFrom="column">
                  <wp:posOffset>6765225</wp:posOffset>
                </wp:positionH>
                <wp:positionV relativeFrom="paragraph">
                  <wp:posOffset>3660937</wp:posOffset>
                </wp:positionV>
                <wp:extent cx="2283460" cy="381000"/>
                <wp:effectExtent l="0" t="0" r="15240" b="12700"/>
                <wp:wrapTopAndBottom/>
                <wp:docPr id="6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47AA8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31EB710B" wp14:editId="305C91A2">
                                  <wp:extent cx="2273300" cy="374650"/>
                                  <wp:effectExtent l="0" t="0" r="12700" b="6350"/>
                                  <wp:docPr id="196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689AD" id="Text Box 148" o:spid="_x0000_s1096" type="#_x0000_t202" style="position:absolute;margin-left:532.7pt;margin-top:288.25pt;width:179.8pt;height:30pt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">
                <v:textbox inset="0,0,0,0">
                  <w:txbxContent>
                    <w:p w14:paraId="7CF47AA8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31EB710B" wp14:editId="305C91A2">
                            <wp:extent cx="2273300" cy="374650"/>
                            <wp:effectExtent l="0" t="0" r="12700" b="6350"/>
                            <wp:docPr id="196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587B6E48" wp14:editId="12429C19">
                <wp:simplePos x="0" y="0"/>
                <wp:positionH relativeFrom="column">
                  <wp:posOffset>6765225</wp:posOffset>
                </wp:positionH>
                <wp:positionV relativeFrom="paragraph">
                  <wp:posOffset>3295177</wp:posOffset>
                </wp:positionV>
                <wp:extent cx="2283460" cy="381000"/>
                <wp:effectExtent l="0" t="0" r="15240" b="12700"/>
                <wp:wrapTopAndBottom/>
                <wp:docPr id="6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F5915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6A4BB723" wp14:editId="75BD97E6">
                                  <wp:extent cx="2273300" cy="374650"/>
                                  <wp:effectExtent l="0" t="0" r="12700" b="6350"/>
                                  <wp:docPr id="197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B6E48" id="Text Box 149" o:spid="_x0000_s1097" type="#_x0000_t202" style="position:absolute;margin-left:532.7pt;margin-top:259.45pt;width:179.8pt;height:30pt;z-index: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">
                <v:textbox inset="0,0,0,0">
                  <w:txbxContent>
                    <w:p w14:paraId="3F4F5915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6A4BB723" wp14:editId="75BD97E6">
                            <wp:extent cx="2273300" cy="374650"/>
                            <wp:effectExtent l="0" t="0" r="12700" b="6350"/>
                            <wp:docPr id="197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206B19B1" wp14:editId="47C54E07">
                <wp:simplePos x="0" y="0"/>
                <wp:positionH relativeFrom="column">
                  <wp:posOffset>6765225</wp:posOffset>
                </wp:positionH>
                <wp:positionV relativeFrom="paragraph">
                  <wp:posOffset>2929417</wp:posOffset>
                </wp:positionV>
                <wp:extent cx="2283460" cy="381000"/>
                <wp:effectExtent l="0" t="0" r="15240" b="12700"/>
                <wp:wrapTopAndBottom/>
                <wp:docPr id="62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5A53E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057938C3" wp14:editId="16833B07">
                                  <wp:extent cx="2273300" cy="374650"/>
                                  <wp:effectExtent l="0" t="0" r="12700" b="6350"/>
                                  <wp:docPr id="198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B19B1" id="Text Box 150" o:spid="_x0000_s1098" type="#_x0000_t202" style="position:absolute;margin-left:532.7pt;margin-top:230.65pt;width:179.8pt;height:30pt;z-index: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">
                <v:textbox inset="0,0,0,0">
                  <w:txbxContent>
                    <w:p w14:paraId="01D5A53E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057938C3" wp14:editId="16833B07">
                            <wp:extent cx="2273300" cy="374650"/>
                            <wp:effectExtent l="0" t="0" r="12700" b="6350"/>
                            <wp:docPr id="198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77344" behindDoc="0" locked="0" layoutInCell="1" allowOverlap="1" wp14:anchorId="774F3B41" wp14:editId="7AB8074B">
                <wp:simplePos x="0" y="0"/>
                <wp:positionH relativeFrom="column">
                  <wp:posOffset>4662105</wp:posOffset>
                </wp:positionH>
                <wp:positionV relativeFrom="paragraph">
                  <wp:posOffset>2929417</wp:posOffset>
                </wp:positionV>
                <wp:extent cx="2011680" cy="1097280"/>
                <wp:effectExtent l="0" t="0" r="7620" b="7620"/>
                <wp:wrapTopAndBottom/>
                <wp:docPr id="73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1097280"/>
                          <a:chOff x="8064" y="3600"/>
                          <a:chExt cx="3168" cy="1728"/>
                        </a:xfrm>
                      </wpg:grpSpPr>
                      <wpg:grpSp>
                        <wpg:cNvPr id="74" name="Group 167"/>
                        <wpg:cNvGrpSpPr>
                          <a:grpSpLocks/>
                        </wpg:cNvGrpSpPr>
                        <wpg:grpSpPr bwMode="auto">
                          <a:xfrm>
                            <a:off x="8064" y="3600"/>
                            <a:ext cx="3168" cy="576"/>
                            <a:chOff x="8064" y="3600"/>
                            <a:chExt cx="3168" cy="576"/>
                          </a:xfrm>
                        </wpg:grpSpPr>
                        <wps:wsp>
                          <wps:cNvPr id="75" name="Text Box 1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4" y="3600"/>
                              <a:ext cx="576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6CE0FC" w14:textId="2ABB8683" w:rsidR="00FB77EE" w:rsidRPr="007E7D44" w:rsidRDefault="00FE7109" w:rsidP="00AD1785">
                                <w:pPr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sz w:val="5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" tIns="9144" rIns="9144" bIns="0" anchor="t" anchorCtr="0" upright="1">
                            <a:noAutofit/>
                          </wps:bodyPr>
                        </wps:wsp>
                        <wps:wsp>
                          <wps:cNvPr id="76" name="Text Box 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0" y="3600"/>
                              <a:ext cx="2592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918D63" w14:textId="0B0BBF27" w:rsidR="00FB77EE" w:rsidRPr="009E6ADB" w:rsidRDefault="00FE7109" w:rsidP="007A5B63">
                                <w:pPr>
                                  <w:jc w:val="center"/>
                                  <w:rPr>
                                    <w:w w:val="98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34"/>
                                    <w:szCs w:val="34"/>
                                  </w:rPr>
                                  <w:t>COOPER CAMPBELL</w:t>
                                </w: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70"/>
                        <wpg:cNvGrpSpPr>
                          <a:grpSpLocks/>
                        </wpg:cNvGrpSpPr>
                        <wpg:grpSpPr bwMode="auto">
                          <a:xfrm>
                            <a:off x="8064" y="4176"/>
                            <a:ext cx="3168" cy="576"/>
                            <a:chOff x="8064" y="3600"/>
                            <a:chExt cx="3168" cy="576"/>
                          </a:xfrm>
                        </wpg:grpSpPr>
                        <wps:wsp>
                          <wps:cNvPr id="78" name="Text Box 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4" y="3600"/>
                              <a:ext cx="576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FD805C" w14:textId="4011613F" w:rsidR="00FB77EE" w:rsidRPr="007E7D44" w:rsidRDefault="00FE7109" w:rsidP="007A5B63">
                                <w:pPr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spacing w:val="-20"/>
                                    <w:sz w:val="52"/>
                                    <w:szCs w:val="5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" tIns="9144" rIns="9144" bIns="0" anchor="t" anchorCtr="0" upright="1">
                            <a:noAutofit/>
                          </wps:bodyPr>
                        </wps:wsp>
                        <wps:wsp>
                          <wps:cNvPr id="79" name="Text Box 1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0" y="3600"/>
                              <a:ext cx="2592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6F5FE3" w14:textId="77777777" w:rsidR="00FE7109" w:rsidRPr="007E7D44" w:rsidRDefault="00FE7109" w:rsidP="00FE7109">
                                <w:pPr>
                                  <w:jc w:val="center"/>
                                  <w:rPr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34"/>
                                    <w:szCs w:val="34"/>
                                  </w:rPr>
                                  <w:t>MYLES RIGSBY</w:t>
                                </w:r>
                              </w:p>
                              <w:p w14:paraId="42BE7995" w14:textId="77777777" w:rsidR="00FE7109" w:rsidRPr="009E6ADB" w:rsidRDefault="00FE7109" w:rsidP="00FE7109">
                                <w:pPr>
                                  <w:jc w:val="center"/>
                                  <w:rPr>
                                    <w:w w:val="98"/>
                                  </w:rPr>
                                </w:pPr>
                              </w:p>
                              <w:p w14:paraId="65996917" w14:textId="5687045D" w:rsidR="00FB77EE" w:rsidRPr="007E7D44" w:rsidRDefault="00FB77EE" w:rsidP="007A5B63">
                                <w:pPr>
                                  <w:jc w:val="center"/>
                                  <w:rPr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73"/>
                        <wpg:cNvGrpSpPr>
                          <a:grpSpLocks/>
                        </wpg:cNvGrpSpPr>
                        <wpg:grpSpPr bwMode="auto">
                          <a:xfrm>
                            <a:off x="8064" y="4752"/>
                            <a:ext cx="3168" cy="576"/>
                            <a:chOff x="8064" y="3600"/>
                            <a:chExt cx="3168" cy="576"/>
                          </a:xfrm>
                        </wpg:grpSpPr>
                        <wps:wsp>
                          <wps:cNvPr id="81" name="Text Box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4" y="3600"/>
                              <a:ext cx="576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31A677" w14:textId="278CBCB3" w:rsidR="00FB77EE" w:rsidRPr="00237482" w:rsidRDefault="00FE7109">
                                <w:pPr>
                                  <w:jc w:val="center"/>
                                  <w:rPr>
                                    <w:rFonts w:ascii="Impact" w:hAnsi="Impact"/>
                                    <w:sz w:val="52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52"/>
                                    <w:szCs w:val="52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" tIns="9144" rIns="9144" bIns="0" anchor="t" anchorCtr="0" upright="1">
                            <a:noAutofit/>
                          </wps:bodyPr>
                        </wps:wsp>
                        <wps:wsp>
                          <wps:cNvPr id="82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0" y="3600"/>
                              <a:ext cx="2592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B04668" w14:textId="77777777" w:rsidR="00FE7109" w:rsidRPr="00651808" w:rsidRDefault="00FE7109" w:rsidP="00FE7109">
                                <w:pPr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sz w:val="36"/>
                                    <w:szCs w:val="36"/>
                                  </w:rPr>
                                  <w:t>JERRELL BELLAMY</w:t>
                                </w:r>
                              </w:p>
                              <w:p w14:paraId="1089B743" w14:textId="77777777" w:rsidR="00FE7109" w:rsidRPr="007E7D44" w:rsidRDefault="00FE7109" w:rsidP="00FE7109">
                                <w:pPr>
                                  <w:jc w:val="center"/>
                                  <w:rPr>
                                    <w:szCs w:val="36"/>
                                  </w:rPr>
                                </w:pPr>
                              </w:p>
                              <w:p w14:paraId="00FCB246" w14:textId="77777777" w:rsidR="00FE7109" w:rsidRPr="00651808" w:rsidRDefault="00FE7109" w:rsidP="00FE7109">
                                <w:pPr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sz w:val="36"/>
                                    <w:szCs w:val="36"/>
                                  </w:rPr>
                                  <w:t>JERRELL BELLAMY</w:t>
                                </w:r>
                              </w:p>
                              <w:p w14:paraId="794FDBCD" w14:textId="77777777" w:rsidR="00FE7109" w:rsidRPr="007E7D44" w:rsidRDefault="00FE7109" w:rsidP="00FE7109">
                                <w:pPr>
                                  <w:jc w:val="center"/>
                                  <w:rPr>
                                    <w:szCs w:val="36"/>
                                  </w:rPr>
                                </w:pPr>
                              </w:p>
                              <w:p w14:paraId="275E615B" w14:textId="0DF2EBE4" w:rsidR="00FB77EE" w:rsidRPr="00651808" w:rsidRDefault="00FB77EE" w:rsidP="00851F0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74F3B41" id="Group 166" o:spid="_x0000_s1099" style="position:absolute;margin-left:367.1pt;margin-top:230.65pt;width:158.4pt;height:86.4pt;z-index:251577344" coordorigin="8064,3600" coordsize="3168,17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">
                <v:group id="Group 167" o:spid="_x0000_s1100" style="position:absolute;left:8064;top:3600;width:3168;height:576" coordorigin="8064,3600" coordsize="3168,5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go2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">
                  <v:shape id="Text Box 168" o:spid="_x0000_s1101" type="#_x0000_t202" style="position:absolute;left:8064;top:3600;width:576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">
                    <v:textbox inset=".72pt,.72pt,.72pt,0">
                      <w:txbxContent>
                        <w:p w14:paraId="5B6CE0FC" w14:textId="2ABB8683" w:rsidR="00FB77EE" w:rsidRPr="007E7D44" w:rsidRDefault="00FE7109" w:rsidP="00AD1785">
                          <w:pPr>
                            <w:jc w:val="center"/>
                          </w:pPr>
                          <w:r>
                            <w:rPr>
                              <w:rFonts w:ascii="Impact" w:hAnsi="Impact"/>
                              <w:sz w:val="52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69" o:spid="_x0000_s1102" type="#_x0000_t202" style="position:absolute;left:8640;top:3600;width:2592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">
                    <v:textbox inset="0,,0,0">
                      <w:txbxContent>
                        <w:p w14:paraId="52918D63" w14:textId="0B0BBF27" w:rsidR="00FB77EE" w:rsidRPr="009E6ADB" w:rsidRDefault="00FE7109" w:rsidP="007A5B63">
                          <w:pPr>
                            <w:jc w:val="center"/>
                            <w:rPr>
                              <w:w w:val="98"/>
                            </w:rPr>
                          </w:pPr>
                          <w:r>
                            <w:rPr>
                              <w:rFonts w:ascii="Impact" w:hAnsi="Impact"/>
                              <w:sz w:val="34"/>
                              <w:szCs w:val="34"/>
                            </w:rPr>
                            <w:t>COOPER CAMPBELL</w:t>
                          </w:r>
                        </w:p>
                      </w:txbxContent>
                    </v:textbox>
                  </v:shape>
                </v:group>
                <v:group id="Group 170" o:spid="_x0000_s1103" style="position:absolute;left:8064;top:4176;width:3168;height:576" coordorigin="8064,3600" coordsize="3168,5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JRB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">
                  <v:shape id="Text Box 171" o:spid="_x0000_s1104" type="#_x0000_t202" style="position:absolute;left:8064;top:3600;width:576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">
                    <v:textbox inset=".72pt,.72pt,.72pt,0">
                      <w:txbxContent>
                        <w:p w14:paraId="39FD805C" w14:textId="4011613F" w:rsidR="00FB77EE" w:rsidRPr="007E7D44" w:rsidRDefault="00FE7109" w:rsidP="007A5B63">
                          <w:pPr>
                            <w:jc w:val="center"/>
                          </w:pPr>
                          <w:r>
                            <w:rPr>
                              <w:rFonts w:ascii="Impact" w:hAnsi="Impact"/>
                              <w:spacing w:val="-20"/>
                              <w:sz w:val="52"/>
                              <w:szCs w:val="52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72" o:spid="_x0000_s1105" type="#_x0000_t202" style="position:absolute;left:8640;top:3600;width:2592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">
                    <v:textbox inset="0,,0,0">
                      <w:txbxContent>
                        <w:p w14:paraId="636F5FE3" w14:textId="77777777" w:rsidR="00FE7109" w:rsidRPr="007E7D44" w:rsidRDefault="00FE7109" w:rsidP="00FE7109">
                          <w:pPr>
                            <w:jc w:val="center"/>
                            <w:rPr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sz w:val="34"/>
                              <w:szCs w:val="34"/>
                            </w:rPr>
                            <w:t>MYLES RIGSBY</w:t>
                          </w:r>
                        </w:p>
                        <w:p w14:paraId="42BE7995" w14:textId="77777777" w:rsidR="00FE7109" w:rsidRPr="009E6ADB" w:rsidRDefault="00FE7109" w:rsidP="00FE7109">
                          <w:pPr>
                            <w:jc w:val="center"/>
                            <w:rPr>
                              <w:w w:val="98"/>
                            </w:rPr>
                          </w:pPr>
                        </w:p>
                        <w:p w14:paraId="65996917" w14:textId="5687045D" w:rsidR="00FB77EE" w:rsidRPr="007E7D44" w:rsidRDefault="00FB77EE" w:rsidP="007A5B63">
                          <w:pPr>
                            <w:jc w:val="center"/>
                            <w:rPr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v:group id="Group 173" o:spid="_x0000_s1106" style="position:absolute;left:8064;top:4752;width:3168;height:576" coordorigin="8064,3600" coordsize="3168,5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">
                  <v:shape id="Text Box 174" o:spid="_x0000_s1107" type="#_x0000_t202" style="position:absolute;left:8064;top:3600;width:576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">
                    <v:textbox inset=".72pt,.72pt,.72pt,0">
                      <w:txbxContent>
                        <w:p w14:paraId="3C31A677" w14:textId="278CBCB3" w:rsidR="00FB77EE" w:rsidRPr="00237482" w:rsidRDefault="00FE7109">
                          <w:pPr>
                            <w:jc w:val="center"/>
                            <w:rPr>
                              <w:rFonts w:ascii="Impact" w:hAnsi="Impact"/>
                              <w:sz w:val="52"/>
                            </w:rPr>
                          </w:pPr>
                          <w:r>
                            <w:rPr>
                              <w:rFonts w:ascii="Impact" w:hAnsi="Impact"/>
                              <w:sz w:val="52"/>
                              <w:szCs w:val="52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175" o:spid="_x0000_s1108" type="#_x0000_t202" style="position:absolute;left:8640;top:3600;width:2592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">
                    <v:textbox inset="0,,0,0">
                      <w:txbxContent>
                        <w:p w14:paraId="07B04668" w14:textId="77777777" w:rsidR="00FE7109" w:rsidRPr="00651808" w:rsidRDefault="00FE7109" w:rsidP="00FE7109">
                          <w:pPr>
                            <w:jc w:val="center"/>
                          </w:pPr>
                          <w:r>
                            <w:rPr>
                              <w:rFonts w:ascii="Impact" w:hAnsi="Impact"/>
                              <w:sz w:val="36"/>
                              <w:szCs w:val="36"/>
                            </w:rPr>
                            <w:t>JERRELL BELLAMY</w:t>
                          </w:r>
                        </w:p>
                        <w:p w14:paraId="1089B743" w14:textId="77777777" w:rsidR="00FE7109" w:rsidRPr="007E7D44" w:rsidRDefault="00FE7109" w:rsidP="00FE7109">
                          <w:pPr>
                            <w:jc w:val="center"/>
                            <w:rPr>
                              <w:szCs w:val="36"/>
                            </w:rPr>
                          </w:pPr>
                        </w:p>
                        <w:p w14:paraId="00FCB246" w14:textId="77777777" w:rsidR="00FE7109" w:rsidRPr="00651808" w:rsidRDefault="00FE7109" w:rsidP="00FE7109">
                          <w:pPr>
                            <w:jc w:val="center"/>
                          </w:pPr>
                          <w:r>
                            <w:rPr>
                              <w:rFonts w:ascii="Impact" w:hAnsi="Impact"/>
                              <w:sz w:val="36"/>
                              <w:szCs w:val="36"/>
                            </w:rPr>
                            <w:t>JERRELL BELLAMY</w:t>
                          </w:r>
                        </w:p>
                        <w:p w14:paraId="794FDBCD" w14:textId="77777777" w:rsidR="00FE7109" w:rsidRPr="007E7D44" w:rsidRDefault="00FE7109" w:rsidP="00FE7109">
                          <w:pPr>
                            <w:jc w:val="center"/>
                            <w:rPr>
                              <w:szCs w:val="36"/>
                            </w:rPr>
                          </w:pPr>
                        </w:p>
                        <w:p w14:paraId="275E615B" w14:textId="0DF2EBE4" w:rsidR="00FB77EE" w:rsidRPr="00651808" w:rsidRDefault="00FB77EE" w:rsidP="00851F03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78368" behindDoc="0" locked="0" layoutInCell="1" allowOverlap="1" wp14:anchorId="039D1B8A" wp14:editId="394CDD0B">
                <wp:simplePos x="0" y="0"/>
                <wp:positionH relativeFrom="column">
                  <wp:posOffset>4662105</wp:posOffset>
                </wp:positionH>
                <wp:positionV relativeFrom="paragraph">
                  <wp:posOffset>4026697</wp:posOffset>
                </wp:positionV>
                <wp:extent cx="2011680" cy="1097280"/>
                <wp:effectExtent l="0" t="0" r="7620" b="7620"/>
                <wp:wrapTopAndBottom/>
                <wp:docPr id="83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1097280"/>
                          <a:chOff x="8064" y="3600"/>
                          <a:chExt cx="3168" cy="1728"/>
                        </a:xfrm>
                      </wpg:grpSpPr>
                      <wpg:grpSp>
                        <wpg:cNvPr id="84" name="Group 177"/>
                        <wpg:cNvGrpSpPr>
                          <a:grpSpLocks/>
                        </wpg:cNvGrpSpPr>
                        <wpg:grpSpPr bwMode="auto">
                          <a:xfrm>
                            <a:off x="8064" y="3600"/>
                            <a:ext cx="3168" cy="576"/>
                            <a:chOff x="8064" y="3600"/>
                            <a:chExt cx="3168" cy="576"/>
                          </a:xfrm>
                        </wpg:grpSpPr>
                        <wps:wsp>
                          <wps:cNvPr id="85" name="Text Box 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4" y="3600"/>
                              <a:ext cx="576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74C05B" w14:textId="68F50E39" w:rsidR="00FB77EE" w:rsidRPr="00237482" w:rsidRDefault="00FE7109" w:rsidP="00254346">
                                <w:pPr>
                                  <w:jc w:val="center"/>
                                  <w:rPr>
                                    <w:szCs w:val="52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52"/>
                                    <w:szCs w:val="52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" name="Text Box 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0" y="3600"/>
                              <a:ext cx="2592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AC1195" w14:textId="77777777" w:rsidR="00FE7109" w:rsidRPr="00851F03" w:rsidRDefault="00FE7109" w:rsidP="00FE7109">
                                <w:pPr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sz w:val="36"/>
                                    <w:szCs w:val="36"/>
                                  </w:rPr>
                                  <w:t>VICTOR VALDES</w:t>
                                </w:r>
                              </w:p>
                              <w:p w14:paraId="1BE17868" w14:textId="77777777" w:rsidR="00AD1785" w:rsidRPr="007E7D44" w:rsidRDefault="00AD1785" w:rsidP="00AD1785">
                                <w:pPr>
                                  <w:jc w:val="center"/>
                                  <w:rPr>
                                    <w:szCs w:val="36"/>
                                  </w:rPr>
                                </w:pPr>
                              </w:p>
                              <w:p w14:paraId="6C08F4CF" w14:textId="5754BDB8" w:rsidR="00FB77EE" w:rsidRPr="00851F03" w:rsidRDefault="00FB77EE" w:rsidP="00D42D8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80"/>
                        <wpg:cNvGrpSpPr>
                          <a:grpSpLocks/>
                        </wpg:cNvGrpSpPr>
                        <wpg:grpSpPr bwMode="auto">
                          <a:xfrm>
                            <a:off x="8064" y="4176"/>
                            <a:ext cx="3168" cy="576"/>
                            <a:chOff x="8064" y="3600"/>
                            <a:chExt cx="3168" cy="576"/>
                          </a:xfrm>
                        </wpg:grpSpPr>
                        <wps:wsp>
                          <wps:cNvPr id="88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4" y="3600"/>
                              <a:ext cx="576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A3DB5E" w14:textId="2ADE0159" w:rsidR="00FB77EE" w:rsidRPr="00237482" w:rsidRDefault="00FE7109" w:rsidP="007A5B63">
                                <w:pPr>
                                  <w:jc w:val="center"/>
                                  <w:rPr>
                                    <w:szCs w:val="52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52"/>
                                    <w:szCs w:val="52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Text Box 1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0" y="3600"/>
                              <a:ext cx="2592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084455" w14:textId="77777777" w:rsidR="00FE7109" w:rsidRPr="00D42D8A" w:rsidRDefault="00FE7109" w:rsidP="00FE7109">
                                <w:pPr>
                                  <w:jc w:val="center"/>
                                  <w:rPr>
                                    <w:w w:val="94"/>
                                    <w:szCs w:val="36"/>
                                  </w:rPr>
                                </w:pPr>
                                <w:r w:rsidRPr="00D42D8A">
                                  <w:rPr>
                                    <w:rFonts w:ascii="Impact" w:hAnsi="Impact"/>
                                    <w:w w:val="94"/>
                                    <w:sz w:val="36"/>
                                    <w:szCs w:val="36"/>
                                  </w:rPr>
                                  <w:t>TAYTON CONERWAY</w:t>
                                </w:r>
                              </w:p>
                              <w:p w14:paraId="1FFFEA02" w14:textId="2A3B3617" w:rsidR="00FB77EE" w:rsidRPr="00AD1785" w:rsidRDefault="00FB77EE" w:rsidP="007A5B63">
                                <w:pPr>
                                  <w:jc w:val="center"/>
                                  <w:rPr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83"/>
                        <wpg:cNvGrpSpPr>
                          <a:grpSpLocks/>
                        </wpg:cNvGrpSpPr>
                        <wpg:grpSpPr bwMode="auto">
                          <a:xfrm>
                            <a:off x="8064" y="4752"/>
                            <a:ext cx="3168" cy="576"/>
                            <a:chOff x="8064" y="3600"/>
                            <a:chExt cx="3168" cy="576"/>
                          </a:xfrm>
                        </wpg:grpSpPr>
                        <wps:wsp>
                          <wps:cNvPr id="91" name="Text Box 1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4" y="3600"/>
                              <a:ext cx="576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650C2C" w14:textId="0E7B842E" w:rsidR="00FB77EE" w:rsidRPr="00237482" w:rsidRDefault="00CC2D9E" w:rsidP="00237482">
                                <w:pPr>
                                  <w:jc w:val="center"/>
                                  <w:rPr>
                                    <w:szCs w:val="52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52"/>
                                    <w:szCs w:val="52"/>
                                  </w:rPr>
                                  <w:t>14</w:t>
                                </w:r>
                                <w:r>
                                  <w:rPr>
                                    <w:rFonts w:ascii="Impact" w:hAnsi="Impact"/>
                                    <w:sz w:val="52"/>
                                    <w:szCs w:val="52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" tIns="9144" rIns="9144" bIns="0" anchor="t" anchorCtr="0" upright="1">
                            <a:noAutofit/>
                          </wps:bodyPr>
                        </wps:wsp>
                        <wps:wsp>
                          <wps:cNvPr id="92" name="Text Box 1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0" y="3600"/>
                              <a:ext cx="2592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F593C4" w14:textId="36001CC4" w:rsidR="00FB77EE" w:rsidRPr="00CC2D9E" w:rsidRDefault="00CC2D9E" w:rsidP="007A5B63">
                                <w:pPr>
                                  <w:jc w:val="center"/>
                                  <w:rPr>
                                    <w:w w:val="90"/>
                                    <w:szCs w:val="36"/>
                                  </w:rPr>
                                </w:pPr>
                                <w:r w:rsidRPr="00CC2D9E">
                                  <w:rPr>
                                    <w:rFonts w:ascii="Impact" w:hAnsi="Impact"/>
                                    <w:w w:val="90"/>
                                    <w:sz w:val="36"/>
                                    <w:szCs w:val="36"/>
                                  </w:rPr>
                                  <w:t>KAMERYN MITCHELL</w:t>
                                </w: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9D1B8A" id="Group 176" o:spid="_x0000_s1109" style="position:absolute;margin-left:367.1pt;margin-top:317.05pt;width:158.4pt;height:86.4pt;z-index:251578368" coordorigin="8064,3600" coordsize="3168,17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">
                <v:group id="Group 177" o:spid="_x0000_s1110" style="position:absolute;left:8064;top:3600;width:3168;height:576" coordorigin="8064,3600" coordsize="3168,5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73o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">
                  <v:shape id="Text Box 178" o:spid="_x0000_s1111" type="#_x0000_t202" style="position:absolute;left:8064;top:3600;width:576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">
                    <v:textbox inset="0,0,0,0">
                      <w:txbxContent>
                        <w:p w14:paraId="4574C05B" w14:textId="68F50E39" w:rsidR="00FB77EE" w:rsidRPr="00237482" w:rsidRDefault="00FE7109" w:rsidP="00254346">
                          <w:pPr>
                            <w:jc w:val="center"/>
                            <w:rPr>
                              <w:szCs w:val="52"/>
                            </w:rPr>
                          </w:pPr>
                          <w:r>
                            <w:rPr>
                              <w:rFonts w:ascii="Impact" w:hAnsi="Impact"/>
                              <w:sz w:val="52"/>
                              <w:szCs w:val="52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179" o:spid="_x0000_s1112" type="#_x0000_t202" style="position:absolute;left:8640;top:3600;width:2592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">
                    <v:textbox inset="0,,0,0">
                      <w:txbxContent>
                        <w:p w14:paraId="73AC1195" w14:textId="77777777" w:rsidR="00FE7109" w:rsidRPr="00851F03" w:rsidRDefault="00FE7109" w:rsidP="00FE7109">
                          <w:pPr>
                            <w:jc w:val="center"/>
                          </w:pPr>
                          <w:r>
                            <w:rPr>
                              <w:rFonts w:ascii="Impact" w:hAnsi="Impact"/>
                              <w:sz w:val="36"/>
                              <w:szCs w:val="36"/>
                            </w:rPr>
                            <w:t>VICTOR VALDES</w:t>
                          </w:r>
                        </w:p>
                        <w:p w14:paraId="1BE17868" w14:textId="77777777" w:rsidR="00AD1785" w:rsidRPr="007E7D44" w:rsidRDefault="00AD1785" w:rsidP="00AD1785">
                          <w:pPr>
                            <w:jc w:val="center"/>
                            <w:rPr>
                              <w:szCs w:val="36"/>
                            </w:rPr>
                          </w:pPr>
                        </w:p>
                        <w:p w14:paraId="6C08F4CF" w14:textId="5754BDB8" w:rsidR="00FB77EE" w:rsidRPr="00851F03" w:rsidRDefault="00FB77EE" w:rsidP="00D42D8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180" o:spid="_x0000_s1113" style="position:absolute;left:8064;top:4176;width:3168;height:576" coordorigin="8064,3600" coordsize="3168,5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eRm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">
                  <v:shape id="Text Box 181" o:spid="_x0000_s1114" type="#_x0000_t202" style="position:absolute;left:8064;top:3600;width:576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">
                    <v:textbox inset="0,0,0,0">
                      <w:txbxContent>
                        <w:p w14:paraId="08A3DB5E" w14:textId="2ADE0159" w:rsidR="00FB77EE" w:rsidRPr="00237482" w:rsidRDefault="00FE7109" w:rsidP="007A5B63">
                          <w:pPr>
                            <w:jc w:val="center"/>
                            <w:rPr>
                              <w:szCs w:val="52"/>
                            </w:rPr>
                          </w:pPr>
                          <w:r>
                            <w:rPr>
                              <w:rFonts w:ascii="Impact" w:hAnsi="Impact"/>
                              <w:sz w:val="52"/>
                              <w:szCs w:val="52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182" o:spid="_x0000_s1115" type="#_x0000_t202" style="position:absolute;left:8640;top:3600;width:2592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">
                    <v:textbox inset="0,,0,0">
                      <w:txbxContent>
                        <w:p w14:paraId="03084455" w14:textId="77777777" w:rsidR="00FE7109" w:rsidRPr="00D42D8A" w:rsidRDefault="00FE7109" w:rsidP="00FE7109">
                          <w:pPr>
                            <w:jc w:val="center"/>
                            <w:rPr>
                              <w:w w:val="94"/>
                              <w:szCs w:val="36"/>
                            </w:rPr>
                          </w:pPr>
                          <w:r w:rsidRPr="00D42D8A">
                            <w:rPr>
                              <w:rFonts w:ascii="Impact" w:hAnsi="Impact"/>
                              <w:w w:val="94"/>
                              <w:sz w:val="36"/>
                              <w:szCs w:val="36"/>
                            </w:rPr>
                            <w:t>TAYTON CONERWAY</w:t>
                          </w:r>
                        </w:p>
                        <w:p w14:paraId="1FFFEA02" w14:textId="2A3B3617" w:rsidR="00FB77EE" w:rsidRPr="00AD1785" w:rsidRDefault="00FB77EE" w:rsidP="007A5B63">
                          <w:pPr>
                            <w:jc w:val="center"/>
                            <w:rPr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v:group id="Group 183" o:spid="_x0000_s1116" style="position:absolute;left:8064;top:4752;width:3168;height:576" coordorigin="8064,3600" coordsize="3168,5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">
                  <v:shape id="Text Box 184" o:spid="_x0000_s1117" type="#_x0000_t202" style="position:absolute;left:8064;top:3600;width:576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">
                    <v:textbox inset=".72pt,.72pt,.72pt,0">
                      <w:txbxContent>
                        <w:p w14:paraId="66650C2C" w14:textId="0E7B842E" w:rsidR="00FB77EE" w:rsidRPr="00237482" w:rsidRDefault="00CC2D9E" w:rsidP="00237482">
                          <w:pPr>
                            <w:jc w:val="center"/>
                            <w:rPr>
                              <w:szCs w:val="52"/>
                            </w:rPr>
                          </w:pPr>
                          <w:r>
                            <w:rPr>
                              <w:rFonts w:ascii="Impact" w:hAnsi="Impact"/>
                              <w:sz w:val="52"/>
                              <w:szCs w:val="52"/>
                            </w:rPr>
                            <w:t>14</w:t>
                          </w:r>
                          <w:r>
                            <w:rPr>
                              <w:rFonts w:ascii="Impact" w:hAnsi="Impact"/>
                              <w:sz w:val="52"/>
                              <w:szCs w:val="52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85" o:spid="_x0000_s1118" type="#_x0000_t202" style="position:absolute;left:8640;top:3600;width:2592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">
                    <v:textbox inset="0,,0,0">
                      <w:txbxContent>
                        <w:p w14:paraId="08F593C4" w14:textId="36001CC4" w:rsidR="00FB77EE" w:rsidRPr="00CC2D9E" w:rsidRDefault="00CC2D9E" w:rsidP="007A5B63">
                          <w:pPr>
                            <w:jc w:val="center"/>
                            <w:rPr>
                              <w:w w:val="90"/>
                              <w:szCs w:val="36"/>
                            </w:rPr>
                          </w:pPr>
                          <w:r w:rsidRPr="00CC2D9E">
                            <w:rPr>
                              <w:rFonts w:ascii="Impact" w:hAnsi="Impact"/>
                              <w:w w:val="90"/>
                              <w:sz w:val="36"/>
                              <w:szCs w:val="36"/>
                            </w:rPr>
                            <w:t>KAMERYN MITCHELL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79392" behindDoc="0" locked="0" layoutInCell="1" allowOverlap="1" wp14:anchorId="6169D40F" wp14:editId="33F93857">
                <wp:simplePos x="0" y="0"/>
                <wp:positionH relativeFrom="column">
                  <wp:posOffset>4662105</wp:posOffset>
                </wp:positionH>
                <wp:positionV relativeFrom="paragraph">
                  <wp:posOffset>5123977</wp:posOffset>
                </wp:positionV>
                <wp:extent cx="2011680" cy="365760"/>
                <wp:effectExtent l="0" t="0" r="7620" b="15240"/>
                <wp:wrapTopAndBottom/>
                <wp:docPr id="93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365760"/>
                          <a:chOff x="8064" y="3600"/>
                          <a:chExt cx="3168" cy="576"/>
                        </a:xfrm>
                      </wpg:grpSpPr>
                      <wps:wsp>
                        <wps:cNvPr id="94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8064" y="3600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BFA98C" w14:textId="1DE7B050" w:rsidR="00FB77EE" w:rsidRPr="00237482" w:rsidRDefault="009E6ADB" w:rsidP="00237482">
                              <w:pPr>
                                <w:jc w:val="center"/>
                                <w:rPr>
                                  <w:szCs w:val="52"/>
                                </w:rPr>
                              </w:pPr>
                              <w:r>
                                <w:rPr>
                                  <w:rFonts w:ascii="Impact" w:hAnsi="Impact"/>
                                  <w:sz w:val="52"/>
                                  <w:szCs w:val="5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" tIns="9144" rIns="9144" bIns="0" anchor="t" anchorCtr="0" upright="1">
                          <a:noAutofit/>
                        </wps:bodyPr>
                      </wps:wsp>
                      <wps:wsp>
                        <wps:cNvPr id="95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3600"/>
                            <a:ext cx="259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A0E596" w14:textId="7F150496" w:rsidR="00FB77EE" w:rsidRPr="009E6ADB" w:rsidRDefault="009E6ADB" w:rsidP="007A5B63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9E6ADB">
                                <w:rPr>
                                  <w:rFonts w:ascii="Impact" w:hAnsi="Impact"/>
                                  <w:sz w:val="36"/>
                                  <w:szCs w:val="36"/>
                                </w:rPr>
                                <w:t>JACKSON FIELDS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9D40F" id="Group 187" o:spid="_x0000_s1119" style="position:absolute;margin-left:367.1pt;margin-top:403.45pt;width:158.4pt;height:28.8pt;z-index:251579392" coordorigin="8064,3600" coordsize="3168,5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">
                <v:shape id="Text Box 188" o:spid="_x0000_s1120" type="#_x0000_t202" style="position:absolute;left:8064;top:3600;width:576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">
                  <v:textbox inset=".72pt,.72pt,.72pt,0">
                    <w:txbxContent>
                      <w:p w14:paraId="04BFA98C" w14:textId="1DE7B050" w:rsidR="00FB77EE" w:rsidRPr="00237482" w:rsidRDefault="009E6ADB" w:rsidP="00237482">
                        <w:pPr>
                          <w:jc w:val="center"/>
                          <w:rPr>
                            <w:szCs w:val="52"/>
                          </w:rPr>
                        </w:pPr>
                        <w:r>
                          <w:rPr>
                            <w:rFonts w:ascii="Impact" w:hAnsi="Impact"/>
                            <w:sz w:val="52"/>
                            <w:szCs w:val="52"/>
                          </w:rPr>
                          <w:t>15</w:t>
                        </w:r>
                      </w:p>
                    </w:txbxContent>
                  </v:textbox>
                </v:shape>
                <v:shape id="Text Box 189" o:spid="_x0000_s1121" type="#_x0000_t202" style="position:absolute;left:8640;top:3600;width:2592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">
                  <v:textbox inset="0,,0,0">
                    <w:txbxContent>
                      <w:p w14:paraId="65A0E596" w14:textId="7F150496" w:rsidR="00FB77EE" w:rsidRPr="009E6ADB" w:rsidRDefault="009E6ADB" w:rsidP="007A5B63">
                        <w:pPr>
                          <w:jc w:val="center"/>
                          <w:rPr>
                            <w:szCs w:val="36"/>
                          </w:rPr>
                        </w:pPr>
                        <w:r w:rsidRPr="009E6ADB">
                          <w:rPr>
                            <w:rFonts w:ascii="Impact" w:hAnsi="Impact"/>
                            <w:sz w:val="36"/>
                            <w:szCs w:val="36"/>
                          </w:rPr>
                          <w:t>JACKSON FIELDS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103B13" w:rsidRPr="00FC0A7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80416" behindDoc="0" locked="0" layoutInCell="1" allowOverlap="1" wp14:anchorId="7AF322DD" wp14:editId="556D4B31">
                <wp:simplePos x="0" y="0"/>
                <wp:positionH relativeFrom="column">
                  <wp:posOffset>4662105</wp:posOffset>
                </wp:positionH>
                <wp:positionV relativeFrom="paragraph">
                  <wp:posOffset>5489737</wp:posOffset>
                </wp:positionV>
                <wp:extent cx="2011680" cy="731520"/>
                <wp:effectExtent l="0" t="0" r="7620" b="17780"/>
                <wp:wrapTopAndBottom/>
                <wp:docPr id="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731520"/>
                          <a:chOff x="8064" y="9360"/>
                          <a:chExt cx="3168" cy="1152"/>
                        </a:xfrm>
                      </wpg:grpSpPr>
                      <wpg:grpSp>
                        <wpg:cNvPr id="97" name="Group 190"/>
                        <wpg:cNvGrpSpPr>
                          <a:grpSpLocks/>
                        </wpg:cNvGrpSpPr>
                        <wpg:grpSpPr bwMode="auto">
                          <a:xfrm>
                            <a:off x="8064" y="9360"/>
                            <a:ext cx="3168" cy="576"/>
                            <a:chOff x="8064" y="3600"/>
                            <a:chExt cx="3168" cy="576"/>
                          </a:xfrm>
                        </wpg:grpSpPr>
                        <wps:wsp>
                          <wps:cNvPr id="98" name="Text Box 1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4" y="3600"/>
                              <a:ext cx="576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313D85" w14:textId="754066B0" w:rsidR="00FB77EE" w:rsidRPr="00237482" w:rsidRDefault="00CC2D9E" w:rsidP="00237482">
                                <w:pPr>
                                  <w:jc w:val="center"/>
                                  <w:rPr>
                                    <w:rFonts w:ascii="Impact" w:hAnsi="Impact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52"/>
                                    <w:szCs w:val="5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9" name="Text Box 1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0" y="3600"/>
                              <a:ext cx="2592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566FAD" w14:textId="17E108B3" w:rsidR="00FB77EE" w:rsidRPr="007A5B63" w:rsidRDefault="00CC2D9E" w:rsidP="00F61259">
                                <w:pPr>
                                  <w:jc w:val="center"/>
                                  <w:rPr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36"/>
                                    <w:szCs w:val="36"/>
                                  </w:rPr>
                                  <w:t>JACKSON PORCH</w:t>
                                </w: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93"/>
                        <wpg:cNvGrpSpPr>
                          <a:grpSpLocks/>
                        </wpg:cNvGrpSpPr>
                        <wpg:grpSpPr bwMode="auto">
                          <a:xfrm>
                            <a:off x="8064" y="9936"/>
                            <a:ext cx="3168" cy="576"/>
                            <a:chOff x="8064" y="3600"/>
                            <a:chExt cx="3168" cy="576"/>
                          </a:xfrm>
                        </wpg:grpSpPr>
                        <wps:wsp>
                          <wps:cNvPr id="101" name="Text Box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4" y="3600"/>
                              <a:ext cx="576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34EF0B" w14:textId="63B59421" w:rsidR="00FB77EE" w:rsidRPr="00237482" w:rsidRDefault="00CC2D9E" w:rsidP="007A5B63">
                                <w:pPr>
                                  <w:jc w:val="center"/>
                                  <w:rPr>
                                    <w:szCs w:val="52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52"/>
                                    <w:szCs w:val="5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2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0" y="3600"/>
                              <a:ext cx="2592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D3A2CA" w14:textId="20F3CEFE" w:rsidR="00FB77EE" w:rsidRPr="00CC2D9E" w:rsidRDefault="00CC2D9E" w:rsidP="008B42CE">
                                <w:pPr>
                                  <w:jc w:val="center"/>
                                  <w:rPr>
                                    <w:w w:val="88"/>
                                  </w:rPr>
                                </w:pPr>
                                <w:r w:rsidRPr="00CC2D9E">
                                  <w:rPr>
                                    <w:rFonts w:ascii="Impact" w:hAnsi="Impact"/>
                                    <w:w w:val="88"/>
                                    <w:sz w:val="36"/>
                                    <w:szCs w:val="36"/>
                                  </w:rPr>
                                  <w:t>BRAYDON WHITAKER</w:t>
                                </w: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AF322DD" id="Group 196" o:spid="_x0000_s1122" style="position:absolute;margin-left:367.1pt;margin-top:432.25pt;width:158.4pt;height:57.6pt;z-index:251580416" coordorigin="8064,9360" coordsize="3168,11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">
                <v:group id="Group 190" o:spid="_x0000_s1123" style="position:absolute;left:8064;top:9360;width:3168;height:576" coordorigin="8064,3600" coordsize="3168,5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5HK7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">
                  <v:shape id="Text Box 191" o:spid="_x0000_s1124" type="#_x0000_t202" style="position:absolute;left:8064;top:3600;width:576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">
                    <v:textbox inset="0,0,0,0">
                      <w:txbxContent>
                        <w:p w14:paraId="14313D85" w14:textId="754066B0" w:rsidR="00FB77EE" w:rsidRPr="00237482" w:rsidRDefault="00CC2D9E" w:rsidP="00237482">
                          <w:pPr>
                            <w:jc w:val="center"/>
                            <w:rPr>
                              <w:rFonts w:ascii="Impact" w:hAnsi="Impact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Impact" w:hAnsi="Impact"/>
                              <w:sz w:val="52"/>
                              <w:szCs w:val="52"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192" o:spid="_x0000_s1125" type="#_x0000_t202" style="position:absolute;left:8640;top:3600;width:2592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">
                    <v:textbox inset="0,,0,0">
                      <w:txbxContent>
                        <w:p w14:paraId="57566FAD" w14:textId="17E108B3" w:rsidR="00FB77EE" w:rsidRPr="007A5B63" w:rsidRDefault="00CC2D9E" w:rsidP="00F61259">
                          <w:pPr>
                            <w:jc w:val="center"/>
                            <w:rPr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sz w:val="36"/>
                              <w:szCs w:val="36"/>
                            </w:rPr>
                            <w:t>JACKSON PORCH</w:t>
                          </w:r>
                        </w:p>
                      </w:txbxContent>
                    </v:textbox>
                  </v:shape>
                </v:group>
                <v:group id="Group 193" o:spid="_x0000_s1126" style="position:absolute;left:8064;top:9936;width:3168;height:576" coordorigin="8064,3600" coordsize="3168,5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MfB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">
                  <v:shape id="Text Box 194" o:spid="_x0000_s1127" type="#_x0000_t202" style="position:absolute;left:8064;top:3600;width:576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">
                    <v:textbox inset="0,0,0,0">
                      <w:txbxContent>
                        <w:p w14:paraId="4D34EF0B" w14:textId="63B59421" w:rsidR="00FB77EE" w:rsidRPr="00237482" w:rsidRDefault="00CC2D9E" w:rsidP="007A5B63">
                          <w:pPr>
                            <w:jc w:val="center"/>
                            <w:rPr>
                              <w:szCs w:val="52"/>
                            </w:rPr>
                          </w:pPr>
                          <w:r>
                            <w:rPr>
                              <w:rFonts w:ascii="Impact" w:hAnsi="Impact"/>
                              <w:sz w:val="52"/>
                              <w:szCs w:val="52"/>
                            </w:rPr>
                            <w:t>21</w:t>
                          </w:r>
                        </w:p>
                      </w:txbxContent>
                    </v:textbox>
                  </v:shape>
                  <v:shape id="Text Box 195" o:spid="_x0000_s1128" type="#_x0000_t202" style="position:absolute;left:8640;top:3600;width:2592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">
                    <v:textbox inset="0,,0,0">
                      <w:txbxContent>
                        <w:p w14:paraId="16D3A2CA" w14:textId="20F3CEFE" w:rsidR="00FB77EE" w:rsidRPr="00CC2D9E" w:rsidRDefault="00CC2D9E" w:rsidP="008B42CE">
                          <w:pPr>
                            <w:jc w:val="center"/>
                            <w:rPr>
                              <w:w w:val="88"/>
                            </w:rPr>
                          </w:pPr>
                          <w:r w:rsidRPr="00CC2D9E">
                            <w:rPr>
                              <w:rFonts w:ascii="Impact" w:hAnsi="Impact"/>
                              <w:w w:val="88"/>
                              <w:sz w:val="36"/>
                              <w:szCs w:val="36"/>
                            </w:rPr>
                            <w:t>BRAYDON WHITAKER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38B9786" wp14:editId="6D409CA2">
                <wp:simplePos x="0" y="0"/>
                <wp:positionH relativeFrom="column">
                  <wp:posOffset>2013015</wp:posOffset>
                </wp:positionH>
                <wp:positionV relativeFrom="paragraph">
                  <wp:posOffset>2204572</wp:posOffset>
                </wp:positionV>
                <wp:extent cx="2283460" cy="381000"/>
                <wp:effectExtent l="0" t="0" r="15240" b="12700"/>
                <wp:wrapTopAndBottom/>
                <wp:docPr id="11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A699E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437C3922" wp14:editId="0FA8B308">
                                  <wp:extent cx="2273300" cy="374650"/>
                                  <wp:effectExtent l="0" t="0" r="12700" b="6350"/>
                                  <wp:docPr id="1446540702" name="Picture 14465407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B9786" id="Text Box 207" o:spid="_x0000_s1129" type="#_x0000_t202" style="position:absolute;margin-left:158.5pt;margin-top:173.6pt;width:179.8pt;height:30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">
                <v:textbox inset="0,0,0,0">
                  <w:txbxContent>
                    <w:p w14:paraId="17FA699E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437C3922" wp14:editId="0FA8B308">
                            <wp:extent cx="2273300" cy="374650"/>
                            <wp:effectExtent l="0" t="0" r="12700" b="6350"/>
                            <wp:docPr id="1446540702" name="Picture 14465407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62C5F274" wp14:editId="5EF332DE">
                <wp:simplePos x="0" y="0"/>
                <wp:positionH relativeFrom="column">
                  <wp:posOffset>2013015</wp:posOffset>
                </wp:positionH>
                <wp:positionV relativeFrom="paragraph">
                  <wp:posOffset>4033372</wp:posOffset>
                </wp:positionV>
                <wp:extent cx="2283460" cy="381000"/>
                <wp:effectExtent l="0" t="0" r="15240" b="12700"/>
                <wp:wrapTopAndBottom/>
                <wp:docPr id="11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3878E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55E9000A" wp14:editId="66B35A12">
                                  <wp:extent cx="2273300" cy="374650"/>
                                  <wp:effectExtent l="0" t="0" r="12700" b="6350"/>
                                  <wp:docPr id="1630809965" name="Picture 16308099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5F274" id="Text Box 208" o:spid="_x0000_s1130" type="#_x0000_t202" style="position:absolute;margin-left:158.5pt;margin-top:317.6pt;width:179.8pt;height:30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">
                <v:textbox inset="0,0,0,0">
                  <w:txbxContent>
                    <w:p w14:paraId="6BA3878E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55E9000A" wp14:editId="66B35A12">
                            <wp:extent cx="2273300" cy="374650"/>
                            <wp:effectExtent l="0" t="0" r="12700" b="6350"/>
                            <wp:docPr id="1630809965" name="Picture 16308099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2F3499D" wp14:editId="3A5BD325">
                <wp:simplePos x="0" y="0"/>
                <wp:positionH relativeFrom="column">
                  <wp:posOffset>2013015</wp:posOffset>
                </wp:positionH>
                <wp:positionV relativeFrom="paragraph">
                  <wp:posOffset>4399132</wp:posOffset>
                </wp:positionV>
                <wp:extent cx="2283460" cy="381000"/>
                <wp:effectExtent l="0" t="0" r="15240" b="12700"/>
                <wp:wrapTopAndBottom/>
                <wp:docPr id="11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25E8C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09934799" wp14:editId="722E7100">
                                  <wp:extent cx="2273300" cy="374650"/>
                                  <wp:effectExtent l="0" t="0" r="12700" b="6350"/>
                                  <wp:docPr id="483501691" name="Picture 4835016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3499D" id="Text Box 209" o:spid="_x0000_s1131" type="#_x0000_t202" style="position:absolute;margin-left:158.5pt;margin-top:346.4pt;width:179.8pt;height:30pt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">
                <v:textbox inset="0,0,0,0">
                  <w:txbxContent>
                    <w:p w14:paraId="04725E8C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09934799" wp14:editId="722E7100">
                            <wp:extent cx="2273300" cy="374650"/>
                            <wp:effectExtent l="0" t="0" r="12700" b="6350"/>
                            <wp:docPr id="483501691" name="Picture 4835016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FBFF460" wp14:editId="320F0116">
                <wp:simplePos x="0" y="0"/>
                <wp:positionH relativeFrom="column">
                  <wp:posOffset>2013015</wp:posOffset>
                </wp:positionH>
                <wp:positionV relativeFrom="paragraph">
                  <wp:posOffset>4764892</wp:posOffset>
                </wp:positionV>
                <wp:extent cx="2283460" cy="381000"/>
                <wp:effectExtent l="0" t="0" r="15240" b="12700"/>
                <wp:wrapTopAndBottom/>
                <wp:docPr id="12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E375E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7AB20495" wp14:editId="1A66C470">
                                  <wp:extent cx="2273300" cy="374650"/>
                                  <wp:effectExtent l="0" t="0" r="12700" b="6350"/>
                                  <wp:docPr id="1951115927" name="Picture 19511159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FF460" id="Text Box 210" o:spid="_x0000_s1132" type="#_x0000_t202" style="position:absolute;margin-left:158.5pt;margin-top:375.2pt;width:179.8pt;height:30pt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">
                <v:textbox inset="0,0,0,0">
                  <w:txbxContent>
                    <w:p w14:paraId="057E375E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7AB20495" wp14:editId="1A66C470">
                            <wp:extent cx="2273300" cy="374650"/>
                            <wp:effectExtent l="0" t="0" r="12700" b="6350"/>
                            <wp:docPr id="1951115927" name="Picture 19511159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04A9665D" wp14:editId="71C8A831">
                <wp:simplePos x="0" y="0"/>
                <wp:positionH relativeFrom="column">
                  <wp:posOffset>2013015</wp:posOffset>
                </wp:positionH>
                <wp:positionV relativeFrom="paragraph">
                  <wp:posOffset>5130652</wp:posOffset>
                </wp:positionV>
                <wp:extent cx="2283460" cy="381000"/>
                <wp:effectExtent l="0" t="0" r="15240" b="12700"/>
                <wp:wrapTopAndBottom/>
                <wp:docPr id="12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F53B6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738ABD59" wp14:editId="2C8EF62B">
                                  <wp:extent cx="2273300" cy="374650"/>
                                  <wp:effectExtent l="0" t="0" r="12700" b="6350"/>
                                  <wp:docPr id="1089560780" name="Picture 10895607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9665D" id="Text Box 211" o:spid="_x0000_s1133" type="#_x0000_t202" style="position:absolute;margin-left:158.5pt;margin-top:404pt;width:179.8pt;height:30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">
                <v:textbox inset="0,0,0,0">
                  <w:txbxContent>
                    <w:p w14:paraId="73AF53B6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738ABD59" wp14:editId="2C8EF62B">
                            <wp:extent cx="2273300" cy="374650"/>
                            <wp:effectExtent l="0" t="0" r="12700" b="6350"/>
                            <wp:docPr id="1089560780" name="Picture 10895607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9E958A9" wp14:editId="47FB24C9">
                <wp:simplePos x="0" y="0"/>
                <wp:positionH relativeFrom="column">
                  <wp:posOffset>2013015</wp:posOffset>
                </wp:positionH>
                <wp:positionV relativeFrom="paragraph">
                  <wp:posOffset>5496412</wp:posOffset>
                </wp:positionV>
                <wp:extent cx="2283460" cy="381000"/>
                <wp:effectExtent l="0" t="0" r="15240" b="12700"/>
                <wp:wrapTopAndBottom/>
                <wp:docPr id="12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BD394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0386ACC3" wp14:editId="609E5FD9">
                                  <wp:extent cx="2273300" cy="374650"/>
                                  <wp:effectExtent l="0" t="0" r="12700" b="6350"/>
                                  <wp:docPr id="1789460113" name="Picture 1789460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958A9" id="Text Box 212" o:spid="_x0000_s1134" type="#_x0000_t202" style="position:absolute;margin-left:158.5pt;margin-top:432.8pt;width:179.8pt;height:30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">
                <v:textbox inset="0,0,0,0">
                  <w:txbxContent>
                    <w:p w14:paraId="225BD394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0386ACC3" wp14:editId="609E5FD9">
                            <wp:extent cx="2273300" cy="374650"/>
                            <wp:effectExtent l="0" t="0" r="12700" b="6350"/>
                            <wp:docPr id="1789460113" name="Picture 1789460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8BF0140" wp14:editId="229F99A4">
                <wp:simplePos x="0" y="0"/>
                <wp:positionH relativeFrom="column">
                  <wp:posOffset>2013015</wp:posOffset>
                </wp:positionH>
                <wp:positionV relativeFrom="paragraph">
                  <wp:posOffset>5862172</wp:posOffset>
                </wp:positionV>
                <wp:extent cx="2283460" cy="381000"/>
                <wp:effectExtent l="0" t="0" r="15240" b="12700"/>
                <wp:wrapTopAndBottom/>
                <wp:docPr id="12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FA76D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36CFEBB6" wp14:editId="619283D3">
                                  <wp:extent cx="2273300" cy="374650"/>
                                  <wp:effectExtent l="0" t="0" r="12700" b="6350"/>
                                  <wp:docPr id="1863456474" name="Picture 18634564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F0140" id="Text Box 213" o:spid="_x0000_s1135" type="#_x0000_t202" style="position:absolute;margin-left:158.5pt;margin-top:461.6pt;width:179.8pt;height:30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">
                <v:textbox inset="0,0,0,0">
                  <w:txbxContent>
                    <w:p w14:paraId="55BFA76D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36CFEBB6" wp14:editId="619283D3">
                            <wp:extent cx="2273300" cy="374650"/>
                            <wp:effectExtent l="0" t="0" r="12700" b="6350"/>
                            <wp:docPr id="1863456474" name="Picture 18634564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FD5F48E" wp14:editId="2E13CC78">
                <wp:simplePos x="0" y="0"/>
                <wp:positionH relativeFrom="column">
                  <wp:posOffset>2013015</wp:posOffset>
                </wp:positionH>
                <wp:positionV relativeFrom="paragraph">
                  <wp:posOffset>6227932</wp:posOffset>
                </wp:positionV>
                <wp:extent cx="2283460" cy="381000"/>
                <wp:effectExtent l="0" t="0" r="15240" b="12700"/>
                <wp:wrapTopAndBottom/>
                <wp:docPr id="12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67FBE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4CD82645" wp14:editId="1B40FF22">
                                  <wp:extent cx="2273300" cy="374650"/>
                                  <wp:effectExtent l="0" t="0" r="12700" b="6350"/>
                                  <wp:docPr id="967372693" name="Picture 9673726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5F48E" id="Text Box 214" o:spid="_x0000_s1136" type="#_x0000_t202" style="position:absolute;margin-left:158.5pt;margin-top:490.4pt;width:179.8pt;height:30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">
                <v:textbox inset="0,0,0,0">
                  <w:txbxContent>
                    <w:p w14:paraId="38567FBE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4CD82645" wp14:editId="1B40FF22">
                            <wp:extent cx="2273300" cy="374650"/>
                            <wp:effectExtent l="0" t="0" r="12700" b="6350"/>
                            <wp:docPr id="967372693" name="Picture 9673726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4897EC1D" wp14:editId="0749EA2F">
                <wp:simplePos x="0" y="0"/>
                <wp:positionH relativeFrom="column">
                  <wp:posOffset>2013015</wp:posOffset>
                </wp:positionH>
                <wp:positionV relativeFrom="paragraph">
                  <wp:posOffset>6593692</wp:posOffset>
                </wp:positionV>
                <wp:extent cx="2283460" cy="381000"/>
                <wp:effectExtent l="0" t="0" r="15240" b="12700"/>
                <wp:wrapTopAndBottom/>
                <wp:docPr id="12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F15BD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27887B91" wp14:editId="39F936B4">
                                  <wp:extent cx="2273300" cy="374650"/>
                                  <wp:effectExtent l="0" t="0" r="12700" b="6350"/>
                                  <wp:docPr id="1556258696" name="Picture 15562586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7EC1D" id="Text Box 215" o:spid="_x0000_s1137" type="#_x0000_t202" style="position:absolute;margin-left:158.5pt;margin-top:519.2pt;width:179.8pt;height:30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">
                <v:textbox inset="0,0,0,0">
                  <w:txbxContent>
                    <w:p w14:paraId="739F15BD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27887B91" wp14:editId="39F936B4">
                            <wp:extent cx="2273300" cy="374650"/>
                            <wp:effectExtent l="0" t="0" r="12700" b="6350"/>
                            <wp:docPr id="1556258696" name="Picture 15562586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9A9B1CA" wp14:editId="3E166C5F">
                <wp:simplePos x="0" y="0"/>
                <wp:positionH relativeFrom="column">
                  <wp:posOffset>1921575</wp:posOffset>
                </wp:positionH>
                <wp:positionV relativeFrom="paragraph">
                  <wp:posOffset>1838812</wp:posOffset>
                </wp:positionV>
                <wp:extent cx="91440" cy="365760"/>
                <wp:effectExtent l="0" t="0" r="10160" b="15240"/>
                <wp:wrapTopAndBottom/>
                <wp:docPr id="12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E996B" w14:textId="77777777" w:rsidR="00FB77EE" w:rsidRDefault="00FB77EE" w:rsidP="00C04A8C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79A05278" w14:textId="77777777" w:rsidR="00FB77EE" w:rsidRDefault="00FB77EE" w:rsidP="00C04A8C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9B1CA" id="Text Box 216" o:spid="_x0000_s1138" type="#_x0000_t202" style="position:absolute;margin-left:151.3pt;margin-top:144.8pt;width:7.2pt;height:28.8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">
                <v:textbox inset="0,0,0,0">
                  <w:txbxContent>
                    <w:p w14:paraId="008E996B" w14:textId="77777777" w:rsidR="00FB77EE" w:rsidRDefault="00FB77EE" w:rsidP="00C04A8C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79A05278" w14:textId="77777777" w:rsidR="00FB77EE" w:rsidRDefault="00FB77EE" w:rsidP="00C04A8C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7D48581E" wp14:editId="5B696E68">
                <wp:simplePos x="0" y="0"/>
                <wp:positionH relativeFrom="column">
                  <wp:posOffset>1921575</wp:posOffset>
                </wp:positionH>
                <wp:positionV relativeFrom="paragraph">
                  <wp:posOffset>2204572</wp:posOffset>
                </wp:positionV>
                <wp:extent cx="91440" cy="365760"/>
                <wp:effectExtent l="0" t="0" r="10160" b="15240"/>
                <wp:wrapTopAndBottom/>
                <wp:docPr id="12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A60BB" w14:textId="77777777" w:rsidR="00FB77EE" w:rsidRDefault="00FB77EE" w:rsidP="00C04A8C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616D9955" w14:textId="77777777" w:rsidR="00FB77EE" w:rsidRDefault="00FB77EE" w:rsidP="00C04A8C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8581E" id="Text Box 217" o:spid="_x0000_s1139" type="#_x0000_t202" style="position:absolute;margin-left:151.3pt;margin-top:173.6pt;width:7.2pt;height:28.8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">
                <v:textbox inset="0,0,0,0">
                  <w:txbxContent>
                    <w:p w14:paraId="154A60BB" w14:textId="77777777" w:rsidR="00FB77EE" w:rsidRDefault="00FB77EE" w:rsidP="00C04A8C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616D9955" w14:textId="77777777" w:rsidR="00FB77EE" w:rsidRDefault="00FB77EE" w:rsidP="00C04A8C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76BD8131" wp14:editId="5F1226D7">
                <wp:simplePos x="0" y="0"/>
                <wp:positionH relativeFrom="column">
                  <wp:posOffset>1921575</wp:posOffset>
                </wp:positionH>
                <wp:positionV relativeFrom="paragraph">
                  <wp:posOffset>2570332</wp:posOffset>
                </wp:positionV>
                <wp:extent cx="91440" cy="365760"/>
                <wp:effectExtent l="0" t="0" r="10160" b="15240"/>
                <wp:wrapTopAndBottom/>
                <wp:docPr id="12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51B6C" w14:textId="77777777" w:rsidR="00FB77EE" w:rsidRDefault="00FB77EE" w:rsidP="00C04A8C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3769F273" w14:textId="77777777" w:rsidR="00FB77EE" w:rsidRDefault="00FB77EE" w:rsidP="00C04A8C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D8131" id="Text Box 218" o:spid="_x0000_s1140" type="#_x0000_t202" style="position:absolute;margin-left:151.3pt;margin-top:202.4pt;width:7.2pt;height:28.8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">
                <v:textbox inset="0,0,0,0">
                  <w:txbxContent>
                    <w:p w14:paraId="53351B6C" w14:textId="77777777" w:rsidR="00FB77EE" w:rsidRDefault="00FB77EE" w:rsidP="00C04A8C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3769F273" w14:textId="77777777" w:rsidR="00FB77EE" w:rsidRDefault="00FB77EE" w:rsidP="00C04A8C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5668F1A0" wp14:editId="130A7A11">
                <wp:simplePos x="0" y="0"/>
                <wp:positionH relativeFrom="column">
                  <wp:posOffset>1921575</wp:posOffset>
                </wp:positionH>
                <wp:positionV relativeFrom="paragraph">
                  <wp:posOffset>2936092</wp:posOffset>
                </wp:positionV>
                <wp:extent cx="91440" cy="365760"/>
                <wp:effectExtent l="0" t="0" r="10160" b="15240"/>
                <wp:wrapTopAndBottom/>
                <wp:docPr id="12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3D44E" w14:textId="77777777" w:rsidR="00FB77EE" w:rsidRDefault="00FB77EE" w:rsidP="00C04A8C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20A4936C" w14:textId="77777777" w:rsidR="00FB77EE" w:rsidRDefault="00FB77EE" w:rsidP="00C04A8C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8F1A0" id="Text Box 219" o:spid="_x0000_s1141" type="#_x0000_t202" style="position:absolute;margin-left:151.3pt;margin-top:231.2pt;width:7.2pt;height:28.8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">
                <v:textbox inset="0,0,0,0">
                  <w:txbxContent>
                    <w:p w14:paraId="3273D44E" w14:textId="77777777" w:rsidR="00FB77EE" w:rsidRDefault="00FB77EE" w:rsidP="00C04A8C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20A4936C" w14:textId="77777777" w:rsidR="00FB77EE" w:rsidRDefault="00FB77EE" w:rsidP="00C04A8C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13F9AA15" wp14:editId="6BFE9B2D">
                <wp:simplePos x="0" y="0"/>
                <wp:positionH relativeFrom="column">
                  <wp:posOffset>1921575</wp:posOffset>
                </wp:positionH>
                <wp:positionV relativeFrom="paragraph">
                  <wp:posOffset>3301852</wp:posOffset>
                </wp:positionV>
                <wp:extent cx="91440" cy="365760"/>
                <wp:effectExtent l="0" t="0" r="10160" b="15240"/>
                <wp:wrapTopAndBottom/>
                <wp:docPr id="13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35B8E" w14:textId="77777777" w:rsidR="00FB77EE" w:rsidRDefault="00FB77EE" w:rsidP="00C04A8C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3A6C18AC" w14:textId="77777777" w:rsidR="00FB77EE" w:rsidRDefault="00FB77EE" w:rsidP="00C04A8C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9AA15" id="Text Box 220" o:spid="_x0000_s1142" type="#_x0000_t202" style="position:absolute;margin-left:151.3pt;margin-top:260pt;width:7.2pt;height:28.8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">
                <v:textbox inset="0,0,0,0">
                  <w:txbxContent>
                    <w:p w14:paraId="0FD35B8E" w14:textId="77777777" w:rsidR="00FB77EE" w:rsidRDefault="00FB77EE" w:rsidP="00C04A8C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3A6C18AC" w14:textId="77777777" w:rsidR="00FB77EE" w:rsidRDefault="00FB77EE" w:rsidP="00C04A8C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1940C5A" wp14:editId="47AAAE0A">
                <wp:simplePos x="0" y="0"/>
                <wp:positionH relativeFrom="column">
                  <wp:posOffset>1921575</wp:posOffset>
                </wp:positionH>
                <wp:positionV relativeFrom="paragraph">
                  <wp:posOffset>3667612</wp:posOffset>
                </wp:positionV>
                <wp:extent cx="91440" cy="365760"/>
                <wp:effectExtent l="0" t="0" r="10160" b="15240"/>
                <wp:wrapTopAndBottom/>
                <wp:docPr id="13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8EC1E" w14:textId="77777777" w:rsidR="00FB77EE" w:rsidRDefault="00FB77EE" w:rsidP="00C04A8C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70770573" w14:textId="77777777" w:rsidR="00FB77EE" w:rsidRDefault="00FB77EE" w:rsidP="00C04A8C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40C5A" id="Text Box 221" o:spid="_x0000_s1143" type="#_x0000_t202" style="position:absolute;margin-left:151.3pt;margin-top:288.8pt;width:7.2pt;height:28.8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">
                <v:textbox inset="0,0,0,0">
                  <w:txbxContent>
                    <w:p w14:paraId="49A8EC1E" w14:textId="77777777" w:rsidR="00FB77EE" w:rsidRDefault="00FB77EE" w:rsidP="00C04A8C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70770573" w14:textId="77777777" w:rsidR="00FB77EE" w:rsidRDefault="00FB77EE" w:rsidP="00C04A8C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9E38B33" wp14:editId="29600E01">
                <wp:simplePos x="0" y="0"/>
                <wp:positionH relativeFrom="column">
                  <wp:posOffset>1921575</wp:posOffset>
                </wp:positionH>
                <wp:positionV relativeFrom="paragraph">
                  <wp:posOffset>4033372</wp:posOffset>
                </wp:positionV>
                <wp:extent cx="91440" cy="365760"/>
                <wp:effectExtent l="0" t="0" r="10160" b="15240"/>
                <wp:wrapTopAndBottom/>
                <wp:docPr id="13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9FCB9" w14:textId="77777777" w:rsidR="00FB77EE" w:rsidRDefault="00FB77EE" w:rsidP="00C04A8C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63B121AB" w14:textId="77777777" w:rsidR="00FB77EE" w:rsidRDefault="00FB77EE" w:rsidP="00C04A8C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38B33" id="Text Box 222" o:spid="_x0000_s1144" type="#_x0000_t202" style="position:absolute;margin-left:151.3pt;margin-top:317.6pt;width:7.2pt;height:28.8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">
                <v:textbox inset="0,0,0,0">
                  <w:txbxContent>
                    <w:p w14:paraId="5789FCB9" w14:textId="77777777" w:rsidR="00FB77EE" w:rsidRDefault="00FB77EE" w:rsidP="00C04A8C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63B121AB" w14:textId="77777777" w:rsidR="00FB77EE" w:rsidRDefault="00FB77EE" w:rsidP="00C04A8C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505F42F" wp14:editId="30759547">
                <wp:simplePos x="0" y="0"/>
                <wp:positionH relativeFrom="column">
                  <wp:posOffset>1921575</wp:posOffset>
                </wp:positionH>
                <wp:positionV relativeFrom="paragraph">
                  <wp:posOffset>4399132</wp:posOffset>
                </wp:positionV>
                <wp:extent cx="91440" cy="365760"/>
                <wp:effectExtent l="0" t="0" r="10160" b="15240"/>
                <wp:wrapTopAndBottom/>
                <wp:docPr id="13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4378" w14:textId="77777777" w:rsidR="00FB77EE" w:rsidRDefault="00FB77EE" w:rsidP="00C04A8C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43372DEE" w14:textId="77777777" w:rsidR="00FB77EE" w:rsidRDefault="00FB77EE" w:rsidP="00C04A8C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5F42F" id="Text Box 223" o:spid="_x0000_s1145" type="#_x0000_t202" style="position:absolute;margin-left:151.3pt;margin-top:346.4pt;width:7.2pt;height:28.8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">
                <v:textbox inset="0,0,0,0">
                  <w:txbxContent>
                    <w:p w14:paraId="59664378" w14:textId="77777777" w:rsidR="00FB77EE" w:rsidRDefault="00FB77EE" w:rsidP="00C04A8C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43372DEE" w14:textId="77777777" w:rsidR="00FB77EE" w:rsidRDefault="00FB77EE" w:rsidP="00C04A8C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9EC9558" wp14:editId="742A0E8F">
                <wp:simplePos x="0" y="0"/>
                <wp:positionH relativeFrom="column">
                  <wp:posOffset>1921575</wp:posOffset>
                </wp:positionH>
                <wp:positionV relativeFrom="paragraph">
                  <wp:posOffset>4764892</wp:posOffset>
                </wp:positionV>
                <wp:extent cx="91440" cy="365760"/>
                <wp:effectExtent l="0" t="0" r="10160" b="15240"/>
                <wp:wrapTopAndBottom/>
                <wp:docPr id="13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A8D7" w14:textId="77777777" w:rsidR="00FB77EE" w:rsidRDefault="00FB77EE" w:rsidP="00C04A8C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566B15D3" w14:textId="77777777" w:rsidR="00FB77EE" w:rsidRDefault="00FB77EE" w:rsidP="00C04A8C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C9558" id="Text Box 224" o:spid="_x0000_s1146" type="#_x0000_t202" style="position:absolute;margin-left:151.3pt;margin-top:375.2pt;width:7.2pt;height:28.8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">
                <v:textbox inset="0,0,0,0">
                  <w:txbxContent>
                    <w:p w14:paraId="4745A8D7" w14:textId="77777777" w:rsidR="00FB77EE" w:rsidRDefault="00FB77EE" w:rsidP="00C04A8C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566B15D3" w14:textId="77777777" w:rsidR="00FB77EE" w:rsidRDefault="00FB77EE" w:rsidP="00C04A8C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C7D69A1" wp14:editId="424A0BB2">
                <wp:simplePos x="0" y="0"/>
                <wp:positionH relativeFrom="column">
                  <wp:posOffset>1921575</wp:posOffset>
                </wp:positionH>
                <wp:positionV relativeFrom="paragraph">
                  <wp:posOffset>5130652</wp:posOffset>
                </wp:positionV>
                <wp:extent cx="91440" cy="365760"/>
                <wp:effectExtent l="0" t="0" r="10160" b="15240"/>
                <wp:wrapTopAndBottom/>
                <wp:docPr id="13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0D5E6" w14:textId="77777777" w:rsidR="00FB77EE" w:rsidRDefault="00FB77EE" w:rsidP="00C04A8C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379A922D" w14:textId="77777777" w:rsidR="00FB77EE" w:rsidRDefault="00FB77EE" w:rsidP="00C04A8C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D69A1" id="Text Box 225" o:spid="_x0000_s1147" type="#_x0000_t202" style="position:absolute;margin-left:151.3pt;margin-top:404pt;width:7.2pt;height:28.8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">
                <v:textbox inset="0,0,0,0">
                  <w:txbxContent>
                    <w:p w14:paraId="2680D5E6" w14:textId="77777777" w:rsidR="00FB77EE" w:rsidRDefault="00FB77EE" w:rsidP="00C04A8C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379A922D" w14:textId="77777777" w:rsidR="00FB77EE" w:rsidRDefault="00FB77EE" w:rsidP="00C04A8C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DAF8D13" wp14:editId="42C3CA79">
                <wp:simplePos x="0" y="0"/>
                <wp:positionH relativeFrom="column">
                  <wp:posOffset>1921575</wp:posOffset>
                </wp:positionH>
                <wp:positionV relativeFrom="paragraph">
                  <wp:posOffset>5496412</wp:posOffset>
                </wp:positionV>
                <wp:extent cx="91440" cy="365760"/>
                <wp:effectExtent l="0" t="0" r="10160" b="15240"/>
                <wp:wrapTopAndBottom/>
                <wp:docPr id="13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45231" w14:textId="77777777" w:rsidR="00FB77EE" w:rsidRDefault="00FB77EE" w:rsidP="00C04A8C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02A1E863" w14:textId="77777777" w:rsidR="00FB77EE" w:rsidRDefault="00FB77EE" w:rsidP="00C04A8C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F8D13" id="Text Box 226" o:spid="_x0000_s1148" type="#_x0000_t202" style="position:absolute;margin-left:151.3pt;margin-top:432.8pt;width:7.2pt;height:28.8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">
                <v:textbox inset="0,0,0,0">
                  <w:txbxContent>
                    <w:p w14:paraId="0C145231" w14:textId="77777777" w:rsidR="00FB77EE" w:rsidRDefault="00FB77EE" w:rsidP="00C04A8C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02A1E863" w14:textId="77777777" w:rsidR="00FB77EE" w:rsidRDefault="00FB77EE" w:rsidP="00C04A8C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C3B631D" wp14:editId="3D564399">
                <wp:simplePos x="0" y="0"/>
                <wp:positionH relativeFrom="column">
                  <wp:posOffset>1921575</wp:posOffset>
                </wp:positionH>
                <wp:positionV relativeFrom="paragraph">
                  <wp:posOffset>5862172</wp:posOffset>
                </wp:positionV>
                <wp:extent cx="91440" cy="365760"/>
                <wp:effectExtent l="0" t="0" r="10160" b="15240"/>
                <wp:wrapTopAndBottom/>
                <wp:docPr id="13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6E6BE" w14:textId="77777777" w:rsidR="00FB77EE" w:rsidRDefault="00FB77EE" w:rsidP="00C04A8C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387ED8B2" w14:textId="77777777" w:rsidR="00FB77EE" w:rsidRDefault="00FB77EE" w:rsidP="00C04A8C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B631D" id="Text Box 227" o:spid="_x0000_s1149" type="#_x0000_t202" style="position:absolute;margin-left:151.3pt;margin-top:461.6pt;width:7.2pt;height:28.8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">
                <v:textbox inset="0,0,0,0">
                  <w:txbxContent>
                    <w:p w14:paraId="3C76E6BE" w14:textId="77777777" w:rsidR="00FB77EE" w:rsidRDefault="00FB77EE" w:rsidP="00C04A8C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387ED8B2" w14:textId="77777777" w:rsidR="00FB77EE" w:rsidRDefault="00FB77EE" w:rsidP="00C04A8C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16C2C5C" wp14:editId="1DEE8EDB">
                <wp:simplePos x="0" y="0"/>
                <wp:positionH relativeFrom="column">
                  <wp:posOffset>1921575</wp:posOffset>
                </wp:positionH>
                <wp:positionV relativeFrom="paragraph">
                  <wp:posOffset>6227932</wp:posOffset>
                </wp:positionV>
                <wp:extent cx="91440" cy="365760"/>
                <wp:effectExtent l="0" t="0" r="10160" b="15240"/>
                <wp:wrapTopAndBottom/>
                <wp:docPr id="13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E2D4F" w14:textId="77777777" w:rsidR="00FB77EE" w:rsidRDefault="00FB77EE" w:rsidP="00C04A8C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5AFD21D0" w14:textId="77777777" w:rsidR="00FB77EE" w:rsidRDefault="00FB77EE" w:rsidP="00C04A8C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C2C5C" id="Text Box 228" o:spid="_x0000_s1150" type="#_x0000_t202" style="position:absolute;margin-left:151.3pt;margin-top:490.4pt;width:7.2pt;height:28.8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">
                <v:textbox inset="0,0,0,0">
                  <w:txbxContent>
                    <w:p w14:paraId="7F5E2D4F" w14:textId="77777777" w:rsidR="00FB77EE" w:rsidRDefault="00FB77EE" w:rsidP="00C04A8C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5AFD21D0" w14:textId="77777777" w:rsidR="00FB77EE" w:rsidRDefault="00FB77EE" w:rsidP="00C04A8C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3EB1B55" wp14:editId="4D84796C">
                <wp:simplePos x="0" y="0"/>
                <wp:positionH relativeFrom="column">
                  <wp:posOffset>1921575</wp:posOffset>
                </wp:positionH>
                <wp:positionV relativeFrom="paragraph">
                  <wp:posOffset>6593692</wp:posOffset>
                </wp:positionV>
                <wp:extent cx="91440" cy="365760"/>
                <wp:effectExtent l="0" t="0" r="10160" b="15240"/>
                <wp:wrapTopAndBottom/>
                <wp:docPr id="13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2D0AB" w14:textId="77777777" w:rsidR="00FB77EE" w:rsidRDefault="00FB77EE" w:rsidP="00C04A8C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i/>
                                <w:sz w:val="11"/>
                              </w:rPr>
                              <w:sym w:font="Symbol" w:char="F07F"/>
                            </w:r>
                          </w:p>
                          <w:p w14:paraId="3C2C26E2" w14:textId="77777777" w:rsidR="00FB77EE" w:rsidRDefault="00FB77EE" w:rsidP="00C04A8C">
                            <w:pPr>
                              <w:jc w:val="center"/>
                              <w:rPr>
                                <w:rFonts w:ascii="Palatia" w:hAnsi="Palat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B1B55" id="Text Box 229" o:spid="_x0000_s1151" type="#_x0000_t202" style="position:absolute;margin-left:151.3pt;margin-top:519.2pt;width:7.2pt;height:28.8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">
                <v:textbox inset="0,0,0,0">
                  <w:txbxContent>
                    <w:p w14:paraId="77A2D0AB" w14:textId="77777777" w:rsidR="00FB77EE" w:rsidRDefault="00FB77EE" w:rsidP="00C04A8C">
                      <w:pPr>
                        <w:pStyle w:val="BodyText"/>
                        <w:jc w:val="center"/>
                        <w:rPr>
                          <w:b/>
                          <w:i/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  <w:r>
                        <w:rPr>
                          <w:b/>
                          <w:i/>
                          <w:sz w:val="11"/>
                        </w:rPr>
                        <w:sym w:font="Symbol" w:char="F07F"/>
                      </w:r>
                    </w:p>
                    <w:p w14:paraId="3C2C26E2" w14:textId="77777777" w:rsidR="00FB77EE" w:rsidRDefault="00FB77EE" w:rsidP="00C04A8C">
                      <w:pPr>
                        <w:jc w:val="center"/>
                        <w:rPr>
                          <w:rFonts w:ascii="Palatia" w:hAnsi="Palatia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E331380" wp14:editId="38800B96">
                <wp:simplePos x="0" y="0"/>
                <wp:positionH relativeFrom="column">
                  <wp:posOffset>2013015</wp:posOffset>
                </wp:positionH>
                <wp:positionV relativeFrom="paragraph">
                  <wp:posOffset>1838812</wp:posOffset>
                </wp:positionV>
                <wp:extent cx="2283460" cy="381000"/>
                <wp:effectExtent l="0" t="0" r="15240" b="12700"/>
                <wp:wrapTopAndBottom/>
                <wp:docPr id="14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B86B1" w14:textId="77777777" w:rsidR="00FB77EE" w:rsidRPr="00C04A8C" w:rsidRDefault="00577727">
                            <w:pPr>
                              <w:pStyle w:val="BodyText"/>
                              <w:jc w:val="center"/>
                              <w:rPr>
                                <w:rFonts w:ascii="Abadi MT Condensed Light" w:hAnsi="Abadi MT Condensed Light" w:cstheme="majorHAnsi"/>
                                <w:sz w:val="17"/>
                              </w:rPr>
                            </w:pPr>
                            <w:r w:rsidRPr="00C04A8C">
                              <w:rPr>
                                <w:rFonts w:ascii="Abadi MT Condensed Light" w:hAnsi="Abadi MT Condensed Light" w:cstheme="majorHAnsi"/>
                                <w:noProof/>
                                <w:sz w:val="17"/>
                              </w:rPr>
                              <w:drawing>
                                <wp:inline distT="0" distB="0" distL="0" distR="0" wp14:anchorId="28B466BE" wp14:editId="2BD64836">
                                  <wp:extent cx="2273300" cy="374650"/>
                                  <wp:effectExtent l="0" t="0" r="12700" b="6350"/>
                                  <wp:docPr id="102799597" name="Picture 1027995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31380" id="Text Box 230" o:spid="_x0000_s1152" type="#_x0000_t202" style="position:absolute;margin-left:158.5pt;margin-top:144.8pt;width:179.8pt;height:30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">
                <v:textbox inset="0,0,0,0">
                  <w:txbxContent>
                    <w:p w14:paraId="1A7B86B1" w14:textId="77777777" w:rsidR="00FB77EE" w:rsidRPr="00C04A8C" w:rsidRDefault="00577727">
                      <w:pPr>
                        <w:pStyle w:val="BodyText"/>
                        <w:jc w:val="center"/>
                        <w:rPr>
                          <w:rFonts w:ascii="Abadi MT Condensed Light" w:hAnsi="Abadi MT Condensed Light" w:cstheme="majorHAnsi"/>
                          <w:sz w:val="17"/>
                        </w:rPr>
                      </w:pPr>
                      <w:r w:rsidRPr="00C04A8C">
                        <w:rPr>
                          <w:rFonts w:ascii="Abadi MT Condensed Light" w:hAnsi="Abadi MT Condensed Light" w:cstheme="majorHAnsi"/>
                          <w:noProof/>
                          <w:sz w:val="17"/>
                        </w:rPr>
                        <w:drawing>
                          <wp:inline distT="0" distB="0" distL="0" distR="0" wp14:anchorId="28B466BE" wp14:editId="2BD64836">
                            <wp:extent cx="2273300" cy="374650"/>
                            <wp:effectExtent l="0" t="0" r="12700" b="6350"/>
                            <wp:docPr id="102799597" name="Picture 1027995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3495D86" wp14:editId="5095A3F6">
                <wp:simplePos x="0" y="0"/>
                <wp:positionH relativeFrom="column">
                  <wp:posOffset>2013015</wp:posOffset>
                </wp:positionH>
                <wp:positionV relativeFrom="paragraph">
                  <wp:posOffset>2570332</wp:posOffset>
                </wp:positionV>
                <wp:extent cx="2283460" cy="381000"/>
                <wp:effectExtent l="0" t="0" r="15240" b="12700"/>
                <wp:wrapTopAndBottom/>
                <wp:docPr id="14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772B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569D1A81" wp14:editId="640EAD5D">
                                  <wp:extent cx="2273300" cy="374650"/>
                                  <wp:effectExtent l="0" t="0" r="12700" b="6350"/>
                                  <wp:docPr id="1819717399" name="Picture 18197173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5D86" id="Text Box 231" o:spid="_x0000_s1153" type="#_x0000_t202" style="position:absolute;margin-left:158.5pt;margin-top:202.4pt;width:179.8pt;height:30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">
                <v:textbox inset="0,0,0,0">
                  <w:txbxContent>
                    <w:p w14:paraId="43DB772B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569D1A81" wp14:editId="640EAD5D">
                            <wp:extent cx="2273300" cy="374650"/>
                            <wp:effectExtent l="0" t="0" r="12700" b="6350"/>
                            <wp:docPr id="1819717399" name="Picture 18197173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7BFFCBF" wp14:editId="3B4FDFD6">
                <wp:simplePos x="0" y="0"/>
                <wp:positionH relativeFrom="column">
                  <wp:posOffset>2013015</wp:posOffset>
                </wp:positionH>
                <wp:positionV relativeFrom="paragraph">
                  <wp:posOffset>3667612</wp:posOffset>
                </wp:positionV>
                <wp:extent cx="2283460" cy="381000"/>
                <wp:effectExtent l="0" t="0" r="15240" b="12700"/>
                <wp:wrapTopAndBottom/>
                <wp:docPr id="14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5DFCB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221DB535" wp14:editId="68BD85B9">
                                  <wp:extent cx="2273300" cy="374650"/>
                                  <wp:effectExtent l="0" t="0" r="12700" b="6350"/>
                                  <wp:docPr id="721442775" name="Picture 7214427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FFCBF" id="Text Box 232" o:spid="_x0000_s1154" type="#_x0000_t202" style="position:absolute;margin-left:158.5pt;margin-top:288.8pt;width:179.8pt;height:30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">
                <v:textbox inset="0,0,0,0">
                  <w:txbxContent>
                    <w:p w14:paraId="66B5DFCB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221DB535" wp14:editId="68BD85B9">
                            <wp:extent cx="2273300" cy="374650"/>
                            <wp:effectExtent l="0" t="0" r="12700" b="6350"/>
                            <wp:docPr id="721442775" name="Picture 7214427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24AF448" wp14:editId="108A11FA">
                <wp:simplePos x="0" y="0"/>
                <wp:positionH relativeFrom="column">
                  <wp:posOffset>2013015</wp:posOffset>
                </wp:positionH>
                <wp:positionV relativeFrom="paragraph">
                  <wp:posOffset>3301852</wp:posOffset>
                </wp:positionV>
                <wp:extent cx="2283460" cy="381000"/>
                <wp:effectExtent l="0" t="0" r="15240" b="12700"/>
                <wp:wrapTopAndBottom/>
                <wp:docPr id="14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CC305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49BFF162" wp14:editId="639C1B02">
                                  <wp:extent cx="2273300" cy="374650"/>
                                  <wp:effectExtent l="0" t="0" r="12700" b="6350"/>
                                  <wp:docPr id="765831032" name="Picture 7658310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AF448" id="Text Box 233" o:spid="_x0000_s1155" type="#_x0000_t202" style="position:absolute;margin-left:158.5pt;margin-top:260pt;width:179.8pt;height:30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">
                <v:textbox inset="0,0,0,0">
                  <w:txbxContent>
                    <w:p w14:paraId="35CCC305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49BFF162" wp14:editId="639C1B02">
                            <wp:extent cx="2273300" cy="374650"/>
                            <wp:effectExtent l="0" t="0" r="12700" b="6350"/>
                            <wp:docPr id="765831032" name="Picture 7658310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7B50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BE0508F" wp14:editId="077F32ED">
                <wp:simplePos x="0" y="0"/>
                <wp:positionH relativeFrom="column">
                  <wp:posOffset>2013015</wp:posOffset>
                </wp:positionH>
                <wp:positionV relativeFrom="paragraph">
                  <wp:posOffset>2936092</wp:posOffset>
                </wp:positionV>
                <wp:extent cx="2283460" cy="381000"/>
                <wp:effectExtent l="0" t="0" r="15240" b="12700"/>
                <wp:wrapTopAndBottom/>
                <wp:docPr id="14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FE394" w14:textId="77777777" w:rsidR="00FB77EE" w:rsidRDefault="00577727">
                            <w:pPr>
                              <w:pStyle w:val="BodyText"/>
                              <w:jc w:val="center"/>
                              <w:rPr>
                                <w:rFonts w:ascii="Tribune" w:hAnsi="Tribune"/>
                                <w:sz w:val="17"/>
                              </w:rPr>
                            </w:pPr>
                            <w:r>
                              <w:rPr>
                                <w:rFonts w:ascii="Tribune" w:hAnsi="Tribune"/>
                                <w:noProof/>
                                <w:sz w:val="17"/>
                              </w:rPr>
                              <w:drawing>
                                <wp:inline distT="0" distB="0" distL="0" distR="0" wp14:anchorId="76C516D5" wp14:editId="0209D3EE">
                                  <wp:extent cx="2273300" cy="374650"/>
                                  <wp:effectExtent l="0" t="0" r="12700" b="6350"/>
                                  <wp:docPr id="1220585096" name="Picture 12205850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0508F" id="Text Box 234" o:spid="_x0000_s1156" type="#_x0000_t202" style="position:absolute;margin-left:158.5pt;margin-top:231.2pt;width:179.8pt;height:30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">
                <v:textbox inset="0,0,0,0">
                  <w:txbxContent>
                    <w:p w14:paraId="5B7FE394" w14:textId="77777777" w:rsidR="00FB77EE" w:rsidRDefault="00577727">
                      <w:pPr>
                        <w:pStyle w:val="BodyText"/>
                        <w:jc w:val="center"/>
                        <w:rPr>
                          <w:rFonts w:ascii="Tribune" w:hAnsi="Tribune"/>
                          <w:sz w:val="17"/>
                        </w:rPr>
                      </w:pPr>
                      <w:r>
                        <w:rPr>
                          <w:rFonts w:ascii="Tribune" w:hAnsi="Tribune"/>
                          <w:noProof/>
                          <w:sz w:val="17"/>
                        </w:rPr>
                        <w:drawing>
                          <wp:inline distT="0" distB="0" distL="0" distR="0" wp14:anchorId="76C516D5" wp14:editId="0209D3EE">
                            <wp:extent cx="2273300" cy="374650"/>
                            <wp:effectExtent l="0" t="0" r="12700" b="6350"/>
                            <wp:docPr id="1220585096" name="Picture 12205850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77727" w:rsidRPr="00FC0A7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D171AF" wp14:editId="3F031A45">
                <wp:simplePos x="0" y="0"/>
                <wp:positionH relativeFrom="column">
                  <wp:posOffset>4360545</wp:posOffset>
                </wp:positionH>
                <wp:positionV relativeFrom="paragraph">
                  <wp:posOffset>1824355</wp:posOffset>
                </wp:positionV>
                <wp:extent cx="236220" cy="5130165"/>
                <wp:effectExtent l="0" t="0" r="17780" b="26035"/>
                <wp:wrapNone/>
                <wp:docPr id="111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5130165"/>
                          <a:chOff x="7587" y="3593"/>
                          <a:chExt cx="372" cy="8079"/>
                        </a:xfrm>
                      </wpg:grpSpPr>
                      <wpg:grpSp>
                        <wpg:cNvPr id="112" name="Group 284"/>
                        <wpg:cNvGrpSpPr>
                          <a:grpSpLocks/>
                        </wpg:cNvGrpSpPr>
                        <wpg:grpSpPr bwMode="auto">
                          <a:xfrm>
                            <a:off x="7590" y="3594"/>
                            <a:ext cx="369" cy="8078"/>
                            <a:chOff x="7475" y="3601"/>
                            <a:chExt cx="369" cy="8078"/>
                          </a:xfrm>
                        </wpg:grpSpPr>
                        <wps:wsp>
                          <wps:cNvPr id="113" name="Text Box 2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5" y="3601"/>
                              <a:ext cx="180" cy="807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35001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37A052" w14:textId="77777777" w:rsidR="00FB77E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6A0E3996" w14:textId="77777777" w:rsidR="00FB77EE" w:rsidRPr="0078361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  <w:p w14:paraId="3EC41A7D" w14:textId="77777777" w:rsidR="00FB77EE" w:rsidRPr="0078361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  <w:p w14:paraId="043915F0" w14:textId="77777777" w:rsidR="00FB77EE" w:rsidRPr="0078361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  <w:p w14:paraId="1D0B5A94" w14:textId="77777777" w:rsidR="00FB77EE" w:rsidRPr="0078361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  <w:p w14:paraId="579E90B1" w14:textId="77777777" w:rsidR="00FB77EE" w:rsidRPr="0078361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  <w:p w14:paraId="7921C797" w14:textId="77777777" w:rsidR="00FB77EE" w:rsidRPr="0078361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6</w:t>
                                </w:r>
                              </w:p>
                              <w:p w14:paraId="1FF2DE46" w14:textId="77777777" w:rsidR="00FB77EE" w:rsidRPr="0078361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7</w:t>
                                </w:r>
                              </w:p>
                              <w:p w14:paraId="4345E4FE" w14:textId="77777777" w:rsidR="00FB77EE" w:rsidRPr="0078361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8</w:t>
                                </w:r>
                              </w:p>
                              <w:p w14:paraId="6B6EBBA3" w14:textId="77777777" w:rsidR="00FB77EE" w:rsidRPr="0078361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9</w:t>
                                </w:r>
                              </w:p>
                              <w:p w14:paraId="1221547A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10</w:t>
                                </w:r>
                              </w:p>
                              <w:p w14:paraId="23B29454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11</w:t>
                                </w:r>
                              </w:p>
                              <w:p w14:paraId="14F12359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12</w:t>
                                </w:r>
                              </w:p>
                              <w:p w14:paraId="01E5D617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13</w:t>
                                </w:r>
                              </w:p>
                              <w:p w14:paraId="6952F224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14</w:t>
                                </w:r>
                              </w:p>
                              <w:p w14:paraId="2E203B5A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15</w:t>
                                </w:r>
                              </w:p>
                              <w:p w14:paraId="2591C83C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16</w:t>
                                </w:r>
                              </w:p>
                              <w:p w14:paraId="64BB65C9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17</w:t>
                                </w:r>
                              </w:p>
                              <w:p w14:paraId="043CAE82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18</w:t>
                                </w:r>
                              </w:p>
                              <w:p w14:paraId="26FF6694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19</w:t>
                                </w:r>
                              </w:p>
                              <w:p w14:paraId="2F0EFBD5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20</w:t>
                                </w:r>
                              </w:p>
                              <w:p w14:paraId="6CDFD977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  <w:p w14:paraId="62A6A82F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22</w:t>
                                </w:r>
                              </w:p>
                              <w:p w14:paraId="2E8EF9F4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23</w:t>
                                </w:r>
                              </w:p>
                              <w:p w14:paraId="3E17C82D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24</w:t>
                                </w:r>
                              </w:p>
                              <w:p w14:paraId="31674B94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25</w:t>
                                </w:r>
                              </w:p>
                              <w:p w14:paraId="62CB2F73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26</w:t>
                                </w:r>
                              </w:p>
                              <w:p w14:paraId="27E841F2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27</w:t>
                                </w:r>
                              </w:p>
                              <w:p w14:paraId="14369B5C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28</w:t>
                                </w:r>
                              </w:p>
                              <w:p w14:paraId="0DF2E5FA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29</w:t>
                                </w:r>
                              </w:p>
                              <w:p w14:paraId="3A6D5B39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30</w:t>
                                </w:r>
                              </w:p>
                              <w:p w14:paraId="1051646A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31</w:t>
                                </w:r>
                              </w:p>
                              <w:p w14:paraId="1D85EDA8" w14:textId="77777777" w:rsidR="00FB77E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32</w:t>
                                </w:r>
                              </w:p>
                              <w:p w14:paraId="35FB13E2" w14:textId="77777777" w:rsidR="00FB77E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33</w:t>
                                </w:r>
                              </w:p>
                              <w:p w14:paraId="7C36945F" w14:textId="77777777" w:rsidR="00FB77E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34</w:t>
                                </w:r>
                              </w:p>
                              <w:p w14:paraId="54E70775" w14:textId="77777777" w:rsidR="00FB77E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35</w:t>
                                </w:r>
                              </w:p>
                              <w:p w14:paraId="3E15F297" w14:textId="77777777" w:rsidR="00FB77E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36</w:t>
                                </w:r>
                              </w:p>
                              <w:p w14:paraId="6B085196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0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392ED351" w14:textId="77777777" w:rsidR="00FB77EE" w:rsidRPr="0078361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4" name="Text Box 2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4" y="3601"/>
                              <a:ext cx="180" cy="807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35001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B73F3F" w14:textId="77777777" w:rsidR="00FB77E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560204D0" w14:textId="77777777" w:rsidR="00FB77EE" w:rsidRPr="0078361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  <w:p w14:paraId="267F90DB" w14:textId="77777777" w:rsidR="00FB77EE" w:rsidRPr="0078361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  <w:p w14:paraId="06E4ED9D" w14:textId="77777777" w:rsidR="00FB77EE" w:rsidRPr="0078361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  <w:p w14:paraId="177C6186" w14:textId="77777777" w:rsidR="00FB77EE" w:rsidRPr="0078361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  <w:p w14:paraId="19B62215" w14:textId="77777777" w:rsidR="00FB77EE" w:rsidRPr="0078361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  <w:p w14:paraId="7B462F48" w14:textId="77777777" w:rsidR="00FB77EE" w:rsidRPr="0078361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6</w:t>
                                </w:r>
                              </w:p>
                              <w:p w14:paraId="4E90CB13" w14:textId="77777777" w:rsidR="00FB77EE" w:rsidRPr="0078361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7</w:t>
                                </w:r>
                              </w:p>
                              <w:p w14:paraId="23CB83BA" w14:textId="77777777" w:rsidR="00FB77EE" w:rsidRPr="0078361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8</w:t>
                                </w:r>
                              </w:p>
                              <w:p w14:paraId="518938A8" w14:textId="77777777" w:rsidR="00FB77EE" w:rsidRPr="0078361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9</w:t>
                                </w:r>
                              </w:p>
                              <w:p w14:paraId="184F66D1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10</w:t>
                                </w:r>
                              </w:p>
                              <w:p w14:paraId="392814FA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11</w:t>
                                </w:r>
                              </w:p>
                              <w:p w14:paraId="51B98560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12</w:t>
                                </w:r>
                              </w:p>
                              <w:p w14:paraId="553E8373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13</w:t>
                                </w:r>
                              </w:p>
                              <w:p w14:paraId="5A45A8DE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14</w:t>
                                </w:r>
                              </w:p>
                              <w:p w14:paraId="3D6C4189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15</w:t>
                                </w:r>
                              </w:p>
                              <w:p w14:paraId="7D1B0C64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16</w:t>
                                </w:r>
                              </w:p>
                              <w:p w14:paraId="11B7608D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17</w:t>
                                </w:r>
                              </w:p>
                              <w:p w14:paraId="42FFBD64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18</w:t>
                                </w:r>
                              </w:p>
                              <w:p w14:paraId="681179B2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19</w:t>
                                </w:r>
                              </w:p>
                              <w:p w14:paraId="01768FBD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20</w:t>
                                </w:r>
                              </w:p>
                              <w:p w14:paraId="3C74F29E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  <w:p w14:paraId="6D8C70A3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22</w:t>
                                </w:r>
                              </w:p>
                              <w:p w14:paraId="3FCA0F55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23</w:t>
                                </w:r>
                              </w:p>
                              <w:p w14:paraId="45BAFBEE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24</w:t>
                                </w:r>
                              </w:p>
                              <w:p w14:paraId="315FC150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25</w:t>
                                </w:r>
                              </w:p>
                              <w:p w14:paraId="4187EA76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26</w:t>
                                </w:r>
                              </w:p>
                              <w:p w14:paraId="163A86E3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27</w:t>
                                </w:r>
                              </w:p>
                              <w:p w14:paraId="5E557A05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28</w:t>
                                </w:r>
                              </w:p>
                              <w:p w14:paraId="1036FD91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29</w:t>
                                </w:r>
                              </w:p>
                              <w:p w14:paraId="28AA5ECC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30</w:t>
                                </w:r>
                              </w:p>
                              <w:p w14:paraId="2B0377A6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31</w:t>
                                </w:r>
                              </w:p>
                              <w:p w14:paraId="3F11F658" w14:textId="77777777" w:rsidR="00FB77E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 w:rsidRPr="0078361E"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32</w:t>
                                </w:r>
                              </w:p>
                              <w:p w14:paraId="2F245C0C" w14:textId="77777777" w:rsidR="00FB77E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33</w:t>
                                </w:r>
                              </w:p>
                              <w:p w14:paraId="20EBF62D" w14:textId="77777777" w:rsidR="00FB77E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34</w:t>
                                </w:r>
                              </w:p>
                              <w:p w14:paraId="174FF092" w14:textId="77777777" w:rsidR="00FB77E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35</w:t>
                                </w:r>
                              </w:p>
                              <w:p w14:paraId="70CCCACE" w14:textId="77777777" w:rsidR="00FB77E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Lucida Sans Unicode" w:hAnsi="Lucida Sans Unicode" w:cs="Lucida Sans Unicode"/>
                                    <w:spacing w:val="-24"/>
                                    <w:sz w:val="14"/>
                                    <w:szCs w:val="14"/>
                                  </w:rPr>
                                  <w:t>36</w:t>
                                </w:r>
                              </w:p>
                              <w:p w14:paraId="7B8D42C2" w14:textId="77777777" w:rsidR="00FB77EE" w:rsidRPr="0078361E" w:rsidRDefault="00FB77EE" w:rsidP="002C0475">
                                <w:pPr>
                                  <w:rPr>
                                    <w:rFonts w:ascii="Lucida Sans Unicode" w:hAnsi="Lucida Sans Unicode" w:cs="Lucida Sans Unicode"/>
                                    <w:spacing w:val="-20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5470B7A" w14:textId="77777777" w:rsidR="00FB77EE" w:rsidRPr="0078361E" w:rsidRDefault="00FB77EE" w:rsidP="002C0475">
                                <w:pPr>
                                  <w:jc w:val="center"/>
                                  <w:rPr>
                                    <w:rFonts w:ascii="Lucida Sans Unicode" w:hAnsi="Lucida Sans Unicode" w:cs="Lucida Sans Unicode"/>
                                    <w:spacing w:val="-2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15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7587" y="3593"/>
                            <a:ext cx="369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68392F" w14:textId="77777777" w:rsidR="00FB77EE" w:rsidRPr="00C04A8C" w:rsidRDefault="00FB77EE" w:rsidP="002C047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C04A8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LEAD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171AF" id="Group 283" o:spid="_x0000_s1157" style="position:absolute;margin-left:343.35pt;margin-top:143.65pt;width:18.6pt;height:403.95pt;z-index:251661312" coordorigin="7587,3593" coordsize="372,80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">
                <v:group id="Group 284" o:spid="_x0000_s1158" style="position:absolute;left:7590;top:3594;width:369;height:8078" coordorigin="7475,3601" coordsize="369,80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2rw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">
                  <v:shape id="Text Box 285" o:spid="_x0000_s1159" type="#_x0000_t202" style="position:absolute;left:7475;top:3601;width:180;height:8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" fillcolor="silver" strokeweight=".5pt">
                    <v:fill opacity="22873f"/>
                    <v:textbox inset="0,0,0,0">
                      <w:txbxContent>
                        <w:p w14:paraId="4D37A052" w14:textId="77777777" w:rsidR="00FB77E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</w:p>
                        <w:p w14:paraId="6A0E3996" w14:textId="77777777" w:rsidR="00FB77EE" w:rsidRPr="0078361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</w:t>
                          </w:r>
                        </w:p>
                        <w:p w14:paraId="3EC41A7D" w14:textId="77777777" w:rsidR="00FB77EE" w:rsidRPr="0078361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</w:t>
                          </w:r>
                        </w:p>
                        <w:p w14:paraId="043915F0" w14:textId="77777777" w:rsidR="00FB77EE" w:rsidRPr="0078361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3</w:t>
                          </w:r>
                        </w:p>
                        <w:p w14:paraId="1D0B5A94" w14:textId="77777777" w:rsidR="00FB77EE" w:rsidRPr="0078361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4</w:t>
                          </w:r>
                        </w:p>
                        <w:p w14:paraId="579E90B1" w14:textId="77777777" w:rsidR="00FB77EE" w:rsidRPr="0078361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5</w:t>
                          </w:r>
                        </w:p>
                        <w:p w14:paraId="7921C797" w14:textId="77777777" w:rsidR="00FB77EE" w:rsidRPr="0078361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6</w:t>
                          </w:r>
                        </w:p>
                        <w:p w14:paraId="1FF2DE46" w14:textId="77777777" w:rsidR="00FB77EE" w:rsidRPr="0078361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7</w:t>
                          </w:r>
                        </w:p>
                        <w:p w14:paraId="4345E4FE" w14:textId="77777777" w:rsidR="00FB77EE" w:rsidRPr="0078361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8</w:t>
                          </w:r>
                        </w:p>
                        <w:p w14:paraId="6B6EBBA3" w14:textId="77777777" w:rsidR="00FB77EE" w:rsidRPr="0078361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9</w:t>
                          </w:r>
                        </w:p>
                        <w:p w14:paraId="1221547A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10</w:t>
                          </w:r>
                        </w:p>
                        <w:p w14:paraId="23B29454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11</w:t>
                          </w:r>
                        </w:p>
                        <w:p w14:paraId="14F12359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12</w:t>
                          </w:r>
                        </w:p>
                        <w:p w14:paraId="01E5D617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13</w:t>
                          </w:r>
                        </w:p>
                        <w:p w14:paraId="6952F224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14</w:t>
                          </w:r>
                        </w:p>
                        <w:p w14:paraId="2E203B5A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15</w:t>
                          </w:r>
                        </w:p>
                        <w:p w14:paraId="2591C83C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16</w:t>
                          </w:r>
                        </w:p>
                        <w:p w14:paraId="64BB65C9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17</w:t>
                          </w:r>
                        </w:p>
                        <w:p w14:paraId="043CAE82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18</w:t>
                          </w:r>
                        </w:p>
                        <w:p w14:paraId="26FF6694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19</w:t>
                          </w:r>
                        </w:p>
                        <w:p w14:paraId="2F0EFBD5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20</w:t>
                          </w:r>
                        </w:p>
                        <w:p w14:paraId="6CDFD977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21</w:t>
                          </w:r>
                        </w:p>
                        <w:p w14:paraId="62A6A82F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22</w:t>
                          </w:r>
                        </w:p>
                        <w:p w14:paraId="2E8EF9F4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23</w:t>
                          </w:r>
                        </w:p>
                        <w:p w14:paraId="3E17C82D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24</w:t>
                          </w:r>
                        </w:p>
                        <w:p w14:paraId="31674B94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25</w:t>
                          </w:r>
                        </w:p>
                        <w:p w14:paraId="62CB2F73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26</w:t>
                          </w:r>
                        </w:p>
                        <w:p w14:paraId="27E841F2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27</w:t>
                          </w:r>
                        </w:p>
                        <w:p w14:paraId="14369B5C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28</w:t>
                          </w:r>
                        </w:p>
                        <w:p w14:paraId="0DF2E5FA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29</w:t>
                          </w:r>
                        </w:p>
                        <w:p w14:paraId="3A6D5B39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30</w:t>
                          </w:r>
                        </w:p>
                        <w:p w14:paraId="1051646A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31</w:t>
                          </w:r>
                        </w:p>
                        <w:p w14:paraId="1D85EDA8" w14:textId="77777777" w:rsidR="00FB77E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32</w:t>
                          </w:r>
                        </w:p>
                        <w:p w14:paraId="35FB13E2" w14:textId="77777777" w:rsidR="00FB77E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33</w:t>
                          </w:r>
                        </w:p>
                        <w:p w14:paraId="7C36945F" w14:textId="77777777" w:rsidR="00FB77E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34</w:t>
                          </w:r>
                        </w:p>
                        <w:p w14:paraId="54E70775" w14:textId="77777777" w:rsidR="00FB77E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35</w:t>
                          </w:r>
                        </w:p>
                        <w:p w14:paraId="3E15F297" w14:textId="77777777" w:rsidR="00FB77E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36</w:t>
                          </w:r>
                        </w:p>
                        <w:p w14:paraId="6B085196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0"/>
                              <w:sz w:val="14"/>
                              <w:szCs w:val="14"/>
                            </w:rPr>
                          </w:pPr>
                        </w:p>
                        <w:p w14:paraId="392ED351" w14:textId="77777777" w:rsidR="00FB77EE" w:rsidRPr="0078361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86" o:spid="_x0000_s1160" type="#_x0000_t202" style="position:absolute;left:7664;top:3601;width:180;height:8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" fillcolor="silver" strokeweight=".5pt">
                    <v:fill opacity="22873f"/>
                    <v:textbox inset="0,0,0,0">
                      <w:txbxContent>
                        <w:p w14:paraId="09B73F3F" w14:textId="77777777" w:rsidR="00FB77E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</w:p>
                        <w:p w14:paraId="560204D0" w14:textId="77777777" w:rsidR="00FB77EE" w:rsidRPr="0078361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</w:t>
                          </w:r>
                        </w:p>
                        <w:p w14:paraId="267F90DB" w14:textId="77777777" w:rsidR="00FB77EE" w:rsidRPr="0078361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</w:t>
                          </w:r>
                        </w:p>
                        <w:p w14:paraId="06E4ED9D" w14:textId="77777777" w:rsidR="00FB77EE" w:rsidRPr="0078361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3</w:t>
                          </w:r>
                        </w:p>
                        <w:p w14:paraId="177C6186" w14:textId="77777777" w:rsidR="00FB77EE" w:rsidRPr="0078361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4</w:t>
                          </w:r>
                        </w:p>
                        <w:p w14:paraId="19B62215" w14:textId="77777777" w:rsidR="00FB77EE" w:rsidRPr="0078361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5</w:t>
                          </w:r>
                        </w:p>
                        <w:p w14:paraId="7B462F48" w14:textId="77777777" w:rsidR="00FB77EE" w:rsidRPr="0078361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6</w:t>
                          </w:r>
                        </w:p>
                        <w:p w14:paraId="4E90CB13" w14:textId="77777777" w:rsidR="00FB77EE" w:rsidRPr="0078361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7</w:t>
                          </w:r>
                        </w:p>
                        <w:p w14:paraId="23CB83BA" w14:textId="77777777" w:rsidR="00FB77EE" w:rsidRPr="0078361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8</w:t>
                          </w:r>
                        </w:p>
                        <w:p w14:paraId="518938A8" w14:textId="77777777" w:rsidR="00FB77EE" w:rsidRPr="0078361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9</w:t>
                          </w:r>
                        </w:p>
                        <w:p w14:paraId="184F66D1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10</w:t>
                          </w:r>
                        </w:p>
                        <w:p w14:paraId="392814FA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11</w:t>
                          </w:r>
                        </w:p>
                        <w:p w14:paraId="51B98560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12</w:t>
                          </w:r>
                        </w:p>
                        <w:p w14:paraId="553E8373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13</w:t>
                          </w:r>
                        </w:p>
                        <w:p w14:paraId="5A45A8DE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14</w:t>
                          </w:r>
                        </w:p>
                        <w:p w14:paraId="3D6C4189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15</w:t>
                          </w:r>
                        </w:p>
                        <w:p w14:paraId="7D1B0C64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16</w:t>
                          </w:r>
                        </w:p>
                        <w:p w14:paraId="11B7608D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17</w:t>
                          </w:r>
                        </w:p>
                        <w:p w14:paraId="42FFBD64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18</w:t>
                          </w:r>
                        </w:p>
                        <w:p w14:paraId="681179B2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19</w:t>
                          </w:r>
                        </w:p>
                        <w:p w14:paraId="01768FBD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20</w:t>
                          </w:r>
                        </w:p>
                        <w:p w14:paraId="3C74F29E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21</w:t>
                          </w:r>
                        </w:p>
                        <w:p w14:paraId="6D8C70A3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22</w:t>
                          </w:r>
                        </w:p>
                        <w:p w14:paraId="3FCA0F55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23</w:t>
                          </w:r>
                        </w:p>
                        <w:p w14:paraId="45BAFBEE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24</w:t>
                          </w:r>
                        </w:p>
                        <w:p w14:paraId="315FC150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25</w:t>
                          </w:r>
                        </w:p>
                        <w:p w14:paraId="4187EA76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26</w:t>
                          </w:r>
                        </w:p>
                        <w:p w14:paraId="163A86E3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27</w:t>
                          </w:r>
                        </w:p>
                        <w:p w14:paraId="5E557A05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28</w:t>
                          </w:r>
                        </w:p>
                        <w:p w14:paraId="1036FD91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29</w:t>
                          </w:r>
                        </w:p>
                        <w:p w14:paraId="28AA5ECC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30</w:t>
                          </w:r>
                        </w:p>
                        <w:p w14:paraId="2B0377A6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31</w:t>
                          </w:r>
                        </w:p>
                        <w:p w14:paraId="3F11F658" w14:textId="77777777" w:rsidR="00FB77E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 w:rsidRPr="0078361E"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32</w:t>
                          </w:r>
                        </w:p>
                        <w:p w14:paraId="2F245C0C" w14:textId="77777777" w:rsidR="00FB77E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33</w:t>
                          </w:r>
                        </w:p>
                        <w:p w14:paraId="20EBF62D" w14:textId="77777777" w:rsidR="00FB77E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34</w:t>
                          </w:r>
                        </w:p>
                        <w:p w14:paraId="174FF092" w14:textId="77777777" w:rsidR="00FB77E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35</w:t>
                          </w:r>
                        </w:p>
                        <w:p w14:paraId="70CCCACE" w14:textId="77777777" w:rsidR="00FB77E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pacing w:val="-24"/>
                              <w:sz w:val="14"/>
                              <w:szCs w:val="14"/>
                            </w:rPr>
                            <w:t>36</w:t>
                          </w:r>
                        </w:p>
                        <w:p w14:paraId="7B8D42C2" w14:textId="77777777" w:rsidR="00FB77EE" w:rsidRPr="0078361E" w:rsidRDefault="00FB77EE" w:rsidP="002C0475">
                          <w:pPr>
                            <w:rPr>
                              <w:rFonts w:ascii="Lucida Sans Unicode" w:hAnsi="Lucida Sans Unicode" w:cs="Lucida Sans Unicode"/>
                              <w:spacing w:val="-20"/>
                              <w:sz w:val="14"/>
                              <w:szCs w:val="14"/>
                            </w:rPr>
                          </w:pPr>
                        </w:p>
                        <w:p w14:paraId="75470B7A" w14:textId="77777777" w:rsidR="00FB77EE" w:rsidRPr="0078361E" w:rsidRDefault="00FB77EE" w:rsidP="002C0475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pacing w:val="-2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shape id="Text Box 287" o:spid="_x0000_s1161" type="#_x0000_t202" style="position:absolute;left:7587;top:3593;width:369;height: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" strokeweight=".5pt">
                  <v:textbox inset="0,0,0,0">
                    <w:txbxContent>
                      <w:p w14:paraId="5668392F" w14:textId="77777777" w:rsidR="00FB77EE" w:rsidRPr="00C04A8C" w:rsidRDefault="00FB77EE" w:rsidP="002C047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04A8C">
                          <w:rPr>
                            <w:rFonts w:asciiTheme="majorHAnsi" w:hAnsiTheme="majorHAnsi" w:cstheme="majorHAnsi"/>
                            <w:b/>
                            <w:bCs/>
                            <w:sz w:val="16"/>
                            <w:szCs w:val="16"/>
                          </w:rPr>
                          <w:t>LEAD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7727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39456" behindDoc="0" locked="0" layoutInCell="0" allowOverlap="1" wp14:anchorId="75139EC8" wp14:editId="2D6D7313">
                <wp:simplePos x="0" y="0"/>
                <wp:positionH relativeFrom="column">
                  <wp:posOffset>3566160</wp:posOffset>
                </wp:positionH>
                <wp:positionV relativeFrom="paragraph">
                  <wp:posOffset>-182245</wp:posOffset>
                </wp:positionV>
                <wp:extent cx="1828800" cy="457200"/>
                <wp:effectExtent l="0" t="0" r="25400" b="25400"/>
                <wp:wrapNone/>
                <wp:docPr id="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4EEF1" w14:textId="77777777" w:rsidR="00FB77EE" w:rsidRDefault="00FB77EE">
                            <w:pPr>
                              <w:pStyle w:val="BodyText2"/>
                            </w:pPr>
                            <w:proofErr w:type="gramStart"/>
                            <w:r>
                              <w:t>Refs:_</w:t>
                            </w:r>
                            <w:proofErr w:type="gramEnd"/>
                            <w:r>
                              <w:t>__________________________ 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39EC8" id="Text Box 141" o:spid="_x0000_s1162" type="#_x0000_t202" style="position:absolute;margin-left:280.8pt;margin-top:-14.35pt;width:2in;height:36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" o:allowincell="f">
                <v:textbox>
                  <w:txbxContent>
                    <w:p w14:paraId="39B4EEF1" w14:textId="77777777" w:rsidR="00FB77EE" w:rsidRDefault="00FB77EE">
                      <w:pPr>
                        <w:pStyle w:val="BodyText2"/>
                      </w:pPr>
                      <w:proofErr w:type="gramStart"/>
                      <w:r>
                        <w:t>Refs:_</w:t>
                      </w:r>
                      <w:proofErr w:type="gramEnd"/>
                      <w:r>
                        <w:t>__________________________ 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77727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40480" behindDoc="0" locked="0" layoutInCell="0" allowOverlap="1" wp14:anchorId="2E9FCAB4" wp14:editId="43301622">
                <wp:simplePos x="0" y="0"/>
                <wp:positionH relativeFrom="column">
                  <wp:posOffset>0</wp:posOffset>
                </wp:positionH>
                <wp:positionV relativeFrom="paragraph">
                  <wp:posOffset>-182245</wp:posOffset>
                </wp:positionV>
                <wp:extent cx="3566160" cy="1645920"/>
                <wp:effectExtent l="0" t="0" r="15240" b="30480"/>
                <wp:wrapNone/>
                <wp:docPr id="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27BA2" w14:textId="77777777" w:rsidR="00FB77EE" w:rsidRDefault="00FB77EE">
                            <w:r w:rsidRPr="00920680">
                              <w:rPr>
                                <w:rFonts w:asciiTheme="majorHAnsi" w:hAnsiTheme="majorHAnsi" w:cstheme="majorHAnsi"/>
                              </w:rPr>
                              <w:t xml:space="preserve">Last </w:t>
                            </w:r>
                            <w:proofErr w:type="gramStart"/>
                            <w:r w:rsidRPr="00920680">
                              <w:rPr>
                                <w:rFonts w:asciiTheme="majorHAnsi" w:hAnsiTheme="majorHAnsi" w:cstheme="majorHAnsi"/>
                              </w:rPr>
                              <w:t>Time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</w:t>
                            </w:r>
                          </w:p>
                          <w:p w14:paraId="53CDACFF" w14:textId="77777777" w:rsidR="00FB77EE" w:rsidRDefault="00FB77EE">
                            <w:r w:rsidRPr="00920680">
                              <w:rPr>
                                <w:rFonts w:asciiTheme="minorHAnsi" w:hAnsiTheme="minorHAnsi"/>
                              </w:rPr>
                              <w:t xml:space="preserve">Next </w:t>
                            </w:r>
                            <w:proofErr w:type="gramStart"/>
                            <w:r w:rsidRPr="00920680">
                              <w:rPr>
                                <w:rFonts w:asciiTheme="minorHAnsi" w:hAnsiTheme="minorHAnsi"/>
                              </w:rPr>
                              <w:t>Time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</w:t>
                            </w:r>
                          </w:p>
                          <w:p w14:paraId="1472A6DA" w14:textId="6C7BC538" w:rsidR="00FB77EE" w:rsidRPr="00920680" w:rsidRDefault="00920680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0680"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</w:t>
                            </w:r>
                            <w:r w:rsidR="00FB77EE" w:rsidRPr="00920680"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FCAB4" id="Text Box 142" o:spid="_x0000_s1163" type="#_x0000_t202" style="position:absolute;margin-left:0;margin-top:-14.35pt;width:280.8pt;height:129.6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" o:allowincell="f">
                <v:textbox>
                  <w:txbxContent>
                    <w:p w14:paraId="27827BA2" w14:textId="77777777" w:rsidR="00FB77EE" w:rsidRDefault="00FB77EE">
                      <w:r w:rsidRPr="00920680">
                        <w:rPr>
                          <w:rFonts w:asciiTheme="majorHAnsi" w:hAnsiTheme="majorHAnsi" w:cstheme="majorHAnsi"/>
                        </w:rPr>
                        <w:t xml:space="preserve">Last </w:t>
                      </w:r>
                      <w:proofErr w:type="gramStart"/>
                      <w:r w:rsidRPr="00920680">
                        <w:rPr>
                          <w:rFonts w:asciiTheme="majorHAnsi" w:hAnsiTheme="majorHAnsi" w:cstheme="majorHAnsi"/>
                        </w:rPr>
                        <w:t>Time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</w:t>
                      </w:r>
                    </w:p>
                    <w:p w14:paraId="53CDACFF" w14:textId="77777777" w:rsidR="00FB77EE" w:rsidRDefault="00FB77EE">
                      <w:r w:rsidRPr="00920680">
                        <w:rPr>
                          <w:rFonts w:asciiTheme="minorHAnsi" w:hAnsiTheme="minorHAnsi"/>
                        </w:rPr>
                        <w:t xml:space="preserve">Next </w:t>
                      </w:r>
                      <w:proofErr w:type="gramStart"/>
                      <w:r w:rsidRPr="00920680">
                        <w:rPr>
                          <w:rFonts w:asciiTheme="minorHAnsi" w:hAnsiTheme="minorHAnsi"/>
                        </w:rPr>
                        <w:t>Time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</w:t>
                      </w:r>
                    </w:p>
                    <w:p w14:paraId="1472A6DA" w14:textId="6C7BC538" w:rsidR="00FB77EE" w:rsidRPr="00920680" w:rsidRDefault="00920680">
                      <w:pPr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20680"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______</w:t>
                      </w:r>
                      <w:r w:rsidR="00FB77EE" w:rsidRPr="00920680"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77727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41504" behindDoc="0" locked="0" layoutInCell="0" allowOverlap="1" wp14:anchorId="26CDFFC7" wp14:editId="47DA3E93">
                <wp:simplePos x="0" y="0"/>
                <wp:positionH relativeFrom="column">
                  <wp:posOffset>5394960</wp:posOffset>
                </wp:positionH>
                <wp:positionV relativeFrom="paragraph">
                  <wp:posOffset>-182245</wp:posOffset>
                </wp:positionV>
                <wp:extent cx="3566160" cy="1645920"/>
                <wp:effectExtent l="0" t="0" r="15240" b="30480"/>
                <wp:wrapNone/>
                <wp:docPr id="2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2842D" w14:textId="77777777" w:rsidR="00FB77EE" w:rsidRDefault="00FB77EE">
                            <w:r w:rsidRPr="00920680">
                              <w:rPr>
                                <w:rFonts w:asciiTheme="majorHAnsi" w:hAnsiTheme="majorHAnsi" w:cstheme="majorHAnsi"/>
                              </w:rPr>
                              <w:t xml:space="preserve">Last </w:t>
                            </w:r>
                            <w:proofErr w:type="gramStart"/>
                            <w:r w:rsidRPr="00920680">
                              <w:rPr>
                                <w:rFonts w:asciiTheme="majorHAnsi" w:hAnsiTheme="majorHAnsi" w:cstheme="majorHAnsi"/>
                              </w:rPr>
                              <w:t>Time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</w:t>
                            </w:r>
                          </w:p>
                          <w:p w14:paraId="43A5915B" w14:textId="77777777" w:rsidR="00FB77EE" w:rsidRDefault="00FB77EE">
                            <w:r w:rsidRPr="00920680">
                              <w:rPr>
                                <w:rFonts w:asciiTheme="majorHAnsi" w:hAnsiTheme="majorHAnsi" w:cstheme="majorHAnsi"/>
                              </w:rPr>
                              <w:t xml:space="preserve">Next </w:t>
                            </w:r>
                            <w:proofErr w:type="gramStart"/>
                            <w:r w:rsidRPr="00920680">
                              <w:rPr>
                                <w:rFonts w:asciiTheme="majorHAnsi" w:hAnsiTheme="majorHAnsi" w:cstheme="majorHAnsi"/>
                              </w:rPr>
                              <w:t>Time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</w:t>
                            </w:r>
                          </w:p>
                          <w:p w14:paraId="41C63630" w14:textId="6FA59377" w:rsidR="00FB77EE" w:rsidRPr="00920680" w:rsidRDefault="00FB77EE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0680">
                              <w:rPr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920680" w:rsidRPr="00920680">
                              <w:rPr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DFFC7" id="Text Box 143" o:spid="_x0000_s1164" type="#_x0000_t202" style="position:absolute;margin-left:424.8pt;margin-top:-14.35pt;width:280.8pt;height:129.6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" o:allowincell="f">
                <v:textbox>
                  <w:txbxContent>
                    <w:p w14:paraId="4752842D" w14:textId="77777777" w:rsidR="00FB77EE" w:rsidRDefault="00FB77EE">
                      <w:r w:rsidRPr="00920680">
                        <w:rPr>
                          <w:rFonts w:asciiTheme="majorHAnsi" w:hAnsiTheme="majorHAnsi" w:cstheme="majorHAnsi"/>
                        </w:rPr>
                        <w:t xml:space="preserve">Last </w:t>
                      </w:r>
                      <w:proofErr w:type="gramStart"/>
                      <w:r w:rsidRPr="00920680">
                        <w:rPr>
                          <w:rFonts w:asciiTheme="majorHAnsi" w:hAnsiTheme="majorHAnsi" w:cstheme="majorHAnsi"/>
                        </w:rPr>
                        <w:t>Time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</w:t>
                      </w:r>
                    </w:p>
                    <w:p w14:paraId="43A5915B" w14:textId="77777777" w:rsidR="00FB77EE" w:rsidRDefault="00FB77EE">
                      <w:r w:rsidRPr="00920680">
                        <w:rPr>
                          <w:rFonts w:asciiTheme="majorHAnsi" w:hAnsiTheme="majorHAnsi" w:cstheme="majorHAnsi"/>
                        </w:rPr>
                        <w:t xml:space="preserve">Next </w:t>
                      </w:r>
                      <w:proofErr w:type="gramStart"/>
                      <w:r w:rsidRPr="00920680">
                        <w:rPr>
                          <w:rFonts w:asciiTheme="majorHAnsi" w:hAnsiTheme="majorHAnsi" w:cstheme="majorHAnsi"/>
                        </w:rPr>
                        <w:t>Time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</w:t>
                      </w:r>
                    </w:p>
                    <w:p w14:paraId="41C63630" w14:textId="6FA59377" w:rsidR="00FB77EE" w:rsidRPr="00920680" w:rsidRDefault="00FB77EE">
                      <w:pPr>
                        <w:rPr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20680">
                        <w:rPr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920680" w:rsidRPr="00920680">
                        <w:rPr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149EB2F" w14:textId="50D3A7BF" w:rsidR="00FC0A75" w:rsidRPr="00FC0A75" w:rsidRDefault="002C20A2" w:rsidP="00FC0A75">
      <w:pPr>
        <w:pStyle w:val="Heading1"/>
      </w:pPr>
      <w:r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A550ACB" wp14:editId="2679A3B4">
                <wp:simplePos x="0" y="0"/>
                <wp:positionH relativeFrom="column">
                  <wp:posOffset>-88900</wp:posOffset>
                </wp:positionH>
                <wp:positionV relativeFrom="paragraph">
                  <wp:posOffset>2072591</wp:posOffset>
                </wp:positionV>
                <wp:extent cx="365760" cy="365760"/>
                <wp:effectExtent l="0" t="0" r="15240" b="15240"/>
                <wp:wrapTopAndBottom/>
                <wp:docPr id="15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C8967" w14:textId="0601DC43" w:rsidR="00FB77EE" w:rsidRDefault="001A27C5">
                            <w:pPr>
                              <w:jc w:val="center"/>
                              <w:rPr>
                                <w:rFonts w:ascii="Impact" w:hAnsi="Impact"/>
                                <w:sz w:val="52"/>
                              </w:rPr>
                            </w:pPr>
                            <w:r>
                              <w:rPr>
                                <w:rFonts w:ascii="Impact" w:hAnsi="Impact"/>
                                <w:sz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" tIns="9144" rIns="9144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50ACB" id="Text Box 240" o:spid="_x0000_s1164" type="#_x0000_t202" style="position:absolute;margin-left:-7pt;margin-top:163.2pt;width:28.8pt;height:28.8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">
                <v:textbox inset=".72pt,.72pt,.72pt,0">
                  <w:txbxContent>
                    <w:p w14:paraId="48AC8967" w14:textId="0601DC43" w:rsidR="00FB77EE" w:rsidRDefault="001A27C5">
                      <w:pPr>
                        <w:jc w:val="center"/>
                        <w:rPr>
                          <w:rFonts w:ascii="Impact" w:hAnsi="Impact"/>
                          <w:sz w:val="52"/>
                        </w:rPr>
                      </w:pPr>
                      <w:r>
                        <w:rPr>
                          <w:rFonts w:ascii="Impact" w:hAnsi="Impact"/>
                          <w:sz w:val="52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C0A75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9C9F09" wp14:editId="3227DD0F">
                <wp:simplePos x="0" y="0"/>
                <wp:positionH relativeFrom="column">
                  <wp:posOffset>-89607</wp:posOffset>
                </wp:positionH>
                <wp:positionV relativeFrom="paragraph">
                  <wp:posOffset>6461760</wp:posOffset>
                </wp:positionV>
                <wp:extent cx="365760" cy="365760"/>
                <wp:effectExtent l="0" t="0" r="15240" b="15240"/>
                <wp:wrapTopAndBottom/>
                <wp:docPr id="19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BAEDA" w14:textId="3441E7D7" w:rsidR="00FB77EE" w:rsidRPr="00066EF0" w:rsidRDefault="00FB77EE" w:rsidP="004E63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C9F09" id="Text Box 280" o:spid="_x0000_s1165" type="#_x0000_t202" style="position:absolute;margin-left:-7.05pt;margin-top:508.8pt;width:28.8pt;height:28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">
                <v:textbox inset="0,.72pt,0,0">
                  <w:txbxContent>
                    <w:p w14:paraId="705BAEDA" w14:textId="3441E7D7" w:rsidR="00FB77EE" w:rsidRPr="00066EF0" w:rsidRDefault="00FB77EE" w:rsidP="004E6309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C0A75" w:rsidRPr="00FC0A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6AF8E" wp14:editId="36D4E8E0">
                <wp:simplePos x="0" y="0"/>
                <wp:positionH relativeFrom="column">
                  <wp:posOffset>279472</wp:posOffset>
                </wp:positionH>
                <wp:positionV relativeFrom="paragraph">
                  <wp:posOffset>6461125</wp:posOffset>
                </wp:positionV>
                <wp:extent cx="1645920" cy="365760"/>
                <wp:effectExtent l="0" t="0" r="17780" b="15240"/>
                <wp:wrapTopAndBottom/>
                <wp:docPr id="19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8A2D1" w14:textId="5F67E45E" w:rsidR="00FB77EE" w:rsidRPr="007F1617" w:rsidRDefault="00FB77EE" w:rsidP="00E84053">
                            <w:pPr>
                              <w:jc w:val="center"/>
                              <w:rPr>
                                <w:w w:val="79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6AF8E" id="Text Box 281" o:spid="_x0000_s1166" type="#_x0000_t202" style="position:absolute;margin-left:22pt;margin-top:508.75pt;width:129.6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">
                <v:textbox inset="0,,0,0">
                  <w:txbxContent>
                    <w:p w14:paraId="2268A2D1" w14:textId="5F67E45E" w:rsidR="00FB77EE" w:rsidRPr="007F1617" w:rsidRDefault="00FB77EE" w:rsidP="00E84053">
                      <w:pPr>
                        <w:jc w:val="center"/>
                        <w:rPr>
                          <w:w w:val="79"/>
                          <w:szCs w:val="3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FC0A75" w:rsidRPr="00FC0A75" w:rsidSect="00E23C10">
      <w:pgSz w:w="16500" w:h="127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ibu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a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8B"/>
    <w:rsid w:val="00000D15"/>
    <w:rsid w:val="00066EF0"/>
    <w:rsid w:val="00094E17"/>
    <w:rsid w:val="000D352A"/>
    <w:rsid w:val="000D5CD1"/>
    <w:rsid w:val="00103B13"/>
    <w:rsid w:val="001110DC"/>
    <w:rsid w:val="00150B65"/>
    <w:rsid w:val="00162226"/>
    <w:rsid w:val="001748E8"/>
    <w:rsid w:val="0018486C"/>
    <w:rsid w:val="001A27C5"/>
    <w:rsid w:val="001A5275"/>
    <w:rsid w:val="001A5890"/>
    <w:rsid w:val="0020322D"/>
    <w:rsid w:val="00215B15"/>
    <w:rsid w:val="00227728"/>
    <w:rsid w:val="00227AAA"/>
    <w:rsid w:val="00236479"/>
    <w:rsid w:val="00237482"/>
    <w:rsid w:val="00246319"/>
    <w:rsid w:val="00254346"/>
    <w:rsid w:val="002C0475"/>
    <w:rsid w:val="002C20A2"/>
    <w:rsid w:val="002C50AF"/>
    <w:rsid w:val="002E5448"/>
    <w:rsid w:val="002E588F"/>
    <w:rsid w:val="00305740"/>
    <w:rsid w:val="0030777A"/>
    <w:rsid w:val="00344AF7"/>
    <w:rsid w:val="003575B7"/>
    <w:rsid w:val="00363CF6"/>
    <w:rsid w:val="00411555"/>
    <w:rsid w:val="004B3F39"/>
    <w:rsid w:val="004E6309"/>
    <w:rsid w:val="00507B50"/>
    <w:rsid w:val="00516D3E"/>
    <w:rsid w:val="0053005E"/>
    <w:rsid w:val="00555C9E"/>
    <w:rsid w:val="00556E73"/>
    <w:rsid w:val="00577727"/>
    <w:rsid w:val="005F0950"/>
    <w:rsid w:val="005F0AAE"/>
    <w:rsid w:val="005F69A8"/>
    <w:rsid w:val="00611250"/>
    <w:rsid w:val="006454BC"/>
    <w:rsid w:val="00651808"/>
    <w:rsid w:val="00680346"/>
    <w:rsid w:val="006959DD"/>
    <w:rsid w:val="00697E41"/>
    <w:rsid w:val="006A0DCB"/>
    <w:rsid w:val="006C5BDB"/>
    <w:rsid w:val="006D64C0"/>
    <w:rsid w:val="006E4079"/>
    <w:rsid w:val="00762C28"/>
    <w:rsid w:val="007970BA"/>
    <w:rsid w:val="00797B67"/>
    <w:rsid w:val="007A2978"/>
    <w:rsid w:val="007A4FEB"/>
    <w:rsid w:val="007A5B63"/>
    <w:rsid w:val="007E7D44"/>
    <w:rsid w:val="007F045A"/>
    <w:rsid w:val="007F1617"/>
    <w:rsid w:val="007F239B"/>
    <w:rsid w:val="00851F03"/>
    <w:rsid w:val="00874BD3"/>
    <w:rsid w:val="008A1836"/>
    <w:rsid w:val="008B42CE"/>
    <w:rsid w:val="008C67C1"/>
    <w:rsid w:val="008E309E"/>
    <w:rsid w:val="00920680"/>
    <w:rsid w:val="00963A73"/>
    <w:rsid w:val="009914E0"/>
    <w:rsid w:val="009A7328"/>
    <w:rsid w:val="009B0C10"/>
    <w:rsid w:val="009D3E83"/>
    <w:rsid w:val="009E6ADB"/>
    <w:rsid w:val="00A567B8"/>
    <w:rsid w:val="00A922C4"/>
    <w:rsid w:val="00AA1910"/>
    <w:rsid w:val="00AD1785"/>
    <w:rsid w:val="00AD77B6"/>
    <w:rsid w:val="00AE5EFE"/>
    <w:rsid w:val="00B20961"/>
    <w:rsid w:val="00B60526"/>
    <w:rsid w:val="00B87F1B"/>
    <w:rsid w:val="00BB200B"/>
    <w:rsid w:val="00C03B79"/>
    <w:rsid w:val="00C04A8C"/>
    <w:rsid w:val="00C42381"/>
    <w:rsid w:val="00C61B5F"/>
    <w:rsid w:val="00C739C7"/>
    <w:rsid w:val="00CC2D9E"/>
    <w:rsid w:val="00CD4C8B"/>
    <w:rsid w:val="00CD5780"/>
    <w:rsid w:val="00D0379A"/>
    <w:rsid w:val="00D142B1"/>
    <w:rsid w:val="00D374ED"/>
    <w:rsid w:val="00D42D8A"/>
    <w:rsid w:val="00D47690"/>
    <w:rsid w:val="00D51AAB"/>
    <w:rsid w:val="00D64E9C"/>
    <w:rsid w:val="00D769EE"/>
    <w:rsid w:val="00D842FA"/>
    <w:rsid w:val="00D9595E"/>
    <w:rsid w:val="00DB5D3B"/>
    <w:rsid w:val="00DE0299"/>
    <w:rsid w:val="00DE3496"/>
    <w:rsid w:val="00DF6E9E"/>
    <w:rsid w:val="00E223B0"/>
    <w:rsid w:val="00E23C10"/>
    <w:rsid w:val="00E279C6"/>
    <w:rsid w:val="00E32DC3"/>
    <w:rsid w:val="00E56EC2"/>
    <w:rsid w:val="00E74258"/>
    <w:rsid w:val="00E77FB8"/>
    <w:rsid w:val="00E84053"/>
    <w:rsid w:val="00E964F3"/>
    <w:rsid w:val="00ED4687"/>
    <w:rsid w:val="00ED720A"/>
    <w:rsid w:val="00EE3E8E"/>
    <w:rsid w:val="00F428A4"/>
    <w:rsid w:val="00F50291"/>
    <w:rsid w:val="00F61259"/>
    <w:rsid w:val="00FB019D"/>
    <w:rsid w:val="00FB6280"/>
    <w:rsid w:val="00FB77EE"/>
    <w:rsid w:val="00FC0A75"/>
    <w:rsid w:val="00FC1271"/>
    <w:rsid w:val="00FE7109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32934"/>
  <w14:defaultImageDpi w14:val="300"/>
  <w15:docId w15:val="{F70382C2-C4D5-8D4A-818A-78CC716C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808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2"/>
    </w:rPr>
  </w:style>
  <w:style w:type="paragraph" w:styleId="BodyText2">
    <w:name w:val="Body Text 2"/>
    <w:basedOn w:val="Normal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E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5EF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8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rymcknight/Desktop/SPOTTINGCHARTS/2019_2020TROYMBB_SPO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53F97D-1B32-8741-8B20-19730D48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2019_2020TROYMBB_SPOT.dotx</Template>
  <TotalTime>17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McKnight</dc:creator>
  <cp:keywords/>
  <cp:lastModifiedBy>Barry Wayne McKnight</cp:lastModifiedBy>
  <cp:revision>7</cp:revision>
  <cp:lastPrinted>2024-11-05T16:46:00Z</cp:lastPrinted>
  <dcterms:created xsi:type="dcterms:W3CDTF">2024-11-05T16:46:00Z</dcterms:created>
  <dcterms:modified xsi:type="dcterms:W3CDTF">2024-11-11T17:12:00Z</dcterms:modified>
</cp:coreProperties>
</file>