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9986F" w14:textId="3E1C4A2F" w:rsidR="00F36255" w:rsidRPr="00F36255" w:rsidRDefault="00987E82" w:rsidP="004A6732">
      <w:pPr>
        <w:spacing w:before="240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F05283" wp14:editId="46BD0782">
                <wp:simplePos x="0" y="0"/>
                <wp:positionH relativeFrom="page">
                  <wp:posOffset>220980</wp:posOffset>
                </wp:positionH>
                <wp:positionV relativeFrom="page">
                  <wp:posOffset>2195758</wp:posOffset>
                </wp:positionV>
                <wp:extent cx="548640" cy="548640"/>
                <wp:effectExtent l="0" t="0" r="10160" b="10160"/>
                <wp:wrapThrough wrapText="bothSides">
                  <wp:wrapPolygon edited="0">
                    <wp:start x="0" y="0"/>
                    <wp:lineTo x="0" y="21500"/>
                    <wp:lineTo x="21500" y="21500"/>
                    <wp:lineTo x="21500" y="0"/>
                    <wp:lineTo x="0" y="0"/>
                  </wp:wrapPolygon>
                </wp:wrapThrough>
                <wp:docPr id="1053528665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0195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A47E1" w14:textId="70E2035F" w:rsidR="003B2456" w:rsidRPr="004F17EE" w:rsidRDefault="00987E82" w:rsidP="00E454FA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color w:val="C00000"/>
                                <w:sz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05283" id="_x0000_t202" coordsize="21600,21600" o:spt="202" path="m,l,21600r21600,l21600,xe">
                <v:stroke joinstyle="miter"/>
                <v:path gradientshapeok="t" o:connecttype="rect"/>
              </v:shapetype>
              <v:shape id="Text Box 227" o:spid="_x0000_s1026" type="#_x0000_t202" style="position:absolute;margin-left:17.4pt;margin-top:172.9pt;width:43.2pt;height:43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" fillcolor="#ff9">
                <v:fill opacity="32896f"/>
                <v:path arrowok="t"/>
                <v:textbox inset="0,0,0,0">
                  <w:txbxContent>
                    <w:p w14:paraId="575A47E1" w14:textId="70E2035F" w:rsidR="003B2456" w:rsidRPr="004F17EE" w:rsidRDefault="00987E82" w:rsidP="00E454FA">
                      <w:pPr>
                        <w:jc w:val="center"/>
                        <w:rPr>
                          <w:rFonts w:ascii="Impact" w:hAnsi="Impact"/>
                          <w:b/>
                          <w:color w:val="C00000"/>
                          <w:sz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88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C5555">
        <w:rPr>
          <w:noProof/>
        </w:rPr>
        <mc:AlternateContent>
          <mc:Choice Requires="wps">
            <w:drawing>
              <wp:anchor distT="0" distB="0" distL="114300" distR="114300" simplePos="0" relativeHeight="251560439" behindDoc="0" locked="0" layoutInCell="0" allowOverlap="1" wp14:anchorId="48118E13" wp14:editId="604C637A">
                <wp:simplePos x="0" y="0"/>
                <wp:positionH relativeFrom="page">
                  <wp:posOffset>8792210</wp:posOffset>
                </wp:positionH>
                <wp:positionV relativeFrom="page">
                  <wp:posOffset>3042285</wp:posOffset>
                </wp:positionV>
                <wp:extent cx="548640" cy="548640"/>
                <wp:effectExtent l="0" t="0" r="10160" b="10160"/>
                <wp:wrapThrough wrapText="bothSides">
                  <wp:wrapPolygon edited="0">
                    <wp:start x="0" y="0"/>
                    <wp:lineTo x="0" y="21500"/>
                    <wp:lineTo x="21500" y="21500"/>
                    <wp:lineTo x="21500" y="0"/>
                    <wp:lineTo x="0" y="0"/>
                  </wp:wrapPolygon>
                </wp:wrapThrough>
                <wp:docPr id="5683792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558E3" w14:textId="4DFBD934" w:rsidR="002867F7" w:rsidRPr="004F17EE" w:rsidRDefault="00C90006" w:rsidP="002867F7">
                            <w:pPr>
                              <w:jc w:val="center"/>
                              <w:rPr>
                                <w:bCs/>
                                <w:color w:val="C00000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18E13" id="_x0000_t202" coordsize="21600,21600" o:spt="202" path="m,l,21600r21600,l21600,xe">
                <v:stroke joinstyle="miter"/>
                <v:path gradientshapeok="t" o:connecttype="rect"/>
              </v:shapetype>
              <v:shape id="Text Box 203" o:spid="_x0000_s1026" type="#_x0000_t202" style="position:absolute;margin-left:692.3pt;margin-top:239.55pt;width:43.2pt;height:43.2pt;z-index:2515604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" o:allowincell="f" filled="f">
                <v:path arrowok="t"/>
                <v:textbox inset="0,0,0,0">
                  <w:txbxContent>
                    <w:p w14:paraId="367558E3" w14:textId="4DFBD934" w:rsidR="002867F7" w:rsidRPr="004F17EE" w:rsidRDefault="00C90006" w:rsidP="002867F7">
                      <w:pPr>
                        <w:jc w:val="center"/>
                        <w:rPr>
                          <w:bCs/>
                          <w:color w:val="C00000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A4FDF"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43D90375" wp14:editId="2B9FAA8B">
                <wp:simplePos x="0" y="0"/>
                <wp:positionH relativeFrom="column">
                  <wp:posOffset>1419860</wp:posOffset>
                </wp:positionH>
                <wp:positionV relativeFrom="paragraph">
                  <wp:posOffset>3460750</wp:posOffset>
                </wp:positionV>
                <wp:extent cx="835025" cy="652780"/>
                <wp:effectExtent l="0" t="0" r="3175" b="7620"/>
                <wp:wrapThrough wrapText="bothSides">
                  <wp:wrapPolygon edited="0">
                    <wp:start x="0" y="0"/>
                    <wp:lineTo x="0" y="21432"/>
                    <wp:lineTo x="21354" y="21432"/>
                    <wp:lineTo x="21354" y="0"/>
                    <wp:lineTo x="0" y="0"/>
                  </wp:wrapPolygon>
                </wp:wrapThrough>
                <wp:docPr id="846776787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AB4A27" w14:textId="6B2B9306" w:rsidR="007A4FDF" w:rsidRDefault="007A4FDF" w:rsidP="007A4FDF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6-4, 175</w:t>
                            </w:r>
                          </w:p>
                          <w:p w14:paraId="7D5436FC" w14:textId="1B4DA6F4" w:rsidR="007A4FDF" w:rsidRDefault="007A4FDF" w:rsidP="007A4FDF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R-FR</w:t>
                            </w:r>
                          </w:p>
                          <w:p w14:paraId="2929AEE3" w14:textId="796DBD5C" w:rsidR="007A4FDF" w:rsidRDefault="007A4FDF" w:rsidP="007A4FDF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MONTGOMERY,</w:t>
                            </w:r>
                          </w:p>
                          <w:p w14:paraId="4968B854" w14:textId="7322E996" w:rsidR="007A4FDF" w:rsidRDefault="007A4FDF" w:rsidP="007A4FDF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AL</w:t>
                            </w:r>
                          </w:p>
                          <w:p w14:paraId="3E0AC79E" w14:textId="6906E19D" w:rsidR="007A4FDF" w:rsidRDefault="007A4FDF" w:rsidP="007A4FDF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PIKE ROAD HS</w:t>
                            </w:r>
                          </w:p>
                          <w:p w14:paraId="35871C18" w14:textId="77777777" w:rsidR="007A4FDF" w:rsidRPr="00BF2ED6" w:rsidRDefault="007A4FDF" w:rsidP="007A4FDF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90375" id="_x0000_t202" coordsize="21600,21600" o:spt="202" path="m,l,21600r21600,l21600,xe">
                <v:stroke joinstyle="miter"/>
                <v:path gradientshapeok="t" o:connecttype="rect"/>
              </v:shapetype>
              <v:shape id="Text Box 251" o:spid="_x0000_s1026" type="#_x0000_t202" style="position:absolute;margin-left:111.8pt;margin-top:272.5pt;width:65.75pt;height:51.4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" filled="f" stroked="f">
                <v:textbox inset="0,0,0,0">
                  <w:txbxContent>
                    <w:p w14:paraId="31AB4A27" w14:textId="6B2B9306" w:rsidR="007A4FDF" w:rsidRDefault="007A4FDF" w:rsidP="007A4FDF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6-4, 175</w:t>
                      </w:r>
                    </w:p>
                    <w:p w14:paraId="7D5436FC" w14:textId="1B4DA6F4" w:rsidR="007A4FDF" w:rsidRDefault="007A4FDF" w:rsidP="007A4FDF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R-FR</w:t>
                      </w:r>
                    </w:p>
                    <w:p w14:paraId="2929AEE3" w14:textId="796DBD5C" w:rsidR="007A4FDF" w:rsidRDefault="007A4FDF" w:rsidP="007A4FDF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MONTGOMERY,</w:t>
                      </w:r>
                    </w:p>
                    <w:p w14:paraId="4968B854" w14:textId="7322E996" w:rsidR="007A4FDF" w:rsidRDefault="007A4FDF" w:rsidP="007A4FDF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AL</w:t>
                      </w:r>
                    </w:p>
                    <w:p w14:paraId="3E0AC79E" w14:textId="6906E19D" w:rsidR="007A4FDF" w:rsidRDefault="007A4FDF" w:rsidP="007A4FDF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PIKE ROAD HS</w:t>
                      </w:r>
                    </w:p>
                    <w:p w14:paraId="35871C18" w14:textId="77777777" w:rsidR="007A4FDF" w:rsidRPr="00BF2ED6" w:rsidRDefault="007A4FDF" w:rsidP="007A4FDF">
                      <w:pPr>
                        <w:rPr>
                          <w:rFonts w:ascii="Arial Narrow" w:hAnsi="Arial Narrow"/>
                          <w:sz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A4FDF"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194E5EA5" wp14:editId="332097CD">
                <wp:simplePos x="0" y="0"/>
                <wp:positionH relativeFrom="page">
                  <wp:posOffset>1863725</wp:posOffset>
                </wp:positionH>
                <wp:positionV relativeFrom="page">
                  <wp:posOffset>3382596</wp:posOffset>
                </wp:positionV>
                <wp:extent cx="548640" cy="548640"/>
                <wp:effectExtent l="0" t="0" r="10160" b="10160"/>
                <wp:wrapNone/>
                <wp:docPr id="1503528676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D72B1" w14:textId="1245276B" w:rsidR="007A4FDF" w:rsidRPr="004F17EE" w:rsidRDefault="007A4FDF" w:rsidP="007A4FDF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E5EA5" id="Text Box 99" o:spid="_x0000_s1027" type="#_x0000_t202" style="position:absolute;margin-left:146.75pt;margin-top:266.35pt;width:43.2pt;height:43.2pt;z-index: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" filled="f">
                <v:path arrowok="t"/>
                <v:textbox inset="0,0,0,0">
                  <w:txbxContent>
                    <w:p w14:paraId="344D72B1" w14:textId="1245276B" w:rsidR="007A4FDF" w:rsidRPr="004F17EE" w:rsidRDefault="007A4FDF" w:rsidP="007A4FDF">
                      <w:pPr>
                        <w:jc w:val="center"/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4FDF"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3AF1BA1D" wp14:editId="377F72A1">
                <wp:simplePos x="0" y="0"/>
                <wp:positionH relativeFrom="page">
                  <wp:posOffset>2665828</wp:posOffset>
                </wp:positionH>
                <wp:positionV relativeFrom="page">
                  <wp:posOffset>4037965</wp:posOffset>
                </wp:positionV>
                <wp:extent cx="835025" cy="540385"/>
                <wp:effectExtent l="0" t="0" r="0" b="0"/>
                <wp:wrapNone/>
                <wp:docPr id="196164645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B128CD" w14:textId="77777777" w:rsidR="007A4FDF" w:rsidRPr="00242990" w:rsidRDefault="007A4FDF" w:rsidP="007A4FDF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1BA1D" id="Text Box 85" o:spid="_x0000_s1028" type="#_x0000_t202" style="position:absolute;margin-left:209.9pt;margin-top:317.95pt;width:65.75pt;height:42.55pt;z-index: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" filled="f" stroked="f">
                <v:textbox inset="0,0,0,0">
                  <w:txbxContent>
                    <w:p w14:paraId="28B128CD" w14:textId="77777777" w:rsidR="007A4FDF" w:rsidRPr="00242990" w:rsidRDefault="007A4FDF" w:rsidP="007A4FDF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4FDF">
        <w:rPr>
          <w:noProof/>
        </w:rPr>
        <mc:AlternateContent>
          <mc:Choice Requires="wps">
            <w:drawing>
              <wp:anchor distT="0" distB="0" distL="0" distR="0" simplePos="0" relativeHeight="251776512" behindDoc="0" locked="0" layoutInCell="1" allowOverlap="1" wp14:anchorId="3A818ADB" wp14:editId="355FB0BF">
                <wp:simplePos x="0" y="0"/>
                <wp:positionH relativeFrom="page">
                  <wp:posOffset>1863725</wp:posOffset>
                </wp:positionH>
                <wp:positionV relativeFrom="page">
                  <wp:posOffset>3382694</wp:posOffset>
                </wp:positionV>
                <wp:extent cx="1645920" cy="1188720"/>
                <wp:effectExtent l="0" t="0" r="17780" b="17780"/>
                <wp:wrapNone/>
                <wp:docPr id="212581557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6029E" w14:textId="123588FA" w:rsidR="007A4FDF" w:rsidRPr="0034750D" w:rsidRDefault="007A4FDF" w:rsidP="007A4FDF">
                            <w:pPr>
                              <w:pStyle w:val="Heading5"/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  <w:t>ROMAN</w:t>
                            </w:r>
                          </w:p>
                          <w:p w14:paraId="6E3F18ED" w14:textId="7A452314" w:rsidR="007A4FDF" w:rsidRPr="007A4FDF" w:rsidRDefault="007A4FDF" w:rsidP="007A4FDF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w w:val="67"/>
                                <w:sz w:val="44"/>
                                <w:szCs w:val="44"/>
                                <w:u w:val="none"/>
                              </w:rPr>
                            </w:pPr>
                            <w:r w:rsidRPr="007A4FDF">
                              <w:rPr>
                                <w:rFonts w:ascii="Impact" w:hAnsi="Impact"/>
                                <w:smallCaps/>
                                <w:w w:val="67"/>
                                <w:sz w:val="44"/>
                                <w:szCs w:val="44"/>
                                <w:u w:val="none"/>
                              </w:rPr>
                              <w:t>MOTHERSHEAD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18ADB" id="Text Box 91" o:spid="_x0000_s1029" type="#_x0000_t202" style="position:absolute;margin-left:146.75pt;margin-top:266.35pt;width:129.6pt;height:93.6pt;z-index:251776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" filled="f">
                <v:path arrowok="t"/>
                <v:textbox inset="0,0,0,0">
                  <w:txbxContent>
                    <w:p w14:paraId="1526029E" w14:textId="123588FA" w:rsidR="007A4FDF" w:rsidRPr="0034750D" w:rsidRDefault="007A4FDF" w:rsidP="007A4FDF">
                      <w:pPr>
                        <w:pStyle w:val="Heading5"/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</w:pPr>
                      <w:r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  <w:t>ROMAN</w:t>
                      </w:r>
                    </w:p>
                    <w:p w14:paraId="6E3F18ED" w14:textId="7A452314" w:rsidR="007A4FDF" w:rsidRPr="007A4FDF" w:rsidRDefault="007A4FDF" w:rsidP="007A4FDF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w w:val="67"/>
                          <w:sz w:val="44"/>
                          <w:szCs w:val="44"/>
                          <w:u w:val="none"/>
                        </w:rPr>
                      </w:pPr>
                      <w:r w:rsidRPr="007A4FDF">
                        <w:rPr>
                          <w:rFonts w:ascii="Impact" w:hAnsi="Impact"/>
                          <w:smallCaps/>
                          <w:w w:val="67"/>
                          <w:sz w:val="44"/>
                          <w:szCs w:val="44"/>
                          <w:u w:val="none"/>
                        </w:rPr>
                        <w:t>MOTHERSHEAD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4FDF"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0794A08C" wp14:editId="60E3704C">
                <wp:simplePos x="0" y="0"/>
                <wp:positionH relativeFrom="column">
                  <wp:posOffset>-241935</wp:posOffset>
                </wp:positionH>
                <wp:positionV relativeFrom="paragraph">
                  <wp:posOffset>546735</wp:posOffset>
                </wp:positionV>
                <wp:extent cx="548640" cy="548640"/>
                <wp:effectExtent l="0" t="0" r="10160" b="10160"/>
                <wp:wrapNone/>
                <wp:docPr id="158452966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0195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A316D" w14:textId="69C6B922" w:rsidR="00F41882" w:rsidRPr="004F17EE" w:rsidRDefault="00A74468" w:rsidP="00F41882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color w:val="C00000"/>
                                <w:sz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17EE"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4A08C" id="Text Box 75" o:spid="_x0000_s1030" type="#_x0000_t202" style="position:absolute;margin-left:-19.05pt;margin-top:43.05pt;width:43.2pt;height:43.2pt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" fillcolor="#ff9">
                <v:fill opacity="32896f"/>
                <v:path arrowok="t"/>
                <v:textbox inset="0,0,0,0">
                  <w:txbxContent>
                    <w:p w14:paraId="274A316D" w14:textId="69C6B922" w:rsidR="00F41882" w:rsidRPr="004F17EE" w:rsidRDefault="00A74468" w:rsidP="00F41882">
                      <w:pPr>
                        <w:jc w:val="center"/>
                        <w:rPr>
                          <w:rFonts w:ascii="Impact" w:hAnsi="Impact"/>
                          <w:b/>
                          <w:color w:val="C00000"/>
                          <w:sz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17EE"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7A4FDF">
        <w:rPr>
          <w:noProof/>
        </w:rPr>
        <mc:AlternateContent>
          <mc:Choice Requires="wps">
            <w:drawing>
              <wp:anchor distT="0" distB="0" distL="0" distR="0" simplePos="0" relativeHeight="251556340" behindDoc="0" locked="0" layoutInCell="1" allowOverlap="1" wp14:anchorId="4FE1F8FB" wp14:editId="0AAB0FBB">
                <wp:simplePos x="0" y="0"/>
                <wp:positionH relativeFrom="page">
                  <wp:posOffset>216584</wp:posOffset>
                </wp:positionH>
                <wp:positionV relativeFrom="page">
                  <wp:posOffset>1004570</wp:posOffset>
                </wp:positionV>
                <wp:extent cx="1645920" cy="1188720"/>
                <wp:effectExtent l="0" t="0" r="17780" b="17780"/>
                <wp:wrapNone/>
                <wp:docPr id="26607961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4D24E" w14:textId="27A674FD" w:rsidR="007A4FDF" w:rsidRPr="0034750D" w:rsidRDefault="007A4FDF" w:rsidP="007A4FDF">
                            <w:pPr>
                              <w:pStyle w:val="Heading5"/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  <w:t>ZERIAH</w:t>
                            </w:r>
                          </w:p>
                          <w:p w14:paraId="6004FF1C" w14:textId="00E610FA" w:rsidR="007A4FDF" w:rsidRPr="0034750D" w:rsidRDefault="007A4FDF" w:rsidP="007A4FDF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  <w:r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  <w:t>BEASON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1F8FB" id="_x0000_s1032" type="#_x0000_t202" style="position:absolute;margin-left:17.05pt;margin-top:79.1pt;width:129.6pt;height:93.6pt;z-index:2515563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" filled="f">
                <v:path arrowok="t"/>
                <v:textbox inset="0,0,0,0">
                  <w:txbxContent>
                    <w:p w14:paraId="7C04D24E" w14:textId="27A674FD" w:rsidR="007A4FDF" w:rsidRPr="0034750D" w:rsidRDefault="007A4FDF" w:rsidP="007A4FDF">
                      <w:pPr>
                        <w:pStyle w:val="Heading5"/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</w:pPr>
                      <w:r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  <w:t>ZERIAH</w:t>
                      </w:r>
                    </w:p>
                    <w:p w14:paraId="6004FF1C" w14:textId="00E610FA" w:rsidR="007A4FDF" w:rsidRPr="0034750D" w:rsidRDefault="007A4FDF" w:rsidP="007A4FDF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</w:pPr>
                      <w:r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  <w:t>BEASON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5E90">
        <w:rPr>
          <w:noProof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5274E35C" wp14:editId="6CB65AB0">
                <wp:simplePos x="0" y="0"/>
                <wp:positionH relativeFrom="page">
                  <wp:posOffset>222250</wp:posOffset>
                </wp:positionH>
                <wp:positionV relativeFrom="page">
                  <wp:posOffset>2185621</wp:posOffset>
                </wp:positionV>
                <wp:extent cx="1645920" cy="1188720"/>
                <wp:effectExtent l="0" t="0" r="17780" b="17780"/>
                <wp:wrapNone/>
                <wp:docPr id="304674728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11887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7875C" w14:textId="77777777" w:rsidR="00987E82" w:rsidRDefault="00987E82" w:rsidP="00987E82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  <w:r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  <w:t>BRODY</w:t>
                            </w:r>
                          </w:p>
                          <w:p w14:paraId="2960B142" w14:textId="77777777" w:rsidR="00987E82" w:rsidRPr="00E72485" w:rsidRDefault="00987E82" w:rsidP="00987E82">
                            <w:pPr>
                              <w:pStyle w:val="Heading5"/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  <w:t>DALTON</w:t>
                            </w:r>
                          </w:p>
                          <w:p w14:paraId="310E1620" w14:textId="77777777" w:rsidR="003B2456" w:rsidRPr="00AE6FAE" w:rsidRDefault="003B2456" w:rsidP="0076023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4E35C" id="Text Box 131" o:spid="_x0000_s1034" type="#_x0000_t202" style="position:absolute;margin-left:17.5pt;margin-top:172.1pt;width:129.6pt;height:93.6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" fillcolor="#d9d9d9">
                <v:path arrowok="t"/>
                <v:textbox inset="0,0,0,0">
                  <w:txbxContent>
                    <w:p w14:paraId="4B87875C" w14:textId="77777777" w:rsidR="00987E82" w:rsidRDefault="00987E82" w:rsidP="00987E82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</w:pPr>
                      <w:r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  <w:t>BRODY</w:t>
                      </w:r>
                    </w:p>
                    <w:p w14:paraId="2960B142" w14:textId="77777777" w:rsidR="00987E82" w:rsidRPr="00E72485" w:rsidRDefault="00987E82" w:rsidP="00987E82">
                      <w:pPr>
                        <w:pStyle w:val="Heading5"/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</w:pPr>
                      <w:r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  <w:t>DALTON</w:t>
                      </w:r>
                    </w:p>
                    <w:p w14:paraId="310E1620" w14:textId="77777777" w:rsidR="003B2456" w:rsidRPr="00AE6FAE" w:rsidRDefault="003B2456" w:rsidP="00760231">
                      <w:pPr>
                        <w:jc w:val="righ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5E90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F3E4A35" wp14:editId="07FD936B">
                <wp:simplePos x="0" y="0"/>
                <wp:positionH relativeFrom="page">
                  <wp:posOffset>6951345</wp:posOffset>
                </wp:positionH>
                <wp:positionV relativeFrom="page">
                  <wp:posOffset>4849495</wp:posOffset>
                </wp:positionV>
                <wp:extent cx="548640" cy="548640"/>
                <wp:effectExtent l="0" t="0" r="10160" b="10160"/>
                <wp:wrapNone/>
                <wp:docPr id="156376512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549E4" w14:textId="66464FAA" w:rsidR="003B2456" w:rsidRPr="004F17EE" w:rsidRDefault="00B05E90" w:rsidP="00095E94">
                            <w:pPr>
                              <w:jc w:val="center"/>
                              <w:rPr>
                                <w:color w:val="C0000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E4A35" id="Text Box 261" o:spid="_x0000_s1028" type="#_x0000_t202" style="position:absolute;margin-left:547.35pt;margin-top:381.85pt;width:43.2pt;height:43.2pt;z-index: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" filled="f">
                <v:path arrowok="t"/>
                <v:textbox inset="0,0,0,0">
                  <w:txbxContent>
                    <w:p w14:paraId="41A549E4" w14:textId="66464FAA" w:rsidR="003B2456" w:rsidRPr="004F17EE" w:rsidRDefault="00B05E90" w:rsidP="00095E94">
                      <w:pPr>
                        <w:jc w:val="center"/>
                        <w:rPr>
                          <w:color w:val="C0000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5E90"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394346D" wp14:editId="08FC74AA">
                <wp:simplePos x="0" y="0"/>
                <wp:positionH relativeFrom="column">
                  <wp:posOffset>3202940</wp:posOffset>
                </wp:positionH>
                <wp:positionV relativeFrom="paragraph">
                  <wp:posOffset>3027045</wp:posOffset>
                </wp:positionV>
                <wp:extent cx="548640" cy="548640"/>
                <wp:effectExtent l="0" t="0" r="10160" b="10160"/>
                <wp:wrapThrough wrapText="bothSides">
                  <wp:wrapPolygon edited="0">
                    <wp:start x="0" y="0"/>
                    <wp:lineTo x="0" y="21500"/>
                    <wp:lineTo x="21500" y="21500"/>
                    <wp:lineTo x="21500" y="0"/>
                    <wp:lineTo x="0" y="0"/>
                  </wp:wrapPolygon>
                </wp:wrapThrough>
                <wp:docPr id="576162892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DBA3C" w14:textId="6C058148" w:rsidR="00C83111" w:rsidRPr="004F17EE" w:rsidRDefault="00B05E90" w:rsidP="007B175E">
                            <w:pPr>
                              <w:jc w:val="center"/>
                              <w:rPr>
                                <w:color w:val="C00000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4346D" id="Text Box 235" o:spid="_x0000_s1029" type="#_x0000_t202" style="position:absolute;margin-left:252.2pt;margin-top:238.35pt;width:43.2pt;height:43.2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" filled="f">
                <v:path arrowok="t"/>
                <v:textbox inset="0,0,0,0">
                  <w:txbxContent>
                    <w:p w14:paraId="047DBA3C" w14:textId="6C058148" w:rsidR="00C83111" w:rsidRPr="004F17EE" w:rsidRDefault="00B05E90" w:rsidP="007B175E">
                      <w:pPr>
                        <w:jc w:val="center"/>
                        <w:rPr>
                          <w:color w:val="C00000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A6762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3042CDAB" wp14:editId="7C6F770B">
                <wp:simplePos x="0" y="0"/>
                <wp:positionH relativeFrom="column">
                  <wp:posOffset>6496122</wp:posOffset>
                </wp:positionH>
                <wp:positionV relativeFrom="paragraph">
                  <wp:posOffset>5577840</wp:posOffset>
                </wp:positionV>
                <wp:extent cx="548640" cy="548640"/>
                <wp:effectExtent l="0" t="0" r="10160" b="10160"/>
                <wp:wrapTopAndBottom/>
                <wp:docPr id="1940560957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0195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6E3BB" w14:textId="090D06AE" w:rsidR="003B2456" w:rsidRPr="004F17EE" w:rsidRDefault="00B05E90" w:rsidP="00095E94">
                            <w:pPr>
                              <w:jc w:val="center"/>
                              <w:rPr>
                                <w:color w:val="C0000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2CDAB" id="Text Box 175" o:spid="_x0000_s1036" type="#_x0000_t202" style="position:absolute;margin-left:511.5pt;margin-top:439.2pt;width:43.2pt;height:43.2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" o:allowincell="f" fillcolor="#ff9">
                <v:fill opacity="32896f"/>
                <v:path arrowok="t"/>
                <v:textbox inset="0,0,0,0">
                  <w:txbxContent>
                    <w:p w14:paraId="6A26E3BB" w14:textId="090D06AE" w:rsidR="003B2456" w:rsidRPr="004F17EE" w:rsidRDefault="00B05E90" w:rsidP="00095E94">
                      <w:pPr>
                        <w:jc w:val="center"/>
                        <w:rPr>
                          <w:color w:val="C0000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0292"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25B118A9" wp14:editId="66368019">
                <wp:simplePos x="0" y="0"/>
                <wp:positionH relativeFrom="page">
                  <wp:posOffset>11005820</wp:posOffset>
                </wp:positionH>
                <wp:positionV relativeFrom="page">
                  <wp:posOffset>5774331</wp:posOffset>
                </wp:positionV>
                <wp:extent cx="1092835" cy="118110"/>
                <wp:effectExtent l="0" t="0" r="12065" b="8890"/>
                <wp:wrapThrough wrapText="bothSides">
                  <wp:wrapPolygon edited="0">
                    <wp:start x="0" y="0"/>
                    <wp:lineTo x="0" y="20903"/>
                    <wp:lineTo x="21587" y="20903"/>
                    <wp:lineTo x="21587" y="0"/>
                    <wp:lineTo x="0" y="0"/>
                  </wp:wrapPolygon>
                </wp:wrapThrough>
                <wp:docPr id="1596293489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2835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B00663" w14:textId="78D855C1" w:rsidR="00DE0292" w:rsidRPr="0068179B" w:rsidRDefault="00DE0292" w:rsidP="00DE029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48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-  ROBERT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 COLE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118A9" id="Text Box 157" o:spid="_x0000_s1033" type="#_x0000_t202" style="position:absolute;margin-left:866.6pt;margin-top:454.65pt;width:86.05pt;height:9.3pt;z-index: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" filled="f" stroked="f">
                <v:textbox inset="0,0,0,0">
                  <w:txbxContent>
                    <w:p w14:paraId="4AB00663" w14:textId="78D855C1" w:rsidR="00DE0292" w:rsidRPr="0068179B" w:rsidRDefault="00DE0292" w:rsidP="00DE0292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48</w:t>
                      </w:r>
                      <w:proofErr w:type="gramStart"/>
                      <w:r>
                        <w:rPr>
                          <w:sz w:val="14"/>
                          <w:szCs w:val="14"/>
                        </w:rPr>
                        <w:t>-  ROBERT</w:t>
                      </w:r>
                      <w:proofErr w:type="gramEnd"/>
                      <w:r>
                        <w:rPr>
                          <w:sz w:val="14"/>
                          <w:szCs w:val="14"/>
                        </w:rPr>
                        <w:t xml:space="preserve"> COLE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E0292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0" allowOverlap="1" wp14:anchorId="434D5AF1" wp14:editId="53DD2549">
                <wp:simplePos x="0" y="0"/>
                <wp:positionH relativeFrom="column">
                  <wp:posOffset>3204486</wp:posOffset>
                </wp:positionH>
                <wp:positionV relativeFrom="paragraph">
                  <wp:posOffset>4388485</wp:posOffset>
                </wp:positionV>
                <wp:extent cx="548640" cy="548640"/>
                <wp:effectExtent l="0" t="0" r="10160" b="10160"/>
                <wp:wrapTopAndBottom/>
                <wp:docPr id="60096491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734E4" w14:textId="707F02CD" w:rsidR="00F44D83" w:rsidRPr="004F17EE" w:rsidRDefault="00DE0292" w:rsidP="00DE0292">
                            <w:pPr>
                              <w:jc w:val="center"/>
                              <w:rPr>
                                <w:color w:val="C0000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17EE"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D5AF1" id="Text Box 265" o:spid="_x0000_s1036" type="#_x0000_t202" style="position:absolute;margin-left:252.3pt;margin-top:345.55pt;width:43.2pt;height:43.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" o:allowincell="f" filled="f">
                <v:path arrowok="t"/>
                <v:textbox inset="0,0,0,0">
                  <w:txbxContent>
                    <w:p w14:paraId="301734E4" w14:textId="707F02CD" w:rsidR="00F44D83" w:rsidRPr="004F17EE" w:rsidRDefault="00DE0292" w:rsidP="00DE0292">
                      <w:pPr>
                        <w:jc w:val="center"/>
                        <w:rPr>
                          <w:color w:val="C0000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17EE"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74468"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3188D10" wp14:editId="65EC3211">
                <wp:simplePos x="0" y="0"/>
                <wp:positionH relativeFrom="page">
                  <wp:posOffset>6964321</wp:posOffset>
                </wp:positionH>
                <wp:positionV relativeFrom="page">
                  <wp:posOffset>5394960</wp:posOffset>
                </wp:positionV>
                <wp:extent cx="1097280" cy="640080"/>
                <wp:effectExtent l="0" t="0" r="7620" b="7620"/>
                <wp:wrapNone/>
                <wp:docPr id="148138588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72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4D56A6" w14:textId="11E7C62D" w:rsidR="00451288" w:rsidRDefault="00B05E90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6-3, 315</w:t>
                            </w:r>
                          </w:p>
                          <w:p w14:paraId="3D0DB217" w14:textId="31E376D5" w:rsidR="00B05E90" w:rsidRDefault="00B05E90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JR</w:t>
                            </w:r>
                          </w:p>
                          <w:p w14:paraId="4388CA4D" w14:textId="763C862B" w:rsidR="00B05E90" w:rsidRDefault="00B05E90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BROOKHAVEN, </w:t>
                            </w:r>
                          </w:p>
                          <w:p w14:paraId="528CB25D" w14:textId="6D609E3B" w:rsidR="00B05E90" w:rsidRDefault="00B05E90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MS</w:t>
                            </w:r>
                          </w:p>
                          <w:p w14:paraId="46FC2DE9" w14:textId="703338F7" w:rsidR="00B05E90" w:rsidRPr="000C70A1" w:rsidRDefault="00B05E90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MGCCC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88D10" id="Text Box 109" o:spid="_x0000_s1035" type="#_x0000_t202" style="position:absolute;margin-left:548.35pt;margin-top:424.8pt;width:86.4pt;height:50.4pt;z-index: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" filled="f" stroked="f">
                <v:textbox inset="0,0,0,0">
                  <w:txbxContent>
                    <w:p w14:paraId="2D4D56A6" w14:textId="11E7C62D" w:rsidR="00451288" w:rsidRDefault="00B05E90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6-3, 315</w:t>
                      </w:r>
                    </w:p>
                    <w:p w14:paraId="3D0DB217" w14:textId="31E376D5" w:rsidR="00B05E90" w:rsidRDefault="00B05E90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JR</w:t>
                      </w:r>
                    </w:p>
                    <w:p w14:paraId="4388CA4D" w14:textId="763C862B" w:rsidR="00B05E90" w:rsidRDefault="00B05E90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 xml:space="preserve">BROOKHAVEN, </w:t>
                      </w:r>
                    </w:p>
                    <w:p w14:paraId="528CB25D" w14:textId="6D609E3B" w:rsidR="00B05E90" w:rsidRDefault="00B05E90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MS</w:t>
                      </w:r>
                    </w:p>
                    <w:p w14:paraId="46FC2DE9" w14:textId="703338F7" w:rsidR="00B05E90" w:rsidRPr="000C70A1" w:rsidRDefault="00B05E90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MGCCC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4468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819F1BD" wp14:editId="31499A22">
                <wp:simplePos x="0" y="0"/>
                <wp:positionH relativeFrom="page">
                  <wp:posOffset>1883686</wp:posOffset>
                </wp:positionH>
                <wp:positionV relativeFrom="page">
                  <wp:posOffset>2741295</wp:posOffset>
                </wp:positionV>
                <wp:extent cx="1443990" cy="640080"/>
                <wp:effectExtent l="0" t="0" r="3810" b="7620"/>
                <wp:wrapNone/>
                <wp:docPr id="841704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399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20B667" w14:textId="7BE86F54" w:rsidR="00A74468" w:rsidRDefault="00987E82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6-4, 241</w:t>
                            </w:r>
                          </w:p>
                          <w:p w14:paraId="72EDD7D0" w14:textId="715E8C02" w:rsidR="00987E82" w:rsidRDefault="00987E82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R-FR</w:t>
                            </w:r>
                          </w:p>
                          <w:p w14:paraId="28BAAB0B" w14:textId="7B3D8DF6" w:rsidR="00987E82" w:rsidRDefault="00987E82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W. PALM BCH.,</w:t>
                            </w:r>
                          </w:p>
                          <w:p w14:paraId="48E842E4" w14:textId="6C1C49F4" w:rsidR="00987E82" w:rsidRDefault="00987E82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FL</w:t>
                            </w:r>
                          </w:p>
                          <w:p w14:paraId="0FC052A4" w14:textId="1FAFBAA1" w:rsidR="00987E82" w:rsidRDefault="00987E82" w:rsidP="00F3625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KING’S ACADEMY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9F1BD" id="Text Box 97" o:spid="_x0000_s1041" type="#_x0000_t202" style="position:absolute;margin-left:148.3pt;margin-top:215.85pt;width:113.7pt;height:50.4pt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" filled="f" stroked="f">
                <v:textbox inset="0,0,0,0">
                  <w:txbxContent>
                    <w:p w14:paraId="4D20B667" w14:textId="7BE86F54" w:rsidR="00A74468" w:rsidRDefault="00987E82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6-4, 241</w:t>
                      </w:r>
                    </w:p>
                    <w:p w14:paraId="72EDD7D0" w14:textId="715E8C02" w:rsidR="00987E82" w:rsidRDefault="00987E82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R-FR</w:t>
                      </w:r>
                    </w:p>
                    <w:p w14:paraId="28BAAB0B" w14:textId="7B3D8DF6" w:rsidR="00987E82" w:rsidRDefault="00987E82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W. PALM BCH.,</w:t>
                      </w:r>
                    </w:p>
                    <w:p w14:paraId="48E842E4" w14:textId="6C1C49F4" w:rsidR="00987E82" w:rsidRDefault="00987E82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FL</w:t>
                      </w:r>
                    </w:p>
                    <w:p w14:paraId="0FC052A4" w14:textId="1FAFBAA1" w:rsidR="00987E82" w:rsidRDefault="00987E82" w:rsidP="00F36255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 xml:space="preserve">KING’S </w:t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>ACADEMY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4468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4B31069" wp14:editId="5F890F44">
                <wp:simplePos x="0" y="0"/>
                <wp:positionH relativeFrom="page">
                  <wp:posOffset>237766</wp:posOffset>
                </wp:positionH>
                <wp:positionV relativeFrom="page">
                  <wp:posOffset>2744470</wp:posOffset>
                </wp:positionV>
                <wp:extent cx="1188720" cy="640080"/>
                <wp:effectExtent l="0" t="0" r="5080" b="7620"/>
                <wp:wrapNone/>
                <wp:docPr id="51940703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87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33D32B" w14:textId="77777777" w:rsidR="00987E82" w:rsidRDefault="00987E82" w:rsidP="00987E82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6-5, 250</w:t>
                            </w:r>
                          </w:p>
                          <w:p w14:paraId="32390232" w14:textId="77777777" w:rsidR="00987E82" w:rsidRDefault="00987E82" w:rsidP="00987E82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JR</w:t>
                            </w:r>
                          </w:p>
                          <w:p w14:paraId="50160F74" w14:textId="77777777" w:rsidR="00987E82" w:rsidRDefault="00987E82" w:rsidP="00987E82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FYFFE,</w:t>
                            </w:r>
                          </w:p>
                          <w:p w14:paraId="795BC66E" w14:textId="77777777" w:rsidR="00987E82" w:rsidRDefault="00987E82" w:rsidP="00987E82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AL</w:t>
                            </w:r>
                          </w:p>
                          <w:p w14:paraId="50D85C60" w14:textId="77777777" w:rsidR="00987E82" w:rsidRDefault="00987E82" w:rsidP="00987E8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UAB</w:t>
                            </w:r>
                          </w:p>
                          <w:p w14:paraId="0FC5F4F7" w14:textId="59953C8C" w:rsidR="00760231" w:rsidRDefault="00760231" w:rsidP="00F3625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31069" id="Text Box 65" o:spid="_x0000_s1042" type="#_x0000_t202" style="position:absolute;margin-left:18.7pt;margin-top:216.1pt;width:93.6pt;height:50.4pt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" filled="f" stroked="f">
                <v:textbox inset="0,0,0,0">
                  <w:txbxContent>
                    <w:p w14:paraId="6F33D32B" w14:textId="77777777" w:rsidR="00987E82" w:rsidRDefault="00987E82" w:rsidP="00987E82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6-5, 250</w:t>
                      </w:r>
                    </w:p>
                    <w:p w14:paraId="32390232" w14:textId="77777777" w:rsidR="00987E82" w:rsidRDefault="00987E82" w:rsidP="00987E82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JR</w:t>
                      </w:r>
                    </w:p>
                    <w:p w14:paraId="50160F74" w14:textId="77777777" w:rsidR="00987E82" w:rsidRDefault="00987E82" w:rsidP="00987E82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FYFFE,</w:t>
                      </w:r>
                    </w:p>
                    <w:p w14:paraId="795BC66E" w14:textId="77777777" w:rsidR="00987E82" w:rsidRDefault="00987E82" w:rsidP="00987E82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AL</w:t>
                      </w:r>
                    </w:p>
                    <w:p w14:paraId="50D85C60" w14:textId="77777777" w:rsidR="00987E82" w:rsidRDefault="00987E82" w:rsidP="00987E82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UAB</w:t>
                      </w:r>
                    </w:p>
                    <w:p w14:paraId="0FC5F4F7" w14:textId="59953C8C" w:rsidR="00760231" w:rsidRDefault="00760231" w:rsidP="00F3625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175E"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243F6004" wp14:editId="65AA770D">
                <wp:simplePos x="0" y="0"/>
                <wp:positionH relativeFrom="page">
                  <wp:posOffset>220980</wp:posOffset>
                </wp:positionH>
                <wp:positionV relativeFrom="page">
                  <wp:posOffset>5116159</wp:posOffset>
                </wp:positionV>
                <wp:extent cx="1443990" cy="640080"/>
                <wp:effectExtent l="0" t="0" r="3810" b="7620"/>
                <wp:wrapNone/>
                <wp:docPr id="166156874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399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6E28F5" w14:textId="77777777" w:rsidR="00A74468" w:rsidRDefault="00A74468" w:rsidP="00A74468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6-3, 205</w:t>
                            </w:r>
                          </w:p>
                          <w:p w14:paraId="2A26341E" w14:textId="77777777" w:rsidR="00A74468" w:rsidRDefault="00A74468" w:rsidP="00A74468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SR</w:t>
                            </w:r>
                          </w:p>
                          <w:p w14:paraId="16AA3925" w14:textId="77777777" w:rsidR="00A74468" w:rsidRDefault="00A74468" w:rsidP="00A74468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CONCORD,</w:t>
                            </w:r>
                          </w:p>
                          <w:p w14:paraId="1B5EF68B" w14:textId="77777777" w:rsidR="00A74468" w:rsidRDefault="00A74468" w:rsidP="00A74468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NC</w:t>
                            </w:r>
                          </w:p>
                          <w:p w14:paraId="2524EB85" w14:textId="77777777" w:rsidR="00A74468" w:rsidRPr="00EB429D" w:rsidRDefault="00A74468" w:rsidP="00A74468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WOFFORD</w:t>
                            </w:r>
                          </w:p>
                          <w:p w14:paraId="146C0990" w14:textId="77777777" w:rsidR="00A74468" w:rsidRPr="00BF2ED6" w:rsidRDefault="00A74468" w:rsidP="00A74468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14A9A053" w14:textId="6849C742" w:rsidR="007B175E" w:rsidRDefault="007B175E" w:rsidP="00F3625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F6004" id="Text Box 77" o:spid="_x0000_s1039" type="#_x0000_t202" style="position:absolute;margin-left:17.4pt;margin-top:402.85pt;width:113.7pt;height:50.4pt;z-index: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" filled="f" stroked="f">
                <v:textbox inset="0,0,0,0">
                  <w:txbxContent>
                    <w:p w14:paraId="716E28F5" w14:textId="77777777" w:rsidR="00A74468" w:rsidRDefault="00A74468" w:rsidP="00A74468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6-3, 205</w:t>
                      </w:r>
                    </w:p>
                    <w:p w14:paraId="2A26341E" w14:textId="77777777" w:rsidR="00A74468" w:rsidRDefault="00A74468" w:rsidP="00A74468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SR</w:t>
                      </w:r>
                    </w:p>
                    <w:p w14:paraId="16AA3925" w14:textId="77777777" w:rsidR="00A74468" w:rsidRDefault="00A74468" w:rsidP="00A74468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CONCORD,</w:t>
                      </w:r>
                    </w:p>
                    <w:p w14:paraId="1B5EF68B" w14:textId="77777777" w:rsidR="00A74468" w:rsidRDefault="00A74468" w:rsidP="00A74468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NC</w:t>
                      </w:r>
                    </w:p>
                    <w:p w14:paraId="2524EB85" w14:textId="77777777" w:rsidR="00A74468" w:rsidRPr="00EB429D" w:rsidRDefault="00A74468" w:rsidP="00A74468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WOFFORD</w:t>
                      </w:r>
                    </w:p>
                    <w:p w14:paraId="146C0990" w14:textId="77777777" w:rsidR="00A74468" w:rsidRPr="00BF2ED6" w:rsidRDefault="00A74468" w:rsidP="00A74468">
                      <w:pPr>
                        <w:rPr>
                          <w:rFonts w:ascii="Arial Narrow" w:hAnsi="Arial Narrow"/>
                          <w:sz w:val="18"/>
                        </w:rPr>
                      </w:pPr>
                    </w:p>
                    <w:p w14:paraId="14A9A053" w14:textId="6849C742" w:rsidR="007B175E" w:rsidRDefault="007B175E" w:rsidP="00F3625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175E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02305D6" wp14:editId="57A610C7">
                <wp:simplePos x="0" y="0"/>
                <wp:positionH relativeFrom="column">
                  <wp:posOffset>-244415</wp:posOffset>
                </wp:positionH>
                <wp:positionV relativeFrom="paragraph">
                  <wp:posOffset>5299494</wp:posOffset>
                </wp:positionV>
                <wp:extent cx="1645920" cy="1188720"/>
                <wp:effectExtent l="0" t="0" r="17780" b="17780"/>
                <wp:wrapNone/>
                <wp:docPr id="177427057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11887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8A3DB" w14:textId="77777777" w:rsidR="007B175E" w:rsidRPr="00776EA5" w:rsidRDefault="007B175E" w:rsidP="007B175E">
                            <w:pPr>
                              <w:pStyle w:val="Heading5"/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776EA5"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  <w:t>D</w:t>
                            </w:r>
                            <w:r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  <w:t>e</w:t>
                            </w:r>
                            <w:r w:rsidRPr="00776EA5"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  <w:t>VONTE</w:t>
                            </w:r>
                            <w:proofErr w:type="spellEnd"/>
                          </w:p>
                          <w:p w14:paraId="2222DD88" w14:textId="77777777" w:rsidR="007B175E" w:rsidRPr="00776EA5" w:rsidRDefault="007B175E" w:rsidP="007B175E">
                            <w:pPr>
                              <w:pStyle w:val="Heading5"/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</w:pPr>
                            <w:r w:rsidRPr="00776EA5"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  <w:t>ROSS</w:t>
                            </w:r>
                          </w:p>
                          <w:p w14:paraId="6CBF0D9B" w14:textId="77777777" w:rsidR="003B2456" w:rsidRPr="00B13A4F" w:rsidRDefault="003B2456" w:rsidP="00F36255">
                            <w:pPr>
                              <w:pStyle w:val="Heading4"/>
                              <w:ind w:left="720"/>
                              <w:jc w:val="right"/>
                              <w:rPr>
                                <w:rFonts w:ascii="Impact" w:hAnsi="Impact"/>
                                <w:b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305D6" id="Text Box 83" o:spid="_x0000_s1040" type="#_x0000_t202" style="position:absolute;margin-left:-19.25pt;margin-top:417.3pt;width:129.6pt;height:93.6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" fillcolor="#ddd">
                <v:path arrowok="t"/>
                <v:textbox inset="0,0,0,0">
                  <w:txbxContent>
                    <w:p w14:paraId="3028A3DB" w14:textId="77777777" w:rsidR="007B175E" w:rsidRPr="00776EA5" w:rsidRDefault="007B175E" w:rsidP="007B175E">
                      <w:pPr>
                        <w:pStyle w:val="Heading5"/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</w:pPr>
                      <w:proofErr w:type="spellStart"/>
                      <w:r w:rsidRPr="00776EA5"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  <w:t>D</w:t>
                      </w:r>
                      <w:r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  <w:t>e</w:t>
                      </w:r>
                      <w:r w:rsidRPr="00776EA5"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  <w:t>VONTE</w:t>
                      </w:r>
                      <w:proofErr w:type="spellEnd"/>
                    </w:p>
                    <w:p w14:paraId="2222DD88" w14:textId="77777777" w:rsidR="007B175E" w:rsidRPr="00776EA5" w:rsidRDefault="007B175E" w:rsidP="007B175E">
                      <w:pPr>
                        <w:pStyle w:val="Heading5"/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</w:pPr>
                      <w:r w:rsidRPr="00776EA5"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  <w:t>ROSS</w:t>
                      </w:r>
                    </w:p>
                    <w:p w14:paraId="6CBF0D9B" w14:textId="77777777" w:rsidR="003B2456" w:rsidRPr="00B13A4F" w:rsidRDefault="003B2456" w:rsidP="00F36255">
                      <w:pPr>
                        <w:pStyle w:val="Heading4"/>
                        <w:ind w:left="720"/>
                        <w:jc w:val="right"/>
                        <w:rPr>
                          <w:rFonts w:ascii="Impact" w:hAnsi="Impact"/>
                          <w:b/>
                          <w:smallCaps/>
                          <w:sz w:val="44"/>
                          <w:szCs w:val="44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75E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A54F045" wp14:editId="18DE8114">
                <wp:simplePos x="0" y="0"/>
                <wp:positionH relativeFrom="column">
                  <wp:posOffset>-244415</wp:posOffset>
                </wp:positionH>
                <wp:positionV relativeFrom="paragraph">
                  <wp:posOffset>5851697</wp:posOffset>
                </wp:positionV>
                <wp:extent cx="1005840" cy="640080"/>
                <wp:effectExtent l="0" t="0" r="10160" b="7620"/>
                <wp:wrapNone/>
                <wp:docPr id="177868960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58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AF51C5" w14:textId="5AF23394" w:rsidR="007B175E" w:rsidRDefault="007B175E" w:rsidP="007B175E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5-11, 161</w:t>
                            </w:r>
                          </w:p>
                          <w:p w14:paraId="34E0DDCA" w14:textId="6DBFB1E0" w:rsidR="007B175E" w:rsidRDefault="007B175E" w:rsidP="007B175E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JR</w:t>
                            </w:r>
                          </w:p>
                          <w:p w14:paraId="31A96573" w14:textId="77777777" w:rsidR="007B175E" w:rsidRDefault="007B175E" w:rsidP="007B175E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CARTERSVILLE,</w:t>
                            </w:r>
                          </w:p>
                          <w:p w14:paraId="4AA5C92A" w14:textId="77777777" w:rsidR="007B175E" w:rsidRDefault="007B175E" w:rsidP="007B175E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GA</w:t>
                            </w:r>
                          </w:p>
                          <w:p w14:paraId="552328AC" w14:textId="77777777" w:rsidR="007B175E" w:rsidRDefault="007B175E" w:rsidP="007B175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CHS</w:t>
                            </w:r>
                          </w:p>
                          <w:p w14:paraId="12DDB6EA" w14:textId="7FE73A2A" w:rsidR="00F94BCE" w:rsidRPr="002060CE" w:rsidRDefault="00F94BCE" w:rsidP="00F3625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4F045" id="Text Box 81" o:spid="_x0000_s1041" type="#_x0000_t202" style="position:absolute;margin-left:-19.25pt;margin-top:460.75pt;width:79.2pt;height:50.4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" filled="f" stroked="f">
                <v:textbox inset="0,0,0,0">
                  <w:txbxContent>
                    <w:p w14:paraId="64AF51C5" w14:textId="5AF23394" w:rsidR="007B175E" w:rsidRDefault="007B175E" w:rsidP="007B175E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5-11, 161</w:t>
                      </w:r>
                    </w:p>
                    <w:p w14:paraId="34E0DDCA" w14:textId="6DBFB1E0" w:rsidR="007B175E" w:rsidRDefault="007B175E" w:rsidP="007B175E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JR</w:t>
                      </w:r>
                    </w:p>
                    <w:p w14:paraId="31A96573" w14:textId="77777777" w:rsidR="007B175E" w:rsidRDefault="007B175E" w:rsidP="007B175E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CARTERSVILLE,</w:t>
                      </w:r>
                    </w:p>
                    <w:p w14:paraId="4AA5C92A" w14:textId="77777777" w:rsidR="007B175E" w:rsidRDefault="007B175E" w:rsidP="007B175E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GA</w:t>
                      </w:r>
                    </w:p>
                    <w:p w14:paraId="552328AC" w14:textId="77777777" w:rsidR="007B175E" w:rsidRDefault="007B175E" w:rsidP="007B175E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CHS</w:t>
                      </w:r>
                    </w:p>
                    <w:p w14:paraId="12DDB6EA" w14:textId="7FE73A2A" w:rsidR="00F94BCE" w:rsidRPr="002060CE" w:rsidRDefault="00F94BCE" w:rsidP="00F36255"/>
                  </w:txbxContent>
                </v:textbox>
              </v:shape>
            </w:pict>
          </mc:Fallback>
        </mc:AlternateContent>
      </w:r>
      <w:r w:rsidR="007B175E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C475628" wp14:editId="2B0AAD7D">
                <wp:simplePos x="0" y="0"/>
                <wp:positionH relativeFrom="column">
                  <wp:posOffset>-244415</wp:posOffset>
                </wp:positionH>
                <wp:positionV relativeFrom="paragraph">
                  <wp:posOffset>5299494</wp:posOffset>
                </wp:positionV>
                <wp:extent cx="548640" cy="548640"/>
                <wp:effectExtent l="0" t="0" r="10160" b="10160"/>
                <wp:wrapNone/>
                <wp:docPr id="207808287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0195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902E2" w14:textId="69AA033A" w:rsidR="00781CF7" w:rsidRPr="004F17EE" w:rsidRDefault="007B175E" w:rsidP="00781CF7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color w:val="C00000"/>
                                <w:sz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17EE"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  <w:p w14:paraId="46908918" w14:textId="77777777" w:rsidR="003B2456" w:rsidRPr="004F17EE" w:rsidRDefault="003B2456" w:rsidP="00F36255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color w:val="C00000"/>
                                <w:sz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75628" id="_x0000_s1044" type="#_x0000_t202" style="position:absolute;margin-left:-19.25pt;margin-top:417.3pt;width:43.2pt;height:43.2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" fillcolor="#ff9">
                <v:fill opacity="32896f"/>
                <v:path arrowok="t"/>
                <v:textbox inset="0,0,0,0">
                  <w:txbxContent>
                    <w:p w14:paraId="5C1902E2" w14:textId="69AA033A" w:rsidR="00781CF7" w:rsidRPr="004F17EE" w:rsidRDefault="007B175E" w:rsidP="00781CF7">
                      <w:pPr>
                        <w:jc w:val="center"/>
                        <w:rPr>
                          <w:rFonts w:ascii="Impact" w:hAnsi="Impact"/>
                          <w:b/>
                          <w:color w:val="C00000"/>
                          <w:sz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17EE"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</w:p>
                    <w:p w14:paraId="46908918" w14:textId="77777777" w:rsidR="003B2456" w:rsidRPr="004F17EE" w:rsidRDefault="003B2456" w:rsidP="00F36255">
                      <w:pPr>
                        <w:jc w:val="center"/>
                        <w:rPr>
                          <w:rFonts w:ascii="Impact" w:hAnsi="Impact"/>
                          <w:b/>
                          <w:color w:val="C00000"/>
                          <w:sz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75E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574A691" wp14:editId="53AE6A5A">
                <wp:simplePos x="0" y="0"/>
                <wp:positionH relativeFrom="column">
                  <wp:posOffset>563107</wp:posOffset>
                </wp:positionH>
                <wp:positionV relativeFrom="paragraph">
                  <wp:posOffset>5940762</wp:posOffset>
                </wp:positionV>
                <wp:extent cx="835025" cy="540385"/>
                <wp:effectExtent l="0" t="0" r="3175" b="5715"/>
                <wp:wrapNone/>
                <wp:docPr id="97075728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FF2F35" w14:textId="77777777" w:rsidR="003B2456" w:rsidRPr="00242990" w:rsidRDefault="003B2456" w:rsidP="00F36255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</w:t>
                            </w: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</w:t>
                            </w: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4A691" id="Text Box 71" o:spid="_x0000_s1043" type="#_x0000_t202" style="position:absolute;margin-left:44.35pt;margin-top:467.8pt;width:65.75pt;height:42.5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" filled="f" stroked="f">
                <v:textbox inset="0,0,0,0">
                  <w:txbxContent>
                    <w:p w14:paraId="4AFF2F35" w14:textId="77777777" w:rsidR="003B2456" w:rsidRPr="00242990" w:rsidRDefault="003B2456" w:rsidP="00F36255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</w:t>
                      </w:r>
                      <w:r>
                        <w:rPr>
                          <w:color w:val="999999"/>
                          <w:sz w:val="16"/>
                          <w:szCs w:val="16"/>
                        </w:rPr>
                        <w:t>________________</w:t>
                      </w: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B175E">
        <w:rPr>
          <w:noProof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0D47BE52" wp14:editId="6532E5A5">
                <wp:simplePos x="0" y="0"/>
                <wp:positionH relativeFrom="page">
                  <wp:posOffset>215265</wp:posOffset>
                </wp:positionH>
                <wp:positionV relativeFrom="page">
                  <wp:posOffset>3378200</wp:posOffset>
                </wp:positionV>
                <wp:extent cx="1645920" cy="1188720"/>
                <wp:effectExtent l="0" t="0" r="17780" b="17780"/>
                <wp:wrapTopAndBottom/>
                <wp:docPr id="160975799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11887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6DE24" w14:textId="77777777" w:rsidR="00A74468" w:rsidRPr="004F17EE" w:rsidRDefault="00A74468" w:rsidP="00A74468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  <w:r w:rsidRPr="004F17EE"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  <w:t>PEYTON</w:t>
                            </w:r>
                          </w:p>
                          <w:p w14:paraId="11B4EB10" w14:textId="77777777" w:rsidR="00A74468" w:rsidRPr="004F17EE" w:rsidRDefault="00A74468" w:rsidP="00A74468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  <w:r w:rsidRPr="004F17EE"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  <w:t>HIGGINS</w:t>
                            </w:r>
                          </w:p>
                          <w:p w14:paraId="64AA9270" w14:textId="77777777" w:rsidR="00A74468" w:rsidRPr="004F17EE" w:rsidRDefault="00A74468" w:rsidP="00A74468">
                            <w:pPr>
                              <w:pStyle w:val="Heading5"/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</w:pPr>
                          </w:p>
                          <w:p w14:paraId="7EC0B36B" w14:textId="77777777" w:rsidR="00A74468" w:rsidRPr="004F17EE" w:rsidRDefault="00A74468" w:rsidP="00A74468">
                            <w:pPr>
                              <w:jc w:val="right"/>
                            </w:pPr>
                          </w:p>
                          <w:p w14:paraId="291C3895" w14:textId="77777777" w:rsidR="003B2456" w:rsidRPr="004F17EE" w:rsidRDefault="003B2456" w:rsidP="00781CF7">
                            <w:pPr>
                              <w:pStyle w:val="Heading5"/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7BE52" id="Text Box 69" o:spid="_x0000_s1046" type="#_x0000_t202" style="position:absolute;margin-left:16.95pt;margin-top:266pt;width:129.6pt;height:93.6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" fillcolor="#d9d9d9">
                <v:path arrowok="t"/>
                <v:textbox inset="0,0,0,0">
                  <w:txbxContent>
                    <w:p w14:paraId="58F6DE24" w14:textId="77777777" w:rsidR="00A74468" w:rsidRPr="004F17EE" w:rsidRDefault="00A74468" w:rsidP="00A74468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</w:pPr>
                      <w:r w:rsidRPr="004F17EE"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  <w:t>PEYTON</w:t>
                      </w:r>
                    </w:p>
                    <w:p w14:paraId="11B4EB10" w14:textId="77777777" w:rsidR="00A74468" w:rsidRPr="004F17EE" w:rsidRDefault="00A74468" w:rsidP="00A74468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</w:pPr>
                      <w:r w:rsidRPr="004F17EE"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  <w:t>HIGGINS</w:t>
                      </w:r>
                    </w:p>
                    <w:p w14:paraId="64AA9270" w14:textId="77777777" w:rsidR="00A74468" w:rsidRPr="004F17EE" w:rsidRDefault="00A74468" w:rsidP="00A74468">
                      <w:pPr>
                        <w:pStyle w:val="Heading5"/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</w:pPr>
                    </w:p>
                    <w:p w14:paraId="7EC0B36B" w14:textId="77777777" w:rsidR="00A74468" w:rsidRPr="004F17EE" w:rsidRDefault="00A74468" w:rsidP="00A74468">
                      <w:pPr>
                        <w:jc w:val="right"/>
                      </w:pPr>
                    </w:p>
                    <w:p w14:paraId="291C3895" w14:textId="77777777" w:rsidR="003B2456" w:rsidRPr="004F17EE" w:rsidRDefault="003B2456" w:rsidP="00781CF7">
                      <w:pPr>
                        <w:pStyle w:val="Heading5"/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B175E"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8E06DF5" wp14:editId="6CA0DACF">
                <wp:simplePos x="0" y="0"/>
                <wp:positionH relativeFrom="column">
                  <wp:posOffset>3216239</wp:posOffset>
                </wp:positionH>
                <wp:positionV relativeFrom="paragraph">
                  <wp:posOffset>2292350</wp:posOffset>
                </wp:positionV>
                <wp:extent cx="835025" cy="652780"/>
                <wp:effectExtent l="0" t="0" r="3175" b="7620"/>
                <wp:wrapThrough wrapText="bothSides">
                  <wp:wrapPolygon edited="0">
                    <wp:start x="0" y="0"/>
                    <wp:lineTo x="0" y="21432"/>
                    <wp:lineTo x="21354" y="21432"/>
                    <wp:lineTo x="21354" y="0"/>
                    <wp:lineTo x="0" y="0"/>
                  </wp:wrapPolygon>
                </wp:wrapThrough>
                <wp:docPr id="187117111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74CFDB" w14:textId="6C16B2E1" w:rsidR="00A74468" w:rsidRDefault="00C90006" w:rsidP="00C83111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5-10, 195</w:t>
                            </w:r>
                          </w:p>
                          <w:p w14:paraId="532B3ECA" w14:textId="72266CB2" w:rsidR="00C90006" w:rsidRDefault="00C90006" w:rsidP="00C83111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R-FR</w:t>
                            </w:r>
                          </w:p>
                          <w:p w14:paraId="6E8D783D" w14:textId="7CFC5C14" w:rsidR="00C90006" w:rsidRDefault="00C90006" w:rsidP="00C83111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STATESBORO,</w:t>
                            </w:r>
                          </w:p>
                          <w:p w14:paraId="625D946E" w14:textId="0FE63FDA" w:rsidR="00C90006" w:rsidRDefault="00C90006" w:rsidP="00C83111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GA</w:t>
                            </w:r>
                          </w:p>
                          <w:p w14:paraId="2FD4B5AD" w14:textId="62DEC2A4" w:rsidR="00C90006" w:rsidRPr="00BF2ED6" w:rsidRDefault="00C90006" w:rsidP="00C83111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06DF5" id="Text Box 251" o:spid="_x0000_s1047" type="#_x0000_t202" style="position:absolute;margin-left:253.25pt;margin-top:180.5pt;width:65.75pt;height:51.4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" filled="f" stroked="f">
                <v:textbox inset="0,0,0,0">
                  <w:txbxContent>
                    <w:p w14:paraId="7274CFDB" w14:textId="6C16B2E1" w:rsidR="00A74468" w:rsidRDefault="00C90006" w:rsidP="00C83111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5-10, 195</w:t>
                      </w:r>
                    </w:p>
                    <w:p w14:paraId="532B3ECA" w14:textId="72266CB2" w:rsidR="00C90006" w:rsidRDefault="00C90006" w:rsidP="00C83111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R-FR</w:t>
                      </w:r>
                    </w:p>
                    <w:p w14:paraId="6E8D783D" w14:textId="7CFC5C14" w:rsidR="00C90006" w:rsidRDefault="00C90006" w:rsidP="00C83111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STATESBORO,</w:t>
                      </w:r>
                    </w:p>
                    <w:p w14:paraId="625D946E" w14:textId="0FE63FDA" w:rsidR="00C90006" w:rsidRDefault="00C90006" w:rsidP="00C83111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GA</w:t>
                      </w:r>
                    </w:p>
                    <w:p w14:paraId="2FD4B5AD" w14:textId="62DEC2A4" w:rsidR="00C90006" w:rsidRPr="00BF2ED6" w:rsidRDefault="00C90006" w:rsidP="00C83111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SHS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B175E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5A0A3DE" wp14:editId="71F7184E">
                <wp:simplePos x="0" y="0"/>
                <wp:positionH relativeFrom="column">
                  <wp:posOffset>4856516</wp:posOffset>
                </wp:positionH>
                <wp:positionV relativeFrom="paragraph">
                  <wp:posOffset>1109345</wp:posOffset>
                </wp:positionV>
                <wp:extent cx="1005840" cy="640080"/>
                <wp:effectExtent l="0" t="0" r="10160" b="7620"/>
                <wp:wrapNone/>
                <wp:docPr id="195144144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58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24FF78" w14:textId="2C63F0C3" w:rsidR="007B175E" w:rsidRDefault="00C90006" w:rsidP="00C83111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5-10, 221</w:t>
                            </w:r>
                          </w:p>
                          <w:p w14:paraId="67A990F6" w14:textId="1785635F" w:rsidR="00C90006" w:rsidRDefault="00C90006" w:rsidP="00C83111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JR</w:t>
                            </w:r>
                          </w:p>
                          <w:p w14:paraId="434FBDAF" w14:textId="23E1EFEE" w:rsidR="00C90006" w:rsidRDefault="00C90006" w:rsidP="00C83111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NORTHPORT,</w:t>
                            </w:r>
                          </w:p>
                          <w:p w14:paraId="79088393" w14:textId="35C0C3E7" w:rsidR="00C90006" w:rsidRDefault="00C90006" w:rsidP="00C83111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AL</w:t>
                            </w:r>
                          </w:p>
                          <w:p w14:paraId="08599A8A" w14:textId="6CAE1494" w:rsidR="00C90006" w:rsidRPr="002060CE" w:rsidRDefault="00C90006" w:rsidP="00C83111"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TUSC. CO. 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0A3DE" id="_x0000_s1048" type="#_x0000_t202" style="position:absolute;margin-left:382.4pt;margin-top:87.35pt;width:79.2pt;height:50.4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" filled="f" stroked="f">
                <v:textbox inset="0,0,0,0">
                  <w:txbxContent>
                    <w:p w14:paraId="2324FF78" w14:textId="2C63F0C3" w:rsidR="007B175E" w:rsidRDefault="00C90006" w:rsidP="00C83111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5-10, 221</w:t>
                      </w:r>
                    </w:p>
                    <w:p w14:paraId="67A990F6" w14:textId="1785635F" w:rsidR="00C90006" w:rsidRDefault="00C90006" w:rsidP="00C83111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JR</w:t>
                      </w:r>
                    </w:p>
                    <w:p w14:paraId="434FBDAF" w14:textId="23E1EFEE" w:rsidR="00C90006" w:rsidRDefault="00C90006" w:rsidP="00C83111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NORTHPORT,</w:t>
                      </w:r>
                    </w:p>
                    <w:p w14:paraId="79088393" w14:textId="35C0C3E7" w:rsidR="00C90006" w:rsidRDefault="00C90006" w:rsidP="00C83111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AL</w:t>
                      </w:r>
                    </w:p>
                    <w:p w14:paraId="08599A8A" w14:textId="6CAE1494" w:rsidR="00C90006" w:rsidRPr="002060CE" w:rsidRDefault="00C90006" w:rsidP="00C83111">
                      <w:r>
                        <w:rPr>
                          <w:rFonts w:ascii="Arial Narrow" w:hAnsi="Arial Narrow"/>
                          <w:sz w:val="18"/>
                        </w:rPr>
                        <w:t>TUSC. CO. HS</w:t>
                      </w:r>
                    </w:p>
                  </w:txbxContent>
                </v:textbox>
              </v:shape>
            </w:pict>
          </mc:Fallback>
        </mc:AlternateContent>
      </w:r>
      <w:r w:rsidR="007B175E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5FF2CAF" wp14:editId="2F6C51C3">
                <wp:simplePos x="0" y="0"/>
                <wp:positionH relativeFrom="column">
                  <wp:posOffset>4845050</wp:posOffset>
                </wp:positionH>
                <wp:positionV relativeFrom="paragraph">
                  <wp:posOffset>3568065</wp:posOffset>
                </wp:positionV>
                <wp:extent cx="1005840" cy="640080"/>
                <wp:effectExtent l="0" t="0" r="10160" b="7620"/>
                <wp:wrapNone/>
                <wp:docPr id="95532287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58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CD73EE" w14:textId="77777777" w:rsidR="00B05E90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6-4, 212</w:t>
                            </w:r>
                          </w:p>
                          <w:p w14:paraId="30E55258" w14:textId="77777777" w:rsidR="00B05E90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JR</w:t>
                            </w:r>
                          </w:p>
                          <w:p w14:paraId="6894CE7C" w14:textId="77777777" w:rsidR="00B05E90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AUBURN,</w:t>
                            </w:r>
                          </w:p>
                          <w:p w14:paraId="2FC2670E" w14:textId="77777777" w:rsidR="00B05E90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AL</w:t>
                            </w:r>
                          </w:p>
                          <w:p w14:paraId="4FF84F2A" w14:textId="77777777" w:rsidR="00B05E90" w:rsidRPr="00EB429D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G-WEBB/JAXST</w:t>
                            </w:r>
                          </w:p>
                          <w:p w14:paraId="0401D840" w14:textId="77777777" w:rsidR="00B05E90" w:rsidRPr="00BF2ED6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4EF13535" w14:textId="5A8D7751" w:rsidR="007B175E" w:rsidRPr="007B175E" w:rsidRDefault="007B175E" w:rsidP="00C83111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F2CAF" id="_x0000_s1046" type="#_x0000_t202" style="position:absolute;margin-left:381.5pt;margin-top:280.95pt;width:79.2pt;height:50.4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" filled="f" stroked="f">
                <v:textbox inset="0,0,0,0">
                  <w:txbxContent>
                    <w:p w14:paraId="3CCD73EE" w14:textId="77777777" w:rsidR="00B05E90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6-4, 212</w:t>
                      </w:r>
                    </w:p>
                    <w:p w14:paraId="30E55258" w14:textId="77777777" w:rsidR="00B05E90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JR</w:t>
                      </w:r>
                    </w:p>
                    <w:p w14:paraId="6894CE7C" w14:textId="77777777" w:rsidR="00B05E90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AUBURN,</w:t>
                      </w:r>
                    </w:p>
                    <w:p w14:paraId="2FC2670E" w14:textId="77777777" w:rsidR="00B05E90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AL</w:t>
                      </w:r>
                    </w:p>
                    <w:p w14:paraId="4FF84F2A" w14:textId="77777777" w:rsidR="00B05E90" w:rsidRPr="00EB429D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G-WEBB/JAXST</w:t>
                      </w:r>
                    </w:p>
                    <w:p w14:paraId="0401D840" w14:textId="77777777" w:rsidR="00B05E90" w:rsidRPr="00BF2ED6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</w:p>
                    <w:p w14:paraId="4EF13535" w14:textId="5A8D7751" w:rsidR="007B175E" w:rsidRPr="007B175E" w:rsidRDefault="007B175E" w:rsidP="00C83111">
                      <w:pPr>
                        <w:rPr>
                          <w:rFonts w:ascii="Arial Narrow" w:hAnsi="Arial Narrow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75E"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792B146C" wp14:editId="69896F31">
                <wp:simplePos x="0" y="0"/>
                <wp:positionH relativeFrom="column">
                  <wp:posOffset>3216910</wp:posOffset>
                </wp:positionH>
                <wp:positionV relativeFrom="paragraph">
                  <wp:posOffset>3571839</wp:posOffset>
                </wp:positionV>
                <wp:extent cx="835025" cy="652780"/>
                <wp:effectExtent l="0" t="0" r="3175" b="7620"/>
                <wp:wrapThrough wrapText="bothSides">
                  <wp:wrapPolygon edited="0">
                    <wp:start x="0" y="0"/>
                    <wp:lineTo x="0" y="21432"/>
                    <wp:lineTo x="21354" y="21432"/>
                    <wp:lineTo x="21354" y="0"/>
                    <wp:lineTo x="0" y="0"/>
                  </wp:wrapPolygon>
                </wp:wrapThrough>
                <wp:docPr id="509074553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46568F" w14:textId="77777777" w:rsidR="00B05E90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6-1, 205</w:t>
                            </w:r>
                          </w:p>
                          <w:p w14:paraId="5E73711B" w14:textId="77777777" w:rsidR="00B05E90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SOPH</w:t>
                            </w:r>
                          </w:p>
                          <w:p w14:paraId="0DC70BC1" w14:textId="77777777" w:rsidR="00B05E90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BRANTLEY,</w:t>
                            </w:r>
                          </w:p>
                          <w:p w14:paraId="281A90A7" w14:textId="77777777" w:rsidR="00B05E90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AL</w:t>
                            </w:r>
                          </w:p>
                          <w:p w14:paraId="1E2C3096" w14:textId="77777777" w:rsidR="00B05E90" w:rsidRPr="00EB429D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BHS</w:t>
                            </w:r>
                          </w:p>
                          <w:p w14:paraId="20509CC5" w14:textId="77777777" w:rsidR="00B05E90" w:rsidRPr="00BF2ED6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4F9B06D6" w14:textId="77777777" w:rsidR="00B05E90" w:rsidRPr="007B175E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4F688AE5" w14:textId="26EBF9D9" w:rsidR="000F6745" w:rsidRPr="00BF2ED6" w:rsidRDefault="000F6745" w:rsidP="00CC50F1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B146C" id="_x0000_s1047" type="#_x0000_t202" style="position:absolute;margin-left:253.3pt;margin-top:281.25pt;width:65.75pt;height:51.4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" filled="f" stroked="f">
                <v:textbox inset="0,0,0,0">
                  <w:txbxContent>
                    <w:p w14:paraId="0D46568F" w14:textId="77777777" w:rsidR="00B05E90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6-1, 205</w:t>
                      </w:r>
                    </w:p>
                    <w:p w14:paraId="5E73711B" w14:textId="77777777" w:rsidR="00B05E90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SOPH</w:t>
                      </w:r>
                    </w:p>
                    <w:p w14:paraId="0DC70BC1" w14:textId="77777777" w:rsidR="00B05E90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BRANTLEY,</w:t>
                      </w:r>
                    </w:p>
                    <w:p w14:paraId="281A90A7" w14:textId="77777777" w:rsidR="00B05E90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AL</w:t>
                      </w:r>
                    </w:p>
                    <w:p w14:paraId="1E2C3096" w14:textId="77777777" w:rsidR="00B05E90" w:rsidRPr="00EB429D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BHS</w:t>
                      </w:r>
                    </w:p>
                    <w:p w14:paraId="20509CC5" w14:textId="77777777" w:rsidR="00B05E90" w:rsidRPr="00BF2ED6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</w:p>
                    <w:p w14:paraId="4F9B06D6" w14:textId="77777777" w:rsidR="00B05E90" w:rsidRPr="007B175E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</w:p>
                    <w:p w14:paraId="4F688AE5" w14:textId="26EBF9D9" w:rsidR="000F6745" w:rsidRPr="00BF2ED6" w:rsidRDefault="000F6745" w:rsidP="00CC50F1">
                      <w:pPr>
                        <w:rPr>
                          <w:rFonts w:ascii="Arial Narrow" w:hAnsi="Arial Narrow"/>
                          <w:sz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A32DFB"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6459DEDD" wp14:editId="587BA455">
                <wp:simplePos x="0" y="0"/>
                <wp:positionH relativeFrom="page">
                  <wp:posOffset>10687574</wp:posOffset>
                </wp:positionH>
                <wp:positionV relativeFrom="page">
                  <wp:posOffset>343949</wp:posOffset>
                </wp:positionV>
                <wp:extent cx="1700530" cy="2810312"/>
                <wp:effectExtent l="0" t="0" r="13970" b="9525"/>
                <wp:wrapNone/>
                <wp:docPr id="15399954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00530" cy="28103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046F0" w14:textId="77777777" w:rsidR="00A32DFB" w:rsidRPr="008E4D00" w:rsidRDefault="00A32DFB" w:rsidP="00A32DFB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E4D00">
                              <w:rPr>
                                <w:rFonts w:ascii="Arial Narrow" w:eastAsia="GungsuhChe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>OFFENSIVE STATISTICS</w:t>
                            </w:r>
                          </w:p>
                          <w:p w14:paraId="3B2E191D" w14:textId="77777777" w:rsidR="00A32DFB" w:rsidRPr="008E4D00" w:rsidRDefault="00A32DFB" w:rsidP="00A32DFB">
                            <w:pPr>
                              <w:rPr>
                                <w:rFonts w:ascii="Arial Narrow" w:eastAsia="GungsuhChe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25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5"/>
                              <w:gridCol w:w="650"/>
                              <w:gridCol w:w="665"/>
                            </w:tblGrid>
                            <w:tr w:rsidR="00AC4F8C" w14:paraId="4054A7DF" w14:textId="77777777" w:rsidTr="00AC4F8C">
                              <w:trPr>
                                <w:trHeight w:val="158"/>
                              </w:trPr>
                              <w:tc>
                                <w:tcPr>
                                  <w:tcW w:w="1235" w:type="dxa"/>
                                  <w:shd w:val="clear" w:color="auto" w:fill="D1D1D1" w:themeFill="background2" w:themeFillShade="E6"/>
                                </w:tcPr>
                                <w:p w14:paraId="6986366E" w14:textId="40D605AC" w:rsidR="00A32DFB" w:rsidRPr="001B4090" w:rsidRDefault="00AC4F8C" w:rsidP="00AC4F8C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1B4090">
                                    <w:rPr>
                                      <w:rFonts w:ascii="Arial Narrow" w:eastAsia="GungsuhChe" w:hAnsi="Arial Narrow"/>
                                      <w:b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Stat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shd w:val="clear" w:color="auto" w:fill="D1D1D1" w:themeFill="background2" w:themeFillShade="E6"/>
                                </w:tcPr>
                                <w:p w14:paraId="5CE30854" w14:textId="65F5C713" w:rsidR="00A32DFB" w:rsidRPr="001B4090" w:rsidRDefault="00AC4F8C" w:rsidP="00AC4F8C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1B4090">
                                    <w:rPr>
                                      <w:rFonts w:ascii="Arial Narrow" w:eastAsia="GungsuhChe" w:hAnsi="Arial Narrow"/>
                                      <w:b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P/G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D1D1D1" w:themeFill="background2" w:themeFillShade="E6"/>
                                </w:tcPr>
                                <w:p w14:paraId="0CC36DB6" w14:textId="62986067" w:rsidR="00A32DFB" w:rsidRPr="001B4090" w:rsidRDefault="00AC4F8C" w:rsidP="00A32DFB">
                                  <w:pPr>
                                    <w:rPr>
                                      <w:rFonts w:ascii="Arial Narrow" w:eastAsia="GungsuhChe" w:hAnsi="Arial Narrow"/>
                                      <w:b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1B4090">
                                    <w:rPr>
                                      <w:rFonts w:ascii="Arial Narrow" w:eastAsia="GungsuhChe" w:hAnsi="Arial Narrow"/>
                                      <w:b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Rank</w:t>
                                  </w:r>
                                </w:p>
                              </w:tc>
                            </w:tr>
                            <w:tr w:rsidR="00A32DFB" w14:paraId="65CA1196" w14:textId="77777777" w:rsidTr="00AC4F8C">
                              <w:trPr>
                                <w:trHeight w:val="85"/>
                              </w:trPr>
                              <w:tc>
                                <w:tcPr>
                                  <w:tcW w:w="1235" w:type="dxa"/>
                                </w:tcPr>
                                <w:p w14:paraId="0AB8FE2A" w14:textId="6641ED29" w:rsidR="00A32DFB" w:rsidRPr="004F17EE" w:rsidRDefault="00AC4F8C" w:rsidP="00A32DFB">
                                  <w:pPr>
                                    <w:rPr>
                                      <w:rFonts w:ascii="Arial Narrow" w:eastAsia="GungsuhChe" w:hAnsi="Arial Narrow"/>
                                      <w:b/>
                                      <w:color w:val="FF000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F17EE">
                                    <w:rPr>
                                      <w:rFonts w:ascii="Arial Narrow" w:eastAsia="GungsuhChe" w:hAnsi="Arial Narrow"/>
                                      <w:b/>
                                      <w:color w:val="FF000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Total </w:t>
                                  </w:r>
                                  <w:r w:rsidR="00A32DFB" w:rsidRPr="004F17EE">
                                    <w:rPr>
                                      <w:rFonts w:ascii="Arial Narrow" w:eastAsia="GungsuhChe" w:hAnsi="Arial Narrow"/>
                                      <w:b/>
                                      <w:color w:val="FF000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Off.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14:paraId="75FB572A" w14:textId="42A3C5EC" w:rsidR="00A32DFB" w:rsidRPr="004F17EE" w:rsidRDefault="002A3177" w:rsidP="00AC4F8C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color w:val="FF000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Narrow" w:eastAsia="GungsuhChe" w:hAnsi="Arial Narrow"/>
                                      <w:b/>
                                      <w:color w:val="FF000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362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464BD228" w14:textId="22BB3E77" w:rsidR="00A32DFB" w:rsidRPr="004F17EE" w:rsidRDefault="00537A02" w:rsidP="001B4090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color w:val="FF000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Narrow" w:eastAsia="GungsuhChe" w:hAnsi="Arial Narrow"/>
                                      <w:b/>
                                      <w:color w:val="FF000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A32DFB" w14:paraId="24D2249A" w14:textId="77777777" w:rsidTr="00AC4F8C">
                              <w:trPr>
                                <w:trHeight w:val="85"/>
                              </w:trPr>
                              <w:tc>
                                <w:tcPr>
                                  <w:tcW w:w="1235" w:type="dxa"/>
                                </w:tcPr>
                                <w:p w14:paraId="14118528" w14:textId="0D8FA7AC" w:rsidR="00A32DFB" w:rsidRPr="004F17EE" w:rsidRDefault="00AC4F8C" w:rsidP="00A32DFB">
                                  <w:pPr>
                                    <w:rPr>
                                      <w:rFonts w:ascii="Arial Narrow" w:eastAsia="GungsuhChe" w:hAnsi="Arial Narrow"/>
                                      <w:b/>
                                      <w:color w:val="00000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F17EE">
                                    <w:rPr>
                                      <w:rFonts w:ascii="Arial Narrow" w:eastAsia="GungsuhChe" w:hAnsi="Arial Narrow"/>
                                      <w:b/>
                                      <w:color w:val="00000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Run Off.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14:paraId="7F2E04F4" w14:textId="76FBBBFF" w:rsidR="00A32DFB" w:rsidRPr="004F17EE" w:rsidRDefault="002A3177" w:rsidP="00AC4F8C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color w:val="00000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Narrow" w:eastAsia="GungsuhChe" w:hAnsi="Arial Narrow"/>
                                      <w:b/>
                                      <w:color w:val="00000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2380F20A" w14:textId="27B4C29F" w:rsidR="00A32DFB" w:rsidRPr="004F17EE" w:rsidRDefault="002C5555" w:rsidP="001B4090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color w:val="00000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Narrow" w:eastAsia="GungsuhChe" w:hAnsi="Arial Narrow"/>
                                      <w:b/>
                                      <w:color w:val="00000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  <w:r w:rsidR="00C0107E">
                                    <w:rPr>
                                      <w:rFonts w:ascii="Arial Narrow" w:eastAsia="GungsuhChe" w:hAnsi="Arial Narrow"/>
                                      <w:b/>
                                      <w:color w:val="00000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32DFB" w14:paraId="21E87775" w14:textId="77777777" w:rsidTr="00AC4F8C">
                              <w:trPr>
                                <w:trHeight w:val="85"/>
                              </w:trPr>
                              <w:tc>
                                <w:tcPr>
                                  <w:tcW w:w="1235" w:type="dxa"/>
                                </w:tcPr>
                                <w:p w14:paraId="2CD2FFEA" w14:textId="33D4DBC5" w:rsidR="00A32DFB" w:rsidRPr="004F17EE" w:rsidRDefault="00AC4F8C" w:rsidP="00A32DFB">
                                  <w:pPr>
                                    <w:rPr>
                                      <w:rFonts w:ascii="Arial Narrow" w:eastAsia="GungsuhChe" w:hAnsi="Arial Narrow"/>
                                      <w:b/>
                                      <w:color w:val="00B05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F17EE">
                                    <w:rPr>
                                      <w:rFonts w:ascii="Arial Narrow" w:eastAsia="GungsuhChe" w:hAnsi="Arial Narrow"/>
                                      <w:b/>
                                      <w:color w:val="00B05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Pass Off.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14:paraId="35B070ED" w14:textId="6E6E72CE" w:rsidR="00A32DFB" w:rsidRPr="004F17EE" w:rsidRDefault="002A3177" w:rsidP="00AC4F8C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color w:val="00B05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Narrow" w:eastAsia="GungsuhChe" w:hAnsi="Arial Narrow"/>
                                      <w:b/>
                                      <w:color w:val="00B05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4CE9016C" w14:textId="19D26DCA" w:rsidR="00A32DFB" w:rsidRPr="004F17EE" w:rsidRDefault="002A3177" w:rsidP="001B4090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color w:val="00B05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Narrow" w:eastAsia="GungsuhChe" w:hAnsi="Arial Narrow"/>
                                      <w:b/>
                                      <w:color w:val="00B05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A32DFB" w14:paraId="65C756C3" w14:textId="77777777" w:rsidTr="00AC4F8C">
                              <w:trPr>
                                <w:trHeight w:val="85"/>
                              </w:trPr>
                              <w:tc>
                                <w:tcPr>
                                  <w:tcW w:w="1235" w:type="dxa"/>
                                </w:tcPr>
                                <w:p w14:paraId="6E3B9A91" w14:textId="08B3836E" w:rsidR="00A32DFB" w:rsidRPr="004F17EE" w:rsidRDefault="00AC4F8C" w:rsidP="00A32DFB">
                                  <w:pPr>
                                    <w:rPr>
                                      <w:rFonts w:ascii="Arial Narrow" w:eastAsia="GungsuhChe" w:hAnsi="Arial Narrow"/>
                                      <w:b/>
                                      <w:color w:val="215E99" w:themeColor="text2" w:themeTint="BF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F17EE">
                                    <w:rPr>
                                      <w:rFonts w:ascii="Arial Narrow" w:eastAsia="GungsuhChe" w:hAnsi="Arial Narrow"/>
                                      <w:b/>
                                      <w:color w:val="215E99" w:themeColor="text2" w:themeTint="BF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QB Sax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14:paraId="7FA5AF6C" w14:textId="2071F9C6" w:rsidR="00A32DFB" w:rsidRPr="004F17EE" w:rsidRDefault="002A3177" w:rsidP="00AC4F8C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color w:val="215E99" w:themeColor="text2" w:themeTint="BF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Narrow" w:eastAsia="GungsuhChe" w:hAnsi="Arial Narrow"/>
                                      <w:b/>
                                      <w:color w:val="215E99" w:themeColor="text2" w:themeTint="BF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1247C117" w14:textId="474B109E" w:rsidR="00A32DFB" w:rsidRPr="004F17EE" w:rsidRDefault="00C0107E" w:rsidP="001B4090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color w:val="215E99" w:themeColor="text2" w:themeTint="BF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Narrow" w:eastAsia="GungsuhChe" w:hAnsi="Arial Narrow"/>
                                      <w:b/>
                                      <w:color w:val="215E99" w:themeColor="text2" w:themeTint="BF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A32DFB" w14:paraId="042559C0" w14:textId="77777777" w:rsidTr="00AC4F8C">
                              <w:trPr>
                                <w:trHeight w:val="85"/>
                              </w:trPr>
                              <w:tc>
                                <w:tcPr>
                                  <w:tcW w:w="1235" w:type="dxa"/>
                                </w:tcPr>
                                <w:p w14:paraId="2B5854A7" w14:textId="00A33E94" w:rsidR="00A32DFB" w:rsidRPr="004F17EE" w:rsidRDefault="00AC4F8C" w:rsidP="00A32DFB">
                                  <w:pPr>
                                    <w:rPr>
                                      <w:rFonts w:ascii="Arial Narrow" w:eastAsia="GungsuhChe" w:hAnsi="Arial Narrow"/>
                                      <w:b/>
                                      <w:color w:val="E97132" w:themeColor="accent2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F17EE">
                                    <w:rPr>
                                      <w:rFonts w:ascii="Arial Narrow" w:eastAsia="GungsuhChe" w:hAnsi="Arial Narrow"/>
                                      <w:b/>
                                      <w:color w:val="E97132" w:themeColor="accent2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Comp. %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14:paraId="76B44E07" w14:textId="1921E1E7" w:rsidR="00A32DFB" w:rsidRPr="004F17EE" w:rsidRDefault="00980F72" w:rsidP="00AC4F8C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color w:val="E97132" w:themeColor="accent2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Narrow" w:eastAsia="GungsuhChe" w:hAnsi="Arial Narrow"/>
                                      <w:b/>
                                      <w:color w:val="E97132" w:themeColor="accent2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6</w:t>
                                  </w:r>
                                  <w:r w:rsidR="00C0107E">
                                    <w:rPr>
                                      <w:rFonts w:ascii="Arial Narrow" w:eastAsia="GungsuhChe" w:hAnsi="Arial Narrow"/>
                                      <w:b/>
                                      <w:color w:val="E97132" w:themeColor="accent2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Narrow" w:eastAsia="GungsuhChe" w:hAnsi="Arial Narrow"/>
                                      <w:b/>
                                      <w:color w:val="E97132" w:themeColor="accent2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7E2247B1" w14:textId="3564437A" w:rsidR="00A32DFB" w:rsidRPr="004F17EE" w:rsidRDefault="00A32DFB" w:rsidP="001B4090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color w:val="E97132" w:themeColor="accent2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A32DFB" w14:paraId="6B9F9ACE" w14:textId="77777777" w:rsidTr="00AC4F8C">
                              <w:trPr>
                                <w:trHeight w:val="85"/>
                              </w:trPr>
                              <w:tc>
                                <w:tcPr>
                                  <w:tcW w:w="1235" w:type="dxa"/>
                                </w:tcPr>
                                <w:p w14:paraId="27F0C563" w14:textId="020F892E" w:rsidR="00A32DFB" w:rsidRPr="004F17EE" w:rsidRDefault="00AC4F8C" w:rsidP="00A32DFB">
                                  <w:pPr>
                                    <w:rPr>
                                      <w:rFonts w:ascii="Arial Narrow" w:eastAsia="GungsuhChe" w:hAnsi="Arial Narrow"/>
                                      <w:b/>
                                      <w:color w:val="00000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F17EE">
                                    <w:rPr>
                                      <w:rFonts w:ascii="Arial Narrow" w:eastAsia="GungsuhChe" w:hAnsi="Arial Narrow"/>
                                      <w:b/>
                                      <w:color w:val="00000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Pass Int.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14:paraId="5AD12800" w14:textId="2ADAD536" w:rsidR="00A32DFB" w:rsidRPr="004F17EE" w:rsidRDefault="002A3177" w:rsidP="00AC4F8C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color w:val="00000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Narrow" w:eastAsia="GungsuhChe" w:hAnsi="Arial Narrow"/>
                                      <w:b/>
                                      <w:color w:val="00000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24F87B51" w14:textId="4FCA3554" w:rsidR="00A32DFB" w:rsidRPr="004F17EE" w:rsidRDefault="00FD7339" w:rsidP="001B4090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color w:val="00000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F17EE">
                                    <w:rPr>
                                      <w:rFonts w:ascii="Arial Narrow" w:eastAsia="GungsuhChe" w:hAnsi="Arial Narrow"/>
                                      <w:b/>
                                      <w:color w:val="00000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T/</w:t>
                                  </w:r>
                                  <w:r w:rsidR="002A3177">
                                    <w:rPr>
                                      <w:rFonts w:ascii="Arial Narrow" w:eastAsia="GungsuhChe" w:hAnsi="Arial Narrow"/>
                                      <w:b/>
                                      <w:color w:val="00000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AC4F8C" w14:paraId="2C61B321" w14:textId="77777777" w:rsidTr="00471776">
                              <w:trPr>
                                <w:trHeight w:val="85"/>
                              </w:trPr>
                              <w:tc>
                                <w:tcPr>
                                  <w:tcW w:w="1235" w:type="dxa"/>
                                </w:tcPr>
                                <w:p w14:paraId="6502BC82" w14:textId="39E04889" w:rsidR="00AC4F8C" w:rsidRPr="004F17EE" w:rsidRDefault="00AC4F8C" w:rsidP="00A32DFB">
                                  <w:pPr>
                                    <w:rPr>
                                      <w:rFonts w:ascii="Arial Narrow" w:eastAsia="GungsuhChe" w:hAnsi="Arial Narrow"/>
                                      <w:b/>
                                      <w:color w:val="00B05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4F17EE">
                                    <w:rPr>
                                      <w:rFonts w:ascii="Arial Narrow" w:eastAsia="GungsuhChe" w:hAnsi="Arial Narrow"/>
                                      <w:b/>
                                      <w:color w:val="00B05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Fum</w:t>
                                  </w:r>
                                  <w:proofErr w:type="spellEnd"/>
                                  <w:r w:rsidRPr="004F17EE">
                                    <w:rPr>
                                      <w:rFonts w:ascii="Arial Narrow" w:eastAsia="GungsuhChe" w:hAnsi="Arial Narrow"/>
                                      <w:b/>
                                      <w:color w:val="00B05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/Lost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gridSpan w:val="2"/>
                                </w:tcPr>
                                <w:p w14:paraId="5A7A998E" w14:textId="5C417F0E" w:rsidR="00AC4F8C" w:rsidRPr="004F17EE" w:rsidRDefault="002A3177" w:rsidP="00AC4F8C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color w:val="00B05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Narrow" w:eastAsia="GungsuhChe" w:hAnsi="Arial Narrow"/>
                                      <w:b/>
                                      <w:color w:val="00B05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15 / 6</w:t>
                                  </w:r>
                                </w:p>
                              </w:tc>
                            </w:tr>
                            <w:tr w:rsidR="00A32DFB" w14:paraId="44FB1473" w14:textId="77777777" w:rsidTr="00AC4F8C">
                              <w:trPr>
                                <w:trHeight w:val="85"/>
                              </w:trPr>
                              <w:tc>
                                <w:tcPr>
                                  <w:tcW w:w="1235" w:type="dxa"/>
                                </w:tcPr>
                                <w:p w14:paraId="3B21CAF6" w14:textId="4CE120D7" w:rsidR="00A32DFB" w:rsidRPr="004F17EE" w:rsidRDefault="00AC4F8C" w:rsidP="00A32DFB">
                                  <w:pPr>
                                    <w:rPr>
                                      <w:rFonts w:ascii="Arial Narrow" w:eastAsia="GungsuhChe" w:hAnsi="Arial Narrow"/>
                                      <w:b/>
                                      <w:color w:val="4C94D8" w:themeColor="text2" w:themeTint="8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F17EE">
                                    <w:rPr>
                                      <w:rFonts w:ascii="Arial Narrow" w:eastAsia="GungsuhChe" w:hAnsi="Arial Narrow"/>
                                      <w:b/>
                                      <w:color w:val="4C94D8" w:themeColor="text2" w:themeTint="8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T/O lost/gain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14:paraId="1A740E45" w14:textId="1AC760F4" w:rsidR="00A32DFB" w:rsidRPr="004F17EE" w:rsidRDefault="002A3177" w:rsidP="00AC4F8C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color w:val="4C94D8" w:themeColor="text2" w:themeTint="8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Narrow" w:eastAsia="GungsuhChe" w:hAnsi="Arial Narrow"/>
                                      <w:b/>
                                      <w:color w:val="4C94D8" w:themeColor="text2" w:themeTint="8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71542ACE" w14:textId="2BA4462A" w:rsidR="00A32DFB" w:rsidRPr="004F17EE" w:rsidRDefault="00C0107E" w:rsidP="001B4090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color w:val="4C94D8" w:themeColor="text2" w:themeTint="8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Narrow" w:eastAsia="GungsuhChe" w:hAnsi="Arial Narrow"/>
                                      <w:b/>
                                      <w:color w:val="4C94D8" w:themeColor="text2" w:themeTint="80"/>
                                      <w:sz w:val="18"/>
                                      <w:szCs w:val="18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A32DFB" w14:paraId="3BA44813" w14:textId="77777777" w:rsidTr="00AC4F8C">
                              <w:trPr>
                                <w:trHeight w:val="85"/>
                              </w:trPr>
                              <w:tc>
                                <w:tcPr>
                                  <w:tcW w:w="1235" w:type="dxa"/>
                                </w:tcPr>
                                <w:p w14:paraId="6F4C641B" w14:textId="69736435" w:rsidR="00A32DFB" w:rsidRPr="00980F72" w:rsidRDefault="00AC4F8C" w:rsidP="00A32DFB">
                                  <w:pPr>
                                    <w:rPr>
                                      <w:rFonts w:ascii="Arial Narrow" w:eastAsia="GungsuhChe" w:hAnsi="Arial Narrow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80F72">
                                    <w:rPr>
                                      <w:rFonts w:ascii="Arial Narrow" w:eastAsia="GungsuhChe" w:hAnsi="Arial Narrow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3</w:t>
                                  </w:r>
                                  <w:r w:rsidRPr="00980F72">
                                    <w:rPr>
                                      <w:rFonts w:ascii="Arial Narrow" w:eastAsia="GungsuhChe" w:hAnsi="Arial Narrow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vertAlign w:val="superscript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rd</w:t>
                                  </w:r>
                                  <w:r w:rsidRPr="00980F72">
                                    <w:rPr>
                                      <w:rFonts w:ascii="Arial Narrow" w:eastAsia="GungsuhChe" w:hAnsi="Arial Narrow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Down Eff.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14:paraId="60A941F7" w14:textId="28B233F2" w:rsidR="00A32DFB" w:rsidRPr="00980F72" w:rsidRDefault="00C0107E" w:rsidP="00AC4F8C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Narrow" w:eastAsia="GungsuhChe" w:hAnsi="Arial Narrow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  <w:r w:rsidR="002A3177">
                                    <w:rPr>
                                      <w:rFonts w:ascii="Arial Narrow" w:eastAsia="GungsuhChe" w:hAnsi="Arial Narrow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  <w:r w:rsidR="000F6745" w:rsidRPr="00980F72">
                                    <w:rPr>
                                      <w:rFonts w:ascii="Arial Narrow" w:eastAsia="GungsuhChe" w:hAnsi="Arial Narrow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5854789F" w14:textId="54902C6D" w:rsidR="00A32DFB" w:rsidRPr="00980F72" w:rsidRDefault="008051D7" w:rsidP="001B4090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80F72">
                                    <w:rPr>
                                      <w:rFonts w:ascii="Arial Narrow" w:eastAsia="GungsuhChe" w:hAnsi="Arial Narrow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4</w:t>
                                  </w:r>
                                  <w:r w:rsidR="002A3177">
                                    <w:rPr>
                                      <w:rFonts w:ascii="Arial Narrow" w:eastAsia="GungsuhChe" w:hAnsi="Arial Narrow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  <w:r w:rsidR="00C90006" w:rsidRPr="00980F72">
                                    <w:rPr>
                                      <w:rFonts w:ascii="Arial Narrow" w:eastAsia="GungsuhChe" w:hAnsi="Arial Narrow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A32DFB" w14:paraId="346DDA9A" w14:textId="77777777" w:rsidTr="00AC4F8C">
                              <w:trPr>
                                <w:trHeight w:val="85"/>
                              </w:trPr>
                              <w:tc>
                                <w:tcPr>
                                  <w:tcW w:w="1235" w:type="dxa"/>
                                </w:tcPr>
                                <w:p w14:paraId="286DD25A" w14:textId="66BA8848" w:rsidR="00A32DFB" w:rsidRPr="004F17EE" w:rsidRDefault="00A32DFB" w:rsidP="00A32DFB">
                                  <w:pPr>
                                    <w:rPr>
                                      <w:rFonts w:ascii="Arial Narrow" w:eastAsia="GungsuhChe" w:hAnsi="Arial Narrow"/>
                                      <w:b/>
                                      <w:color w:val="00B050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F17EE">
                                    <w:rPr>
                                      <w:rFonts w:ascii="Arial Narrow" w:eastAsia="GungsuhChe" w:hAnsi="Arial Narrow"/>
                                      <w:b/>
                                      <w:color w:val="00B050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4</w:t>
                                  </w:r>
                                  <w:r w:rsidRPr="004F17EE">
                                    <w:rPr>
                                      <w:rFonts w:ascii="Arial Narrow" w:eastAsia="GungsuhChe" w:hAnsi="Arial Narrow"/>
                                      <w:b/>
                                      <w:color w:val="00B050"/>
                                      <w:sz w:val="18"/>
                                      <w:szCs w:val="18"/>
                                      <w:vertAlign w:val="superscript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th</w:t>
                                  </w:r>
                                  <w:r w:rsidRPr="004F17EE">
                                    <w:rPr>
                                      <w:rFonts w:ascii="Arial Narrow" w:eastAsia="GungsuhChe" w:hAnsi="Arial Narrow"/>
                                      <w:b/>
                                      <w:color w:val="00B050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Down Eff.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14:paraId="182B8B2F" w14:textId="6695F523" w:rsidR="00A32DFB" w:rsidRPr="004F17EE" w:rsidRDefault="002A3177" w:rsidP="00AC4F8C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color w:val="00B050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Narrow" w:eastAsia="GungsuhChe" w:hAnsi="Arial Narrow"/>
                                      <w:b/>
                                      <w:color w:val="00B050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7-16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59873E4C" w14:textId="5B4B5B67" w:rsidR="00A32DFB" w:rsidRPr="004F17EE" w:rsidRDefault="002A3177" w:rsidP="00C0107E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color w:val="00B050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Narrow" w:eastAsia="GungsuhChe" w:hAnsi="Arial Narrow"/>
                                      <w:b/>
                                      <w:color w:val="00B050"/>
                                      <w:sz w:val="18"/>
                                      <w:szCs w:val="18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12-17</w:t>
                                  </w:r>
                                </w:p>
                              </w:tc>
                            </w:tr>
                          </w:tbl>
                          <w:p w14:paraId="44E30DDE" w14:textId="77777777" w:rsidR="00A32DFB" w:rsidRPr="008E4D00" w:rsidRDefault="00A32DFB" w:rsidP="00A32DFB">
                            <w:pPr>
                              <w:rPr>
                                <w:rFonts w:ascii="Arial Narrow" w:eastAsia="GungsuhChe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597DBE8" w14:textId="77777777" w:rsidR="00A32DFB" w:rsidRPr="008E4D00" w:rsidRDefault="00A32DFB" w:rsidP="00A32DFB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E4D00">
                              <w:rPr>
                                <w:rFonts w:ascii="Arial Narrow" w:eastAsia="GungsuhChe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>PTS SCORED BY QTR:</w:t>
                            </w:r>
                          </w:p>
                          <w:tbl>
                            <w:tblPr>
                              <w:tblW w:w="226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6"/>
                              <w:gridCol w:w="316"/>
                              <w:gridCol w:w="316"/>
                              <w:gridCol w:w="316"/>
                              <w:gridCol w:w="316"/>
                              <w:gridCol w:w="316"/>
                              <w:gridCol w:w="365"/>
                            </w:tblGrid>
                            <w:tr w:rsidR="00A32DFB" w:rsidRPr="008E4D00" w14:paraId="0B38C394" w14:textId="77777777" w:rsidTr="00C276E1">
                              <w:trPr>
                                <w:trHeight w:val="251"/>
                                <w:jc w:val="center"/>
                              </w:trPr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3DDC4074" w14:textId="77777777" w:rsidR="00A32DFB" w:rsidRPr="008E4D00" w:rsidRDefault="00A32DFB" w:rsidP="00594AA6">
                                  <w:pPr>
                                    <w:rPr>
                                      <w:rFonts w:ascii="Arial Narrow" w:eastAsia="GungsuhChe" w:hAnsi="Arial Narrow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45A16E91" w14:textId="77777777" w:rsidR="00A32DFB" w:rsidRPr="008E4D00" w:rsidRDefault="00A32DFB" w:rsidP="00594AA6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sz w:val="12"/>
                                      <w:szCs w:val="12"/>
                                    </w:rPr>
                                  </w:pPr>
                                  <w:r w:rsidRPr="008E4D00">
                                    <w:rPr>
                                      <w:rFonts w:ascii="Arial Narrow" w:eastAsia="GungsuhChe" w:hAnsi="Arial Narrow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5D1B9501" w14:textId="77777777" w:rsidR="00A32DFB" w:rsidRPr="008E4D00" w:rsidRDefault="00A32DFB" w:rsidP="00594AA6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sz w:val="12"/>
                                      <w:szCs w:val="12"/>
                                    </w:rPr>
                                  </w:pPr>
                                  <w:r w:rsidRPr="008E4D00">
                                    <w:rPr>
                                      <w:rFonts w:ascii="Arial Narrow" w:eastAsia="GungsuhChe" w:hAnsi="Arial Narrow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06302986" w14:textId="77777777" w:rsidR="00A32DFB" w:rsidRPr="008E4D00" w:rsidRDefault="00A32DFB" w:rsidP="00594AA6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sz w:val="12"/>
                                      <w:szCs w:val="12"/>
                                    </w:rPr>
                                  </w:pPr>
                                  <w:r w:rsidRPr="008E4D00">
                                    <w:rPr>
                                      <w:rFonts w:ascii="Arial Narrow" w:eastAsia="GungsuhChe" w:hAnsi="Arial Narrow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00B5AB36" w14:textId="77777777" w:rsidR="00A32DFB" w:rsidRPr="008E4D00" w:rsidRDefault="00A32DFB" w:rsidP="00594AA6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sz w:val="12"/>
                                      <w:szCs w:val="12"/>
                                    </w:rPr>
                                  </w:pPr>
                                  <w:r w:rsidRPr="008E4D00">
                                    <w:rPr>
                                      <w:rFonts w:ascii="Arial Narrow" w:eastAsia="GungsuhChe" w:hAnsi="Arial Narrow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5475EC91" w14:textId="77777777" w:rsidR="00A32DFB" w:rsidRPr="008E4D00" w:rsidRDefault="00A32DFB" w:rsidP="00594AA6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sz w:val="12"/>
                                      <w:szCs w:val="12"/>
                                    </w:rPr>
                                  </w:pPr>
                                  <w:r w:rsidRPr="008E4D00">
                                    <w:rPr>
                                      <w:rFonts w:ascii="Arial Narrow" w:eastAsia="GungsuhChe" w:hAnsi="Arial Narrow"/>
                                      <w:sz w:val="12"/>
                                      <w:szCs w:val="12"/>
                                    </w:rPr>
                                    <w:t>OT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auto"/>
                                </w:tcPr>
                                <w:p w14:paraId="4B014820" w14:textId="77777777" w:rsidR="00A32DFB" w:rsidRPr="008E4D00" w:rsidRDefault="00A32DFB" w:rsidP="00594AA6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sz w:val="12"/>
                                      <w:szCs w:val="12"/>
                                    </w:rPr>
                                  </w:pPr>
                                  <w:r w:rsidRPr="008E4D00">
                                    <w:rPr>
                                      <w:rFonts w:ascii="Arial Narrow" w:eastAsia="GungsuhChe" w:hAnsi="Arial Narrow"/>
                                      <w:sz w:val="12"/>
                                      <w:szCs w:val="12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A32DFB" w:rsidRPr="008E4D00" w14:paraId="3198F274" w14:textId="77777777" w:rsidTr="00C276E1">
                              <w:trPr>
                                <w:trHeight w:val="251"/>
                                <w:jc w:val="center"/>
                              </w:trPr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1BB3B0FA" w14:textId="77777777" w:rsidR="00A32DFB" w:rsidRPr="008E4D00" w:rsidRDefault="00A32DFB" w:rsidP="00594AA6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sz w:val="12"/>
                                      <w:szCs w:val="12"/>
                                    </w:rPr>
                                  </w:pPr>
                                  <w:r w:rsidRPr="008E4D00">
                                    <w:rPr>
                                      <w:rFonts w:ascii="Arial Narrow" w:eastAsia="GungsuhChe" w:hAnsi="Arial Narrow"/>
                                      <w:sz w:val="12"/>
                                      <w:szCs w:val="12"/>
                                    </w:rPr>
                                    <w:t>TROY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579920BD" w14:textId="77FE05A9" w:rsidR="00A32DFB" w:rsidRPr="0021238F" w:rsidRDefault="002A3177" w:rsidP="00594AA6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color w:val="FF0000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Narrow" w:eastAsia="GungsuhChe" w:hAnsi="Arial Narrow"/>
                                      <w:b/>
                                      <w:color w:val="FF0000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2889DC29" w14:textId="06C396EF" w:rsidR="00A32DFB" w:rsidRPr="0021238F" w:rsidRDefault="002A3177" w:rsidP="00594AA6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Narrow" w:eastAsia="GungsuhChe" w:hAnsi="Arial Narrow"/>
                                      <w:b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4BCFE124" w14:textId="6D68449C" w:rsidR="00A32DFB" w:rsidRPr="0021238F" w:rsidRDefault="002A3177" w:rsidP="006A6CFC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color w:val="008000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Narrow" w:eastAsia="GungsuhChe" w:hAnsi="Arial Narrow"/>
                                      <w:b/>
                                      <w:color w:val="008000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00FD1087" w14:textId="4253851C" w:rsidR="00A32DFB" w:rsidRPr="0021238F" w:rsidRDefault="002A3177" w:rsidP="00594AA6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color w:val="0000FF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Narrow" w:eastAsia="GungsuhChe" w:hAnsi="Arial Narrow"/>
                                      <w:b/>
                                      <w:color w:val="0000FF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076FB47B" w14:textId="77777777" w:rsidR="00A32DFB" w:rsidRPr="0021238F" w:rsidRDefault="00A32DFB" w:rsidP="00594AA6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color w:val="FF6600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238F">
                                    <w:rPr>
                                      <w:rFonts w:ascii="Arial Narrow" w:eastAsia="GungsuhChe" w:hAnsi="Arial Narrow"/>
                                      <w:b/>
                                      <w:color w:val="FF6600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auto"/>
                                </w:tcPr>
                                <w:p w14:paraId="636B9751" w14:textId="12375484" w:rsidR="00A32DFB" w:rsidRPr="0021238F" w:rsidRDefault="002A3177" w:rsidP="00594AA6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color w:val="660066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Narrow" w:eastAsia="GungsuhChe" w:hAnsi="Arial Narrow"/>
                                      <w:b/>
                                      <w:color w:val="660066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260</w:t>
                                  </w:r>
                                </w:p>
                              </w:tc>
                            </w:tr>
                            <w:tr w:rsidR="00A32DFB" w:rsidRPr="008E4D00" w14:paraId="29A3B7FF" w14:textId="77777777" w:rsidTr="00C276E1">
                              <w:trPr>
                                <w:trHeight w:val="251"/>
                                <w:jc w:val="center"/>
                              </w:trPr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539A1D36" w14:textId="77777777" w:rsidR="00A32DFB" w:rsidRPr="008E4D00" w:rsidRDefault="00A32DFB" w:rsidP="00594AA6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sz w:val="12"/>
                                      <w:szCs w:val="12"/>
                                    </w:rPr>
                                  </w:pPr>
                                  <w:r w:rsidRPr="008E4D00">
                                    <w:rPr>
                                      <w:rFonts w:ascii="Arial Narrow" w:eastAsia="GungsuhChe" w:hAnsi="Arial Narrow"/>
                                      <w:sz w:val="12"/>
                                      <w:szCs w:val="12"/>
                                    </w:rPr>
                                    <w:t>Opp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5A5F8EFC" w14:textId="0F83D177" w:rsidR="00A32DFB" w:rsidRPr="0021238F" w:rsidRDefault="002A3177" w:rsidP="00594AA6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color w:val="FF0000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Narrow" w:eastAsia="GungsuhChe" w:hAnsi="Arial Narrow"/>
                                      <w:b/>
                                      <w:color w:val="FF0000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1EFD48BE" w14:textId="0815FDDF" w:rsidR="00A32DFB" w:rsidRPr="0021238F" w:rsidRDefault="002A3177" w:rsidP="00594AA6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Narrow" w:eastAsia="GungsuhChe" w:hAnsi="Arial Narrow"/>
                                      <w:b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75DC69C7" w14:textId="03CD26B6" w:rsidR="00A32DFB" w:rsidRPr="0021238F" w:rsidRDefault="002A3177" w:rsidP="00594AA6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color w:val="008000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Narrow" w:eastAsia="GungsuhChe" w:hAnsi="Arial Narrow"/>
                                      <w:b/>
                                      <w:color w:val="008000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23D2DF72" w14:textId="72798CB0" w:rsidR="00A32DFB" w:rsidRPr="0021238F" w:rsidRDefault="002A3177" w:rsidP="00594AA6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color w:val="0000FF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Narrow" w:eastAsia="GungsuhChe" w:hAnsi="Arial Narrow"/>
                                      <w:b/>
                                      <w:color w:val="0000FF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6BD2DE52" w14:textId="77777777" w:rsidR="00A32DFB" w:rsidRPr="0021238F" w:rsidRDefault="00A32DFB" w:rsidP="00594AA6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color w:val="FF6600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238F">
                                    <w:rPr>
                                      <w:rFonts w:ascii="Arial Narrow" w:eastAsia="GungsuhChe" w:hAnsi="Arial Narrow"/>
                                      <w:b/>
                                      <w:color w:val="FF6600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auto"/>
                                </w:tcPr>
                                <w:p w14:paraId="13A7DBB0" w14:textId="6BE9C035" w:rsidR="00A32DFB" w:rsidRPr="0021238F" w:rsidRDefault="002A3177" w:rsidP="00594AA6">
                                  <w:pPr>
                                    <w:jc w:val="center"/>
                                    <w:rPr>
                                      <w:rFonts w:ascii="Arial Narrow" w:eastAsia="GungsuhChe" w:hAnsi="Arial Narrow"/>
                                      <w:b/>
                                      <w:color w:val="660066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Narrow" w:eastAsia="GungsuhChe" w:hAnsi="Arial Narrow"/>
                                      <w:b/>
                                      <w:color w:val="660066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321</w:t>
                                  </w:r>
                                </w:p>
                              </w:tc>
                            </w:tr>
                          </w:tbl>
                          <w:p w14:paraId="08D668F0" w14:textId="77777777" w:rsidR="00A32DFB" w:rsidRPr="008E4D00" w:rsidRDefault="00A32DFB" w:rsidP="00A32DFB">
                            <w:pPr>
                              <w:spacing w:line="120" w:lineRule="auto"/>
                              <w:rPr>
                                <w:rFonts w:ascii="Arial Narrow" w:eastAsia="GungsuhChe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2484749D" w14:textId="3ABA2B1D" w:rsidR="00A32DFB" w:rsidRPr="008E4D00" w:rsidRDefault="002A3177" w:rsidP="00A32DFB">
                            <w:pPr>
                              <w:rPr>
                                <w:rFonts w:ascii="Arial Narrow" w:eastAsia="GungsuhChe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eastAsia="GungsuhChe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>24</w:t>
                            </w:r>
                            <w:r w:rsidR="00A32DFB">
                              <w:rPr>
                                <w:rFonts w:ascii="Arial Narrow" w:eastAsia="GungsuhChe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2DFB" w:rsidRPr="008E4D00">
                              <w:rPr>
                                <w:rFonts w:ascii="Arial Narrow" w:eastAsia="GungsuhChe" w:hAnsi="Arial Narrow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ppg </w:t>
                            </w:r>
                            <w:r w:rsidR="00A32DFB" w:rsidRPr="008E4D00">
                              <w:rPr>
                                <w:rFonts w:ascii="Arial Narrow" w:eastAsia="GungsuhChe" w:hAnsi="Arial Narrow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 w:rsidR="0075726F">
                              <w:rPr>
                                <w:rFonts w:ascii="Arial Narrow" w:eastAsia="GungsuhChe" w:hAnsi="Arial Narrow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="00C0107E">
                              <w:rPr>
                                <w:rFonts w:ascii="Arial Narrow" w:eastAsia="GungsuhChe" w:hAnsi="Arial Narrow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="00A32DFB" w:rsidRPr="008E4D00">
                              <w:rPr>
                                <w:rFonts w:ascii="Arial Narrow" w:eastAsia="GungsuhChe" w:hAnsi="Arial Narrow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>/SB)</w:t>
                            </w:r>
                          </w:p>
                          <w:p w14:paraId="087A7212" w14:textId="77777777" w:rsidR="00A32DFB" w:rsidRPr="008E4D00" w:rsidRDefault="00A32DFB" w:rsidP="00A32DFB">
                            <w:pPr>
                              <w:rPr>
                                <w:rFonts w:ascii="Arial Narrow" w:eastAsia="GungsuhChe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5C76D782" w14:textId="77777777" w:rsidR="00A32DFB" w:rsidRPr="008E4D00" w:rsidRDefault="00A32DFB" w:rsidP="00A32DFB">
                            <w:pPr>
                              <w:rPr>
                                <w:rFonts w:ascii="GungsuhChe" w:eastAsia="GungsuhChe" w:hAnsi="GungsuhChe" w:cs="Arial"/>
                              </w:rPr>
                            </w:pPr>
                          </w:p>
                          <w:p w14:paraId="56366E31" w14:textId="77777777" w:rsidR="00A32DFB" w:rsidRPr="008E4D00" w:rsidRDefault="00A32DFB" w:rsidP="00A32DFB">
                            <w:pPr>
                              <w:jc w:val="center"/>
                              <w:rPr>
                                <w:rFonts w:ascii="Arial" w:eastAsia="GungsuhChe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4572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9DEDD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53" type="#_x0000_t202" style="position:absolute;margin-left:841.55pt;margin-top:27.1pt;width:133.9pt;height:221.3pt;z-index: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" filled="f">
                <v:path arrowok="t"/>
                <v:textbox inset="3.6pt,0,0,0">
                  <w:txbxContent>
                    <w:p w14:paraId="138046F0" w14:textId="77777777" w:rsidR="00A32DFB" w:rsidRPr="008E4D00" w:rsidRDefault="00A32DFB" w:rsidP="00A32DFB">
                      <w:pPr>
                        <w:jc w:val="center"/>
                        <w:rPr>
                          <w:rFonts w:ascii="Arial Narrow" w:eastAsia="GungsuhChe" w:hAnsi="Arial Narrow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8E4D00">
                        <w:rPr>
                          <w:rFonts w:ascii="Arial Narrow" w:eastAsia="GungsuhChe" w:hAnsi="Arial Narrow"/>
                          <w:b/>
                          <w:color w:val="000000"/>
                          <w:sz w:val="18"/>
                          <w:szCs w:val="18"/>
                        </w:rPr>
                        <w:t>OFFENSIVE STATISTICS</w:t>
                      </w:r>
                    </w:p>
                    <w:p w14:paraId="3B2E191D" w14:textId="77777777" w:rsidR="00A32DFB" w:rsidRPr="008E4D00" w:rsidRDefault="00A32DFB" w:rsidP="00A32DFB">
                      <w:pPr>
                        <w:rPr>
                          <w:rFonts w:ascii="Arial Narrow" w:eastAsia="GungsuhChe" w:hAnsi="Arial Narrow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eGrid"/>
                        <w:tblW w:w="2550" w:type="dxa"/>
                        <w:tblLook w:val="04A0" w:firstRow="1" w:lastRow="0" w:firstColumn="1" w:lastColumn="0" w:noHBand="0" w:noVBand="1"/>
                      </w:tblPr>
                      <w:tblGrid>
                        <w:gridCol w:w="1235"/>
                        <w:gridCol w:w="650"/>
                        <w:gridCol w:w="665"/>
                      </w:tblGrid>
                      <w:tr w:rsidR="00AC4F8C" w14:paraId="4054A7DF" w14:textId="77777777" w:rsidTr="00AC4F8C">
                        <w:trPr>
                          <w:trHeight w:val="158"/>
                        </w:trPr>
                        <w:tc>
                          <w:tcPr>
                            <w:tcW w:w="1235" w:type="dxa"/>
                            <w:shd w:val="clear" w:color="auto" w:fill="D1D1D1" w:themeFill="background2" w:themeFillShade="E6"/>
                          </w:tcPr>
                          <w:p w14:paraId="6986366E" w14:textId="40D605AC" w:rsidR="00A32DFB" w:rsidRPr="001B4090" w:rsidRDefault="00AC4F8C" w:rsidP="00AC4F8C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B4090">
                              <w:rPr>
                                <w:rFonts w:ascii="Arial Narrow" w:eastAsia="GungsuhChe" w:hAnsi="Arial Narrow"/>
                                <w:b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Stat</w:t>
                            </w:r>
                          </w:p>
                        </w:tc>
                        <w:tc>
                          <w:tcPr>
                            <w:tcW w:w="650" w:type="dxa"/>
                            <w:shd w:val="clear" w:color="auto" w:fill="D1D1D1" w:themeFill="background2" w:themeFillShade="E6"/>
                          </w:tcPr>
                          <w:p w14:paraId="5CE30854" w14:textId="65F5C713" w:rsidR="00A32DFB" w:rsidRPr="001B4090" w:rsidRDefault="00AC4F8C" w:rsidP="00AC4F8C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B4090">
                              <w:rPr>
                                <w:rFonts w:ascii="Arial Narrow" w:eastAsia="GungsuhChe" w:hAnsi="Arial Narrow"/>
                                <w:b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P/G</w:t>
                            </w:r>
                          </w:p>
                        </w:tc>
                        <w:tc>
                          <w:tcPr>
                            <w:tcW w:w="665" w:type="dxa"/>
                            <w:shd w:val="clear" w:color="auto" w:fill="D1D1D1" w:themeFill="background2" w:themeFillShade="E6"/>
                          </w:tcPr>
                          <w:p w14:paraId="0CC36DB6" w14:textId="62986067" w:rsidR="00A32DFB" w:rsidRPr="001B4090" w:rsidRDefault="00AC4F8C" w:rsidP="00A32DFB">
                            <w:pPr>
                              <w:rPr>
                                <w:rFonts w:ascii="Arial Narrow" w:eastAsia="GungsuhChe" w:hAnsi="Arial Narrow"/>
                                <w:b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B4090">
                              <w:rPr>
                                <w:rFonts w:ascii="Arial Narrow" w:eastAsia="GungsuhChe" w:hAnsi="Arial Narrow"/>
                                <w:b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Rank</w:t>
                            </w:r>
                          </w:p>
                        </w:tc>
                      </w:tr>
                      <w:tr w:rsidR="00A32DFB" w14:paraId="65CA1196" w14:textId="77777777" w:rsidTr="00AC4F8C">
                        <w:trPr>
                          <w:trHeight w:val="85"/>
                        </w:trPr>
                        <w:tc>
                          <w:tcPr>
                            <w:tcW w:w="1235" w:type="dxa"/>
                          </w:tcPr>
                          <w:p w14:paraId="0AB8FE2A" w14:textId="6641ED29" w:rsidR="00A32DFB" w:rsidRPr="004F17EE" w:rsidRDefault="00AC4F8C" w:rsidP="00A32DFB">
                            <w:pPr>
                              <w:rPr>
                                <w:rFonts w:ascii="Arial Narrow" w:eastAsia="GungsuhChe" w:hAnsi="Arial Narrow"/>
                                <w:b/>
                                <w:color w:val="FF000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17EE">
                              <w:rPr>
                                <w:rFonts w:ascii="Arial Narrow" w:eastAsia="GungsuhChe" w:hAnsi="Arial Narrow"/>
                                <w:b/>
                                <w:color w:val="FF000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Total </w:t>
                            </w:r>
                            <w:r w:rsidR="00A32DFB" w:rsidRPr="004F17EE">
                              <w:rPr>
                                <w:rFonts w:ascii="Arial Narrow" w:eastAsia="GungsuhChe" w:hAnsi="Arial Narrow"/>
                                <w:b/>
                                <w:color w:val="FF000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Off.</w:t>
                            </w:r>
                          </w:p>
                        </w:tc>
                        <w:tc>
                          <w:tcPr>
                            <w:tcW w:w="650" w:type="dxa"/>
                          </w:tcPr>
                          <w:p w14:paraId="75FB572A" w14:textId="42A3C5EC" w:rsidR="00A32DFB" w:rsidRPr="004F17EE" w:rsidRDefault="002A3177" w:rsidP="00AC4F8C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FF000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eastAsia="GungsuhChe" w:hAnsi="Arial Narrow"/>
                                <w:b/>
                                <w:color w:val="FF000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362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464BD228" w14:textId="22BB3E77" w:rsidR="00A32DFB" w:rsidRPr="004F17EE" w:rsidRDefault="00537A02" w:rsidP="001B4090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FF000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eastAsia="GungsuhChe" w:hAnsi="Arial Narrow"/>
                                <w:b/>
                                <w:color w:val="FF000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</w:p>
                        </w:tc>
                      </w:tr>
                      <w:tr w:rsidR="00A32DFB" w14:paraId="24D2249A" w14:textId="77777777" w:rsidTr="00AC4F8C">
                        <w:trPr>
                          <w:trHeight w:val="85"/>
                        </w:trPr>
                        <w:tc>
                          <w:tcPr>
                            <w:tcW w:w="1235" w:type="dxa"/>
                          </w:tcPr>
                          <w:p w14:paraId="14118528" w14:textId="0D8FA7AC" w:rsidR="00A32DFB" w:rsidRPr="004F17EE" w:rsidRDefault="00AC4F8C" w:rsidP="00A32DFB">
                            <w:pPr>
                              <w:rPr>
                                <w:rFonts w:ascii="Arial Narrow" w:eastAsia="GungsuhChe" w:hAnsi="Arial Narrow"/>
                                <w:b/>
                                <w:color w:val="00000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17EE">
                              <w:rPr>
                                <w:rFonts w:ascii="Arial Narrow" w:eastAsia="GungsuhChe" w:hAnsi="Arial Narrow"/>
                                <w:b/>
                                <w:color w:val="00000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Run Off.</w:t>
                            </w:r>
                          </w:p>
                        </w:tc>
                        <w:tc>
                          <w:tcPr>
                            <w:tcW w:w="650" w:type="dxa"/>
                          </w:tcPr>
                          <w:p w14:paraId="7F2E04F4" w14:textId="76FBBBFF" w:rsidR="00A32DFB" w:rsidRPr="004F17EE" w:rsidRDefault="002A3177" w:rsidP="00AC4F8C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00000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eastAsia="GungsuhChe" w:hAnsi="Arial Narrow"/>
                                <w:b/>
                                <w:color w:val="00000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2380F20A" w14:textId="27B4C29F" w:rsidR="00A32DFB" w:rsidRPr="004F17EE" w:rsidRDefault="002C5555" w:rsidP="001B4090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00000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eastAsia="GungsuhChe" w:hAnsi="Arial Narrow"/>
                                <w:b/>
                                <w:color w:val="00000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C0107E">
                              <w:rPr>
                                <w:rFonts w:ascii="Arial Narrow" w:eastAsia="GungsuhChe" w:hAnsi="Arial Narrow"/>
                                <w:b/>
                                <w:color w:val="00000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c>
                      </w:tr>
                      <w:tr w:rsidR="00A32DFB" w14:paraId="21E87775" w14:textId="77777777" w:rsidTr="00AC4F8C">
                        <w:trPr>
                          <w:trHeight w:val="85"/>
                        </w:trPr>
                        <w:tc>
                          <w:tcPr>
                            <w:tcW w:w="1235" w:type="dxa"/>
                          </w:tcPr>
                          <w:p w14:paraId="2CD2FFEA" w14:textId="33D4DBC5" w:rsidR="00A32DFB" w:rsidRPr="004F17EE" w:rsidRDefault="00AC4F8C" w:rsidP="00A32DFB">
                            <w:pPr>
                              <w:rPr>
                                <w:rFonts w:ascii="Arial Narrow" w:eastAsia="GungsuhChe" w:hAnsi="Arial Narrow"/>
                                <w:b/>
                                <w:color w:val="00B05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17EE">
                              <w:rPr>
                                <w:rFonts w:ascii="Arial Narrow" w:eastAsia="GungsuhChe" w:hAnsi="Arial Narrow"/>
                                <w:b/>
                                <w:color w:val="00B05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Pass Off.</w:t>
                            </w:r>
                          </w:p>
                        </w:tc>
                        <w:tc>
                          <w:tcPr>
                            <w:tcW w:w="650" w:type="dxa"/>
                          </w:tcPr>
                          <w:p w14:paraId="35B070ED" w14:textId="6E6E72CE" w:rsidR="00A32DFB" w:rsidRPr="004F17EE" w:rsidRDefault="002A3177" w:rsidP="00AC4F8C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00B05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eastAsia="GungsuhChe" w:hAnsi="Arial Narrow"/>
                                <w:b/>
                                <w:color w:val="00B05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4CE9016C" w14:textId="19D26DCA" w:rsidR="00A32DFB" w:rsidRPr="004F17EE" w:rsidRDefault="002A3177" w:rsidP="001B4090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00B05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eastAsia="GungsuhChe" w:hAnsi="Arial Narrow"/>
                                <w:b/>
                                <w:color w:val="00B05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</w:p>
                        </w:tc>
                      </w:tr>
                      <w:tr w:rsidR="00A32DFB" w14:paraId="65C756C3" w14:textId="77777777" w:rsidTr="00AC4F8C">
                        <w:trPr>
                          <w:trHeight w:val="85"/>
                        </w:trPr>
                        <w:tc>
                          <w:tcPr>
                            <w:tcW w:w="1235" w:type="dxa"/>
                          </w:tcPr>
                          <w:p w14:paraId="6E3B9A91" w14:textId="08B3836E" w:rsidR="00A32DFB" w:rsidRPr="004F17EE" w:rsidRDefault="00AC4F8C" w:rsidP="00A32DFB">
                            <w:pPr>
                              <w:rPr>
                                <w:rFonts w:ascii="Arial Narrow" w:eastAsia="GungsuhChe" w:hAnsi="Arial Narrow"/>
                                <w:b/>
                                <w:color w:val="215E99" w:themeColor="text2" w:themeTint="BF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17EE">
                              <w:rPr>
                                <w:rFonts w:ascii="Arial Narrow" w:eastAsia="GungsuhChe" w:hAnsi="Arial Narrow"/>
                                <w:b/>
                                <w:color w:val="215E99" w:themeColor="text2" w:themeTint="BF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QB Sax</w:t>
                            </w:r>
                          </w:p>
                        </w:tc>
                        <w:tc>
                          <w:tcPr>
                            <w:tcW w:w="650" w:type="dxa"/>
                          </w:tcPr>
                          <w:p w14:paraId="7FA5AF6C" w14:textId="2071F9C6" w:rsidR="00A32DFB" w:rsidRPr="004F17EE" w:rsidRDefault="002A3177" w:rsidP="00AC4F8C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215E99" w:themeColor="text2" w:themeTint="BF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eastAsia="GungsuhChe" w:hAnsi="Arial Narrow"/>
                                <w:b/>
                                <w:color w:val="215E99" w:themeColor="text2" w:themeTint="BF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1247C117" w14:textId="474B109E" w:rsidR="00A32DFB" w:rsidRPr="004F17EE" w:rsidRDefault="00C0107E" w:rsidP="001B4090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215E99" w:themeColor="text2" w:themeTint="BF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eastAsia="GungsuhChe" w:hAnsi="Arial Narrow"/>
                                <w:b/>
                                <w:color w:val="215E99" w:themeColor="text2" w:themeTint="BF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</w:p>
                        </w:tc>
                      </w:tr>
                      <w:tr w:rsidR="00A32DFB" w14:paraId="042559C0" w14:textId="77777777" w:rsidTr="00AC4F8C">
                        <w:trPr>
                          <w:trHeight w:val="85"/>
                        </w:trPr>
                        <w:tc>
                          <w:tcPr>
                            <w:tcW w:w="1235" w:type="dxa"/>
                          </w:tcPr>
                          <w:p w14:paraId="2B5854A7" w14:textId="00A33E94" w:rsidR="00A32DFB" w:rsidRPr="004F17EE" w:rsidRDefault="00AC4F8C" w:rsidP="00A32DFB">
                            <w:pPr>
                              <w:rPr>
                                <w:rFonts w:ascii="Arial Narrow" w:eastAsia="GungsuhChe" w:hAnsi="Arial Narrow"/>
                                <w:b/>
                                <w:color w:val="E97132" w:themeColor="accent2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17EE">
                              <w:rPr>
                                <w:rFonts w:ascii="Arial Narrow" w:eastAsia="GungsuhChe" w:hAnsi="Arial Narrow"/>
                                <w:b/>
                                <w:color w:val="E97132" w:themeColor="accent2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Comp. %</w:t>
                            </w:r>
                          </w:p>
                        </w:tc>
                        <w:tc>
                          <w:tcPr>
                            <w:tcW w:w="650" w:type="dxa"/>
                          </w:tcPr>
                          <w:p w14:paraId="76B44E07" w14:textId="1921E1E7" w:rsidR="00A32DFB" w:rsidRPr="004F17EE" w:rsidRDefault="00980F72" w:rsidP="00AC4F8C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E97132" w:themeColor="accent2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eastAsia="GungsuhChe" w:hAnsi="Arial Narrow"/>
                                <w:b/>
                                <w:color w:val="E97132" w:themeColor="accent2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="00C0107E">
                              <w:rPr>
                                <w:rFonts w:ascii="Arial Narrow" w:eastAsia="GungsuhChe" w:hAnsi="Arial Narrow"/>
                                <w:b/>
                                <w:color w:val="E97132" w:themeColor="accent2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Arial Narrow" w:eastAsia="GungsuhChe" w:hAnsi="Arial Narrow"/>
                                <w:b/>
                                <w:color w:val="E97132" w:themeColor="accent2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7E2247B1" w14:textId="3564437A" w:rsidR="00A32DFB" w:rsidRPr="004F17EE" w:rsidRDefault="00A32DFB" w:rsidP="001B4090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E97132" w:themeColor="accent2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A32DFB" w14:paraId="6B9F9ACE" w14:textId="77777777" w:rsidTr="00AC4F8C">
                        <w:trPr>
                          <w:trHeight w:val="85"/>
                        </w:trPr>
                        <w:tc>
                          <w:tcPr>
                            <w:tcW w:w="1235" w:type="dxa"/>
                          </w:tcPr>
                          <w:p w14:paraId="27F0C563" w14:textId="020F892E" w:rsidR="00A32DFB" w:rsidRPr="004F17EE" w:rsidRDefault="00AC4F8C" w:rsidP="00A32DFB">
                            <w:pPr>
                              <w:rPr>
                                <w:rFonts w:ascii="Arial Narrow" w:eastAsia="GungsuhChe" w:hAnsi="Arial Narrow"/>
                                <w:b/>
                                <w:color w:val="00000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17EE">
                              <w:rPr>
                                <w:rFonts w:ascii="Arial Narrow" w:eastAsia="GungsuhChe" w:hAnsi="Arial Narrow"/>
                                <w:b/>
                                <w:color w:val="00000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Pass Int.</w:t>
                            </w:r>
                          </w:p>
                        </w:tc>
                        <w:tc>
                          <w:tcPr>
                            <w:tcW w:w="650" w:type="dxa"/>
                          </w:tcPr>
                          <w:p w14:paraId="5AD12800" w14:textId="2ADAD536" w:rsidR="00A32DFB" w:rsidRPr="004F17EE" w:rsidRDefault="002A3177" w:rsidP="00AC4F8C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00000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eastAsia="GungsuhChe" w:hAnsi="Arial Narrow"/>
                                <w:b/>
                                <w:color w:val="00000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24F87B51" w14:textId="4FCA3554" w:rsidR="00A32DFB" w:rsidRPr="004F17EE" w:rsidRDefault="00FD7339" w:rsidP="001B4090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00000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17EE">
                              <w:rPr>
                                <w:rFonts w:ascii="Arial Narrow" w:eastAsia="GungsuhChe" w:hAnsi="Arial Narrow"/>
                                <w:b/>
                                <w:color w:val="00000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T/</w:t>
                            </w:r>
                            <w:r w:rsidR="002A3177">
                              <w:rPr>
                                <w:rFonts w:ascii="Arial Narrow" w:eastAsia="GungsuhChe" w:hAnsi="Arial Narrow"/>
                                <w:b/>
                                <w:color w:val="00000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c>
                      </w:tr>
                      <w:tr w:rsidR="00AC4F8C" w14:paraId="2C61B321" w14:textId="77777777" w:rsidTr="00471776">
                        <w:trPr>
                          <w:trHeight w:val="85"/>
                        </w:trPr>
                        <w:tc>
                          <w:tcPr>
                            <w:tcW w:w="1235" w:type="dxa"/>
                          </w:tcPr>
                          <w:p w14:paraId="6502BC82" w14:textId="39E04889" w:rsidR="00AC4F8C" w:rsidRPr="004F17EE" w:rsidRDefault="00AC4F8C" w:rsidP="00A32DFB">
                            <w:pPr>
                              <w:rPr>
                                <w:rFonts w:ascii="Arial Narrow" w:eastAsia="GungsuhChe" w:hAnsi="Arial Narrow"/>
                                <w:b/>
                                <w:color w:val="00B05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4F17EE">
                              <w:rPr>
                                <w:rFonts w:ascii="Arial Narrow" w:eastAsia="GungsuhChe" w:hAnsi="Arial Narrow"/>
                                <w:b/>
                                <w:color w:val="00B05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Fum</w:t>
                            </w:r>
                            <w:proofErr w:type="spellEnd"/>
                            <w:r w:rsidRPr="004F17EE">
                              <w:rPr>
                                <w:rFonts w:ascii="Arial Narrow" w:eastAsia="GungsuhChe" w:hAnsi="Arial Narrow"/>
                                <w:b/>
                                <w:color w:val="00B05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/Lost</w:t>
                            </w:r>
                          </w:p>
                        </w:tc>
                        <w:tc>
                          <w:tcPr>
                            <w:tcW w:w="1315" w:type="dxa"/>
                            <w:gridSpan w:val="2"/>
                          </w:tcPr>
                          <w:p w14:paraId="5A7A998E" w14:textId="5C417F0E" w:rsidR="00AC4F8C" w:rsidRPr="004F17EE" w:rsidRDefault="002A3177" w:rsidP="00AC4F8C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00B05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eastAsia="GungsuhChe" w:hAnsi="Arial Narrow"/>
                                <w:b/>
                                <w:color w:val="00B05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15 / 6</w:t>
                            </w:r>
                          </w:p>
                        </w:tc>
                      </w:tr>
                      <w:tr w:rsidR="00A32DFB" w14:paraId="44FB1473" w14:textId="77777777" w:rsidTr="00AC4F8C">
                        <w:trPr>
                          <w:trHeight w:val="85"/>
                        </w:trPr>
                        <w:tc>
                          <w:tcPr>
                            <w:tcW w:w="1235" w:type="dxa"/>
                          </w:tcPr>
                          <w:p w14:paraId="3B21CAF6" w14:textId="4CE120D7" w:rsidR="00A32DFB" w:rsidRPr="004F17EE" w:rsidRDefault="00AC4F8C" w:rsidP="00A32DFB">
                            <w:pPr>
                              <w:rPr>
                                <w:rFonts w:ascii="Arial Narrow" w:eastAsia="GungsuhChe" w:hAnsi="Arial Narrow"/>
                                <w:b/>
                                <w:color w:val="4C94D8" w:themeColor="text2" w:themeTint="8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17EE">
                              <w:rPr>
                                <w:rFonts w:ascii="Arial Narrow" w:eastAsia="GungsuhChe" w:hAnsi="Arial Narrow"/>
                                <w:b/>
                                <w:color w:val="4C94D8" w:themeColor="text2" w:themeTint="8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T/O lost/gain</w:t>
                            </w:r>
                          </w:p>
                        </w:tc>
                        <w:tc>
                          <w:tcPr>
                            <w:tcW w:w="650" w:type="dxa"/>
                          </w:tcPr>
                          <w:p w14:paraId="1A740E45" w14:textId="1AC760F4" w:rsidR="00A32DFB" w:rsidRPr="004F17EE" w:rsidRDefault="002A3177" w:rsidP="00AC4F8C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4C94D8" w:themeColor="text2" w:themeTint="8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eastAsia="GungsuhChe" w:hAnsi="Arial Narrow"/>
                                <w:b/>
                                <w:color w:val="4C94D8" w:themeColor="text2" w:themeTint="8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71542ACE" w14:textId="2BA4462A" w:rsidR="00A32DFB" w:rsidRPr="004F17EE" w:rsidRDefault="00C0107E" w:rsidP="001B4090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4C94D8" w:themeColor="text2" w:themeTint="8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eastAsia="GungsuhChe" w:hAnsi="Arial Narrow"/>
                                <w:b/>
                                <w:color w:val="4C94D8" w:themeColor="text2" w:themeTint="80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</w:tc>
                      </w:tr>
                      <w:tr w:rsidR="00A32DFB" w14:paraId="3BA44813" w14:textId="77777777" w:rsidTr="00AC4F8C">
                        <w:trPr>
                          <w:trHeight w:val="85"/>
                        </w:trPr>
                        <w:tc>
                          <w:tcPr>
                            <w:tcW w:w="1235" w:type="dxa"/>
                          </w:tcPr>
                          <w:p w14:paraId="6F4C641B" w14:textId="69736435" w:rsidR="00A32DFB" w:rsidRPr="00980F72" w:rsidRDefault="00AC4F8C" w:rsidP="00A32DFB">
                            <w:pPr>
                              <w:rPr>
                                <w:rFonts w:ascii="Arial Narrow" w:eastAsia="GungsuhChe" w:hAnsi="Arial Narrow"/>
                                <w:b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0F72">
                              <w:rPr>
                                <w:rFonts w:ascii="Arial Narrow" w:eastAsia="GungsuhChe" w:hAnsi="Arial Narrow"/>
                                <w:b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980F72">
                              <w:rPr>
                                <w:rFonts w:ascii="Arial Narrow" w:eastAsia="GungsuhChe" w:hAnsi="Arial Narrow"/>
                                <w:b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rd</w:t>
                            </w:r>
                            <w:r w:rsidRPr="00980F72">
                              <w:rPr>
                                <w:rFonts w:ascii="Arial Narrow" w:eastAsia="GungsuhChe" w:hAnsi="Arial Narrow"/>
                                <w:b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Down Eff.</w:t>
                            </w:r>
                          </w:p>
                        </w:tc>
                        <w:tc>
                          <w:tcPr>
                            <w:tcW w:w="650" w:type="dxa"/>
                          </w:tcPr>
                          <w:p w14:paraId="60A941F7" w14:textId="28B233F2" w:rsidR="00A32DFB" w:rsidRPr="00980F72" w:rsidRDefault="00C0107E" w:rsidP="00AC4F8C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eastAsia="GungsuhChe" w:hAnsi="Arial Narrow"/>
                                <w:b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2A3177">
                              <w:rPr>
                                <w:rFonts w:ascii="Arial Narrow" w:eastAsia="GungsuhChe" w:hAnsi="Arial Narrow"/>
                                <w:b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0F6745" w:rsidRPr="00980F72">
                              <w:rPr>
                                <w:rFonts w:ascii="Arial Narrow" w:eastAsia="GungsuhChe" w:hAnsi="Arial Narrow"/>
                                <w:b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5854789F" w14:textId="54902C6D" w:rsidR="00A32DFB" w:rsidRPr="00980F72" w:rsidRDefault="008051D7" w:rsidP="001B4090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0F72">
                              <w:rPr>
                                <w:rFonts w:ascii="Arial Narrow" w:eastAsia="GungsuhChe" w:hAnsi="Arial Narrow"/>
                                <w:b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2A3177">
                              <w:rPr>
                                <w:rFonts w:ascii="Arial Narrow" w:eastAsia="GungsuhChe" w:hAnsi="Arial Narrow"/>
                                <w:b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C90006" w:rsidRPr="00980F72">
                              <w:rPr>
                                <w:rFonts w:ascii="Arial Narrow" w:eastAsia="GungsuhChe" w:hAnsi="Arial Narrow"/>
                                <w:b/>
                                <w:color w:val="000000" w:themeColor="text1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%</w:t>
                            </w:r>
                          </w:p>
                        </w:tc>
                      </w:tr>
                      <w:tr w:rsidR="00A32DFB" w14:paraId="346DDA9A" w14:textId="77777777" w:rsidTr="00AC4F8C">
                        <w:trPr>
                          <w:trHeight w:val="85"/>
                        </w:trPr>
                        <w:tc>
                          <w:tcPr>
                            <w:tcW w:w="1235" w:type="dxa"/>
                          </w:tcPr>
                          <w:p w14:paraId="286DD25A" w14:textId="66BA8848" w:rsidR="00A32DFB" w:rsidRPr="004F17EE" w:rsidRDefault="00A32DFB" w:rsidP="00A32DFB">
                            <w:pPr>
                              <w:rPr>
                                <w:rFonts w:ascii="Arial Narrow" w:eastAsia="GungsuhChe" w:hAnsi="Arial Narrow"/>
                                <w:b/>
                                <w:color w:val="00B050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17EE">
                              <w:rPr>
                                <w:rFonts w:ascii="Arial Narrow" w:eastAsia="GungsuhChe" w:hAnsi="Arial Narrow"/>
                                <w:b/>
                                <w:color w:val="00B050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4F17EE">
                              <w:rPr>
                                <w:rFonts w:ascii="Arial Narrow" w:eastAsia="GungsuhChe" w:hAnsi="Arial Narrow"/>
                                <w:b/>
                                <w:color w:val="00B050"/>
                                <w:sz w:val="18"/>
                                <w:szCs w:val="18"/>
                                <w:vertAlign w:val="superscript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4F17EE">
                              <w:rPr>
                                <w:rFonts w:ascii="Arial Narrow" w:eastAsia="GungsuhChe" w:hAnsi="Arial Narrow"/>
                                <w:b/>
                                <w:color w:val="00B050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Down Eff.</w:t>
                            </w:r>
                          </w:p>
                        </w:tc>
                        <w:tc>
                          <w:tcPr>
                            <w:tcW w:w="650" w:type="dxa"/>
                          </w:tcPr>
                          <w:p w14:paraId="182B8B2F" w14:textId="6695F523" w:rsidR="00A32DFB" w:rsidRPr="004F17EE" w:rsidRDefault="002A3177" w:rsidP="00AC4F8C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00B050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eastAsia="GungsuhChe" w:hAnsi="Arial Narrow"/>
                                <w:b/>
                                <w:color w:val="00B050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7-16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59873E4C" w14:textId="5B4B5B67" w:rsidR="00A32DFB" w:rsidRPr="004F17EE" w:rsidRDefault="002A3177" w:rsidP="00C0107E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00B050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eastAsia="GungsuhChe" w:hAnsi="Arial Narrow"/>
                                <w:b/>
                                <w:color w:val="00B050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12-17</w:t>
                            </w:r>
                          </w:p>
                        </w:tc>
                      </w:tr>
                    </w:tbl>
                    <w:p w14:paraId="44E30DDE" w14:textId="77777777" w:rsidR="00A32DFB" w:rsidRPr="008E4D00" w:rsidRDefault="00A32DFB" w:rsidP="00A32DFB">
                      <w:pPr>
                        <w:rPr>
                          <w:rFonts w:ascii="Arial Narrow" w:eastAsia="GungsuhChe" w:hAnsi="Arial Narrow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5597DBE8" w14:textId="77777777" w:rsidR="00A32DFB" w:rsidRPr="008E4D00" w:rsidRDefault="00A32DFB" w:rsidP="00A32DFB">
                      <w:pPr>
                        <w:jc w:val="center"/>
                        <w:rPr>
                          <w:rFonts w:ascii="Arial Narrow" w:eastAsia="GungsuhChe" w:hAnsi="Arial Narrow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8E4D00">
                        <w:rPr>
                          <w:rFonts w:ascii="Arial Narrow" w:eastAsia="GungsuhChe" w:hAnsi="Arial Narrow"/>
                          <w:b/>
                          <w:color w:val="000000"/>
                          <w:sz w:val="18"/>
                          <w:szCs w:val="18"/>
                        </w:rPr>
                        <w:t>PTS SCORED BY QTR:</w:t>
                      </w:r>
                    </w:p>
                    <w:tbl>
                      <w:tblPr>
                        <w:tblW w:w="226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6"/>
                        <w:gridCol w:w="316"/>
                        <w:gridCol w:w="316"/>
                        <w:gridCol w:w="316"/>
                        <w:gridCol w:w="316"/>
                        <w:gridCol w:w="316"/>
                        <w:gridCol w:w="365"/>
                      </w:tblGrid>
                      <w:tr w:rsidR="00A32DFB" w:rsidRPr="008E4D00" w14:paraId="0B38C394" w14:textId="77777777" w:rsidTr="00C276E1">
                        <w:trPr>
                          <w:trHeight w:val="251"/>
                          <w:jc w:val="center"/>
                        </w:trPr>
                        <w:tc>
                          <w:tcPr>
                            <w:tcW w:w="316" w:type="dxa"/>
                            <w:shd w:val="clear" w:color="auto" w:fill="auto"/>
                          </w:tcPr>
                          <w:p w14:paraId="3DDC4074" w14:textId="77777777" w:rsidR="00A32DFB" w:rsidRPr="008E4D00" w:rsidRDefault="00A32DFB" w:rsidP="00594AA6">
                            <w:pPr>
                              <w:rPr>
                                <w:rFonts w:ascii="Arial Narrow" w:eastAsia="GungsuhChe" w:hAnsi="Arial Narrow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</w:tcPr>
                          <w:p w14:paraId="45A16E91" w14:textId="77777777" w:rsidR="00A32DFB" w:rsidRPr="008E4D00" w:rsidRDefault="00A32DFB" w:rsidP="00594AA6">
                            <w:pPr>
                              <w:jc w:val="center"/>
                              <w:rPr>
                                <w:rFonts w:ascii="Arial Narrow" w:eastAsia="GungsuhChe" w:hAnsi="Arial Narrow"/>
                                <w:sz w:val="12"/>
                                <w:szCs w:val="12"/>
                              </w:rPr>
                            </w:pPr>
                            <w:r w:rsidRPr="008E4D00">
                              <w:rPr>
                                <w:rFonts w:ascii="Arial Narrow" w:eastAsia="GungsuhChe" w:hAnsi="Arial Narrow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</w:tcPr>
                          <w:p w14:paraId="5D1B9501" w14:textId="77777777" w:rsidR="00A32DFB" w:rsidRPr="008E4D00" w:rsidRDefault="00A32DFB" w:rsidP="00594AA6">
                            <w:pPr>
                              <w:jc w:val="center"/>
                              <w:rPr>
                                <w:rFonts w:ascii="Arial Narrow" w:eastAsia="GungsuhChe" w:hAnsi="Arial Narrow"/>
                                <w:sz w:val="12"/>
                                <w:szCs w:val="12"/>
                              </w:rPr>
                            </w:pPr>
                            <w:r w:rsidRPr="008E4D00">
                              <w:rPr>
                                <w:rFonts w:ascii="Arial Narrow" w:eastAsia="GungsuhChe" w:hAnsi="Arial Narrow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</w:tcPr>
                          <w:p w14:paraId="06302986" w14:textId="77777777" w:rsidR="00A32DFB" w:rsidRPr="008E4D00" w:rsidRDefault="00A32DFB" w:rsidP="00594AA6">
                            <w:pPr>
                              <w:jc w:val="center"/>
                              <w:rPr>
                                <w:rFonts w:ascii="Arial Narrow" w:eastAsia="GungsuhChe" w:hAnsi="Arial Narrow"/>
                                <w:sz w:val="12"/>
                                <w:szCs w:val="12"/>
                              </w:rPr>
                            </w:pPr>
                            <w:r w:rsidRPr="008E4D00">
                              <w:rPr>
                                <w:rFonts w:ascii="Arial Narrow" w:eastAsia="GungsuhChe" w:hAnsi="Arial Narrow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</w:tcPr>
                          <w:p w14:paraId="00B5AB36" w14:textId="77777777" w:rsidR="00A32DFB" w:rsidRPr="008E4D00" w:rsidRDefault="00A32DFB" w:rsidP="00594AA6">
                            <w:pPr>
                              <w:jc w:val="center"/>
                              <w:rPr>
                                <w:rFonts w:ascii="Arial Narrow" w:eastAsia="GungsuhChe" w:hAnsi="Arial Narrow"/>
                                <w:sz w:val="12"/>
                                <w:szCs w:val="12"/>
                              </w:rPr>
                            </w:pPr>
                            <w:r w:rsidRPr="008E4D00">
                              <w:rPr>
                                <w:rFonts w:ascii="Arial Narrow" w:eastAsia="GungsuhChe" w:hAnsi="Arial Narrow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</w:tcPr>
                          <w:p w14:paraId="5475EC91" w14:textId="77777777" w:rsidR="00A32DFB" w:rsidRPr="008E4D00" w:rsidRDefault="00A32DFB" w:rsidP="00594AA6">
                            <w:pPr>
                              <w:jc w:val="center"/>
                              <w:rPr>
                                <w:rFonts w:ascii="Arial Narrow" w:eastAsia="GungsuhChe" w:hAnsi="Arial Narrow"/>
                                <w:sz w:val="12"/>
                                <w:szCs w:val="12"/>
                              </w:rPr>
                            </w:pPr>
                            <w:r w:rsidRPr="008E4D00">
                              <w:rPr>
                                <w:rFonts w:ascii="Arial Narrow" w:eastAsia="GungsuhChe" w:hAnsi="Arial Narrow"/>
                                <w:sz w:val="12"/>
                                <w:szCs w:val="12"/>
                              </w:rPr>
                              <w:t>OT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auto"/>
                          </w:tcPr>
                          <w:p w14:paraId="4B014820" w14:textId="77777777" w:rsidR="00A32DFB" w:rsidRPr="008E4D00" w:rsidRDefault="00A32DFB" w:rsidP="00594AA6">
                            <w:pPr>
                              <w:jc w:val="center"/>
                              <w:rPr>
                                <w:rFonts w:ascii="Arial Narrow" w:eastAsia="GungsuhChe" w:hAnsi="Arial Narrow"/>
                                <w:sz w:val="12"/>
                                <w:szCs w:val="12"/>
                              </w:rPr>
                            </w:pPr>
                            <w:r w:rsidRPr="008E4D00">
                              <w:rPr>
                                <w:rFonts w:ascii="Arial Narrow" w:eastAsia="GungsuhChe" w:hAnsi="Arial Narrow"/>
                                <w:sz w:val="12"/>
                                <w:szCs w:val="12"/>
                              </w:rPr>
                              <w:t>F</w:t>
                            </w:r>
                          </w:p>
                        </w:tc>
                      </w:tr>
                      <w:tr w:rsidR="00A32DFB" w:rsidRPr="008E4D00" w14:paraId="3198F274" w14:textId="77777777" w:rsidTr="00C276E1">
                        <w:trPr>
                          <w:trHeight w:val="251"/>
                          <w:jc w:val="center"/>
                        </w:trPr>
                        <w:tc>
                          <w:tcPr>
                            <w:tcW w:w="316" w:type="dxa"/>
                            <w:shd w:val="clear" w:color="auto" w:fill="auto"/>
                          </w:tcPr>
                          <w:p w14:paraId="1BB3B0FA" w14:textId="77777777" w:rsidR="00A32DFB" w:rsidRPr="008E4D00" w:rsidRDefault="00A32DFB" w:rsidP="00594AA6">
                            <w:pPr>
                              <w:jc w:val="center"/>
                              <w:rPr>
                                <w:rFonts w:ascii="Arial Narrow" w:eastAsia="GungsuhChe" w:hAnsi="Arial Narrow"/>
                                <w:sz w:val="12"/>
                                <w:szCs w:val="12"/>
                              </w:rPr>
                            </w:pPr>
                            <w:r w:rsidRPr="008E4D00">
                              <w:rPr>
                                <w:rFonts w:ascii="Arial Narrow" w:eastAsia="GungsuhChe" w:hAnsi="Arial Narrow"/>
                                <w:sz w:val="12"/>
                                <w:szCs w:val="12"/>
                              </w:rPr>
                              <w:t>TROY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</w:tcPr>
                          <w:p w14:paraId="579920BD" w14:textId="77FE05A9" w:rsidR="00A32DFB" w:rsidRPr="0021238F" w:rsidRDefault="002A3177" w:rsidP="00594AA6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FF000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eastAsia="GungsuhChe" w:hAnsi="Arial Narrow"/>
                                <w:b/>
                                <w:color w:val="FF000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</w:tcPr>
                          <w:p w14:paraId="2889DC29" w14:textId="06C396EF" w:rsidR="00A32DFB" w:rsidRPr="0021238F" w:rsidRDefault="002A3177" w:rsidP="00594AA6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eastAsia="GungsuhChe" w:hAnsi="Arial Narrow"/>
                                <w:b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</w:tcPr>
                          <w:p w14:paraId="4BCFE124" w14:textId="6D68449C" w:rsidR="00A32DFB" w:rsidRPr="0021238F" w:rsidRDefault="002A3177" w:rsidP="006A6CFC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00800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eastAsia="GungsuhChe" w:hAnsi="Arial Narrow"/>
                                <w:b/>
                                <w:color w:val="00800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</w:tcPr>
                          <w:p w14:paraId="00FD1087" w14:textId="4253851C" w:rsidR="00A32DFB" w:rsidRPr="0021238F" w:rsidRDefault="002A3177" w:rsidP="00594AA6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0000FF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eastAsia="GungsuhChe" w:hAnsi="Arial Narrow"/>
                                <w:b/>
                                <w:color w:val="0000FF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</w:tcPr>
                          <w:p w14:paraId="076FB47B" w14:textId="77777777" w:rsidR="00A32DFB" w:rsidRPr="0021238F" w:rsidRDefault="00A32DFB" w:rsidP="00594AA6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FF660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238F">
                              <w:rPr>
                                <w:rFonts w:ascii="Arial Narrow" w:eastAsia="GungsuhChe" w:hAnsi="Arial Narrow"/>
                                <w:b/>
                                <w:color w:val="FF660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auto"/>
                          </w:tcPr>
                          <w:p w14:paraId="636B9751" w14:textId="12375484" w:rsidR="00A32DFB" w:rsidRPr="0021238F" w:rsidRDefault="002A3177" w:rsidP="00594AA6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66006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eastAsia="GungsuhChe" w:hAnsi="Arial Narrow"/>
                                <w:b/>
                                <w:color w:val="66006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260</w:t>
                            </w:r>
                          </w:p>
                        </w:tc>
                      </w:tr>
                      <w:tr w:rsidR="00A32DFB" w:rsidRPr="008E4D00" w14:paraId="29A3B7FF" w14:textId="77777777" w:rsidTr="00C276E1">
                        <w:trPr>
                          <w:trHeight w:val="251"/>
                          <w:jc w:val="center"/>
                        </w:trPr>
                        <w:tc>
                          <w:tcPr>
                            <w:tcW w:w="316" w:type="dxa"/>
                            <w:shd w:val="clear" w:color="auto" w:fill="auto"/>
                          </w:tcPr>
                          <w:p w14:paraId="539A1D36" w14:textId="77777777" w:rsidR="00A32DFB" w:rsidRPr="008E4D00" w:rsidRDefault="00A32DFB" w:rsidP="00594AA6">
                            <w:pPr>
                              <w:jc w:val="center"/>
                              <w:rPr>
                                <w:rFonts w:ascii="Arial Narrow" w:eastAsia="GungsuhChe" w:hAnsi="Arial Narrow"/>
                                <w:sz w:val="12"/>
                                <w:szCs w:val="12"/>
                              </w:rPr>
                            </w:pPr>
                            <w:r w:rsidRPr="008E4D00">
                              <w:rPr>
                                <w:rFonts w:ascii="Arial Narrow" w:eastAsia="GungsuhChe" w:hAnsi="Arial Narrow"/>
                                <w:sz w:val="12"/>
                                <w:szCs w:val="12"/>
                              </w:rPr>
                              <w:t>Opp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</w:tcPr>
                          <w:p w14:paraId="5A5F8EFC" w14:textId="0F83D177" w:rsidR="00A32DFB" w:rsidRPr="0021238F" w:rsidRDefault="002A3177" w:rsidP="00594AA6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FF000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eastAsia="GungsuhChe" w:hAnsi="Arial Narrow"/>
                                <w:b/>
                                <w:color w:val="FF000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</w:tcPr>
                          <w:p w14:paraId="1EFD48BE" w14:textId="0815FDDF" w:rsidR="00A32DFB" w:rsidRPr="0021238F" w:rsidRDefault="002A3177" w:rsidP="00594AA6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eastAsia="GungsuhChe" w:hAnsi="Arial Narrow"/>
                                <w:b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</w:tcPr>
                          <w:p w14:paraId="75DC69C7" w14:textId="03CD26B6" w:rsidR="00A32DFB" w:rsidRPr="0021238F" w:rsidRDefault="002A3177" w:rsidP="00594AA6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00800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eastAsia="GungsuhChe" w:hAnsi="Arial Narrow"/>
                                <w:b/>
                                <w:color w:val="00800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</w:tcPr>
                          <w:p w14:paraId="23D2DF72" w14:textId="72798CB0" w:rsidR="00A32DFB" w:rsidRPr="0021238F" w:rsidRDefault="002A3177" w:rsidP="00594AA6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0000FF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eastAsia="GungsuhChe" w:hAnsi="Arial Narrow"/>
                                <w:b/>
                                <w:color w:val="0000FF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</w:tcPr>
                          <w:p w14:paraId="6BD2DE52" w14:textId="77777777" w:rsidR="00A32DFB" w:rsidRPr="0021238F" w:rsidRDefault="00A32DFB" w:rsidP="00594AA6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FF660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238F">
                              <w:rPr>
                                <w:rFonts w:ascii="Arial Narrow" w:eastAsia="GungsuhChe" w:hAnsi="Arial Narrow"/>
                                <w:b/>
                                <w:color w:val="FF660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auto"/>
                          </w:tcPr>
                          <w:p w14:paraId="13A7DBB0" w14:textId="6BE9C035" w:rsidR="00A32DFB" w:rsidRPr="0021238F" w:rsidRDefault="002A3177" w:rsidP="00594AA6">
                            <w:pPr>
                              <w:jc w:val="center"/>
                              <w:rPr>
                                <w:rFonts w:ascii="Arial Narrow" w:eastAsia="GungsuhChe" w:hAnsi="Arial Narrow"/>
                                <w:b/>
                                <w:color w:val="66006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eastAsia="GungsuhChe" w:hAnsi="Arial Narrow"/>
                                <w:b/>
                                <w:color w:val="66006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321</w:t>
                            </w:r>
                          </w:p>
                        </w:tc>
                      </w:tr>
                    </w:tbl>
                    <w:p w14:paraId="08D668F0" w14:textId="77777777" w:rsidR="00A32DFB" w:rsidRPr="008E4D00" w:rsidRDefault="00A32DFB" w:rsidP="00A32DFB">
                      <w:pPr>
                        <w:spacing w:line="120" w:lineRule="auto"/>
                        <w:rPr>
                          <w:rFonts w:ascii="Arial Narrow" w:eastAsia="GungsuhChe" w:hAnsi="Arial Narrow"/>
                          <w:sz w:val="18"/>
                          <w:szCs w:val="18"/>
                        </w:rPr>
                      </w:pPr>
                    </w:p>
                    <w:p w14:paraId="2484749D" w14:textId="3ABA2B1D" w:rsidR="00A32DFB" w:rsidRPr="008E4D00" w:rsidRDefault="002A3177" w:rsidP="00A32DFB">
                      <w:pPr>
                        <w:rPr>
                          <w:rFonts w:ascii="Arial Narrow" w:eastAsia="GungsuhChe" w:hAnsi="Arial Narrow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eastAsia="GungsuhChe" w:hAnsi="Arial Narrow"/>
                          <w:b/>
                          <w:color w:val="000000"/>
                          <w:sz w:val="18"/>
                          <w:szCs w:val="18"/>
                        </w:rPr>
                        <w:t>24</w:t>
                      </w:r>
                      <w:r w:rsidR="00A32DFB">
                        <w:rPr>
                          <w:rFonts w:ascii="Arial Narrow" w:eastAsia="GungsuhChe" w:hAnsi="Arial Narrow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A32DFB" w:rsidRPr="008E4D00">
                        <w:rPr>
                          <w:rFonts w:ascii="Arial Narrow" w:eastAsia="GungsuhChe" w:hAnsi="Arial Narrow"/>
                          <w:b/>
                          <w:color w:val="000000"/>
                          <w:sz w:val="18"/>
                          <w:szCs w:val="18"/>
                        </w:rPr>
                        <w:t xml:space="preserve">ppg </w:t>
                      </w:r>
                      <w:r w:rsidR="00A32DFB" w:rsidRPr="008E4D00">
                        <w:rPr>
                          <w:rFonts w:ascii="Arial Narrow" w:eastAsia="GungsuhChe" w:hAnsi="Arial Narrow"/>
                          <w:b/>
                          <w:i/>
                          <w:color w:val="000000"/>
                          <w:sz w:val="18"/>
                          <w:szCs w:val="18"/>
                        </w:rPr>
                        <w:t>(</w:t>
                      </w:r>
                      <w:r w:rsidR="0075726F">
                        <w:rPr>
                          <w:rFonts w:ascii="Arial Narrow" w:eastAsia="GungsuhChe" w:hAnsi="Arial Narrow"/>
                          <w:b/>
                          <w:i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="00C0107E">
                        <w:rPr>
                          <w:rFonts w:ascii="Arial Narrow" w:eastAsia="GungsuhChe" w:hAnsi="Arial Narrow"/>
                          <w:b/>
                          <w:i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="00A32DFB" w:rsidRPr="008E4D00">
                        <w:rPr>
                          <w:rFonts w:ascii="Arial Narrow" w:eastAsia="GungsuhChe" w:hAnsi="Arial Narrow"/>
                          <w:b/>
                          <w:i/>
                          <w:color w:val="000000"/>
                          <w:sz w:val="18"/>
                          <w:szCs w:val="18"/>
                        </w:rPr>
                        <w:t>/SB)</w:t>
                      </w:r>
                    </w:p>
                    <w:p w14:paraId="087A7212" w14:textId="77777777" w:rsidR="00A32DFB" w:rsidRPr="008E4D00" w:rsidRDefault="00A32DFB" w:rsidP="00A32DFB">
                      <w:pPr>
                        <w:rPr>
                          <w:rFonts w:ascii="Arial Narrow" w:eastAsia="GungsuhChe" w:hAnsi="Arial Narrow"/>
                          <w:sz w:val="18"/>
                          <w:szCs w:val="18"/>
                        </w:rPr>
                      </w:pPr>
                    </w:p>
                    <w:p w14:paraId="5C76D782" w14:textId="77777777" w:rsidR="00A32DFB" w:rsidRPr="008E4D00" w:rsidRDefault="00A32DFB" w:rsidP="00A32DFB">
                      <w:pPr>
                        <w:rPr>
                          <w:rFonts w:ascii="GungsuhChe" w:eastAsia="GungsuhChe" w:hAnsi="GungsuhChe" w:cs="Arial"/>
                        </w:rPr>
                      </w:pPr>
                    </w:p>
                    <w:p w14:paraId="56366E31" w14:textId="77777777" w:rsidR="00A32DFB" w:rsidRPr="008E4D00" w:rsidRDefault="00A32DFB" w:rsidP="00A32DFB">
                      <w:pPr>
                        <w:jc w:val="center"/>
                        <w:rPr>
                          <w:rFonts w:ascii="Arial" w:eastAsia="GungsuhChe" w:hAnsi="Arial" w:cs="Arial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50F1"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68E62355" wp14:editId="7503C361">
                <wp:simplePos x="0" y="0"/>
                <wp:positionH relativeFrom="page">
                  <wp:posOffset>1685780</wp:posOffset>
                </wp:positionH>
                <wp:positionV relativeFrom="page">
                  <wp:posOffset>346710</wp:posOffset>
                </wp:positionV>
                <wp:extent cx="4357370" cy="483870"/>
                <wp:effectExtent l="0" t="0" r="0" b="0"/>
                <wp:wrapTight wrapText="bothSides">
                  <wp:wrapPolygon edited="0">
                    <wp:start x="0" y="0"/>
                    <wp:lineTo x="0" y="20976"/>
                    <wp:lineTo x="21531" y="20976"/>
                    <wp:lineTo x="21531" y="0"/>
                    <wp:lineTo x="0" y="0"/>
                  </wp:wrapPolygon>
                </wp:wrapTight>
                <wp:docPr id="1315154851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5737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0BBFF7" w14:textId="5FE77E00" w:rsidR="003B2456" w:rsidRPr="004F17EE" w:rsidRDefault="003B2456" w:rsidP="000631EF">
                            <w:pPr>
                              <w:jc w:val="center"/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4F17EE"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TROY  TROJANS</w:t>
                            </w:r>
                            <w:proofErr w:type="gramEnd"/>
                            <w:r w:rsidRPr="004F17EE"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(</w:t>
                            </w:r>
                            <w:r w:rsidR="00C0107E"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E24BA6" w:rsidRPr="004F17EE"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2A3177"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4F17EE"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C0107E"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E24BA6" w:rsidRPr="004F17EE"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2A3177"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4F17EE"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62355" id="Text Box 207" o:spid="_x0000_s1054" type="#_x0000_t202" style="position:absolute;margin-left:132.75pt;margin-top:27.3pt;width:343.1pt;height:38.1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" stroked="f">
                <v:textbox inset="0,0,0,0">
                  <w:txbxContent>
                    <w:p w14:paraId="120BBFF7" w14:textId="5FE77E00" w:rsidR="003B2456" w:rsidRPr="004F17EE" w:rsidRDefault="003B2456" w:rsidP="000631EF">
                      <w:pPr>
                        <w:jc w:val="center"/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4F17EE"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TROY  TROJANS</w:t>
                      </w:r>
                      <w:proofErr w:type="gramEnd"/>
                      <w:r w:rsidRPr="004F17EE"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(</w:t>
                      </w:r>
                      <w:r w:rsidR="00C0107E"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E24BA6" w:rsidRPr="004F17EE"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2A3177"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4F17EE"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C0107E"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E24BA6" w:rsidRPr="004F17EE"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2A3177"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4F17EE"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C50F1"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7CFAD74" wp14:editId="28FDE054">
                <wp:simplePos x="0" y="0"/>
                <wp:positionH relativeFrom="page">
                  <wp:posOffset>242513</wp:posOffset>
                </wp:positionH>
                <wp:positionV relativeFrom="page">
                  <wp:posOffset>6960902</wp:posOffset>
                </wp:positionV>
                <wp:extent cx="1543050" cy="518546"/>
                <wp:effectExtent l="0" t="0" r="6350" b="2540"/>
                <wp:wrapThrough wrapText="bothSides">
                  <wp:wrapPolygon edited="0">
                    <wp:start x="0" y="0"/>
                    <wp:lineTo x="0" y="21176"/>
                    <wp:lineTo x="21511" y="21176"/>
                    <wp:lineTo x="21511" y="0"/>
                    <wp:lineTo x="0" y="0"/>
                  </wp:wrapPolygon>
                </wp:wrapThrough>
                <wp:docPr id="1418331163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3050" cy="518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51D919" w14:textId="77777777" w:rsidR="00CC50F1" w:rsidRPr="00242990" w:rsidRDefault="00CC50F1" w:rsidP="00CC50F1">
                            <w:pPr>
                              <w:spacing w:line="360" w:lineRule="auto"/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</w:t>
                            </w: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FAD74" id="Text Box 219" o:spid="_x0000_s1050" type="#_x0000_t202" style="position:absolute;margin-left:19.1pt;margin-top:548.1pt;width:121.5pt;height:40.85pt;z-index: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" filled="f" stroked="f">
                <v:textbox inset="0,0,0,0">
                  <w:txbxContent>
                    <w:p w14:paraId="3551D919" w14:textId="77777777" w:rsidR="00CC50F1" w:rsidRPr="00242990" w:rsidRDefault="00CC50F1" w:rsidP="00CC50F1">
                      <w:pPr>
                        <w:spacing w:line="360" w:lineRule="auto"/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</w:t>
                      </w:r>
                      <w:r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4F5C943" wp14:editId="2425BD99">
                <wp:simplePos x="0" y="0"/>
                <wp:positionH relativeFrom="column">
                  <wp:posOffset>-215120</wp:posOffset>
                </wp:positionH>
                <wp:positionV relativeFrom="paragraph">
                  <wp:posOffset>3469005</wp:posOffset>
                </wp:positionV>
                <wp:extent cx="835025" cy="652780"/>
                <wp:effectExtent l="0" t="0" r="3175" b="7620"/>
                <wp:wrapThrough wrapText="bothSides">
                  <wp:wrapPolygon edited="0">
                    <wp:start x="0" y="0"/>
                    <wp:lineTo x="0" y="21432"/>
                    <wp:lineTo x="21354" y="21432"/>
                    <wp:lineTo x="21354" y="0"/>
                    <wp:lineTo x="0" y="0"/>
                  </wp:wrapPolygon>
                </wp:wrapThrough>
                <wp:docPr id="15121220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1AC2BA" w14:textId="77777777" w:rsidR="00A74468" w:rsidRDefault="00A74468" w:rsidP="00A74468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5-10, 181</w:t>
                            </w:r>
                          </w:p>
                          <w:p w14:paraId="39AD3655" w14:textId="77777777" w:rsidR="00A74468" w:rsidRDefault="00A74468" w:rsidP="00A74468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JR</w:t>
                            </w:r>
                          </w:p>
                          <w:p w14:paraId="450A2FC6" w14:textId="77777777" w:rsidR="00A74468" w:rsidRDefault="00A74468" w:rsidP="00A74468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FLORENCE,</w:t>
                            </w:r>
                          </w:p>
                          <w:p w14:paraId="32D7910D" w14:textId="77777777" w:rsidR="00A74468" w:rsidRDefault="00A74468" w:rsidP="00A74468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AL</w:t>
                            </w:r>
                          </w:p>
                          <w:p w14:paraId="12E47C90" w14:textId="77777777" w:rsidR="00A74468" w:rsidRDefault="00A74468" w:rsidP="00A7446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MARS HILL BIBLE</w:t>
                            </w:r>
                          </w:p>
                          <w:p w14:paraId="628B55CF" w14:textId="77777777" w:rsidR="00A74468" w:rsidRDefault="00A74468" w:rsidP="00A7446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667DA91" w14:textId="77777777" w:rsidR="00A74468" w:rsidRDefault="00A74468" w:rsidP="00A7446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183F16D" w14:textId="791243C9" w:rsidR="00C83111" w:rsidRPr="00BF2ED6" w:rsidRDefault="00C83111" w:rsidP="00C83111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5C943" id="_x0000_s1055" type="#_x0000_t202" style="position:absolute;margin-left:-16.95pt;margin-top:273.15pt;width:65.75pt;height:51.4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" filled="f" stroked="f">
                <v:textbox inset="0,0,0,0">
                  <w:txbxContent>
                    <w:p w14:paraId="4C1AC2BA" w14:textId="77777777" w:rsidR="00A74468" w:rsidRDefault="00A74468" w:rsidP="00A74468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5-10, 181</w:t>
                      </w:r>
                    </w:p>
                    <w:p w14:paraId="39AD3655" w14:textId="77777777" w:rsidR="00A74468" w:rsidRDefault="00A74468" w:rsidP="00A74468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JR</w:t>
                      </w:r>
                    </w:p>
                    <w:p w14:paraId="450A2FC6" w14:textId="77777777" w:rsidR="00A74468" w:rsidRDefault="00A74468" w:rsidP="00A74468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FLORENCE,</w:t>
                      </w:r>
                    </w:p>
                    <w:p w14:paraId="32D7910D" w14:textId="77777777" w:rsidR="00A74468" w:rsidRDefault="00A74468" w:rsidP="00A74468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AL</w:t>
                      </w:r>
                    </w:p>
                    <w:p w14:paraId="12E47C90" w14:textId="77777777" w:rsidR="00A74468" w:rsidRDefault="00A74468" w:rsidP="00A74468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MARS HILL BIBLE</w:t>
                      </w:r>
                    </w:p>
                    <w:p w14:paraId="628B55CF" w14:textId="77777777" w:rsidR="00A74468" w:rsidRDefault="00A74468" w:rsidP="00A74468">
                      <w:pPr>
                        <w:rPr>
                          <w:sz w:val="18"/>
                        </w:rPr>
                      </w:pPr>
                    </w:p>
                    <w:p w14:paraId="1667DA91" w14:textId="77777777" w:rsidR="00A74468" w:rsidRDefault="00A74468" w:rsidP="00A74468">
                      <w:pPr>
                        <w:rPr>
                          <w:sz w:val="18"/>
                        </w:rPr>
                      </w:pPr>
                    </w:p>
                    <w:p w14:paraId="2183F16D" w14:textId="791243C9" w:rsidR="00C83111" w:rsidRPr="00BF2ED6" w:rsidRDefault="00C83111" w:rsidP="00C83111">
                      <w:pPr>
                        <w:rPr>
                          <w:rFonts w:ascii="Arial Narrow" w:hAnsi="Arial Narrow"/>
                          <w:sz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764C9E3C" wp14:editId="56E76555">
                <wp:simplePos x="0" y="0"/>
                <wp:positionH relativeFrom="page">
                  <wp:posOffset>1010079</wp:posOffset>
                </wp:positionH>
                <wp:positionV relativeFrom="page">
                  <wp:posOffset>4022797</wp:posOffset>
                </wp:positionV>
                <wp:extent cx="835025" cy="540385"/>
                <wp:effectExtent l="0" t="0" r="0" b="0"/>
                <wp:wrapNone/>
                <wp:docPr id="135629158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FDB5CB" w14:textId="77777777" w:rsidR="00C83111" w:rsidRPr="00242990" w:rsidRDefault="00C83111" w:rsidP="00C83111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C9E3C" id="_x0000_s1056" type="#_x0000_t202" style="position:absolute;margin-left:79.55pt;margin-top:316.75pt;width:65.75pt;height:42.55pt;z-index: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" filled="f" stroked="f">
                <v:textbox inset="0,0,0,0">
                  <w:txbxContent>
                    <w:p w14:paraId="40FDB5CB" w14:textId="77777777" w:rsidR="00C83111" w:rsidRPr="00242990" w:rsidRDefault="00C83111" w:rsidP="00C83111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91B92C9" wp14:editId="0627440D">
                <wp:simplePos x="0" y="0"/>
                <wp:positionH relativeFrom="page">
                  <wp:posOffset>4450466</wp:posOffset>
                </wp:positionH>
                <wp:positionV relativeFrom="page">
                  <wp:posOffset>1661561</wp:posOffset>
                </wp:positionV>
                <wp:extent cx="835025" cy="540385"/>
                <wp:effectExtent l="0" t="0" r="0" b="0"/>
                <wp:wrapNone/>
                <wp:docPr id="182265624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9EA85C" w14:textId="77777777" w:rsidR="00C83111" w:rsidRPr="00242990" w:rsidRDefault="00C83111" w:rsidP="00C83111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B92C9" id="_x0000_s1057" type="#_x0000_t202" style="position:absolute;margin-left:350.45pt;margin-top:130.85pt;width:65.75pt;height:42.55pt;z-index: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" filled="f" stroked="f">
                <v:textbox inset="0,0,0,0">
                  <w:txbxContent>
                    <w:p w14:paraId="479EA85C" w14:textId="77777777" w:rsidR="00C83111" w:rsidRPr="00242990" w:rsidRDefault="00C83111" w:rsidP="00C83111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D0DFADA" wp14:editId="2B6A55DB">
                <wp:simplePos x="0" y="0"/>
                <wp:positionH relativeFrom="page">
                  <wp:posOffset>4462041</wp:posOffset>
                </wp:positionH>
                <wp:positionV relativeFrom="page">
                  <wp:posOffset>2853907</wp:posOffset>
                </wp:positionV>
                <wp:extent cx="835025" cy="540385"/>
                <wp:effectExtent l="0" t="0" r="0" b="0"/>
                <wp:wrapNone/>
                <wp:docPr id="150885218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6ECC0" w14:textId="77777777" w:rsidR="00C83111" w:rsidRPr="00242990" w:rsidRDefault="00C83111" w:rsidP="00C83111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DFADA" id="_x0000_s1058" type="#_x0000_t202" style="position:absolute;margin-left:351.35pt;margin-top:224.7pt;width:65.75pt;height:42.55pt;z-index: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" filled="f" stroked="f">
                <v:textbox inset="0,0,0,0">
                  <w:txbxContent>
                    <w:p w14:paraId="2266ECC0" w14:textId="77777777" w:rsidR="00C83111" w:rsidRPr="00242990" w:rsidRDefault="00C83111" w:rsidP="00C83111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F6C5FD3" wp14:editId="296C6FB4">
                <wp:simplePos x="0" y="0"/>
                <wp:positionH relativeFrom="page">
                  <wp:posOffset>4471968</wp:posOffset>
                </wp:positionH>
                <wp:positionV relativeFrom="page">
                  <wp:posOffset>4115394</wp:posOffset>
                </wp:positionV>
                <wp:extent cx="835025" cy="540385"/>
                <wp:effectExtent l="0" t="0" r="0" b="0"/>
                <wp:wrapNone/>
                <wp:docPr id="31518753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2077CC" w14:textId="77777777" w:rsidR="00C83111" w:rsidRPr="00242990" w:rsidRDefault="00C83111" w:rsidP="00C83111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C5FD3" id="_x0000_s1059" type="#_x0000_t202" style="position:absolute;margin-left:352.1pt;margin-top:324.05pt;width:65.75pt;height:42.55pt;z-index: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" filled="f" stroked="f">
                <v:textbox inset="0,0,0,0">
                  <w:txbxContent>
                    <w:p w14:paraId="6C2077CC" w14:textId="77777777" w:rsidR="00C83111" w:rsidRPr="00242990" w:rsidRDefault="00C83111" w:rsidP="00C83111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05BA6352" wp14:editId="40060842">
                <wp:simplePos x="0" y="0"/>
                <wp:positionH relativeFrom="page">
                  <wp:posOffset>9392856</wp:posOffset>
                </wp:positionH>
                <wp:positionV relativeFrom="page">
                  <wp:posOffset>5458058</wp:posOffset>
                </wp:positionV>
                <wp:extent cx="835025" cy="540385"/>
                <wp:effectExtent l="0" t="0" r="0" b="0"/>
                <wp:wrapNone/>
                <wp:docPr id="156345401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117427" w14:textId="77777777" w:rsidR="00C83111" w:rsidRPr="00242990" w:rsidRDefault="00C83111" w:rsidP="00C83111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6352" id="_x0000_s1060" type="#_x0000_t202" style="position:absolute;margin-left:739.6pt;margin-top:429.75pt;width:65.75pt;height:42.55pt;z-index: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" filled="f" stroked="f">
                <v:textbox inset="0,0,0,0">
                  <w:txbxContent>
                    <w:p w14:paraId="67117427" w14:textId="77777777" w:rsidR="00C83111" w:rsidRPr="00242990" w:rsidRDefault="00C83111" w:rsidP="00C83111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39E4E71" wp14:editId="4277AAD6">
                <wp:simplePos x="0" y="0"/>
                <wp:positionH relativeFrom="page">
                  <wp:posOffset>7749251</wp:posOffset>
                </wp:positionH>
                <wp:positionV relativeFrom="page">
                  <wp:posOffset>5458211</wp:posOffset>
                </wp:positionV>
                <wp:extent cx="835025" cy="540385"/>
                <wp:effectExtent l="0" t="0" r="0" b="0"/>
                <wp:wrapNone/>
                <wp:docPr id="106108868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2F803" w14:textId="77777777" w:rsidR="00C83111" w:rsidRPr="00242990" w:rsidRDefault="00C83111" w:rsidP="00C83111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E4E71" id="_x0000_s1061" type="#_x0000_t202" style="position:absolute;margin-left:610.2pt;margin-top:429.8pt;width:65.75pt;height:42.55pt;z-index: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" filled="f" stroked="f">
                <v:textbox inset="0,0,0,0">
                  <w:txbxContent>
                    <w:p w14:paraId="5742F803" w14:textId="77777777" w:rsidR="00C83111" w:rsidRPr="00242990" w:rsidRDefault="00C83111" w:rsidP="00C83111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58C9D51C" wp14:editId="03E1ABF0">
                <wp:simplePos x="0" y="0"/>
                <wp:positionH relativeFrom="page">
                  <wp:posOffset>6094071</wp:posOffset>
                </wp:positionH>
                <wp:positionV relativeFrom="page">
                  <wp:posOffset>5452471</wp:posOffset>
                </wp:positionV>
                <wp:extent cx="835025" cy="540385"/>
                <wp:effectExtent l="0" t="0" r="0" b="0"/>
                <wp:wrapNone/>
                <wp:docPr id="44376574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4338B9" w14:textId="77777777" w:rsidR="00C83111" w:rsidRPr="00242990" w:rsidRDefault="00C83111" w:rsidP="00C83111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9D51C" id="_x0000_s1062" type="#_x0000_t202" style="position:absolute;margin-left:479.85pt;margin-top:429.35pt;width:65.75pt;height:42.55pt;z-index: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" filled="f" stroked="f">
                <v:textbox inset="0,0,0,0">
                  <w:txbxContent>
                    <w:p w14:paraId="784338B9" w14:textId="77777777" w:rsidR="00C83111" w:rsidRPr="00242990" w:rsidRDefault="00C83111" w:rsidP="00C83111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26E538F" wp14:editId="038DC1A6">
                <wp:simplePos x="0" y="0"/>
                <wp:positionH relativeFrom="page">
                  <wp:posOffset>4462041</wp:posOffset>
                </wp:positionH>
                <wp:positionV relativeFrom="page">
                  <wp:posOffset>5455904</wp:posOffset>
                </wp:positionV>
                <wp:extent cx="835025" cy="540385"/>
                <wp:effectExtent l="0" t="0" r="0" b="0"/>
                <wp:wrapNone/>
                <wp:docPr id="87651320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43C6FA" w14:textId="77777777" w:rsidR="00C83111" w:rsidRPr="00242990" w:rsidRDefault="00C83111" w:rsidP="00C83111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E538F" id="_x0000_s1063" type="#_x0000_t202" style="position:absolute;margin-left:351.35pt;margin-top:429.6pt;width:65.75pt;height:42.55pt;z-index: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" filled="f" stroked="f">
                <v:textbox inset="0,0,0,0">
                  <w:txbxContent>
                    <w:p w14:paraId="6B43C6FA" w14:textId="77777777" w:rsidR="00C83111" w:rsidRPr="00242990" w:rsidRDefault="00C83111" w:rsidP="00C83111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9847491" wp14:editId="704ABE44">
                <wp:simplePos x="0" y="0"/>
                <wp:positionH relativeFrom="page">
                  <wp:posOffset>2818436</wp:posOffset>
                </wp:positionH>
                <wp:positionV relativeFrom="page">
                  <wp:posOffset>5452471</wp:posOffset>
                </wp:positionV>
                <wp:extent cx="835025" cy="540385"/>
                <wp:effectExtent l="0" t="0" r="0" b="0"/>
                <wp:wrapNone/>
                <wp:docPr id="81321197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7B3CAC" w14:textId="77777777" w:rsidR="00C83111" w:rsidRPr="00242990" w:rsidRDefault="00C83111" w:rsidP="00C83111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47491" id="_x0000_s1064" type="#_x0000_t202" style="position:absolute;margin-left:221.9pt;margin-top:429.35pt;width:65.75pt;height:42.55pt;z-index: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" filled="f" stroked="f">
                <v:textbox inset="0,0,0,0">
                  <w:txbxContent>
                    <w:p w14:paraId="727B3CAC" w14:textId="77777777" w:rsidR="00C83111" w:rsidRPr="00242990" w:rsidRDefault="00C83111" w:rsidP="00C83111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BDA414F" wp14:editId="7E72230C">
                <wp:simplePos x="0" y="0"/>
                <wp:positionH relativeFrom="column">
                  <wp:posOffset>8957487</wp:posOffset>
                </wp:positionH>
                <wp:positionV relativeFrom="paragraph">
                  <wp:posOffset>6248127</wp:posOffset>
                </wp:positionV>
                <wp:extent cx="835025" cy="540385"/>
                <wp:effectExtent l="0" t="0" r="0" b="0"/>
                <wp:wrapNone/>
                <wp:docPr id="141008570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725D7D" w14:textId="77777777" w:rsidR="003B2456" w:rsidRPr="00242990" w:rsidRDefault="003B2456" w:rsidP="008E0A83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</w:t>
                            </w: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  <w:p w14:paraId="42795CE7" w14:textId="77777777" w:rsidR="003B2456" w:rsidRPr="00324246" w:rsidRDefault="003B2456" w:rsidP="00F36255">
                            <w:pPr>
                              <w:rPr>
                                <w:color w:val="999999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A414F" id="Text Box 25" o:spid="_x0000_s1065" type="#_x0000_t202" style="position:absolute;margin-left:705.3pt;margin-top:492pt;width:65.75pt;height:42.5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" filled="f" stroked="f">
                <v:textbox inset="0,0,0,0">
                  <w:txbxContent>
                    <w:p w14:paraId="54725D7D" w14:textId="77777777" w:rsidR="003B2456" w:rsidRPr="00242990" w:rsidRDefault="003B2456" w:rsidP="008E0A83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</w:t>
                      </w:r>
                      <w:r>
                        <w:rPr>
                          <w:color w:val="999999"/>
                          <w:sz w:val="16"/>
                          <w:szCs w:val="16"/>
                        </w:rPr>
                        <w:t>________________</w:t>
                      </w: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</w:t>
                      </w:r>
                    </w:p>
                    <w:p w14:paraId="42795CE7" w14:textId="77777777" w:rsidR="003B2456" w:rsidRPr="00324246" w:rsidRDefault="003B2456" w:rsidP="00F36255">
                      <w:pPr>
                        <w:rPr>
                          <w:color w:val="999999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561264B" wp14:editId="7BB77639">
                <wp:simplePos x="0" y="0"/>
                <wp:positionH relativeFrom="column">
                  <wp:posOffset>7293610</wp:posOffset>
                </wp:positionH>
                <wp:positionV relativeFrom="paragraph">
                  <wp:posOffset>6245715</wp:posOffset>
                </wp:positionV>
                <wp:extent cx="835025" cy="540385"/>
                <wp:effectExtent l="0" t="0" r="0" b="0"/>
                <wp:wrapNone/>
                <wp:docPr id="25799906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FA7770" w14:textId="77777777" w:rsidR="003B2456" w:rsidRPr="00242990" w:rsidRDefault="003B2456" w:rsidP="00832F49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</w:t>
                            </w: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  <w:p w14:paraId="2BC4DEBA" w14:textId="77777777" w:rsidR="003B2456" w:rsidRPr="00324246" w:rsidRDefault="003B2456" w:rsidP="00F36255">
                            <w:pPr>
                              <w:rPr>
                                <w:color w:val="999999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1264B" id="Text Box 29" o:spid="_x0000_s1066" type="#_x0000_t202" style="position:absolute;margin-left:574.3pt;margin-top:491.8pt;width:65.75pt;height:42.5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" filled="f" stroked="f">
                <v:textbox inset="0,0,0,0">
                  <w:txbxContent>
                    <w:p w14:paraId="28FA7770" w14:textId="77777777" w:rsidR="003B2456" w:rsidRPr="00242990" w:rsidRDefault="003B2456" w:rsidP="00832F49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</w:t>
                      </w:r>
                      <w:r>
                        <w:rPr>
                          <w:color w:val="999999"/>
                          <w:sz w:val="16"/>
                          <w:szCs w:val="16"/>
                        </w:rPr>
                        <w:t>________________</w:t>
                      </w: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</w:t>
                      </w:r>
                    </w:p>
                    <w:p w14:paraId="2BC4DEBA" w14:textId="77777777" w:rsidR="003B2456" w:rsidRPr="00324246" w:rsidRDefault="003B2456" w:rsidP="00F36255">
                      <w:pPr>
                        <w:rPr>
                          <w:color w:val="999999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FA8E4F7" wp14:editId="483F5414">
                <wp:simplePos x="0" y="0"/>
                <wp:positionH relativeFrom="column">
                  <wp:posOffset>5647055</wp:posOffset>
                </wp:positionH>
                <wp:positionV relativeFrom="paragraph">
                  <wp:posOffset>6212100</wp:posOffset>
                </wp:positionV>
                <wp:extent cx="835025" cy="540385"/>
                <wp:effectExtent l="0" t="0" r="0" b="0"/>
                <wp:wrapNone/>
                <wp:docPr id="5857293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B930AA" w14:textId="77777777" w:rsidR="003B2456" w:rsidRPr="00242990" w:rsidRDefault="003B2456" w:rsidP="00832F49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</w:t>
                            </w: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  <w:p w14:paraId="258CBA28" w14:textId="77777777" w:rsidR="003B2456" w:rsidRPr="00324246" w:rsidRDefault="003B2456" w:rsidP="00F36255">
                            <w:pPr>
                              <w:rPr>
                                <w:color w:val="999999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8E4F7" id="Text Box 33" o:spid="_x0000_s1067" type="#_x0000_t202" style="position:absolute;margin-left:444.65pt;margin-top:489.15pt;width:65.75pt;height:42.5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" filled="f" stroked="f">
                <v:textbox inset="0,0,0,0">
                  <w:txbxContent>
                    <w:p w14:paraId="52B930AA" w14:textId="77777777" w:rsidR="003B2456" w:rsidRPr="00242990" w:rsidRDefault="003B2456" w:rsidP="00832F49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</w:t>
                      </w:r>
                      <w:r>
                        <w:rPr>
                          <w:color w:val="999999"/>
                          <w:sz w:val="16"/>
                          <w:szCs w:val="16"/>
                        </w:rPr>
                        <w:t>________________</w:t>
                      </w: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</w:t>
                      </w:r>
                    </w:p>
                    <w:p w14:paraId="258CBA28" w14:textId="77777777" w:rsidR="003B2456" w:rsidRPr="00324246" w:rsidRDefault="003B2456" w:rsidP="00F36255">
                      <w:pPr>
                        <w:rPr>
                          <w:color w:val="999999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909839D" wp14:editId="40896858">
                <wp:simplePos x="0" y="0"/>
                <wp:positionH relativeFrom="column">
                  <wp:posOffset>4008932</wp:posOffset>
                </wp:positionH>
                <wp:positionV relativeFrom="paragraph">
                  <wp:posOffset>6221135</wp:posOffset>
                </wp:positionV>
                <wp:extent cx="835025" cy="540385"/>
                <wp:effectExtent l="0" t="0" r="0" b="0"/>
                <wp:wrapNone/>
                <wp:docPr id="178537869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43B015" w14:textId="77777777" w:rsidR="003B2456" w:rsidRPr="00242990" w:rsidRDefault="003B2456" w:rsidP="00832F49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</w:t>
                            </w: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  <w:p w14:paraId="68C6D7CA" w14:textId="77777777" w:rsidR="003B2456" w:rsidRPr="00324246" w:rsidRDefault="003B2456" w:rsidP="00F36255">
                            <w:pPr>
                              <w:rPr>
                                <w:color w:val="999999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9839D" id="Text Box 37" o:spid="_x0000_s1068" type="#_x0000_t202" style="position:absolute;margin-left:315.65pt;margin-top:489.85pt;width:65.75pt;height:42.5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" filled="f" stroked="f">
                <v:textbox inset="0,0,0,0">
                  <w:txbxContent>
                    <w:p w14:paraId="3D43B015" w14:textId="77777777" w:rsidR="003B2456" w:rsidRPr="00242990" w:rsidRDefault="003B2456" w:rsidP="00832F49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</w:t>
                      </w:r>
                      <w:r>
                        <w:rPr>
                          <w:color w:val="999999"/>
                          <w:sz w:val="16"/>
                          <w:szCs w:val="16"/>
                        </w:rPr>
                        <w:t>________________</w:t>
                      </w: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</w:t>
                      </w:r>
                    </w:p>
                    <w:p w14:paraId="68C6D7CA" w14:textId="77777777" w:rsidR="003B2456" w:rsidRPr="00324246" w:rsidRDefault="003B2456" w:rsidP="00F36255">
                      <w:pPr>
                        <w:rPr>
                          <w:color w:val="999999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59E5DB4" wp14:editId="7274D314">
                <wp:simplePos x="0" y="0"/>
                <wp:positionH relativeFrom="column">
                  <wp:posOffset>2332934</wp:posOffset>
                </wp:positionH>
                <wp:positionV relativeFrom="paragraph">
                  <wp:posOffset>6182135</wp:posOffset>
                </wp:positionV>
                <wp:extent cx="835025" cy="540385"/>
                <wp:effectExtent l="0" t="0" r="0" b="0"/>
                <wp:wrapNone/>
                <wp:docPr id="56990305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85CA8C" w14:textId="77777777" w:rsidR="003B2456" w:rsidRPr="00242990" w:rsidRDefault="003B2456" w:rsidP="00832F49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</w:t>
                            </w: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  <w:p w14:paraId="2CB8264A" w14:textId="77777777" w:rsidR="003B2456" w:rsidRPr="00324246" w:rsidRDefault="003B2456" w:rsidP="00F36255">
                            <w:pPr>
                              <w:rPr>
                                <w:color w:val="999999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E5DB4" id="Text Box 41" o:spid="_x0000_s1069" type="#_x0000_t202" style="position:absolute;margin-left:183.7pt;margin-top:486.8pt;width:65.75pt;height:42.5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" filled="f" stroked="f">
                <v:textbox inset="0,0,0,0">
                  <w:txbxContent>
                    <w:p w14:paraId="4985CA8C" w14:textId="77777777" w:rsidR="003B2456" w:rsidRPr="00242990" w:rsidRDefault="003B2456" w:rsidP="00832F49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</w:t>
                      </w:r>
                      <w:r>
                        <w:rPr>
                          <w:color w:val="999999"/>
                          <w:sz w:val="16"/>
                          <w:szCs w:val="16"/>
                        </w:rPr>
                        <w:t>________________</w:t>
                      </w: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</w:t>
                      </w:r>
                    </w:p>
                    <w:p w14:paraId="2CB8264A" w14:textId="77777777" w:rsidR="003B2456" w:rsidRPr="00324246" w:rsidRDefault="003B2456" w:rsidP="00F36255">
                      <w:pPr>
                        <w:rPr>
                          <w:color w:val="999999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BE54422" wp14:editId="06D2A1AD">
                <wp:simplePos x="0" y="0"/>
                <wp:positionH relativeFrom="column">
                  <wp:posOffset>4845132</wp:posOffset>
                </wp:positionH>
                <wp:positionV relativeFrom="paragraph">
                  <wp:posOffset>570016</wp:posOffset>
                </wp:positionV>
                <wp:extent cx="1645920" cy="1188720"/>
                <wp:effectExtent l="0" t="0" r="17780" b="17780"/>
                <wp:wrapNone/>
                <wp:docPr id="74145016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11887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91630" w14:textId="27E5F964" w:rsidR="00A74468" w:rsidRDefault="00C90006" w:rsidP="00A74468">
                            <w:pPr>
                              <w:pStyle w:val="Heading5"/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  <w:t>DAMIEN</w:t>
                            </w:r>
                          </w:p>
                          <w:p w14:paraId="5B04A013" w14:textId="2C64B2FB" w:rsidR="00C83111" w:rsidRPr="009C2A96" w:rsidRDefault="00C90006" w:rsidP="00C83111">
                            <w:pPr>
                              <w:pStyle w:val="Heading4"/>
                              <w:ind w:left="720"/>
                              <w:jc w:val="right"/>
                              <w:rPr>
                                <w:rFonts w:ascii="Impact" w:hAnsi="Impact"/>
                                <w:bCs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  <w:r w:rsidRPr="009C2A96">
                              <w:rPr>
                                <w:rFonts w:ascii="Impact" w:hAnsi="Impact"/>
                                <w:bCs/>
                                <w:smallCaps/>
                                <w:sz w:val="44"/>
                                <w:szCs w:val="44"/>
                                <w:u w:val="none"/>
                              </w:rPr>
                              <w:t>TAYLOR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54422" id="_x0000_s1072" type="#_x0000_t202" style="position:absolute;margin-left:381.5pt;margin-top:44.9pt;width:129.6pt;height:93.6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" fillcolor="#ddd">
                <v:path arrowok="t"/>
                <v:textbox inset="0,0,0,0">
                  <w:txbxContent>
                    <w:p w14:paraId="3D391630" w14:textId="27E5F964" w:rsidR="00A74468" w:rsidRDefault="00C90006" w:rsidP="00A74468">
                      <w:pPr>
                        <w:pStyle w:val="Heading5"/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</w:pPr>
                      <w:r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  <w:t>DAMIEN</w:t>
                      </w:r>
                    </w:p>
                    <w:p w14:paraId="5B04A013" w14:textId="2C64B2FB" w:rsidR="00C83111" w:rsidRPr="009C2A96" w:rsidRDefault="00C90006" w:rsidP="00C83111">
                      <w:pPr>
                        <w:pStyle w:val="Heading4"/>
                        <w:ind w:left="720"/>
                        <w:jc w:val="right"/>
                        <w:rPr>
                          <w:rFonts w:ascii="Impact" w:hAnsi="Impact"/>
                          <w:bCs/>
                          <w:smallCaps/>
                          <w:sz w:val="44"/>
                          <w:szCs w:val="44"/>
                          <w:u w:val="none"/>
                        </w:rPr>
                      </w:pPr>
                      <w:r w:rsidRPr="009C2A96">
                        <w:rPr>
                          <w:rFonts w:ascii="Impact" w:hAnsi="Impact"/>
                          <w:bCs/>
                          <w:smallCaps/>
                          <w:sz w:val="44"/>
                          <w:szCs w:val="44"/>
                          <w:u w:val="none"/>
                        </w:rPr>
                        <w:t>TAYLOR</w:t>
                      </w: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9DE0C96" wp14:editId="5991239E">
                <wp:simplePos x="0" y="0"/>
                <wp:positionH relativeFrom="column">
                  <wp:posOffset>4845132</wp:posOffset>
                </wp:positionH>
                <wp:positionV relativeFrom="paragraph">
                  <wp:posOffset>570016</wp:posOffset>
                </wp:positionV>
                <wp:extent cx="548640" cy="548640"/>
                <wp:effectExtent l="0" t="0" r="10160" b="10160"/>
                <wp:wrapNone/>
                <wp:docPr id="195991965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0195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F538B" w14:textId="2C808232" w:rsidR="00C83111" w:rsidRPr="004F17EE" w:rsidRDefault="00C90006" w:rsidP="00C83111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color w:val="C00000"/>
                                <w:sz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E0C96" id="_x0000_s1073" type="#_x0000_t202" style="position:absolute;margin-left:381.5pt;margin-top:44.9pt;width:43.2pt;height:43.2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" fillcolor="#ff9">
                <v:fill opacity="32896f"/>
                <v:path arrowok="t"/>
                <v:textbox inset="0,0,0,0">
                  <w:txbxContent>
                    <w:p w14:paraId="1D6F538B" w14:textId="2C808232" w:rsidR="00C83111" w:rsidRPr="004F17EE" w:rsidRDefault="00C90006" w:rsidP="00C83111">
                      <w:pPr>
                        <w:jc w:val="center"/>
                        <w:rPr>
                          <w:rFonts w:ascii="Impact" w:hAnsi="Impact"/>
                          <w:b/>
                          <w:color w:val="C00000"/>
                          <w:sz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F750461" wp14:editId="30103FF6">
                <wp:simplePos x="0" y="0"/>
                <wp:positionH relativeFrom="column">
                  <wp:posOffset>5652654</wp:posOffset>
                </wp:positionH>
                <wp:positionV relativeFrom="paragraph">
                  <wp:posOffset>1211284</wp:posOffset>
                </wp:positionV>
                <wp:extent cx="835025" cy="540385"/>
                <wp:effectExtent l="0" t="0" r="3175" b="5715"/>
                <wp:wrapNone/>
                <wp:docPr id="58629031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583E44" w14:textId="77777777" w:rsidR="00C83111" w:rsidRPr="00242990" w:rsidRDefault="00C83111" w:rsidP="00C83111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</w:t>
                            </w: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</w:t>
                            </w: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50461" id="_x0000_s1072" type="#_x0000_t202" style="position:absolute;margin-left:445.1pt;margin-top:95.4pt;width:65.75pt;height:42.5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" filled="f" stroked="f">
                <v:textbox inset="0,0,0,0">
                  <w:txbxContent>
                    <w:p w14:paraId="2C583E44" w14:textId="77777777" w:rsidR="00C83111" w:rsidRPr="00242990" w:rsidRDefault="00C83111" w:rsidP="00C83111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</w:t>
                      </w:r>
                      <w:r>
                        <w:rPr>
                          <w:color w:val="999999"/>
                          <w:sz w:val="16"/>
                          <w:szCs w:val="16"/>
                        </w:rPr>
                        <w:t>________________</w:t>
                      </w: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2601C9E" wp14:editId="7A7298DB">
                <wp:simplePos x="0" y="0"/>
                <wp:positionH relativeFrom="column">
                  <wp:posOffset>4845132</wp:posOffset>
                </wp:positionH>
                <wp:positionV relativeFrom="paragraph">
                  <wp:posOffset>3022270</wp:posOffset>
                </wp:positionV>
                <wp:extent cx="1645920" cy="1188720"/>
                <wp:effectExtent l="0" t="0" r="17780" b="17780"/>
                <wp:wrapNone/>
                <wp:docPr id="122102273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11887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0EFF5" w14:textId="77777777" w:rsidR="00B05E90" w:rsidRPr="00C90006" w:rsidRDefault="00B05E90" w:rsidP="00B05E90">
                            <w:pPr>
                              <w:pStyle w:val="Heading5"/>
                              <w:rPr>
                                <w:rFonts w:ascii="Impact" w:hAnsi="Impact"/>
                                <w:b w:val="0"/>
                                <w:w w:val="99"/>
                                <w:sz w:val="44"/>
                                <w:szCs w:val="44"/>
                              </w:rPr>
                            </w:pPr>
                            <w:r w:rsidRPr="00C90006">
                              <w:rPr>
                                <w:rFonts w:ascii="Impact" w:hAnsi="Impact"/>
                                <w:b w:val="0"/>
                                <w:w w:val="99"/>
                                <w:sz w:val="44"/>
                                <w:szCs w:val="44"/>
                              </w:rPr>
                              <w:t>MATTHEW</w:t>
                            </w:r>
                          </w:p>
                          <w:p w14:paraId="3AE28530" w14:textId="77777777" w:rsidR="00B05E90" w:rsidRPr="00C90006" w:rsidRDefault="00B05E90" w:rsidP="00B05E90">
                            <w:pPr>
                              <w:jc w:val="right"/>
                              <w:rPr>
                                <w:w w:val="97"/>
                                <w:szCs w:val="44"/>
                              </w:rPr>
                            </w:pPr>
                            <w:r w:rsidRPr="00C90006">
                              <w:rPr>
                                <w:rFonts w:ascii="Impact" w:hAnsi="Impact"/>
                                <w:smallCaps/>
                                <w:w w:val="97"/>
                                <w:sz w:val="44"/>
                                <w:szCs w:val="44"/>
                              </w:rPr>
                              <w:t>CALDWELL</w:t>
                            </w:r>
                          </w:p>
                          <w:p w14:paraId="1F1C4D98" w14:textId="77777777" w:rsidR="00B05E90" w:rsidRPr="000F6745" w:rsidRDefault="00B05E90" w:rsidP="00B05E90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w w:val="95"/>
                                <w:sz w:val="44"/>
                                <w:szCs w:val="44"/>
                                <w:u w:val="none"/>
                              </w:rPr>
                            </w:pPr>
                          </w:p>
                          <w:p w14:paraId="70AA4BFD" w14:textId="77777777" w:rsidR="00C83111" w:rsidRPr="00B13A4F" w:rsidRDefault="00C83111" w:rsidP="00C83111">
                            <w:pPr>
                              <w:pStyle w:val="Heading4"/>
                              <w:ind w:left="720"/>
                              <w:jc w:val="right"/>
                              <w:rPr>
                                <w:rFonts w:ascii="Impact" w:hAnsi="Impact"/>
                                <w:b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01C9E" id="_x0000_s1069" type="#_x0000_t202" style="position:absolute;margin-left:381.5pt;margin-top:237.95pt;width:129.6pt;height:93.6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" fillcolor="#ddd">
                <v:path arrowok="t"/>
                <v:textbox inset="0,0,0,0">
                  <w:txbxContent>
                    <w:p w14:paraId="6D60EFF5" w14:textId="77777777" w:rsidR="00B05E90" w:rsidRPr="00C90006" w:rsidRDefault="00B05E90" w:rsidP="00B05E90">
                      <w:pPr>
                        <w:pStyle w:val="Heading5"/>
                        <w:rPr>
                          <w:rFonts w:ascii="Impact" w:hAnsi="Impact"/>
                          <w:b w:val="0"/>
                          <w:w w:val="99"/>
                          <w:sz w:val="44"/>
                          <w:szCs w:val="44"/>
                        </w:rPr>
                      </w:pPr>
                      <w:r w:rsidRPr="00C90006">
                        <w:rPr>
                          <w:rFonts w:ascii="Impact" w:hAnsi="Impact"/>
                          <w:b w:val="0"/>
                          <w:w w:val="99"/>
                          <w:sz w:val="44"/>
                          <w:szCs w:val="44"/>
                        </w:rPr>
                        <w:t>MATTHEW</w:t>
                      </w:r>
                    </w:p>
                    <w:p w14:paraId="3AE28530" w14:textId="77777777" w:rsidR="00B05E90" w:rsidRPr="00C90006" w:rsidRDefault="00B05E90" w:rsidP="00B05E90">
                      <w:pPr>
                        <w:jc w:val="right"/>
                        <w:rPr>
                          <w:w w:val="97"/>
                          <w:szCs w:val="44"/>
                        </w:rPr>
                      </w:pPr>
                      <w:r w:rsidRPr="00C90006">
                        <w:rPr>
                          <w:rFonts w:ascii="Impact" w:hAnsi="Impact"/>
                          <w:smallCaps/>
                          <w:w w:val="97"/>
                          <w:sz w:val="44"/>
                          <w:szCs w:val="44"/>
                        </w:rPr>
                        <w:t>CALDWELL</w:t>
                      </w:r>
                    </w:p>
                    <w:p w14:paraId="1F1C4D98" w14:textId="77777777" w:rsidR="00B05E90" w:rsidRPr="000F6745" w:rsidRDefault="00B05E90" w:rsidP="00B05E90">
                      <w:pPr>
                        <w:pStyle w:val="Heading4"/>
                        <w:jc w:val="right"/>
                        <w:rPr>
                          <w:rFonts w:ascii="Impact" w:hAnsi="Impact"/>
                          <w:w w:val="95"/>
                          <w:sz w:val="44"/>
                          <w:szCs w:val="44"/>
                          <w:u w:val="none"/>
                        </w:rPr>
                      </w:pPr>
                    </w:p>
                    <w:p w14:paraId="70AA4BFD" w14:textId="77777777" w:rsidR="00C83111" w:rsidRPr="00B13A4F" w:rsidRDefault="00C83111" w:rsidP="00C83111">
                      <w:pPr>
                        <w:pStyle w:val="Heading4"/>
                        <w:ind w:left="720"/>
                        <w:jc w:val="right"/>
                        <w:rPr>
                          <w:rFonts w:ascii="Impact" w:hAnsi="Impact"/>
                          <w:b/>
                          <w:smallCaps/>
                          <w:sz w:val="44"/>
                          <w:szCs w:val="44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126B245" wp14:editId="195EF742">
                <wp:simplePos x="0" y="0"/>
                <wp:positionH relativeFrom="column">
                  <wp:posOffset>4845132</wp:posOffset>
                </wp:positionH>
                <wp:positionV relativeFrom="paragraph">
                  <wp:posOffset>3022270</wp:posOffset>
                </wp:positionV>
                <wp:extent cx="548640" cy="548640"/>
                <wp:effectExtent l="0" t="0" r="10160" b="10160"/>
                <wp:wrapNone/>
                <wp:docPr id="157878461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0195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181BF" w14:textId="5CE8C260" w:rsidR="00C83111" w:rsidRPr="004F17EE" w:rsidRDefault="00B05E90" w:rsidP="00B05E90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color w:val="C00000"/>
                                <w:sz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6B245" id="_x0000_s1070" type="#_x0000_t202" style="position:absolute;margin-left:381.5pt;margin-top:237.95pt;width:43.2pt;height:43.2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" fillcolor="#ff9">
                <v:fill opacity="32896f"/>
                <v:path arrowok="t"/>
                <v:textbox inset="0,0,0,0">
                  <w:txbxContent>
                    <w:p w14:paraId="201181BF" w14:textId="5CE8C260" w:rsidR="00C83111" w:rsidRPr="004F17EE" w:rsidRDefault="00B05E90" w:rsidP="00B05E90">
                      <w:pPr>
                        <w:jc w:val="center"/>
                        <w:rPr>
                          <w:rFonts w:ascii="Impact" w:hAnsi="Impact"/>
                          <w:b/>
                          <w:color w:val="C00000"/>
                          <w:sz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CC6A5E5" wp14:editId="6B404F74">
                <wp:simplePos x="0" y="0"/>
                <wp:positionH relativeFrom="column">
                  <wp:posOffset>5652654</wp:posOffset>
                </wp:positionH>
                <wp:positionV relativeFrom="paragraph">
                  <wp:posOffset>3663538</wp:posOffset>
                </wp:positionV>
                <wp:extent cx="835025" cy="540385"/>
                <wp:effectExtent l="0" t="0" r="3175" b="5715"/>
                <wp:wrapNone/>
                <wp:docPr id="162183795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90D254" w14:textId="77777777" w:rsidR="00C83111" w:rsidRPr="00242990" w:rsidRDefault="00C83111" w:rsidP="00C83111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</w:t>
                            </w: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</w:t>
                            </w: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6A5E5" id="_x0000_s1075" type="#_x0000_t202" style="position:absolute;margin-left:445.1pt;margin-top:288.45pt;width:65.75pt;height:42.5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" filled="f" stroked="f">
                <v:textbox inset="0,0,0,0">
                  <w:txbxContent>
                    <w:p w14:paraId="7890D254" w14:textId="77777777" w:rsidR="00C83111" w:rsidRPr="00242990" w:rsidRDefault="00C83111" w:rsidP="00C83111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</w:t>
                      </w:r>
                      <w:r>
                        <w:rPr>
                          <w:color w:val="999999"/>
                          <w:sz w:val="16"/>
                          <w:szCs w:val="16"/>
                        </w:rPr>
                        <w:t>________________</w:t>
                      </w: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2C40D5E" wp14:editId="1D3502FD">
                <wp:simplePos x="0" y="0"/>
                <wp:positionH relativeFrom="column">
                  <wp:posOffset>-243444</wp:posOffset>
                </wp:positionH>
                <wp:positionV relativeFrom="paragraph">
                  <wp:posOffset>2921330</wp:posOffset>
                </wp:positionV>
                <wp:extent cx="548640" cy="548640"/>
                <wp:effectExtent l="0" t="0" r="10160" b="10160"/>
                <wp:wrapNone/>
                <wp:docPr id="1020488551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0195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BB94A" w14:textId="0FB78E4A" w:rsidR="00C83111" w:rsidRPr="004F17EE" w:rsidRDefault="007B175E" w:rsidP="007B175E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color w:val="C00000"/>
                                <w:sz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17EE"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40D5E" id="Text Box 129" o:spid="_x0000_s1078" type="#_x0000_t202" style="position:absolute;margin-left:-19.15pt;margin-top:230.05pt;width:43.2pt;height:43.2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" fillcolor="#ff9">
                <v:fill opacity="32896f"/>
                <v:path arrowok="t"/>
                <v:textbox inset="0,0,0,0">
                  <w:txbxContent>
                    <w:p w14:paraId="3E3BB94A" w14:textId="0FB78E4A" w:rsidR="00C83111" w:rsidRPr="004F17EE" w:rsidRDefault="007B175E" w:rsidP="007B175E">
                      <w:pPr>
                        <w:jc w:val="center"/>
                        <w:rPr>
                          <w:rFonts w:ascii="Impact" w:hAnsi="Impact"/>
                          <w:b/>
                          <w:color w:val="C00000"/>
                          <w:sz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17EE"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8749428" wp14:editId="15C06254">
                <wp:simplePos x="0" y="0"/>
                <wp:positionH relativeFrom="column">
                  <wp:posOffset>4844415</wp:posOffset>
                </wp:positionH>
                <wp:positionV relativeFrom="paragraph">
                  <wp:posOffset>-3833495</wp:posOffset>
                </wp:positionV>
                <wp:extent cx="548640" cy="548640"/>
                <wp:effectExtent l="0" t="0" r="0" b="0"/>
                <wp:wrapNone/>
                <wp:docPr id="1970323865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0195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3976B" w14:textId="77777777" w:rsidR="00F44D83" w:rsidRPr="008B1CE0" w:rsidRDefault="00F44D83" w:rsidP="00F44D83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49428" id="Text Box 267" o:spid="_x0000_s1077" type="#_x0000_t202" style="position:absolute;margin-left:381.45pt;margin-top:-301.85pt;width:43.2pt;height:43.2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" fillcolor="#ff9">
                <v:fill opacity="32896f"/>
                <v:path arrowok="t"/>
                <v:textbox inset="0,0,0,0">
                  <w:txbxContent>
                    <w:p w14:paraId="3213976B" w14:textId="77777777" w:rsidR="00F44D83" w:rsidRPr="008B1CE0" w:rsidRDefault="00F44D83" w:rsidP="00F44D83">
                      <w:pPr>
                        <w:jc w:val="center"/>
                        <w:rPr>
                          <w:color w:val="C00000"/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0" allowOverlap="1" wp14:anchorId="5C60B49B" wp14:editId="125931F3">
                <wp:simplePos x="0" y="0"/>
                <wp:positionH relativeFrom="column">
                  <wp:posOffset>8147685</wp:posOffset>
                </wp:positionH>
                <wp:positionV relativeFrom="paragraph">
                  <wp:posOffset>5578475</wp:posOffset>
                </wp:positionV>
                <wp:extent cx="548640" cy="548640"/>
                <wp:effectExtent l="0" t="0" r="0" b="0"/>
                <wp:wrapTopAndBottom/>
                <wp:docPr id="1602721930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0195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9F2D0" w14:textId="63256A5D" w:rsidR="00F44D83" w:rsidRPr="004F17EE" w:rsidRDefault="00F41882" w:rsidP="00F44D83">
                            <w:pPr>
                              <w:jc w:val="center"/>
                              <w:rPr>
                                <w:color w:val="C0000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17EE"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0B49B" id="Text Box 263" o:spid="_x0000_s1080" type="#_x0000_t202" style="position:absolute;margin-left:641.55pt;margin-top:439.25pt;width:43.2pt;height:43.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" o:allowincell="f" fillcolor="#ff9">
                <v:fill opacity="32896f"/>
                <v:path arrowok="t"/>
                <v:textbox inset="0,0,0,0">
                  <w:txbxContent>
                    <w:p w14:paraId="2609F2D0" w14:textId="63256A5D" w:rsidR="00F44D83" w:rsidRPr="004F17EE" w:rsidRDefault="00F41882" w:rsidP="00F44D83">
                      <w:pPr>
                        <w:jc w:val="center"/>
                        <w:rPr>
                          <w:color w:val="C0000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17EE"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58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CE3A199" wp14:editId="13530624">
                <wp:simplePos x="0" y="0"/>
                <wp:positionH relativeFrom="column">
                  <wp:posOffset>3995420</wp:posOffset>
                </wp:positionH>
                <wp:positionV relativeFrom="paragraph">
                  <wp:posOffset>-5641975</wp:posOffset>
                </wp:positionV>
                <wp:extent cx="835025" cy="540385"/>
                <wp:effectExtent l="0" t="0" r="0" b="0"/>
                <wp:wrapNone/>
                <wp:docPr id="504592352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A10C42" w14:textId="77777777" w:rsidR="00005DF3" w:rsidRPr="00242990" w:rsidRDefault="00005DF3" w:rsidP="00005DF3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</w:t>
                            </w: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  <w:p w14:paraId="49603949" w14:textId="77777777" w:rsidR="00005DF3" w:rsidRPr="00832F49" w:rsidRDefault="00005DF3" w:rsidP="00005DF3">
                            <w:pPr>
                              <w:rPr>
                                <w:rFonts w:ascii="Silom" w:hAnsi="Silom"/>
                                <w:color w:val="999999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3A199" id="Text Box 259" o:spid="_x0000_s1080" type="#_x0000_t202" style="position:absolute;margin-left:314.6pt;margin-top:-444.25pt;width:65.75pt;height:42.5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" filled="f" stroked="f">
                <v:textbox inset="0,0,0,0">
                  <w:txbxContent>
                    <w:p w14:paraId="7CA10C42" w14:textId="77777777" w:rsidR="00005DF3" w:rsidRPr="00242990" w:rsidRDefault="00005DF3" w:rsidP="00005DF3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</w:t>
                      </w:r>
                      <w:r>
                        <w:rPr>
                          <w:color w:val="999999"/>
                          <w:sz w:val="16"/>
                          <w:szCs w:val="16"/>
                        </w:rPr>
                        <w:t>________________</w:t>
                      </w: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</w:t>
                      </w:r>
                    </w:p>
                    <w:p w14:paraId="49603949" w14:textId="77777777" w:rsidR="00005DF3" w:rsidRPr="00832F49" w:rsidRDefault="00005DF3" w:rsidP="00005DF3">
                      <w:pPr>
                        <w:rPr>
                          <w:rFonts w:ascii="Silom" w:hAnsi="Silom"/>
                          <w:color w:val="999999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045AB8A" wp14:editId="731F4F65">
                <wp:simplePos x="0" y="0"/>
                <wp:positionH relativeFrom="page">
                  <wp:posOffset>11089005</wp:posOffset>
                </wp:positionH>
                <wp:positionV relativeFrom="page">
                  <wp:posOffset>7131685</wp:posOffset>
                </wp:positionV>
                <wp:extent cx="1092835" cy="118110"/>
                <wp:effectExtent l="0" t="0" r="0" b="0"/>
                <wp:wrapThrough wrapText="bothSides">
                  <wp:wrapPolygon edited="0">
                    <wp:start x="0" y="0"/>
                    <wp:lineTo x="0" y="20903"/>
                    <wp:lineTo x="21587" y="20903"/>
                    <wp:lineTo x="21587" y="0"/>
                    <wp:lineTo x="0" y="0"/>
                  </wp:wrapPolygon>
                </wp:wrapThrough>
                <wp:docPr id="578752449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2835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CFB8EC" w14:textId="77777777" w:rsidR="00612207" w:rsidRPr="0068179B" w:rsidRDefault="00612207" w:rsidP="0061220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87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-  COLTON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 WALLS</w:t>
                            </w:r>
                          </w:p>
                          <w:p w14:paraId="43F603BC" w14:textId="77777777" w:rsidR="003B2456" w:rsidRPr="0068179B" w:rsidRDefault="003B2456" w:rsidP="00F3625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5AB8A" id="Text Box 257" o:spid="_x0000_s1081" type="#_x0000_t202" style="position:absolute;margin-left:873.15pt;margin-top:561.55pt;width:86.05pt;height:9.3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" filled="f" stroked="f">
                <v:textbox inset="0,0,0,0">
                  <w:txbxContent>
                    <w:p w14:paraId="28CFB8EC" w14:textId="77777777" w:rsidR="00612207" w:rsidRPr="0068179B" w:rsidRDefault="00612207" w:rsidP="00612207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87</w:t>
                      </w:r>
                      <w:proofErr w:type="gramStart"/>
                      <w:r>
                        <w:rPr>
                          <w:sz w:val="14"/>
                          <w:szCs w:val="14"/>
                        </w:rPr>
                        <w:t>-  COLTON</w:t>
                      </w:r>
                      <w:proofErr w:type="gramEnd"/>
                      <w:r>
                        <w:rPr>
                          <w:sz w:val="14"/>
                          <w:szCs w:val="14"/>
                        </w:rPr>
                        <w:t xml:space="preserve"> WALLS</w:t>
                      </w:r>
                    </w:p>
                    <w:p w14:paraId="43F603BC" w14:textId="77777777" w:rsidR="003B2456" w:rsidRPr="0068179B" w:rsidRDefault="003B2456" w:rsidP="00F36255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0" allowOverlap="1" wp14:anchorId="5A231E39" wp14:editId="1335B800">
                <wp:simplePos x="0" y="0"/>
                <wp:positionH relativeFrom="column">
                  <wp:posOffset>8148320</wp:posOffset>
                </wp:positionH>
                <wp:positionV relativeFrom="paragraph">
                  <wp:posOffset>6120765</wp:posOffset>
                </wp:positionV>
                <wp:extent cx="1097280" cy="640080"/>
                <wp:effectExtent l="0" t="0" r="0" b="0"/>
                <wp:wrapTopAndBottom/>
                <wp:docPr id="1183946086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72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DF391" w14:textId="77777777" w:rsidR="003B2456" w:rsidRDefault="00612207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6-4, 300</w:t>
                            </w:r>
                          </w:p>
                          <w:p w14:paraId="1735E170" w14:textId="77777777" w:rsidR="00612207" w:rsidRDefault="00612207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R-FR</w:t>
                            </w:r>
                          </w:p>
                          <w:p w14:paraId="09163E69" w14:textId="77777777" w:rsidR="00612207" w:rsidRDefault="00612207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LaVERGNE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,</w:t>
                            </w:r>
                          </w:p>
                          <w:p w14:paraId="356508E1" w14:textId="77777777" w:rsidR="00612207" w:rsidRDefault="00612207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TN</w:t>
                            </w:r>
                          </w:p>
                          <w:p w14:paraId="00126533" w14:textId="77777777" w:rsidR="00612207" w:rsidRDefault="00612207" w:rsidP="00F3625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LHS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31E39" id="Text Box 255" o:spid="_x0000_s1082" type="#_x0000_t202" style="position:absolute;margin-left:641.6pt;margin-top:481.95pt;width:86.4pt;height:50.4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" o:allowincell="f" filled="f" stroked="f">
                <v:textbox inset="0,0,0,0">
                  <w:txbxContent>
                    <w:p w14:paraId="49BDF391" w14:textId="77777777" w:rsidR="003B2456" w:rsidRDefault="00612207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6-4, 300</w:t>
                      </w:r>
                    </w:p>
                    <w:p w14:paraId="1735E170" w14:textId="77777777" w:rsidR="00612207" w:rsidRDefault="00612207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R-FR</w:t>
                      </w:r>
                    </w:p>
                    <w:p w14:paraId="09163E69" w14:textId="77777777" w:rsidR="00612207" w:rsidRDefault="00612207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LaVERGNE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>,</w:t>
                      </w:r>
                    </w:p>
                    <w:p w14:paraId="356508E1" w14:textId="77777777" w:rsidR="00612207" w:rsidRDefault="00612207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TN</w:t>
                      </w:r>
                    </w:p>
                    <w:p w14:paraId="00126533" w14:textId="77777777" w:rsidR="00612207" w:rsidRDefault="00612207" w:rsidP="00F36255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LHS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77CC03C" wp14:editId="0EE09778">
                <wp:simplePos x="0" y="0"/>
                <wp:positionH relativeFrom="column">
                  <wp:posOffset>4850765</wp:posOffset>
                </wp:positionH>
                <wp:positionV relativeFrom="paragraph">
                  <wp:posOffset>-4564380</wp:posOffset>
                </wp:positionV>
                <wp:extent cx="1005840" cy="640080"/>
                <wp:effectExtent l="0" t="0" r="0" b="0"/>
                <wp:wrapNone/>
                <wp:docPr id="1108229064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58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3C3D1" w14:textId="77777777" w:rsidR="00CD34C6" w:rsidRDefault="00560000" w:rsidP="006A6CFC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5-10, 199</w:t>
                            </w:r>
                          </w:p>
                          <w:p w14:paraId="696C11F9" w14:textId="77777777" w:rsidR="00560000" w:rsidRDefault="00560000" w:rsidP="006A6CFC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JR</w:t>
                            </w:r>
                          </w:p>
                          <w:p w14:paraId="71FA709E" w14:textId="77777777" w:rsidR="00560000" w:rsidRDefault="00560000" w:rsidP="006A6CFC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MOBILE,</w:t>
                            </w:r>
                          </w:p>
                          <w:p w14:paraId="2FBF6492" w14:textId="77777777" w:rsidR="00560000" w:rsidRDefault="00560000" w:rsidP="006A6CFC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AL</w:t>
                            </w:r>
                          </w:p>
                          <w:p w14:paraId="5C820297" w14:textId="77777777" w:rsidR="00560000" w:rsidRPr="0061761E" w:rsidRDefault="00560000" w:rsidP="006A6CFC"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BLOUNT 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CC03C" id="Text Box 253" o:spid="_x0000_s1083" type="#_x0000_t202" style="position:absolute;margin-left:381.95pt;margin-top:-359.4pt;width:79.2pt;height:50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" filled="f" stroked="f">
                <v:textbox inset="0,0,0,0">
                  <w:txbxContent>
                    <w:p w14:paraId="76B3C3D1" w14:textId="77777777" w:rsidR="00CD34C6" w:rsidRDefault="00560000" w:rsidP="006A6CFC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5-10, 199</w:t>
                      </w:r>
                    </w:p>
                    <w:p w14:paraId="696C11F9" w14:textId="77777777" w:rsidR="00560000" w:rsidRDefault="00560000" w:rsidP="006A6CFC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JR</w:t>
                      </w:r>
                    </w:p>
                    <w:p w14:paraId="71FA709E" w14:textId="77777777" w:rsidR="00560000" w:rsidRDefault="00560000" w:rsidP="006A6CFC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MOBILE,</w:t>
                      </w:r>
                    </w:p>
                    <w:p w14:paraId="2FBF6492" w14:textId="77777777" w:rsidR="00560000" w:rsidRDefault="00560000" w:rsidP="006A6CFC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AL</w:t>
                      </w:r>
                    </w:p>
                    <w:p w14:paraId="5C820297" w14:textId="77777777" w:rsidR="00560000" w:rsidRPr="0061761E" w:rsidRDefault="00560000" w:rsidP="006A6CFC">
                      <w:r>
                        <w:rPr>
                          <w:rFonts w:ascii="Arial Narrow" w:hAnsi="Arial Narrow"/>
                          <w:sz w:val="18"/>
                        </w:rPr>
                        <w:t>BLOUNT HS</w:t>
                      </w: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7FF38ED" wp14:editId="591F844C">
                <wp:simplePos x="0" y="0"/>
                <wp:positionH relativeFrom="column">
                  <wp:posOffset>3211195</wp:posOffset>
                </wp:positionH>
                <wp:positionV relativeFrom="paragraph">
                  <wp:posOffset>1106170</wp:posOffset>
                </wp:positionV>
                <wp:extent cx="835025" cy="652780"/>
                <wp:effectExtent l="0" t="0" r="0" b="0"/>
                <wp:wrapThrough wrapText="bothSides">
                  <wp:wrapPolygon edited="0">
                    <wp:start x="0" y="0"/>
                    <wp:lineTo x="0" y="21432"/>
                    <wp:lineTo x="21354" y="21432"/>
                    <wp:lineTo x="21354" y="0"/>
                    <wp:lineTo x="0" y="0"/>
                  </wp:wrapPolygon>
                </wp:wrapThrough>
                <wp:docPr id="763718870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43F831" w14:textId="77777777" w:rsidR="00C90006" w:rsidRDefault="00C90006" w:rsidP="00C90006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6-0, 192</w:t>
                            </w:r>
                          </w:p>
                          <w:p w14:paraId="18952EE5" w14:textId="77777777" w:rsidR="00C90006" w:rsidRDefault="00C90006" w:rsidP="00C90006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SR</w:t>
                            </w:r>
                          </w:p>
                          <w:p w14:paraId="2E34B86C" w14:textId="77777777" w:rsidR="00C90006" w:rsidRDefault="00C90006" w:rsidP="00C90006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COLUMBUS,</w:t>
                            </w:r>
                          </w:p>
                          <w:p w14:paraId="3793C7AC" w14:textId="77777777" w:rsidR="00C90006" w:rsidRDefault="00C90006" w:rsidP="00C90006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GA</w:t>
                            </w:r>
                          </w:p>
                          <w:p w14:paraId="3B5FF36B" w14:textId="77777777" w:rsidR="00C90006" w:rsidRPr="00BF2ED6" w:rsidRDefault="00C90006" w:rsidP="00C90006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ECU/GASO</w:t>
                            </w:r>
                          </w:p>
                          <w:p w14:paraId="6B0A12DB" w14:textId="77777777" w:rsidR="00C90006" w:rsidRPr="002060CE" w:rsidRDefault="00C90006" w:rsidP="00C90006"/>
                          <w:p w14:paraId="4CA82F52" w14:textId="7498CB0C" w:rsidR="00560000" w:rsidRPr="00BF2ED6" w:rsidRDefault="00560000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F38ED" id="_x0000_s1085" type="#_x0000_t202" style="position:absolute;margin-left:252.85pt;margin-top:87.1pt;width:65.75pt;height:51.4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" filled="f" stroked="f">
                <v:textbox inset="0,0,0,0">
                  <w:txbxContent>
                    <w:p w14:paraId="2643F831" w14:textId="77777777" w:rsidR="00C90006" w:rsidRDefault="00C90006" w:rsidP="00C90006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6-0, 192</w:t>
                      </w:r>
                    </w:p>
                    <w:p w14:paraId="18952EE5" w14:textId="77777777" w:rsidR="00C90006" w:rsidRDefault="00C90006" w:rsidP="00C90006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SR</w:t>
                      </w:r>
                    </w:p>
                    <w:p w14:paraId="2E34B86C" w14:textId="77777777" w:rsidR="00C90006" w:rsidRDefault="00C90006" w:rsidP="00C90006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COLUMBUS,</w:t>
                      </w:r>
                    </w:p>
                    <w:p w14:paraId="3793C7AC" w14:textId="77777777" w:rsidR="00C90006" w:rsidRDefault="00C90006" w:rsidP="00C90006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GA</w:t>
                      </w:r>
                    </w:p>
                    <w:p w14:paraId="3B5FF36B" w14:textId="77777777" w:rsidR="00C90006" w:rsidRPr="00BF2ED6" w:rsidRDefault="00C90006" w:rsidP="00C90006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ECU/GASO</w:t>
                      </w:r>
                    </w:p>
                    <w:p w14:paraId="6B0A12DB" w14:textId="77777777" w:rsidR="00C90006" w:rsidRPr="002060CE" w:rsidRDefault="00C90006" w:rsidP="00C90006"/>
                    <w:p w14:paraId="4CA82F52" w14:textId="7498CB0C" w:rsidR="00560000" w:rsidRPr="00BF2ED6" w:rsidRDefault="00560000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3F8591F" wp14:editId="2923502C">
                <wp:simplePos x="0" y="0"/>
                <wp:positionH relativeFrom="column">
                  <wp:posOffset>3200400</wp:posOffset>
                </wp:positionH>
                <wp:positionV relativeFrom="paragraph">
                  <wp:posOffset>-3837940</wp:posOffset>
                </wp:positionV>
                <wp:extent cx="548640" cy="548640"/>
                <wp:effectExtent l="0" t="0" r="0" b="0"/>
                <wp:wrapNone/>
                <wp:docPr id="2039707426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C075E" w14:textId="77777777" w:rsidR="003B2456" w:rsidRPr="008B1CE0" w:rsidRDefault="00560000" w:rsidP="00E41EA7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8591F" id="Text Box 249" o:spid="_x0000_s1085" type="#_x0000_t202" style="position:absolute;margin-left:252pt;margin-top:-302.2pt;width:43.2pt;height:43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" filled="f">
                <v:path arrowok="t"/>
                <v:textbox inset="0,0,0,0">
                  <w:txbxContent>
                    <w:p w14:paraId="1AFC075E" w14:textId="77777777" w:rsidR="003B2456" w:rsidRPr="008B1CE0" w:rsidRDefault="00560000" w:rsidP="00E41EA7">
                      <w:pPr>
                        <w:jc w:val="center"/>
                        <w:rPr>
                          <w:color w:val="C00000"/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160A515D" wp14:editId="4AC7656D">
                <wp:simplePos x="0" y="0"/>
                <wp:positionH relativeFrom="column">
                  <wp:posOffset>3197860</wp:posOffset>
                </wp:positionH>
                <wp:positionV relativeFrom="paragraph">
                  <wp:posOffset>3022600</wp:posOffset>
                </wp:positionV>
                <wp:extent cx="1645920" cy="1188720"/>
                <wp:effectExtent l="0" t="0" r="5080" b="5080"/>
                <wp:wrapThrough wrapText="bothSides">
                  <wp:wrapPolygon edited="0">
                    <wp:start x="0" y="0"/>
                    <wp:lineTo x="0" y="21692"/>
                    <wp:lineTo x="21667" y="21692"/>
                    <wp:lineTo x="21667" y="0"/>
                    <wp:lineTo x="0" y="0"/>
                  </wp:wrapPolygon>
                </wp:wrapThrough>
                <wp:docPr id="35282810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47CAD" w14:textId="77777777" w:rsidR="00B05E90" w:rsidRPr="00F20998" w:rsidRDefault="00B05E90" w:rsidP="00B05E90">
                            <w:pPr>
                              <w:pStyle w:val="Heading5"/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  <w:t>TUCKER</w:t>
                            </w:r>
                          </w:p>
                          <w:p w14:paraId="4C0FBB89" w14:textId="77777777" w:rsidR="00B05E90" w:rsidRPr="00EB7612" w:rsidRDefault="00B05E90" w:rsidP="00B05E90">
                            <w:pPr>
                              <w:jc w:val="right"/>
                              <w:rPr>
                                <w:w w:val="94"/>
                                <w:szCs w:val="44"/>
                              </w:rPr>
                            </w:pPr>
                            <w:r w:rsidRPr="00EB7612">
                              <w:rPr>
                                <w:rFonts w:ascii="Impact" w:hAnsi="Impact"/>
                                <w:smallCaps/>
                                <w:w w:val="94"/>
                                <w:sz w:val="44"/>
                                <w:szCs w:val="44"/>
                              </w:rPr>
                              <w:t>KILCREASE</w:t>
                            </w:r>
                          </w:p>
                          <w:p w14:paraId="129A4393" w14:textId="77777777" w:rsidR="00B05E90" w:rsidRPr="000F6745" w:rsidRDefault="00B05E90" w:rsidP="00B05E90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w w:val="95"/>
                                <w:sz w:val="44"/>
                                <w:szCs w:val="44"/>
                                <w:u w:val="none"/>
                              </w:rPr>
                            </w:pPr>
                          </w:p>
                          <w:p w14:paraId="431F18D9" w14:textId="77777777" w:rsidR="00B05E90" w:rsidRPr="00B13A4F" w:rsidRDefault="00B05E90" w:rsidP="00B05E90">
                            <w:pPr>
                              <w:pStyle w:val="Heading4"/>
                              <w:ind w:left="720"/>
                              <w:jc w:val="right"/>
                              <w:rPr>
                                <w:rFonts w:ascii="Impact" w:hAnsi="Impact"/>
                                <w:b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</w:p>
                          <w:p w14:paraId="4B0089C5" w14:textId="6D75FA3A" w:rsidR="00F44D83" w:rsidRPr="000F6745" w:rsidRDefault="00F44D83" w:rsidP="007B175E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w w:val="95"/>
                                <w:sz w:val="44"/>
                                <w:szCs w:val="44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A515D" id="Text Box 247" o:spid="_x0000_s1081" type="#_x0000_t202" style="position:absolute;margin-left:251.8pt;margin-top:238pt;width:129.6pt;height:93.6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" filled="f">
                <v:path arrowok="t"/>
                <v:textbox inset="0,0,0,0">
                  <w:txbxContent>
                    <w:p w14:paraId="0A647CAD" w14:textId="77777777" w:rsidR="00B05E90" w:rsidRPr="00F20998" w:rsidRDefault="00B05E90" w:rsidP="00B05E90">
                      <w:pPr>
                        <w:pStyle w:val="Heading5"/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</w:pPr>
                      <w:r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  <w:t>TUCKER</w:t>
                      </w:r>
                    </w:p>
                    <w:p w14:paraId="4C0FBB89" w14:textId="77777777" w:rsidR="00B05E90" w:rsidRPr="00EB7612" w:rsidRDefault="00B05E90" w:rsidP="00B05E90">
                      <w:pPr>
                        <w:jc w:val="right"/>
                        <w:rPr>
                          <w:w w:val="94"/>
                          <w:szCs w:val="44"/>
                        </w:rPr>
                      </w:pPr>
                      <w:r w:rsidRPr="00EB7612">
                        <w:rPr>
                          <w:rFonts w:ascii="Impact" w:hAnsi="Impact"/>
                          <w:smallCaps/>
                          <w:w w:val="94"/>
                          <w:sz w:val="44"/>
                          <w:szCs w:val="44"/>
                        </w:rPr>
                        <w:t>KILCREASE</w:t>
                      </w:r>
                    </w:p>
                    <w:p w14:paraId="129A4393" w14:textId="77777777" w:rsidR="00B05E90" w:rsidRPr="000F6745" w:rsidRDefault="00B05E90" w:rsidP="00B05E90">
                      <w:pPr>
                        <w:pStyle w:val="Heading4"/>
                        <w:jc w:val="right"/>
                        <w:rPr>
                          <w:rFonts w:ascii="Impact" w:hAnsi="Impact"/>
                          <w:w w:val="95"/>
                          <w:sz w:val="44"/>
                          <w:szCs w:val="44"/>
                          <w:u w:val="none"/>
                        </w:rPr>
                      </w:pPr>
                    </w:p>
                    <w:p w14:paraId="431F18D9" w14:textId="77777777" w:rsidR="00B05E90" w:rsidRPr="00B13A4F" w:rsidRDefault="00B05E90" w:rsidP="00B05E90">
                      <w:pPr>
                        <w:pStyle w:val="Heading4"/>
                        <w:ind w:left="720"/>
                        <w:jc w:val="right"/>
                        <w:rPr>
                          <w:rFonts w:ascii="Impact" w:hAnsi="Impact"/>
                          <w:b/>
                          <w:smallCaps/>
                          <w:sz w:val="44"/>
                          <w:szCs w:val="44"/>
                          <w:u w:val="none"/>
                        </w:rPr>
                      </w:pPr>
                    </w:p>
                    <w:p w14:paraId="4B0089C5" w14:textId="6D75FA3A" w:rsidR="00F44D83" w:rsidRPr="000F6745" w:rsidRDefault="00F44D83" w:rsidP="007B175E">
                      <w:pPr>
                        <w:pStyle w:val="Heading4"/>
                        <w:jc w:val="right"/>
                        <w:rPr>
                          <w:rFonts w:ascii="Impact" w:hAnsi="Impact"/>
                          <w:w w:val="95"/>
                          <w:sz w:val="44"/>
                          <w:szCs w:val="44"/>
                          <w:u w:val="none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0" distR="0" simplePos="0" relativeHeight="251559415" behindDoc="1" locked="0" layoutInCell="0" allowOverlap="1" wp14:anchorId="4588CD3B" wp14:editId="5E8ADE56">
                <wp:simplePos x="0" y="0"/>
                <wp:positionH relativeFrom="page">
                  <wp:posOffset>8789035</wp:posOffset>
                </wp:positionH>
                <wp:positionV relativeFrom="page">
                  <wp:posOffset>3714115</wp:posOffset>
                </wp:positionV>
                <wp:extent cx="1645920" cy="674370"/>
                <wp:effectExtent l="0" t="0" r="5080" b="0"/>
                <wp:wrapThrough wrapText="bothSides">
                  <wp:wrapPolygon edited="0">
                    <wp:start x="0" y="0"/>
                    <wp:lineTo x="0" y="21559"/>
                    <wp:lineTo x="21667" y="21559"/>
                    <wp:lineTo x="21667" y="0"/>
                    <wp:lineTo x="0" y="0"/>
                  </wp:wrapPolygon>
                </wp:wrapThrough>
                <wp:docPr id="140768454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674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CB046" w14:textId="53415B28" w:rsidR="004A7844" w:rsidRPr="00C70B4C" w:rsidRDefault="00C90006" w:rsidP="004A7844">
                            <w:pPr>
                              <w:pStyle w:val="Heading5"/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  <w:t>DEVONTE</w:t>
                            </w:r>
                          </w:p>
                          <w:p w14:paraId="1BE35236" w14:textId="311488C0" w:rsidR="004A7844" w:rsidRPr="00C70B4C" w:rsidRDefault="00C90006" w:rsidP="004A7844">
                            <w:pPr>
                              <w:pStyle w:val="Heading4"/>
                              <w:ind w:left="720"/>
                              <w:jc w:val="right"/>
                              <w:rPr>
                                <w:rFonts w:ascii="Impact" w:hAnsi="Impact"/>
                                <w:b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  <w:r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  <w:t>ROSS</w:t>
                            </w:r>
                          </w:p>
                          <w:p w14:paraId="7AD5A0DA" w14:textId="77777777" w:rsidR="004A7844" w:rsidRPr="00AE6FAE" w:rsidRDefault="004A7844" w:rsidP="004A7844"/>
                          <w:p w14:paraId="7088D715" w14:textId="77777777" w:rsidR="004A7844" w:rsidRPr="00CF2FD5" w:rsidRDefault="004A7844" w:rsidP="004A7844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4CB045A0" w14:textId="77777777" w:rsidR="003B2456" w:rsidRPr="00417F92" w:rsidRDefault="003B2456" w:rsidP="001B610A">
                            <w:pPr>
                              <w:rPr>
                                <w:spacing w:val="-3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8CD3B" id="Text Box 245" o:spid="_x0000_s1088" type="#_x0000_t202" style="position:absolute;margin-left:692.05pt;margin-top:292.45pt;width:129.6pt;height:53.1pt;z-index:-25175706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" o:allowincell="f" filled="f">
                <v:path arrowok="t"/>
                <v:textbox inset="0,0,0,0">
                  <w:txbxContent>
                    <w:p w14:paraId="415CB046" w14:textId="53415B28" w:rsidR="004A7844" w:rsidRPr="00C70B4C" w:rsidRDefault="00C90006" w:rsidP="004A7844">
                      <w:pPr>
                        <w:pStyle w:val="Heading5"/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</w:pPr>
                      <w:r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  <w:t>DEVONTE</w:t>
                      </w:r>
                    </w:p>
                    <w:p w14:paraId="1BE35236" w14:textId="311488C0" w:rsidR="004A7844" w:rsidRPr="00C70B4C" w:rsidRDefault="00C90006" w:rsidP="004A7844">
                      <w:pPr>
                        <w:pStyle w:val="Heading4"/>
                        <w:ind w:left="720"/>
                        <w:jc w:val="right"/>
                        <w:rPr>
                          <w:rFonts w:ascii="Impact" w:hAnsi="Impact"/>
                          <w:b/>
                          <w:smallCaps/>
                          <w:sz w:val="44"/>
                          <w:szCs w:val="44"/>
                          <w:u w:val="none"/>
                        </w:rPr>
                      </w:pPr>
                      <w:r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  <w:t>ROSS</w:t>
                      </w:r>
                    </w:p>
                    <w:p w14:paraId="7AD5A0DA" w14:textId="77777777" w:rsidR="004A7844" w:rsidRPr="00AE6FAE" w:rsidRDefault="004A7844" w:rsidP="004A7844"/>
                    <w:p w14:paraId="7088D715" w14:textId="77777777" w:rsidR="004A7844" w:rsidRPr="00CF2FD5" w:rsidRDefault="004A7844" w:rsidP="004A7844">
                      <w:pPr>
                        <w:rPr>
                          <w:szCs w:val="44"/>
                        </w:rPr>
                      </w:pPr>
                    </w:p>
                    <w:p w14:paraId="4CB045A0" w14:textId="77777777" w:rsidR="003B2456" w:rsidRPr="00417F92" w:rsidRDefault="003B2456" w:rsidP="001B610A">
                      <w:pPr>
                        <w:rPr>
                          <w:spacing w:val="-30"/>
                          <w:szCs w:val="44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76D752B" wp14:editId="10807DFC">
                <wp:simplePos x="0" y="0"/>
                <wp:positionH relativeFrom="page">
                  <wp:posOffset>8789035</wp:posOffset>
                </wp:positionH>
                <wp:positionV relativeFrom="page">
                  <wp:posOffset>3714115</wp:posOffset>
                </wp:positionV>
                <wp:extent cx="548640" cy="548640"/>
                <wp:effectExtent l="0" t="0" r="0" b="0"/>
                <wp:wrapThrough wrapText="bothSides">
                  <wp:wrapPolygon edited="0">
                    <wp:start x="0" y="0"/>
                    <wp:lineTo x="0" y="21500"/>
                    <wp:lineTo x="21500" y="21500"/>
                    <wp:lineTo x="21500" y="0"/>
                    <wp:lineTo x="0" y="0"/>
                  </wp:wrapPolygon>
                </wp:wrapThrough>
                <wp:docPr id="1686097826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D0DFC" w14:textId="77777777" w:rsidR="003B2456" w:rsidRPr="004F17EE" w:rsidRDefault="00087C9A" w:rsidP="00417F92">
                            <w:pPr>
                              <w:jc w:val="center"/>
                              <w:rPr>
                                <w:bCs/>
                                <w:color w:val="C00000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17EE"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  <w:p w14:paraId="352E5EA1" w14:textId="77777777" w:rsidR="008B1CE0" w:rsidRPr="004F17EE" w:rsidRDefault="008B1CE0">
                            <w:pPr>
                              <w:rPr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D752B" id="Text Box 243" o:spid="_x0000_s1089" type="#_x0000_t202" style="position:absolute;margin-left:692.05pt;margin-top:292.45pt;width:43.2pt;height:43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" o:allowincell="f" filled="f">
                <v:path arrowok="t"/>
                <v:textbox inset="0,0,0,0">
                  <w:txbxContent>
                    <w:p w14:paraId="459D0DFC" w14:textId="77777777" w:rsidR="003B2456" w:rsidRPr="004F17EE" w:rsidRDefault="00087C9A" w:rsidP="00417F92">
                      <w:pPr>
                        <w:jc w:val="center"/>
                        <w:rPr>
                          <w:bCs/>
                          <w:color w:val="C00000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17EE"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</w:p>
                    <w:p w14:paraId="352E5EA1" w14:textId="77777777" w:rsidR="008B1CE0" w:rsidRPr="004F17EE" w:rsidRDefault="008B1CE0">
                      <w:pPr>
                        <w:rPr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C586AC3" wp14:editId="2C6DDFE0">
                <wp:simplePos x="0" y="0"/>
                <wp:positionH relativeFrom="column">
                  <wp:posOffset>3215640</wp:posOffset>
                </wp:positionH>
                <wp:positionV relativeFrom="paragraph">
                  <wp:posOffset>-4553585</wp:posOffset>
                </wp:positionV>
                <wp:extent cx="1005840" cy="640080"/>
                <wp:effectExtent l="0" t="0" r="0" b="0"/>
                <wp:wrapNone/>
                <wp:docPr id="2037428583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58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1BF795" w14:textId="77777777" w:rsidR="00005DF3" w:rsidRDefault="00560000" w:rsidP="00005DF3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6-0, 192</w:t>
                            </w:r>
                          </w:p>
                          <w:p w14:paraId="55F5B9D6" w14:textId="77777777" w:rsidR="00560000" w:rsidRDefault="00560000" w:rsidP="00005DF3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SR</w:t>
                            </w:r>
                          </w:p>
                          <w:p w14:paraId="4EE7351C" w14:textId="77777777" w:rsidR="00560000" w:rsidRDefault="00560000" w:rsidP="00005DF3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COLUMBUS,</w:t>
                            </w:r>
                          </w:p>
                          <w:p w14:paraId="16ED625E" w14:textId="77777777" w:rsidR="00560000" w:rsidRDefault="00560000" w:rsidP="00005DF3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GA</w:t>
                            </w:r>
                          </w:p>
                          <w:p w14:paraId="2BE378E8" w14:textId="77777777" w:rsidR="00560000" w:rsidRPr="0061761E" w:rsidRDefault="00560000" w:rsidP="00005DF3"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GASO/ECU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86AC3" id="Text Box 241" o:spid="_x0000_s1089" type="#_x0000_t202" style="position:absolute;margin-left:253.2pt;margin-top:-358.55pt;width:79.2pt;height:50.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" filled="f" stroked="f">
                <v:textbox inset="0,0,0,0">
                  <w:txbxContent>
                    <w:p w14:paraId="121BF795" w14:textId="77777777" w:rsidR="00005DF3" w:rsidRDefault="00560000" w:rsidP="00005DF3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6-0, 192</w:t>
                      </w:r>
                    </w:p>
                    <w:p w14:paraId="55F5B9D6" w14:textId="77777777" w:rsidR="00560000" w:rsidRDefault="00560000" w:rsidP="00005DF3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SR</w:t>
                      </w:r>
                    </w:p>
                    <w:p w14:paraId="4EE7351C" w14:textId="77777777" w:rsidR="00560000" w:rsidRDefault="00560000" w:rsidP="00005DF3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COLUMBUS,</w:t>
                      </w:r>
                    </w:p>
                    <w:p w14:paraId="16ED625E" w14:textId="77777777" w:rsidR="00560000" w:rsidRDefault="00560000" w:rsidP="00005DF3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GA</w:t>
                      </w:r>
                    </w:p>
                    <w:p w14:paraId="2BE378E8" w14:textId="77777777" w:rsidR="00560000" w:rsidRPr="0061761E" w:rsidRDefault="00560000" w:rsidP="00005DF3">
                      <w:r>
                        <w:rPr>
                          <w:rFonts w:ascii="Arial Narrow" w:hAnsi="Arial Narrow"/>
                          <w:sz w:val="18"/>
                        </w:rPr>
                        <w:t>GASO/ECU</w:t>
                      </w: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A68F3AD" wp14:editId="0E32581D">
                <wp:simplePos x="0" y="0"/>
                <wp:positionH relativeFrom="column">
                  <wp:posOffset>3996055</wp:posOffset>
                </wp:positionH>
                <wp:positionV relativeFrom="paragraph">
                  <wp:posOffset>-4458970</wp:posOffset>
                </wp:positionV>
                <wp:extent cx="835025" cy="540385"/>
                <wp:effectExtent l="0" t="0" r="0" b="0"/>
                <wp:wrapNone/>
                <wp:docPr id="996603875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685E72" w14:textId="77777777" w:rsidR="00005DF3" w:rsidRPr="00242990" w:rsidRDefault="00005DF3" w:rsidP="00005DF3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</w:t>
                            </w: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  <w:p w14:paraId="1CFC2750" w14:textId="77777777" w:rsidR="00005DF3" w:rsidRPr="00832F49" w:rsidRDefault="00005DF3" w:rsidP="00005DF3">
                            <w:pPr>
                              <w:rPr>
                                <w:rFonts w:ascii="Silom" w:hAnsi="Silom"/>
                                <w:color w:val="999999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8F3AD" id="Text Box 239" o:spid="_x0000_s1090" type="#_x0000_t202" style="position:absolute;margin-left:314.65pt;margin-top:-351.1pt;width:65.75pt;height:42.5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" filled="f" stroked="f">
                <v:textbox inset="0,0,0,0">
                  <w:txbxContent>
                    <w:p w14:paraId="76685E72" w14:textId="77777777" w:rsidR="00005DF3" w:rsidRPr="00242990" w:rsidRDefault="00005DF3" w:rsidP="00005DF3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</w:t>
                      </w:r>
                      <w:r>
                        <w:rPr>
                          <w:color w:val="999999"/>
                          <w:sz w:val="16"/>
                          <w:szCs w:val="16"/>
                        </w:rPr>
                        <w:t>________________</w:t>
                      </w: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</w:t>
                      </w:r>
                    </w:p>
                    <w:p w14:paraId="1CFC2750" w14:textId="77777777" w:rsidR="00005DF3" w:rsidRPr="00832F49" w:rsidRDefault="00005DF3" w:rsidP="00005DF3">
                      <w:pPr>
                        <w:rPr>
                          <w:rFonts w:ascii="Silom" w:hAnsi="Silom"/>
                          <w:color w:val="999999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ED906E" wp14:editId="3C6B0BCE">
                <wp:simplePos x="0" y="0"/>
                <wp:positionH relativeFrom="column">
                  <wp:posOffset>3200400</wp:posOffset>
                </wp:positionH>
                <wp:positionV relativeFrom="paragraph">
                  <wp:posOffset>1757680</wp:posOffset>
                </wp:positionV>
                <wp:extent cx="1645920" cy="1188720"/>
                <wp:effectExtent l="0" t="0" r="5080" b="5080"/>
                <wp:wrapThrough wrapText="bothSides">
                  <wp:wrapPolygon edited="0">
                    <wp:start x="0" y="0"/>
                    <wp:lineTo x="0" y="21692"/>
                    <wp:lineTo x="21667" y="21692"/>
                    <wp:lineTo x="21667" y="0"/>
                    <wp:lineTo x="0" y="0"/>
                  </wp:wrapPolygon>
                </wp:wrapThrough>
                <wp:docPr id="1578208531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A15DE" w14:textId="3A50E549" w:rsidR="00C90006" w:rsidRDefault="00C90006" w:rsidP="00C90006">
                            <w:pPr>
                              <w:pStyle w:val="Heading5"/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  <w:t>JORDAN</w:t>
                            </w:r>
                          </w:p>
                          <w:p w14:paraId="6825EBB1" w14:textId="788F7F11" w:rsidR="00C90006" w:rsidRPr="007B175E" w:rsidRDefault="00C90006" w:rsidP="00C90006">
                            <w:pPr>
                              <w:pStyle w:val="Heading5"/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  <w:t>LOVETT</w:t>
                            </w:r>
                          </w:p>
                          <w:p w14:paraId="11CFE3DC" w14:textId="77777777" w:rsidR="00C90006" w:rsidRPr="00B13A4F" w:rsidRDefault="00C90006" w:rsidP="00C90006">
                            <w:pPr>
                              <w:pStyle w:val="Heading4"/>
                              <w:ind w:left="720"/>
                              <w:jc w:val="right"/>
                              <w:rPr>
                                <w:rFonts w:ascii="Impact" w:hAnsi="Impact"/>
                                <w:b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</w:p>
                          <w:p w14:paraId="54B98FB1" w14:textId="1E885A3A" w:rsidR="003B2456" w:rsidRPr="007B175E" w:rsidRDefault="003B2456" w:rsidP="007B175E">
                            <w:pPr>
                              <w:pStyle w:val="Heading5"/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D906E" id="Text Box 237" o:spid="_x0000_s1092" type="#_x0000_t202" style="position:absolute;margin-left:252pt;margin-top:138.4pt;width:129.6pt;height:93.6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" filled="f">
                <v:path arrowok="t"/>
                <v:textbox inset="0,0,0,0">
                  <w:txbxContent>
                    <w:p w14:paraId="6FFA15DE" w14:textId="3A50E549" w:rsidR="00C90006" w:rsidRDefault="00C90006" w:rsidP="00C90006">
                      <w:pPr>
                        <w:pStyle w:val="Heading5"/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</w:pPr>
                      <w:r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  <w:t>JORDAN</w:t>
                      </w:r>
                    </w:p>
                    <w:p w14:paraId="6825EBB1" w14:textId="788F7F11" w:rsidR="00C90006" w:rsidRPr="007B175E" w:rsidRDefault="00C90006" w:rsidP="00C90006">
                      <w:pPr>
                        <w:pStyle w:val="Heading5"/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</w:pPr>
                      <w:r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  <w:t>LOVETT</w:t>
                      </w:r>
                    </w:p>
                    <w:p w14:paraId="11CFE3DC" w14:textId="77777777" w:rsidR="00C90006" w:rsidRPr="00B13A4F" w:rsidRDefault="00C90006" w:rsidP="00C90006">
                      <w:pPr>
                        <w:pStyle w:val="Heading4"/>
                        <w:ind w:left="720"/>
                        <w:jc w:val="right"/>
                        <w:rPr>
                          <w:rFonts w:ascii="Impact" w:hAnsi="Impact"/>
                          <w:b/>
                          <w:smallCaps/>
                          <w:sz w:val="44"/>
                          <w:szCs w:val="44"/>
                          <w:u w:val="none"/>
                        </w:rPr>
                      </w:pPr>
                    </w:p>
                    <w:p w14:paraId="54B98FB1" w14:textId="1E885A3A" w:rsidR="003B2456" w:rsidRPr="007B175E" w:rsidRDefault="003B2456" w:rsidP="007B175E">
                      <w:pPr>
                        <w:pStyle w:val="Heading5"/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141E6EA" wp14:editId="71B0AB4F">
                <wp:simplePos x="0" y="0"/>
                <wp:positionH relativeFrom="column">
                  <wp:posOffset>3200400</wp:posOffset>
                </wp:positionH>
                <wp:positionV relativeFrom="paragraph">
                  <wp:posOffset>1757680</wp:posOffset>
                </wp:positionV>
                <wp:extent cx="548640" cy="548640"/>
                <wp:effectExtent l="0" t="0" r="0" b="0"/>
                <wp:wrapThrough wrapText="bothSides">
                  <wp:wrapPolygon edited="0">
                    <wp:start x="0" y="0"/>
                    <wp:lineTo x="0" y="21500"/>
                    <wp:lineTo x="21500" y="21500"/>
                    <wp:lineTo x="21500" y="0"/>
                    <wp:lineTo x="0" y="0"/>
                  </wp:wrapPolygon>
                </wp:wrapThrough>
                <wp:docPr id="67982719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13D94" w14:textId="0E315210" w:rsidR="003B2456" w:rsidRPr="004F17EE" w:rsidRDefault="00C90006" w:rsidP="007B175E">
                            <w:pPr>
                              <w:jc w:val="center"/>
                              <w:rPr>
                                <w:color w:val="C00000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1E6EA" id="_x0000_s1093" type="#_x0000_t202" style="position:absolute;margin-left:252pt;margin-top:138.4pt;width:43.2pt;height:43.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" filled="f">
                <v:path arrowok="t"/>
                <v:textbox inset="0,0,0,0">
                  <w:txbxContent>
                    <w:p w14:paraId="3BE13D94" w14:textId="0E315210" w:rsidR="003B2456" w:rsidRPr="004F17EE" w:rsidRDefault="00C90006" w:rsidP="007B175E">
                      <w:pPr>
                        <w:jc w:val="center"/>
                        <w:rPr>
                          <w:color w:val="C00000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24811E28" wp14:editId="21A8EEDC">
                <wp:simplePos x="0" y="0"/>
                <wp:positionH relativeFrom="column">
                  <wp:posOffset>3200400</wp:posOffset>
                </wp:positionH>
                <wp:positionV relativeFrom="paragraph">
                  <wp:posOffset>568960</wp:posOffset>
                </wp:positionV>
                <wp:extent cx="1645920" cy="1188720"/>
                <wp:effectExtent l="0" t="0" r="17780" b="17780"/>
                <wp:wrapThrough wrapText="bothSides">
                  <wp:wrapPolygon edited="0">
                    <wp:start x="0" y="0"/>
                    <wp:lineTo x="0" y="21692"/>
                    <wp:lineTo x="21667" y="21692"/>
                    <wp:lineTo x="21667" y="0"/>
                    <wp:lineTo x="0" y="0"/>
                  </wp:wrapPolygon>
                </wp:wrapThrough>
                <wp:docPr id="126721181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7D57F" w14:textId="77777777" w:rsidR="00C90006" w:rsidRDefault="00C90006" w:rsidP="00C90006">
                            <w:pPr>
                              <w:pStyle w:val="Heading5"/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  <w:t>GERALD</w:t>
                            </w:r>
                          </w:p>
                          <w:p w14:paraId="16764560" w14:textId="77777777" w:rsidR="00C90006" w:rsidRPr="007B175E" w:rsidRDefault="00C90006" w:rsidP="00C90006">
                            <w:pPr>
                              <w:pStyle w:val="Heading5"/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  <w:t>GREEN</w:t>
                            </w:r>
                          </w:p>
                          <w:p w14:paraId="52503E5A" w14:textId="77777777" w:rsidR="00C90006" w:rsidRPr="00B13A4F" w:rsidRDefault="00C90006" w:rsidP="00C90006">
                            <w:pPr>
                              <w:pStyle w:val="Heading4"/>
                              <w:ind w:left="720"/>
                              <w:jc w:val="right"/>
                              <w:rPr>
                                <w:rFonts w:ascii="Impact" w:hAnsi="Impact"/>
                                <w:b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</w:p>
                          <w:p w14:paraId="7A146420" w14:textId="78EAA278" w:rsidR="00E477FA" w:rsidRPr="007B175E" w:rsidRDefault="00E477FA" w:rsidP="007B175E">
                            <w:pPr>
                              <w:pStyle w:val="Heading5"/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11E28" id="_x0000_s1094" type="#_x0000_t202" style="position:absolute;margin-left:252pt;margin-top:44.8pt;width:129.6pt;height:93.6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" filled="f">
                <v:path arrowok="t"/>
                <v:textbox inset="0,0,0,0">
                  <w:txbxContent>
                    <w:p w14:paraId="5C67D57F" w14:textId="77777777" w:rsidR="00C90006" w:rsidRDefault="00C90006" w:rsidP="00C90006">
                      <w:pPr>
                        <w:pStyle w:val="Heading5"/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</w:pPr>
                      <w:r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  <w:t>GERALD</w:t>
                      </w:r>
                    </w:p>
                    <w:p w14:paraId="16764560" w14:textId="77777777" w:rsidR="00C90006" w:rsidRPr="007B175E" w:rsidRDefault="00C90006" w:rsidP="00C90006">
                      <w:pPr>
                        <w:pStyle w:val="Heading5"/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</w:pPr>
                      <w:r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  <w:t>GREEN</w:t>
                      </w:r>
                    </w:p>
                    <w:p w14:paraId="52503E5A" w14:textId="77777777" w:rsidR="00C90006" w:rsidRPr="00B13A4F" w:rsidRDefault="00C90006" w:rsidP="00C90006">
                      <w:pPr>
                        <w:pStyle w:val="Heading4"/>
                        <w:ind w:left="720"/>
                        <w:jc w:val="right"/>
                        <w:rPr>
                          <w:rFonts w:ascii="Impact" w:hAnsi="Impact"/>
                          <w:b/>
                          <w:smallCaps/>
                          <w:sz w:val="44"/>
                          <w:szCs w:val="44"/>
                          <w:u w:val="none"/>
                        </w:rPr>
                      </w:pPr>
                    </w:p>
                    <w:p w14:paraId="7A146420" w14:textId="78EAA278" w:rsidR="00E477FA" w:rsidRPr="007B175E" w:rsidRDefault="00E477FA" w:rsidP="007B175E">
                      <w:pPr>
                        <w:pStyle w:val="Heading5"/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15B6374E" wp14:editId="68E03CD2">
                <wp:simplePos x="0" y="0"/>
                <wp:positionH relativeFrom="column">
                  <wp:posOffset>3200400</wp:posOffset>
                </wp:positionH>
                <wp:positionV relativeFrom="paragraph">
                  <wp:posOffset>568960</wp:posOffset>
                </wp:positionV>
                <wp:extent cx="548640" cy="548640"/>
                <wp:effectExtent l="0" t="0" r="0" b="0"/>
                <wp:wrapThrough wrapText="bothSides">
                  <wp:wrapPolygon edited="0">
                    <wp:start x="0" y="0"/>
                    <wp:lineTo x="0" y="21500"/>
                    <wp:lineTo x="21500" y="21500"/>
                    <wp:lineTo x="21500" y="0"/>
                    <wp:lineTo x="0" y="0"/>
                  </wp:wrapPolygon>
                </wp:wrapThrough>
                <wp:docPr id="1542246813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95A11" w14:textId="10F4D972" w:rsidR="008A40EC" w:rsidRPr="004F17EE" w:rsidRDefault="00C90006" w:rsidP="007B175E">
                            <w:pPr>
                              <w:jc w:val="center"/>
                              <w:rPr>
                                <w:rFonts w:ascii="Impact" w:hAnsi="Impact"/>
                                <w:sz w:val="44"/>
                                <w:szCs w:val="4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374E" id="_x0000_s1095" type="#_x0000_t202" style="position:absolute;margin-left:252pt;margin-top:44.8pt;width:43.2pt;height:43.2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" filled="f">
                <v:path arrowok="t"/>
                <v:textbox inset="0,0,0,0">
                  <w:txbxContent>
                    <w:p w14:paraId="55995A11" w14:textId="10F4D972" w:rsidR="008A40EC" w:rsidRPr="004F17EE" w:rsidRDefault="00C90006" w:rsidP="007B175E">
                      <w:pPr>
                        <w:jc w:val="center"/>
                        <w:rPr>
                          <w:rFonts w:ascii="Impact" w:hAnsi="Impact"/>
                          <w:sz w:val="44"/>
                          <w:szCs w:val="4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31A79239" wp14:editId="5E56BEF8">
                <wp:simplePos x="0" y="0"/>
                <wp:positionH relativeFrom="column">
                  <wp:posOffset>3200400</wp:posOffset>
                </wp:positionH>
                <wp:positionV relativeFrom="paragraph">
                  <wp:posOffset>1117600</wp:posOffset>
                </wp:positionV>
                <wp:extent cx="1554480" cy="640080"/>
                <wp:effectExtent l="0" t="0" r="0" b="0"/>
                <wp:wrapThrough wrapText="bothSides">
                  <wp:wrapPolygon edited="0">
                    <wp:start x="0" y="0"/>
                    <wp:lineTo x="0" y="21429"/>
                    <wp:lineTo x="21529" y="21429"/>
                    <wp:lineTo x="21529" y="0"/>
                    <wp:lineTo x="0" y="0"/>
                  </wp:wrapPolygon>
                </wp:wrapThrough>
                <wp:docPr id="1559545225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44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6BD78B" w14:textId="77777777" w:rsidR="005753DD" w:rsidRPr="002A52F5" w:rsidRDefault="005753DD" w:rsidP="00560000">
                            <w:pPr>
                              <w:jc w:val="center"/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79239" id="Text Box 229" o:spid="_x0000_s1095" type="#_x0000_t202" style="position:absolute;margin-left:252pt;margin-top:88pt;width:122.4pt;height:50.4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" filled="f" stroked="f">
                <v:textbox inset="0,0,0,0">
                  <w:txbxContent>
                    <w:p w14:paraId="4F6BD78B" w14:textId="77777777" w:rsidR="005753DD" w:rsidRPr="002A52F5" w:rsidRDefault="005753DD" w:rsidP="00560000">
                      <w:pPr>
                        <w:jc w:val="center"/>
                        <w:rPr>
                          <w:szCs w:val="4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0" allowOverlap="1" wp14:anchorId="76F32652" wp14:editId="02D23CE2">
                <wp:simplePos x="0" y="0"/>
                <wp:positionH relativeFrom="column">
                  <wp:posOffset>8143875</wp:posOffset>
                </wp:positionH>
                <wp:positionV relativeFrom="paragraph">
                  <wp:posOffset>4388485</wp:posOffset>
                </wp:positionV>
                <wp:extent cx="548640" cy="548640"/>
                <wp:effectExtent l="0" t="0" r="0" b="0"/>
                <wp:wrapTopAndBottom/>
                <wp:docPr id="1147603578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947BB" w14:textId="211C0F4D" w:rsidR="003B2456" w:rsidRPr="004F17EE" w:rsidRDefault="00DE0292" w:rsidP="000C0D72">
                            <w:pPr>
                              <w:jc w:val="center"/>
                              <w:rPr>
                                <w:bCs/>
                                <w:color w:val="C00000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17EE"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32652" id="Text Box 223" o:spid="_x0000_s1098" type="#_x0000_t202" style="position:absolute;margin-left:641.25pt;margin-top:345.55pt;width:43.2pt;height:43.2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" o:allowincell="f" filled="f">
                <v:path arrowok="t"/>
                <v:textbox inset="0,0,0,0">
                  <w:txbxContent>
                    <w:p w14:paraId="141947BB" w14:textId="211C0F4D" w:rsidR="003B2456" w:rsidRPr="004F17EE" w:rsidRDefault="00DE0292" w:rsidP="000C0D72">
                      <w:pPr>
                        <w:jc w:val="center"/>
                        <w:rPr>
                          <w:bCs/>
                          <w:color w:val="C00000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17EE"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9A1D4C1" wp14:editId="567665E5">
                <wp:simplePos x="0" y="0"/>
                <wp:positionH relativeFrom="page">
                  <wp:posOffset>8825865</wp:posOffset>
                </wp:positionH>
                <wp:positionV relativeFrom="page">
                  <wp:posOffset>1834515</wp:posOffset>
                </wp:positionV>
                <wp:extent cx="1543050" cy="1012825"/>
                <wp:effectExtent l="0" t="0" r="0" b="0"/>
                <wp:wrapThrough wrapText="bothSides">
                  <wp:wrapPolygon edited="0">
                    <wp:start x="0" y="0"/>
                    <wp:lineTo x="0" y="21397"/>
                    <wp:lineTo x="21511" y="21397"/>
                    <wp:lineTo x="21511" y="0"/>
                    <wp:lineTo x="0" y="0"/>
                  </wp:wrapPolygon>
                </wp:wrapThrough>
                <wp:docPr id="1775547491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3050" cy="101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6E720A" w14:textId="77777777" w:rsidR="003B2456" w:rsidRPr="00242990" w:rsidRDefault="003B2456" w:rsidP="00574155">
                            <w:pPr>
                              <w:spacing w:line="360" w:lineRule="auto"/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</w:t>
                            </w: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____________________________________________________</w:t>
                            </w:r>
                            <w:r w:rsidR="00EC42CF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___________________________________________________________________________________________</w:t>
                            </w: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1D4C1" id="_x0000_s1098" type="#_x0000_t202" style="position:absolute;margin-left:694.95pt;margin-top:144.45pt;width:121.5pt;height:79.7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" filled="f" stroked="f">
                <v:textbox inset="0,0,0,0">
                  <w:txbxContent>
                    <w:p w14:paraId="196E720A" w14:textId="77777777" w:rsidR="003B2456" w:rsidRPr="00242990" w:rsidRDefault="003B2456" w:rsidP="00574155">
                      <w:pPr>
                        <w:spacing w:line="360" w:lineRule="auto"/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</w:t>
                      </w:r>
                      <w:r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____________________________________________________</w:t>
                      </w:r>
                      <w:r w:rsidR="00EC42CF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___________________________________________________________________________________________</w:t>
                      </w:r>
                      <w:r>
                        <w:rPr>
                          <w:color w:val="999999"/>
                          <w:sz w:val="16"/>
                          <w:szCs w:val="16"/>
                        </w:rPr>
                        <w:t>____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0" distR="0" simplePos="0" relativeHeight="251565564" behindDoc="1" locked="0" layoutInCell="0" allowOverlap="1" wp14:anchorId="6E60F327" wp14:editId="172FDA16">
                <wp:simplePos x="0" y="0"/>
                <wp:positionH relativeFrom="column">
                  <wp:posOffset>8143875</wp:posOffset>
                </wp:positionH>
                <wp:positionV relativeFrom="paragraph">
                  <wp:posOffset>5577205</wp:posOffset>
                </wp:positionV>
                <wp:extent cx="1645920" cy="1188720"/>
                <wp:effectExtent l="0" t="0" r="5080" b="5080"/>
                <wp:wrapTight wrapText="bothSides">
                  <wp:wrapPolygon edited="0">
                    <wp:start x="0" y="0"/>
                    <wp:lineTo x="0" y="21692"/>
                    <wp:lineTo x="21667" y="21692"/>
                    <wp:lineTo x="21667" y="0"/>
                    <wp:lineTo x="0" y="0"/>
                  </wp:wrapPolygon>
                </wp:wrapTight>
                <wp:docPr id="1098388149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11887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4B3B3" w14:textId="77777777" w:rsidR="00255676" w:rsidRPr="00762E41" w:rsidRDefault="00612207" w:rsidP="00255676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z w:val="44"/>
                                <w:szCs w:val="44"/>
                                <w:u w:val="none"/>
                              </w:rPr>
                            </w:pPr>
                            <w:r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  <w:t>ELIJAH</w:t>
                            </w:r>
                          </w:p>
                          <w:p w14:paraId="273EA7A8" w14:textId="77777777" w:rsidR="00255676" w:rsidRPr="00762E41" w:rsidRDefault="00612207" w:rsidP="00255676">
                            <w:pPr>
                              <w:pStyle w:val="Heading9"/>
                              <w:rPr>
                                <w:spacing w:val="0"/>
                                <w:szCs w:val="44"/>
                              </w:rPr>
                            </w:pPr>
                            <w:r>
                              <w:rPr>
                                <w:smallCaps w:val="0"/>
                                <w:spacing w:val="0"/>
                                <w:szCs w:val="44"/>
                              </w:rPr>
                              <w:t>PRATHER</w:t>
                            </w:r>
                          </w:p>
                          <w:p w14:paraId="29B29267" w14:textId="77777777" w:rsidR="00255676" w:rsidRPr="00762E41" w:rsidRDefault="00255676" w:rsidP="00255676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42A74000" w14:textId="77777777" w:rsidR="00255676" w:rsidRPr="00762E41" w:rsidRDefault="00255676" w:rsidP="00255676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254F1DE3" w14:textId="77777777" w:rsidR="003B2456" w:rsidRDefault="003B2456" w:rsidP="00F36255">
                            <w:pPr>
                              <w:pStyle w:val="Heading4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0F327" id="Text Box 217" o:spid="_x0000_s1099" type="#_x0000_t202" style="position:absolute;margin-left:641.25pt;margin-top:439.15pt;width:129.6pt;height:93.6pt;z-index:-2517509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" o:allowincell="f" fillcolor="#ddd">
                <v:path arrowok="t"/>
                <v:textbox inset="0,0,0,0">
                  <w:txbxContent>
                    <w:p w14:paraId="1A14B3B3" w14:textId="77777777" w:rsidR="00255676" w:rsidRPr="00762E41" w:rsidRDefault="00612207" w:rsidP="00255676">
                      <w:pPr>
                        <w:pStyle w:val="Heading4"/>
                        <w:jc w:val="right"/>
                        <w:rPr>
                          <w:rFonts w:ascii="Impact" w:hAnsi="Impact"/>
                          <w:sz w:val="44"/>
                          <w:szCs w:val="44"/>
                          <w:u w:val="none"/>
                        </w:rPr>
                      </w:pPr>
                      <w:r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  <w:t>ELIJAH</w:t>
                      </w:r>
                    </w:p>
                    <w:p w14:paraId="273EA7A8" w14:textId="77777777" w:rsidR="00255676" w:rsidRPr="00762E41" w:rsidRDefault="00612207" w:rsidP="00255676">
                      <w:pPr>
                        <w:pStyle w:val="Heading9"/>
                        <w:rPr>
                          <w:spacing w:val="0"/>
                          <w:szCs w:val="44"/>
                        </w:rPr>
                      </w:pPr>
                      <w:r>
                        <w:rPr>
                          <w:smallCaps w:val="0"/>
                          <w:spacing w:val="0"/>
                          <w:szCs w:val="44"/>
                        </w:rPr>
                        <w:t>PRATHER</w:t>
                      </w:r>
                    </w:p>
                    <w:p w14:paraId="29B29267" w14:textId="77777777" w:rsidR="00255676" w:rsidRPr="00762E41" w:rsidRDefault="00255676" w:rsidP="00255676">
                      <w:pPr>
                        <w:rPr>
                          <w:szCs w:val="44"/>
                        </w:rPr>
                      </w:pPr>
                    </w:p>
                    <w:p w14:paraId="42A74000" w14:textId="77777777" w:rsidR="00255676" w:rsidRPr="00762E41" w:rsidRDefault="00255676" w:rsidP="00255676">
                      <w:pPr>
                        <w:rPr>
                          <w:szCs w:val="44"/>
                        </w:rPr>
                      </w:pPr>
                    </w:p>
                    <w:p w14:paraId="254F1DE3" w14:textId="77777777" w:rsidR="003B2456" w:rsidRDefault="003B2456" w:rsidP="00F36255">
                      <w:pPr>
                        <w:pStyle w:val="Heading4"/>
                        <w:jc w:val="right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441F7893" wp14:editId="21CE4AF2">
                <wp:simplePos x="0" y="0"/>
                <wp:positionH relativeFrom="column">
                  <wp:posOffset>8149590</wp:posOffset>
                </wp:positionH>
                <wp:positionV relativeFrom="paragraph">
                  <wp:posOffset>4931410</wp:posOffset>
                </wp:positionV>
                <wp:extent cx="1626870" cy="640080"/>
                <wp:effectExtent l="0" t="0" r="0" b="0"/>
                <wp:wrapTopAndBottom/>
                <wp:docPr id="141428931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2687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59D841" w14:textId="53D8B270" w:rsidR="00810928" w:rsidRDefault="00DE0292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6-4, 292</w:t>
                            </w:r>
                          </w:p>
                          <w:p w14:paraId="79760919" w14:textId="27A241A1" w:rsidR="00DE0292" w:rsidRDefault="00DE0292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JR</w:t>
                            </w:r>
                          </w:p>
                          <w:p w14:paraId="5B7F2944" w14:textId="3D285EC6" w:rsidR="00DE0292" w:rsidRDefault="00DE0292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CORPUS</w:t>
                            </w:r>
                          </w:p>
                          <w:p w14:paraId="3EDF85D0" w14:textId="656CCA52" w:rsidR="00DE0292" w:rsidRDefault="00DE0292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CHRISTI, TX</w:t>
                            </w:r>
                          </w:p>
                          <w:p w14:paraId="5DAB221C" w14:textId="342ABBA2" w:rsidR="00DE0292" w:rsidRPr="00CA7AB6" w:rsidRDefault="00DE0292" w:rsidP="00F36255"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TYLER JC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F7893" id="Text Box 215" o:spid="_x0000_s1100" type="#_x0000_t202" style="position:absolute;margin-left:641.7pt;margin-top:388.3pt;width:128.1pt;height:50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" o:allowincell="f" filled="f" stroked="f">
                <v:textbox inset="0,0,0,0">
                  <w:txbxContent>
                    <w:p w14:paraId="7359D841" w14:textId="53D8B270" w:rsidR="00810928" w:rsidRDefault="00DE0292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6-4, 292</w:t>
                      </w:r>
                    </w:p>
                    <w:p w14:paraId="79760919" w14:textId="27A241A1" w:rsidR="00DE0292" w:rsidRDefault="00DE0292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JR</w:t>
                      </w:r>
                    </w:p>
                    <w:p w14:paraId="5B7F2944" w14:textId="3D285EC6" w:rsidR="00DE0292" w:rsidRDefault="00DE0292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CORPUS</w:t>
                      </w:r>
                    </w:p>
                    <w:p w14:paraId="3EDF85D0" w14:textId="656CCA52" w:rsidR="00DE0292" w:rsidRDefault="00DE0292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CHRISTI, TX</w:t>
                      </w:r>
                    </w:p>
                    <w:p w14:paraId="5DAB221C" w14:textId="342ABBA2" w:rsidR="00DE0292" w:rsidRPr="00CA7AB6" w:rsidRDefault="00DE0292" w:rsidP="00F36255">
                      <w:r>
                        <w:rPr>
                          <w:rFonts w:ascii="Arial Narrow" w:hAnsi="Arial Narrow"/>
                          <w:sz w:val="18"/>
                        </w:rPr>
                        <w:t>TYLER JC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0" distR="0" simplePos="0" relativeHeight="251562489" behindDoc="1" locked="0" layoutInCell="0" allowOverlap="1" wp14:anchorId="63753CB4" wp14:editId="021DEE4D">
                <wp:simplePos x="0" y="0"/>
                <wp:positionH relativeFrom="column">
                  <wp:posOffset>8143875</wp:posOffset>
                </wp:positionH>
                <wp:positionV relativeFrom="paragraph">
                  <wp:posOffset>4389120</wp:posOffset>
                </wp:positionV>
                <wp:extent cx="1645920" cy="1188720"/>
                <wp:effectExtent l="0" t="0" r="5080" b="5080"/>
                <wp:wrapTopAndBottom/>
                <wp:docPr id="1268568210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B35ED" w14:textId="65CA9020" w:rsidR="003B2456" w:rsidRPr="00DE0292" w:rsidRDefault="00DE0292" w:rsidP="00352065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z w:val="44"/>
                                <w:szCs w:val="44"/>
                                <w:u w:val="none"/>
                              </w:rPr>
                            </w:pPr>
                            <w:r w:rsidRPr="00DE0292"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  <w:t>CARLOS</w:t>
                            </w:r>
                          </w:p>
                          <w:p w14:paraId="509093B2" w14:textId="71F158A6" w:rsidR="003B2456" w:rsidRPr="00DE0292" w:rsidRDefault="00DE0292" w:rsidP="00352065">
                            <w:pPr>
                              <w:pStyle w:val="Heading9"/>
                              <w:rPr>
                                <w:spacing w:val="0"/>
                                <w:szCs w:val="44"/>
                              </w:rPr>
                            </w:pPr>
                            <w:r w:rsidRPr="00DE0292">
                              <w:rPr>
                                <w:smallCaps w:val="0"/>
                                <w:spacing w:val="0"/>
                                <w:szCs w:val="44"/>
                              </w:rPr>
                              <w:t>SLAYDEN</w:t>
                            </w:r>
                          </w:p>
                          <w:p w14:paraId="557F0242" w14:textId="77777777" w:rsidR="003B2456" w:rsidRPr="00DE0292" w:rsidRDefault="003B2456" w:rsidP="00352065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04867BB7" w14:textId="77777777" w:rsidR="003B2456" w:rsidRPr="00DE0292" w:rsidRDefault="003B2456" w:rsidP="00F36255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53CB4" id="Text Box 213" o:spid="_x0000_s1101" type="#_x0000_t202" style="position:absolute;margin-left:641.25pt;margin-top:345.6pt;width:129.6pt;height:93.6pt;z-index:-25175399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" o:allowincell="f" filled="f">
                <v:path arrowok="t"/>
                <v:textbox inset="0,0,0,0">
                  <w:txbxContent>
                    <w:p w14:paraId="4E3B35ED" w14:textId="65CA9020" w:rsidR="003B2456" w:rsidRPr="00DE0292" w:rsidRDefault="00DE0292" w:rsidP="00352065">
                      <w:pPr>
                        <w:pStyle w:val="Heading4"/>
                        <w:jc w:val="right"/>
                        <w:rPr>
                          <w:rFonts w:ascii="Impact" w:hAnsi="Impact"/>
                          <w:sz w:val="44"/>
                          <w:szCs w:val="44"/>
                          <w:u w:val="none"/>
                        </w:rPr>
                      </w:pPr>
                      <w:r w:rsidRPr="00DE0292"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  <w:t>CARLOS</w:t>
                      </w:r>
                    </w:p>
                    <w:p w14:paraId="509093B2" w14:textId="71F158A6" w:rsidR="003B2456" w:rsidRPr="00DE0292" w:rsidRDefault="00DE0292" w:rsidP="00352065">
                      <w:pPr>
                        <w:pStyle w:val="Heading9"/>
                        <w:rPr>
                          <w:spacing w:val="0"/>
                          <w:szCs w:val="44"/>
                        </w:rPr>
                      </w:pPr>
                      <w:r w:rsidRPr="00DE0292">
                        <w:rPr>
                          <w:smallCaps w:val="0"/>
                          <w:spacing w:val="0"/>
                          <w:szCs w:val="44"/>
                        </w:rPr>
                        <w:t>SLAYDEN</w:t>
                      </w:r>
                    </w:p>
                    <w:p w14:paraId="557F0242" w14:textId="77777777" w:rsidR="003B2456" w:rsidRPr="00DE0292" w:rsidRDefault="003B2456" w:rsidP="00352065">
                      <w:pPr>
                        <w:rPr>
                          <w:szCs w:val="44"/>
                        </w:rPr>
                      </w:pPr>
                    </w:p>
                    <w:p w14:paraId="04867BB7" w14:textId="77777777" w:rsidR="003B2456" w:rsidRPr="00DE0292" w:rsidRDefault="003B2456" w:rsidP="00F36255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4D5F27C4" wp14:editId="514B9EEB">
                <wp:simplePos x="0" y="0"/>
                <wp:positionH relativeFrom="page">
                  <wp:posOffset>10613390</wp:posOffset>
                </wp:positionH>
                <wp:positionV relativeFrom="page">
                  <wp:posOffset>5290820</wp:posOffset>
                </wp:positionV>
                <wp:extent cx="731520" cy="584835"/>
                <wp:effectExtent l="0" t="0" r="0" b="0"/>
                <wp:wrapThrough wrapText="bothSides">
                  <wp:wrapPolygon edited="0">
                    <wp:start x="0" y="0"/>
                    <wp:lineTo x="0" y="21577"/>
                    <wp:lineTo x="21375" y="21577"/>
                    <wp:lineTo x="21375" y="0"/>
                    <wp:lineTo x="0" y="0"/>
                  </wp:wrapPolygon>
                </wp:wrapThrough>
                <wp:docPr id="5019232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152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1A6F4A" w14:textId="77777777" w:rsidR="003907DE" w:rsidRDefault="00255676">
                            <w:pP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6-1, 198</w:t>
                            </w:r>
                          </w:p>
                          <w:p w14:paraId="332C253A" w14:textId="77777777" w:rsidR="00255676" w:rsidRDefault="00612207">
                            <w:pP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JR</w:t>
                            </w:r>
                          </w:p>
                          <w:p w14:paraId="3F9CF684" w14:textId="77777777" w:rsidR="00255676" w:rsidRDefault="00255676">
                            <w:pP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TROY, </w:t>
                            </w:r>
                          </w:p>
                          <w:p w14:paraId="03A9F4A2" w14:textId="77777777" w:rsidR="00255676" w:rsidRDefault="00255676">
                            <w:pP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AL</w:t>
                            </w:r>
                          </w:p>
                          <w:p w14:paraId="2A1A93B0" w14:textId="77777777" w:rsidR="00255676" w:rsidRPr="00255676" w:rsidRDefault="00255676">
                            <w:pP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PIKE LIB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F27C4" id="Text Box 211" o:spid="_x0000_s1102" type="#_x0000_t202" style="position:absolute;margin-left:835.7pt;margin-top:416.6pt;width:57.6pt;height:46.0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" o:allowincell="f" filled="f" stroked="f">
                <v:textbox inset="0,0,0,0">
                  <w:txbxContent>
                    <w:p w14:paraId="0A1A6F4A" w14:textId="77777777" w:rsidR="003907DE" w:rsidRDefault="00255676">
                      <w:pPr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6-1, 198</w:t>
                      </w:r>
                    </w:p>
                    <w:p w14:paraId="332C253A" w14:textId="77777777" w:rsidR="00255676" w:rsidRDefault="00612207">
                      <w:pPr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JR</w:t>
                      </w:r>
                    </w:p>
                    <w:p w14:paraId="3F9CF684" w14:textId="77777777" w:rsidR="00255676" w:rsidRDefault="00255676">
                      <w:pPr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TROY, </w:t>
                      </w:r>
                    </w:p>
                    <w:p w14:paraId="03A9F4A2" w14:textId="77777777" w:rsidR="00255676" w:rsidRDefault="00255676">
                      <w:pPr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AL</w:t>
                      </w:r>
                    </w:p>
                    <w:p w14:paraId="2A1A93B0" w14:textId="77777777" w:rsidR="00255676" w:rsidRPr="00255676" w:rsidRDefault="00255676">
                      <w:pPr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PIKE LIB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553978BB" wp14:editId="5D1C77E3">
                <wp:simplePos x="0" y="0"/>
                <wp:positionH relativeFrom="page">
                  <wp:posOffset>10614025</wp:posOffset>
                </wp:positionH>
                <wp:positionV relativeFrom="page">
                  <wp:posOffset>6587490</wp:posOffset>
                </wp:positionV>
                <wp:extent cx="822960" cy="583565"/>
                <wp:effectExtent l="0" t="0" r="0" b="0"/>
                <wp:wrapThrough wrapText="bothSides">
                  <wp:wrapPolygon edited="0">
                    <wp:start x="0" y="0"/>
                    <wp:lineTo x="0" y="21153"/>
                    <wp:lineTo x="21333" y="21153"/>
                    <wp:lineTo x="21333" y="0"/>
                    <wp:lineTo x="0" y="0"/>
                  </wp:wrapPolygon>
                </wp:wrapThrough>
                <wp:docPr id="882847398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296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3C245B" w14:textId="77777777" w:rsidR="00F94B41" w:rsidRDefault="00255676">
                            <w:pP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5-10, 21</w:t>
                            </w:r>
                            <w:r w:rsidR="00612207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0F4B7674" w14:textId="77777777" w:rsidR="00255676" w:rsidRDefault="00612207">
                            <w:pP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S</w:t>
                            </w:r>
                            <w:r w:rsidR="00255676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R</w:t>
                            </w:r>
                          </w:p>
                          <w:p w14:paraId="5D0BE6E1" w14:textId="77777777" w:rsidR="00255676" w:rsidRDefault="00255676">
                            <w:pP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CORAL SPGS,</w:t>
                            </w:r>
                          </w:p>
                          <w:p w14:paraId="2CA51C0F" w14:textId="77777777" w:rsidR="00255676" w:rsidRDefault="00255676">
                            <w:pP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FL</w:t>
                            </w:r>
                          </w:p>
                          <w:p w14:paraId="55322884" w14:textId="77777777" w:rsidR="00255676" w:rsidRPr="00255676" w:rsidRDefault="00255676">
                            <w:pP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NMMI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978BB" id="Text Box 209" o:spid="_x0000_s1103" type="#_x0000_t202" style="position:absolute;margin-left:835.75pt;margin-top:518.7pt;width:64.8pt;height:45.9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" o:allowincell="f" filled="f" stroked="f">
                <v:textbox inset="0,0,0,0">
                  <w:txbxContent>
                    <w:p w14:paraId="253C245B" w14:textId="77777777" w:rsidR="00F94B41" w:rsidRDefault="00255676">
                      <w:pPr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5-10, 21</w:t>
                      </w:r>
                      <w:r w:rsidR="00612207">
                        <w:rPr>
                          <w:rFonts w:ascii="Arial Narrow" w:hAnsi="Arial Narrow"/>
                          <w:sz w:val="14"/>
                          <w:szCs w:val="14"/>
                        </w:rPr>
                        <w:t>0</w:t>
                      </w:r>
                    </w:p>
                    <w:p w14:paraId="0F4B7674" w14:textId="77777777" w:rsidR="00255676" w:rsidRDefault="00612207">
                      <w:pPr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S</w:t>
                      </w:r>
                      <w:r w:rsidR="00255676">
                        <w:rPr>
                          <w:rFonts w:ascii="Arial Narrow" w:hAnsi="Arial Narrow"/>
                          <w:sz w:val="14"/>
                          <w:szCs w:val="14"/>
                        </w:rPr>
                        <w:t>R</w:t>
                      </w:r>
                    </w:p>
                    <w:p w14:paraId="5D0BE6E1" w14:textId="77777777" w:rsidR="00255676" w:rsidRDefault="00255676">
                      <w:pPr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CORAL SPGS,</w:t>
                      </w:r>
                    </w:p>
                    <w:p w14:paraId="2CA51C0F" w14:textId="77777777" w:rsidR="00255676" w:rsidRDefault="00255676">
                      <w:pPr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FL</w:t>
                      </w:r>
                    </w:p>
                    <w:p w14:paraId="55322884" w14:textId="77777777" w:rsidR="00255676" w:rsidRPr="00255676" w:rsidRDefault="00255676">
                      <w:pPr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NMMI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0" distR="0" simplePos="0" relativeHeight="251558390" behindDoc="1" locked="0" layoutInCell="0" allowOverlap="1" wp14:anchorId="267341A4" wp14:editId="0382F0D0">
                <wp:simplePos x="0" y="0"/>
                <wp:positionH relativeFrom="page">
                  <wp:posOffset>8792210</wp:posOffset>
                </wp:positionH>
                <wp:positionV relativeFrom="page">
                  <wp:posOffset>3041650</wp:posOffset>
                </wp:positionV>
                <wp:extent cx="1645920" cy="674370"/>
                <wp:effectExtent l="0" t="0" r="5080" b="0"/>
                <wp:wrapThrough wrapText="bothSides">
                  <wp:wrapPolygon edited="0">
                    <wp:start x="0" y="0"/>
                    <wp:lineTo x="0" y="21559"/>
                    <wp:lineTo x="21667" y="21559"/>
                    <wp:lineTo x="21667" y="0"/>
                    <wp:lineTo x="0" y="0"/>
                  </wp:wrapPolygon>
                </wp:wrapThrough>
                <wp:docPr id="2126682692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674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CA6C9" w14:textId="087FB987" w:rsidR="002867F7" w:rsidRPr="00C90006" w:rsidRDefault="00C90006" w:rsidP="002867F7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  <w:r w:rsidRPr="00C90006"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  <w:t>PEYTON</w:t>
                            </w:r>
                          </w:p>
                          <w:p w14:paraId="72D745A8" w14:textId="045EA604" w:rsidR="002867F7" w:rsidRPr="00C90006" w:rsidRDefault="00C90006" w:rsidP="002867F7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  <w:r w:rsidRPr="00C90006"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  <w:t>HIGGINS</w:t>
                            </w:r>
                          </w:p>
                          <w:p w14:paraId="479839AA" w14:textId="77777777" w:rsidR="002867F7" w:rsidRPr="00C90006" w:rsidRDefault="002867F7" w:rsidP="002867F7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pacing w:val="-28"/>
                                <w:sz w:val="44"/>
                                <w:szCs w:val="44"/>
                                <w:u w:val="none"/>
                              </w:rPr>
                            </w:pPr>
                          </w:p>
                          <w:p w14:paraId="35E8FD5C" w14:textId="77777777" w:rsidR="002867F7" w:rsidRPr="00C90006" w:rsidRDefault="002867F7" w:rsidP="002867F7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464C7AA7" w14:textId="77777777" w:rsidR="002867F7" w:rsidRPr="00C90006" w:rsidRDefault="002867F7" w:rsidP="002867F7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</w:p>
                          <w:p w14:paraId="7F0A3666" w14:textId="77777777" w:rsidR="002867F7" w:rsidRPr="00C90006" w:rsidRDefault="002867F7" w:rsidP="002867F7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45D5F02C" w14:textId="77777777" w:rsidR="002867F7" w:rsidRPr="00C90006" w:rsidRDefault="002867F7" w:rsidP="002867F7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</w:p>
                          <w:p w14:paraId="3B6BB142" w14:textId="77777777" w:rsidR="002867F7" w:rsidRPr="00C90006" w:rsidRDefault="002867F7" w:rsidP="002867F7">
                            <w:pPr>
                              <w:jc w:val="right"/>
                            </w:pPr>
                          </w:p>
                          <w:p w14:paraId="2D7C12AF" w14:textId="77777777" w:rsidR="002867F7" w:rsidRPr="00C90006" w:rsidRDefault="002867F7" w:rsidP="002867F7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0BE59806" w14:textId="77777777" w:rsidR="002867F7" w:rsidRPr="00C90006" w:rsidRDefault="002867F7" w:rsidP="002867F7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0205C67F" w14:textId="77777777" w:rsidR="002867F7" w:rsidRPr="00C90006" w:rsidRDefault="002867F7" w:rsidP="002867F7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329C9EF9" w14:textId="77777777" w:rsidR="002867F7" w:rsidRPr="00C90006" w:rsidRDefault="002867F7" w:rsidP="002867F7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3D8B9013" w14:textId="77777777" w:rsidR="002867F7" w:rsidRPr="00C90006" w:rsidRDefault="002867F7" w:rsidP="002867F7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2E22FCAC" w14:textId="77777777" w:rsidR="002867F7" w:rsidRPr="00C90006" w:rsidRDefault="002867F7" w:rsidP="002867F7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0F442F2D" w14:textId="77777777" w:rsidR="002867F7" w:rsidRPr="00C90006" w:rsidRDefault="002867F7" w:rsidP="002867F7">
                            <w:pPr>
                              <w:rPr>
                                <w:spacing w:val="-3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341A4" id="Text Box 205" o:spid="_x0000_s1099" type="#_x0000_t202" style="position:absolute;margin-left:692.3pt;margin-top:239.5pt;width:129.6pt;height:53.1pt;z-index:-25175809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" o:allowincell="f" filled="f">
                <v:path arrowok="t"/>
                <v:textbox inset="0,0,0,0">
                  <w:txbxContent>
                    <w:p w14:paraId="353CA6C9" w14:textId="087FB987" w:rsidR="002867F7" w:rsidRPr="00C90006" w:rsidRDefault="00C90006" w:rsidP="002867F7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</w:pPr>
                      <w:r w:rsidRPr="00C90006"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  <w:t>PEYTON</w:t>
                      </w:r>
                    </w:p>
                    <w:p w14:paraId="72D745A8" w14:textId="045EA604" w:rsidR="002867F7" w:rsidRPr="00C90006" w:rsidRDefault="00C90006" w:rsidP="002867F7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</w:pPr>
                      <w:r w:rsidRPr="00C90006"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  <w:t>HIGGINS</w:t>
                      </w:r>
                    </w:p>
                    <w:p w14:paraId="479839AA" w14:textId="77777777" w:rsidR="002867F7" w:rsidRPr="00C90006" w:rsidRDefault="002867F7" w:rsidP="002867F7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pacing w:val="-28"/>
                          <w:sz w:val="44"/>
                          <w:szCs w:val="44"/>
                          <w:u w:val="none"/>
                        </w:rPr>
                      </w:pPr>
                    </w:p>
                    <w:p w14:paraId="35E8FD5C" w14:textId="77777777" w:rsidR="002867F7" w:rsidRPr="00C90006" w:rsidRDefault="002867F7" w:rsidP="002867F7">
                      <w:pPr>
                        <w:rPr>
                          <w:szCs w:val="44"/>
                        </w:rPr>
                      </w:pPr>
                    </w:p>
                    <w:p w14:paraId="464C7AA7" w14:textId="77777777" w:rsidR="002867F7" w:rsidRPr="00C90006" w:rsidRDefault="002867F7" w:rsidP="002867F7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</w:pPr>
                    </w:p>
                    <w:p w14:paraId="7F0A3666" w14:textId="77777777" w:rsidR="002867F7" w:rsidRPr="00C90006" w:rsidRDefault="002867F7" w:rsidP="002867F7">
                      <w:pPr>
                        <w:rPr>
                          <w:szCs w:val="44"/>
                        </w:rPr>
                      </w:pPr>
                    </w:p>
                    <w:p w14:paraId="45D5F02C" w14:textId="77777777" w:rsidR="002867F7" w:rsidRPr="00C90006" w:rsidRDefault="002867F7" w:rsidP="002867F7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</w:pPr>
                    </w:p>
                    <w:p w14:paraId="3B6BB142" w14:textId="77777777" w:rsidR="002867F7" w:rsidRPr="00C90006" w:rsidRDefault="002867F7" w:rsidP="002867F7">
                      <w:pPr>
                        <w:jc w:val="right"/>
                      </w:pPr>
                    </w:p>
                    <w:p w14:paraId="2D7C12AF" w14:textId="77777777" w:rsidR="002867F7" w:rsidRPr="00C90006" w:rsidRDefault="002867F7" w:rsidP="002867F7">
                      <w:pPr>
                        <w:rPr>
                          <w:szCs w:val="44"/>
                        </w:rPr>
                      </w:pPr>
                    </w:p>
                    <w:p w14:paraId="0BE59806" w14:textId="77777777" w:rsidR="002867F7" w:rsidRPr="00C90006" w:rsidRDefault="002867F7" w:rsidP="002867F7">
                      <w:pPr>
                        <w:rPr>
                          <w:szCs w:val="44"/>
                        </w:rPr>
                      </w:pPr>
                    </w:p>
                    <w:p w14:paraId="0205C67F" w14:textId="77777777" w:rsidR="002867F7" w:rsidRPr="00C90006" w:rsidRDefault="002867F7" w:rsidP="002867F7">
                      <w:pPr>
                        <w:rPr>
                          <w:szCs w:val="44"/>
                        </w:rPr>
                      </w:pPr>
                    </w:p>
                    <w:p w14:paraId="329C9EF9" w14:textId="77777777" w:rsidR="002867F7" w:rsidRPr="00C90006" w:rsidRDefault="002867F7" w:rsidP="002867F7">
                      <w:pPr>
                        <w:rPr>
                          <w:szCs w:val="44"/>
                        </w:rPr>
                      </w:pPr>
                    </w:p>
                    <w:p w14:paraId="3D8B9013" w14:textId="77777777" w:rsidR="002867F7" w:rsidRPr="00C90006" w:rsidRDefault="002867F7" w:rsidP="002867F7">
                      <w:pPr>
                        <w:rPr>
                          <w:szCs w:val="44"/>
                        </w:rPr>
                      </w:pPr>
                    </w:p>
                    <w:p w14:paraId="2E22FCAC" w14:textId="77777777" w:rsidR="002867F7" w:rsidRPr="00C90006" w:rsidRDefault="002867F7" w:rsidP="002867F7">
                      <w:pPr>
                        <w:rPr>
                          <w:szCs w:val="44"/>
                        </w:rPr>
                      </w:pPr>
                    </w:p>
                    <w:p w14:paraId="0F442F2D" w14:textId="77777777" w:rsidR="002867F7" w:rsidRPr="00C90006" w:rsidRDefault="002867F7" w:rsidP="002867F7">
                      <w:pPr>
                        <w:rPr>
                          <w:spacing w:val="-30"/>
                          <w:szCs w:val="44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42A80A08" wp14:editId="0A7F8DEB">
                <wp:simplePos x="0" y="0"/>
                <wp:positionH relativeFrom="column">
                  <wp:posOffset>8283575</wp:posOffset>
                </wp:positionH>
                <wp:positionV relativeFrom="paragraph">
                  <wp:posOffset>17780</wp:posOffset>
                </wp:positionV>
                <wp:extent cx="1737360" cy="1166495"/>
                <wp:effectExtent l="0" t="0" r="2540" b="1905"/>
                <wp:wrapTopAndBottom/>
                <wp:docPr id="1958033214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736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1DB7A" w14:textId="77777777" w:rsidR="003B2456" w:rsidRPr="00A27889" w:rsidRDefault="003B2456" w:rsidP="00F36255">
                            <w:pPr>
                              <w:rPr>
                                <w:rFonts w:ascii="Arial Narrow" w:hAnsi="Arial Narrow"/>
                                <w:b/>
                                <w:color w:val="000000"/>
                              </w:rPr>
                            </w:pPr>
                            <w:r w:rsidRPr="00A27889">
                              <w:rPr>
                                <w:rFonts w:ascii="Arial Narrow" w:hAnsi="Arial Narrow"/>
                                <w:b/>
                                <w:color w:val="000000"/>
                              </w:rPr>
                              <w:t>ASSISTANT COACHES</w:t>
                            </w:r>
                          </w:p>
                          <w:p w14:paraId="029DE04B" w14:textId="77777777" w:rsidR="003B2456" w:rsidRPr="00A27889" w:rsidRDefault="003B2456" w:rsidP="008F73A4">
                            <w:pPr>
                              <w:rPr>
                                <w:rFonts w:ascii="Arial Narrow" w:hAnsi="Arial Narrow"/>
                                <w:b/>
                                <w:color w:val="000000"/>
                              </w:rPr>
                            </w:pPr>
                          </w:p>
                          <w:p w14:paraId="7DB25238" w14:textId="77777777" w:rsidR="003B2456" w:rsidRPr="00A27889" w:rsidRDefault="003B2456" w:rsidP="008F73A4">
                            <w:pPr>
                              <w:rPr>
                                <w:rFonts w:ascii="Arial Narrow" w:hAnsi="Arial Narrow"/>
                                <w:b/>
                                <w:color w:val="000000"/>
                              </w:rPr>
                            </w:pPr>
                            <w:r w:rsidRPr="00A27889">
                              <w:rPr>
                                <w:rFonts w:ascii="Arial Narrow" w:hAnsi="Arial Narrow"/>
                                <w:b/>
                                <w:color w:val="000000"/>
                              </w:rPr>
                              <w:t>OC/</w:t>
                            </w:r>
                            <w:r w:rsidR="00CF5665">
                              <w:rPr>
                                <w:rFonts w:ascii="Arial Narrow" w:hAnsi="Arial Narrow"/>
                                <w:b/>
                                <w:color w:val="000000"/>
                              </w:rPr>
                              <w:t>QB</w:t>
                            </w:r>
                            <w:r w:rsidRPr="00A27889">
                              <w:rPr>
                                <w:rFonts w:ascii="Arial Narrow" w:hAnsi="Arial Narrow"/>
                                <w:b/>
                                <w:color w:val="000000"/>
                              </w:rPr>
                              <w:t xml:space="preserve">: </w:t>
                            </w:r>
                            <w:r w:rsidR="00E24BA6">
                              <w:rPr>
                                <w:rFonts w:ascii="Arial Narrow" w:hAnsi="Arial Narrow"/>
                                <w:b/>
                                <w:color w:val="000000"/>
                              </w:rPr>
                              <w:t>SEAN REAGAN</w:t>
                            </w:r>
                          </w:p>
                          <w:p w14:paraId="3D09184C" w14:textId="77777777" w:rsidR="003B2456" w:rsidRPr="00A27889" w:rsidRDefault="003B2456" w:rsidP="00F36255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</w:pPr>
                            <w:r w:rsidRPr="00A27889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  <w:t xml:space="preserve">RB: </w:t>
                            </w:r>
                            <w:r w:rsidR="005753DD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  <w:t>RE’QUAN BOYETTE</w:t>
                            </w:r>
                          </w:p>
                          <w:p w14:paraId="20F5DFDF" w14:textId="77777777" w:rsidR="003B2456" w:rsidRPr="00A27889" w:rsidRDefault="003B2456" w:rsidP="008F73A4">
                            <w:pPr>
                              <w:rPr>
                                <w:rFonts w:ascii="Arial Narrow" w:hAnsi="Arial Narrow"/>
                                <w:b/>
                                <w:color w:val="000000"/>
                              </w:rPr>
                            </w:pPr>
                            <w:r w:rsidRPr="00A27889">
                              <w:rPr>
                                <w:rFonts w:ascii="Arial Narrow" w:hAnsi="Arial Narrow"/>
                                <w:b/>
                                <w:color w:val="000000"/>
                              </w:rPr>
                              <w:t xml:space="preserve">WR: </w:t>
                            </w:r>
                            <w:r w:rsidR="00CF5665">
                              <w:rPr>
                                <w:rFonts w:ascii="Arial Narrow" w:hAnsi="Arial Narrow"/>
                                <w:b/>
                                <w:color w:val="000000"/>
                              </w:rPr>
                              <w:t>GARY BANKS</w:t>
                            </w:r>
                          </w:p>
                          <w:p w14:paraId="139A33B3" w14:textId="77777777" w:rsidR="003B2456" w:rsidRPr="00A27889" w:rsidRDefault="003B2456" w:rsidP="008F73A4">
                            <w:pPr>
                              <w:rPr>
                                <w:rFonts w:ascii="Arial Narrow" w:hAnsi="Arial Narrow"/>
                                <w:b/>
                                <w:color w:val="000000"/>
                              </w:rPr>
                            </w:pPr>
                            <w:r w:rsidRPr="00A27889">
                              <w:rPr>
                                <w:rFonts w:ascii="Arial Narrow" w:hAnsi="Arial Narrow"/>
                                <w:b/>
                                <w:color w:val="000000"/>
                              </w:rPr>
                              <w:t>O</w:t>
                            </w:r>
                            <w:r w:rsidR="00CF5665">
                              <w:rPr>
                                <w:rFonts w:ascii="Arial Narrow" w:hAnsi="Arial Narrow"/>
                                <w:b/>
                                <w:color w:val="000000"/>
                              </w:rPr>
                              <w:t>L</w:t>
                            </w:r>
                            <w:r w:rsidRPr="00A27889">
                              <w:rPr>
                                <w:rFonts w:ascii="Arial Narrow" w:hAnsi="Arial Narrow"/>
                                <w:b/>
                                <w:color w:val="000000"/>
                              </w:rPr>
                              <w:t xml:space="preserve">: </w:t>
                            </w:r>
                            <w:r w:rsidR="005753DD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  <w:t>CALEB CARBINE</w:t>
                            </w:r>
                          </w:p>
                          <w:p w14:paraId="1DBE0AA9" w14:textId="77777777" w:rsidR="003B2456" w:rsidRPr="00A27889" w:rsidRDefault="00C031FE" w:rsidP="00A334C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  <w:t>TE</w:t>
                            </w:r>
                            <w:r w:rsidR="003B2456" w:rsidRPr="00A27889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  <w:r w:rsidR="005753DD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</w:rPr>
                              <w:t>KEVIN REENER</w:t>
                            </w:r>
                          </w:p>
                          <w:p w14:paraId="1EABA474" w14:textId="77777777" w:rsidR="003B2456" w:rsidRPr="00A27889" w:rsidRDefault="003B2456" w:rsidP="008F73A4">
                            <w:pPr>
                              <w:rPr>
                                <w:rFonts w:ascii="Arial Narrow" w:hAnsi="Arial Narrow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80A08" id="Text Box 201" o:spid="_x0000_s1106" type="#_x0000_t202" style="position:absolute;margin-left:652.25pt;margin-top:1.4pt;width:136.8pt;height:91.8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">
                <v:path arrowok="t"/>
                <v:textbox>
                  <w:txbxContent>
                    <w:p w14:paraId="7C91DB7A" w14:textId="77777777" w:rsidR="003B2456" w:rsidRPr="00A27889" w:rsidRDefault="003B2456" w:rsidP="00F36255">
                      <w:pPr>
                        <w:rPr>
                          <w:rFonts w:ascii="Arial Narrow" w:hAnsi="Arial Narrow"/>
                          <w:b/>
                          <w:color w:val="000000"/>
                        </w:rPr>
                      </w:pPr>
                      <w:r w:rsidRPr="00A27889">
                        <w:rPr>
                          <w:rFonts w:ascii="Arial Narrow" w:hAnsi="Arial Narrow"/>
                          <w:b/>
                          <w:color w:val="000000"/>
                        </w:rPr>
                        <w:t>ASSISTANT COACHES</w:t>
                      </w:r>
                    </w:p>
                    <w:p w14:paraId="029DE04B" w14:textId="77777777" w:rsidR="003B2456" w:rsidRPr="00A27889" w:rsidRDefault="003B2456" w:rsidP="008F73A4">
                      <w:pPr>
                        <w:rPr>
                          <w:rFonts w:ascii="Arial Narrow" w:hAnsi="Arial Narrow"/>
                          <w:b/>
                          <w:color w:val="000000"/>
                        </w:rPr>
                      </w:pPr>
                    </w:p>
                    <w:p w14:paraId="7DB25238" w14:textId="77777777" w:rsidR="003B2456" w:rsidRPr="00A27889" w:rsidRDefault="003B2456" w:rsidP="008F73A4">
                      <w:pPr>
                        <w:rPr>
                          <w:rFonts w:ascii="Arial Narrow" w:hAnsi="Arial Narrow"/>
                          <w:b/>
                          <w:color w:val="000000"/>
                        </w:rPr>
                      </w:pPr>
                      <w:r w:rsidRPr="00A27889">
                        <w:rPr>
                          <w:rFonts w:ascii="Arial Narrow" w:hAnsi="Arial Narrow"/>
                          <w:b/>
                          <w:color w:val="000000"/>
                        </w:rPr>
                        <w:t>OC/</w:t>
                      </w:r>
                      <w:r w:rsidR="00CF5665">
                        <w:rPr>
                          <w:rFonts w:ascii="Arial Narrow" w:hAnsi="Arial Narrow"/>
                          <w:b/>
                          <w:color w:val="000000"/>
                        </w:rPr>
                        <w:t>QB</w:t>
                      </w:r>
                      <w:r w:rsidRPr="00A27889">
                        <w:rPr>
                          <w:rFonts w:ascii="Arial Narrow" w:hAnsi="Arial Narrow"/>
                          <w:b/>
                          <w:color w:val="000000"/>
                        </w:rPr>
                        <w:t xml:space="preserve">: </w:t>
                      </w:r>
                      <w:r w:rsidR="00E24BA6">
                        <w:rPr>
                          <w:rFonts w:ascii="Arial Narrow" w:hAnsi="Arial Narrow"/>
                          <w:b/>
                          <w:color w:val="000000"/>
                        </w:rPr>
                        <w:t>SEAN REAGAN</w:t>
                      </w:r>
                    </w:p>
                    <w:p w14:paraId="3D09184C" w14:textId="77777777" w:rsidR="003B2456" w:rsidRPr="00A27889" w:rsidRDefault="003B2456" w:rsidP="00F36255">
                      <w:pPr>
                        <w:rPr>
                          <w:rFonts w:ascii="Arial Narrow" w:hAnsi="Arial Narrow"/>
                          <w:b/>
                          <w:bCs/>
                          <w:color w:val="000000"/>
                        </w:rPr>
                      </w:pPr>
                      <w:r w:rsidRPr="00A27889">
                        <w:rPr>
                          <w:rFonts w:ascii="Arial Narrow" w:hAnsi="Arial Narrow"/>
                          <w:b/>
                          <w:bCs/>
                          <w:color w:val="000000"/>
                        </w:rPr>
                        <w:t xml:space="preserve">RB: </w:t>
                      </w:r>
                      <w:r w:rsidR="005753DD">
                        <w:rPr>
                          <w:rFonts w:ascii="Arial Narrow" w:hAnsi="Arial Narrow"/>
                          <w:b/>
                          <w:bCs/>
                          <w:color w:val="000000"/>
                        </w:rPr>
                        <w:t>RE’QUAN BOYETTE</w:t>
                      </w:r>
                    </w:p>
                    <w:p w14:paraId="20F5DFDF" w14:textId="77777777" w:rsidR="003B2456" w:rsidRPr="00A27889" w:rsidRDefault="003B2456" w:rsidP="008F73A4">
                      <w:pPr>
                        <w:rPr>
                          <w:rFonts w:ascii="Arial Narrow" w:hAnsi="Arial Narrow"/>
                          <w:b/>
                          <w:color w:val="000000"/>
                        </w:rPr>
                      </w:pPr>
                      <w:r w:rsidRPr="00A27889">
                        <w:rPr>
                          <w:rFonts w:ascii="Arial Narrow" w:hAnsi="Arial Narrow"/>
                          <w:b/>
                          <w:color w:val="000000"/>
                        </w:rPr>
                        <w:t xml:space="preserve">WR: </w:t>
                      </w:r>
                      <w:r w:rsidR="00CF5665">
                        <w:rPr>
                          <w:rFonts w:ascii="Arial Narrow" w:hAnsi="Arial Narrow"/>
                          <w:b/>
                          <w:color w:val="000000"/>
                        </w:rPr>
                        <w:t>GARY BANKS</w:t>
                      </w:r>
                    </w:p>
                    <w:p w14:paraId="139A33B3" w14:textId="77777777" w:rsidR="003B2456" w:rsidRPr="00A27889" w:rsidRDefault="003B2456" w:rsidP="008F73A4">
                      <w:pPr>
                        <w:rPr>
                          <w:rFonts w:ascii="Arial Narrow" w:hAnsi="Arial Narrow"/>
                          <w:b/>
                          <w:color w:val="000000"/>
                        </w:rPr>
                      </w:pPr>
                      <w:r w:rsidRPr="00A27889">
                        <w:rPr>
                          <w:rFonts w:ascii="Arial Narrow" w:hAnsi="Arial Narrow"/>
                          <w:b/>
                          <w:color w:val="000000"/>
                        </w:rPr>
                        <w:t>O</w:t>
                      </w:r>
                      <w:r w:rsidR="00CF5665">
                        <w:rPr>
                          <w:rFonts w:ascii="Arial Narrow" w:hAnsi="Arial Narrow"/>
                          <w:b/>
                          <w:color w:val="000000"/>
                        </w:rPr>
                        <w:t>L</w:t>
                      </w:r>
                      <w:r w:rsidRPr="00A27889">
                        <w:rPr>
                          <w:rFonts w:ascii="Arial Narrow" w:hAnsi="Arial Narrow"/>
                          <w:b/>
                          <w:color w:val="000000"/>
                        </w:rPr>
                        <w:t xml:space="preserve">: </w:t>
                      </w:r>
                      <w:r w:rsidR="005753DD">
                        <w:rPr>
                          <w:rFonts w:ascii="Arial Narrow" w:hAnsi="Arial Narrow"/>
                          <w:b/>
                          <w:bCs/>
                          <w:color w:val="000000"/>
                        </w:rPr>
                        <w:t>CALEB CARBINE</w:t>
                      </w:r>
                    </w:p>
                    <w:p w14:paraId="1DBE0AA9" w14:textId="77777777" w:rsidR="003B2456" w:rsidRPr="00A27889" w:rsidRDefault="00C031FE" w:rsidP="00A334C6">
                      <w:pPr>
                        <w:rPr>
                          <w:rFonts w:ascii="Arial Narrow" w:hAnsi="Arial Narrow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</w:rPr>
                        <w:t>TE</w:t>
                      </w:r>
                      <w:r w:rsidR="003B2456" w:rsidRPr="00A27889">
                        <w:rPr>
                          <w:rFonts w:ascii="Arial Narrow" w:hAnsi="Arial Narrow"/>
                          <w:b/>
                          <w:bCs/>
                          <w:color w:val="000000"/>
                        </w:rPr>
                        <w:t xml:space="preserve">: </w:t>
                      </w:r>
                      <w:r w:rsidR="005753DD">
                        <w:rPr>
                          <w:rFonts w:ascii="Arial Narrow" w:hAnsi="Arial Narrow"/>
                          <w:b/>
                          <w:bCs/>
                          <w:color w:val="000000"/>
                        </w:rPr>
                        <w:t>KEVIN REENER</w:t>
                      </w:r>
                    </w:p>
                    <w:p w14:paraId="1EABA474" w14:textId="77777777" w:rsidR="003B2456" w:rsidRPr="00A27889" w:rsidRDefault="003B2456" w:rsidP="008F73A4">
                      <w:pPr>
                        <w:rPr>
                          <w:rFonts w:ascii="Arial Narrow" w:hAnsi="Arial Narrow"/>
                          <w:b/>
                          <w:color w:val="00000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5F2A14E5" wp14:editId="5A741C5A">
                <wp:simplePos x="0" y="0"/>
                <wp:positionH relativeFrom="column">
                  <wp:posOffset>4854575</wp:posOffset>
                </wp:positionH>
                <wp:positionV relativeFrom="paragraph">
                  <wp:posOffset>-3291205</wp:posOffset>
                </wp:positionV>
                <wp:extent cx="1188720" cy="640080"/>
                <wp:effectExtent l="0" t="0" r="0" b="0"/>
                <wp:wrapNone/>
                <wp:docPr id="1404260963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87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6F5F6B" w14:textId="77777777" w:rsidR="00560000" w:rsidRDefault="00560000" w:rsidP="0056000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6-2, 210</w:t>
                            </w:r>
                          </w:p>
                          <w:p w14:paraId="6CAC43FD" w14:textId="77777777" w:rsidR="00560000" w:rsidRDefault="00560000" w:rsidP="0056000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JR</w:t>
                            </w:r>
                          </w:p>
                          <w:p w14:paraId="27B942FD" w14:textId="77777777" w:rsidR="00560000" w:rsidRDefault="00560000" w:rsidP="0056000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GARDENDALE, </w:t>
                            </w:r>
                          </w:p>
                          <w:p w14:paraId="094BA3FA" w14:textId="77777777" w:rsidR="00560000" w:rsidRDefault="00560000" w:rsidP="0056000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AL</w:t>
                            </w:r>
                          </w:p>
                          <w:p w14:paraId="35DE6CE9" w14:textId="77777777" w:rsidR="00560000" w:rsidRDefault="00560000" w:rsidP="005600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WEST VIRGINIA</w:t>
                            </w:r>
                          </w:p>
                          <w:p w14:paraId="3104FE3D" w14:textId="77777777" w:rsidR="003563AA" w:rsidRPr="00F16063" w:rsidRDefault="003563AA" w:rsidP="00F3625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A14E5" id="Text Box 199" o:spid="_x0000_s1107" type="#_x0000_t202" style="position:absolute;margin-left:382.25pt;margin-top:-259.15pt;width:93.6pt;height:50.4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" filled="f" stroked="f">
                <v:textbox inset="0,0,0,0">
                  <w:txbxContent>
                    <w:p w14:paraId="156F5F6B" w14:textId="77777777" w:rsidR="00560000" w:rsidRDefault="00560000" w:rsidP="0056000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6-2, 210</w:t>
                      </w:r>
                    </w:p>
                    <w:p w14:paraId="6CAC43FD" w14:textId="77777777" w:rsidR="00560000" w:rsidRDefault="00560000" w:rsidP="0056000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JR</w:t>
                      </w:r>
                    </w:p>
                    <w:p w14:paraId="27B942FD" w14:textId="77777777" w:rsidR="00560000" w:rsidRDefault="00560000" w:rsidP="0056000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 xml:space="preserve">GARDENDALE, </w:t>
                      </w:r>
                    </w:p>
                    <w:p w14:paraId="094BA3FA" w14:textId="77777777" w:rsidR="00560000" w:rsidRDefault="00560000" w:rsidP="0056000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AL</w:t>
                      </w:r>
                    </w:p>
                    <w:p w14:paraId="35DE6CE9" w14:textId="77777777" w:rsidR="00560000" w:rsidRDefault="00560000" w:rsidP="00560000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WEST VIRGINIA</w:t>
                      </w:r>
                    </w:p>
                    <w:p w14:paraId="3104FE3D" w14:textId="77777777" w:rsidR="003563AA" w:rsidRPr="00F16063" w:rsidRDefault="003563AA" w:rsidP="00F36255"/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32657A3" wp14:editId="33709A70">
                <wp:simplePos x="0" y="0"/>
                <wp:positionH relativeFrom="page">
                  <wp:posOffset>2665730</wp:posOffset>
                </wp:positionH>
                <wp:positionV relativeFrom="page">
                  <wp:posOffset>2886710</wp:posOffset>
                </wp:positionV>
                <wp:extent cx="835025" cy="540385"/>
                <wp:effectExtent l="0" t="0" r="0" b="0"/>
                <wp:wrapNone/>
                <wp:docPr id="65668260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611183" w14:textId="77777777" w:rsidR="003B2456" w:rsidRPr="00242990" w:rsidRDefault="003B2456" w:rsidP="00F36255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657A3" id="Text Box 197" o:spid="_x0000_s1108" type="#_x0000_t202" style="position:absolute;margin-left:209.9pt;margin-top:227.3pt;width:65.75pt;height:42.5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" filled="f" stroked="f">
                <v:textbox inset="0,0,0,0">
                  <w:txbxContent>
                    <w:p w14:paraId="60611183" w14:textId="77777777" w:rsidR="003B2456" w:rsidRPr="00242990" w:rsidRDefault="003B2456" w:rsidP="00F36255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D59E8B5" wp14:editId="01E18A31">
                <wp:simplePos x="0" y="0"/>
                <wp:positionH relativeFrom="column">
                  <wp:posOffset>3213735</wp:posOffset>
                </wp:positionH>
                <wp:positionV relativeFrom="paragraph">
                  <wp:posOffset>-3297555</wp:posOffset>
                </wp:positionV>
                <wp:extent cx="1188720" cy="640080"/>
                <wp:effectExtent l="0" t="0" r="0" b="0"/>
                <wp:wrapNone/>
                <wp:docPr id="1356382293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87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425ADD" w14:textId="77777777" w:rsidR="002A52F5" w:rsidRDefault="00560000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6-0, 205</w:t>
                            </w:r>
                          </w:p>
                          <w:p w14:paraId="3FA4A09C" w14:textId="77777777" w:rsidR="00560000" w:rsidRDefault="00560000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SOPH</w:t>
                            </w:r>
                          </w:p>
                          <w:p w14:paraId="29B24FB9" w14:textId="77777777" w:rsidR="00560000" w:rsidRDefault="00560000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BRANTLEY, </w:t>
                            </w:r>
                          </w:p>
                          <w:p w14:paraId="38A937E3" w14:textId="77777777" w:rsidR="00560000" w:rsidRDefault="00560000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AL</w:t>
                            </w:r>
                          </w:p>
                          <w:p w14:paraId="4ED1C479" w14:textId="77777777" w:rsidR="00560000" w:rsidRDefault="00560000" w:rsidP="00F3625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BHS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9E8B5" id="Text Box 195" o:spid="_x0000_s1109" type="#_x0000_t202" style="position:absolute;margin-left:253.05pt;margin-top:-259.65pt;width:93.6pt;height:50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" filled="f" stroked="f">
                <v:textbox inset="0,0,0,0">
                  <w:txbxContent>
                    <w:p w14:paraId="4F425ADD" w14:textId="77777777" w:rsidR="002A52F5" w:rsidRDefault="00560000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6-0, 205</w:t>
                      </w:r>
                    </w:p>
                    <w:p w14:paraId="3FA4A09C" w14:textId="77777777" w:rsidR="00560000" w:rsidRDefault="00560000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SOPH</w:t>
                      </w:r>
                    </w:p>
                    <w:p w14:paraId="29B24FB9" w14:textId="77777777" w:rsidR="00560000" w:rsidRDefault="00560000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 xml:space="preserve">BRANTLEY, </w:t>
                      </w:r>
                    </w:p>
                    <w:p w14:paraId="38A937E3" w14:textId="77777777" w:rsidR="00560000" w:rsidRDefault="00560000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AL</w:t>
                      </w:r>
                    </w:p>
                    <w:p w14:paraId="4ED1C479" w14:textId="77777777" w:rsidR="00560000" w:rsidRDefault="00560000" w:rsidP="00F36255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BHS</w:t>
                      </w: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30637D81" wp14:editId="447F2290">
                <wp:simplePos x="0" y="0"/>
                <wp:positionH relativeFrom="column">
                  <wp:posOffset>4846320</wp:posOffset>
                </wp:positionH>
                <wp:positionV relativeFrom="paragraph">
                  <wp:posOffset>5578475</wp:posOffset>
                </wp:positionV>
                <wp:extent cx="548640" cy="548640"/>
                <wp:effectExtent l="0" t="0" r="0" b="0"/>
                <wp:wrapTopAndBottom/>
                <wp:docPr id="1961690711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0195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1C384" w14:textId="15223836" w:rsidR="003B2456" w:rsidRPr="004F17EE" w:rsidRDefault="00B05E90" w:rsidP="00F36255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color w:val="C00000"/>
                                <w:sz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37D81" id="Text Box 193" o:spid="_x0000_s1104" type="#_x0000_t202" style="position:absolute;margin-left:381.6pt;margin-top:439.25pt;width:43.2pt;height:43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" o:allowincell="f" fillcolor="#ff9">
                <v:fill opacity="32896f"/>
                <v:path arrowok="t"/>
                <v:textbox inset="0,0,0,0">
                  <w:txbxContent>
                    <w:p w14:paraId="0CC1C384" w14:textId="15223836" w:rsidR="003B2456" w:rsidRPr="004F17EE" w:rsidRDefault="00B05E90" w:rsidP="00F36255">
                      <w:pPr>
                        <w:jc w:val="center"/>
                        <w:rPr>
                          <w:rFonts w:ascii="Impact" w:hAnsi="Impact"/>
                          <w:b/>
                          <w:color w:val="C00000"/>
                          <w:sz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0" distR="0" simplePos="0" relativeHeight="251567614" behindDoc="1" locked="0" layoutInCell="0" allowOverlap="1" wp14:anchorId="71F2DBF9" wp14:editId="5C5DC0F6">
                <wp:simplePos x="0" y="0"/>
                <wp:positionH relativeFrom="column">
                  <wp:posOffset>4846320</wp:posOffset>
                </wp:positionH>
                <wp:positionV relativeFrom="paragraph">
                  <wp:posOffset>5578475</wp:posOffset>
                </wp:positionV>
                <wp:extent cx="1645920" cy="1188720"/>
                <wp:effectExtent l="0" t="0" r="5080" b="5080"/>
                <wp:wrapTopAndBottom/>
                <wp:docPr id="1681668739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11887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0D2F4" w14:textId="77777777" w:rsidR="00B05E90" w:rsidRPr="006B292B" w:rsidRDefault="00B05E90" w:rsidP="00B05E90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z w:val="44"/>
                                <w:szCs w:val="44"/>
                                <w:u w:val="none"/>
                              </w:rPr>
                            </w:pPr>
                            <w:r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  <w:t>BOAZ</w:t>
                            </w:r>
                          </w:p>
                          <w:p w14:paraId="0999A3D9" w14:textId="77777777" w:rsidR="00B05E90" w:rsidRPr="006B292B" w:rsidRDefault="00B05E90" w:rsidP="00B05E90">
                            <w:pPr>
                              <w:pStyle w:val="Heading9"/>
                              <w:rPr>
                                <w:spacing w:val="0"/>
                                <w:szCs w:val="44"/>
                              </w:rPr>
                            </w:pPr>
                            <w:r>
                              <w:rPr>
                                <w:smallCaps w:val="0"/>
                                <w:spacing w:val="0"/>
                                <w:szCs w:val="44"/>
                              </w:rPr>
                              <w:t>STANLEY</w:t>
                            </w:r>
                          </w:p>
                          <w:p w14:paraId="662F8110" w14:textId="77777777" w:rsidR="00B05E90" w:rsidRPr="006B292B" w:rsidRDefault="00B05E90" w:rsidP="00B05E90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47773CB8" w14:textId="77777777" w:rsidR="00B05E90" w:rsidRPr="006B292B" w:rsidRDefault="00B05E90" w:rsidP="00B05E90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44614CFD" w14:textId="77777777" w:rsidR="00B05E90" w:rsidRPr="006B292B" w:rsidRDefault="00B05E90" w:rsidP="00B05E90"/>
                          <w:p w14:paraId="63D36032" w14:textId="77777777" w:rsidR="00B05E90" w:rsidRPr="006B292B" w:rsidRDefault="00B05E90" w:rsidP="00B05E90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</w:p>
                          <w:p w14:paraId="3F1E59A5" w14:textId="77777777" w:rsidR="00B05E90" w:rsidRPr="006B292B" w:rsidRDefault="00B05E90" w:rsidP="00B05E90">
                            <w:pPr>
                              <w:jc w:val="right"/>
                              <w:rPr>
                                <w:szCs w:val="44"/>
                              </w:rPr>
                            </w:pPr>
                          </w:p>
                          <w:p w14:paraId="0A61F5F9" w14:textId="77777777" w:rsidR="00B05E90" w:rsidRPr="00716148" w:rsidRDefault="00B05E90" w:rsidP="00B05E90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6B25FB90" w14:textId="77777777" w:rsidR="00B05E90" w:rsidRDefault="00B05E90" w:rsidP="00B05E90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b/>
                                <w:smallCaps/>
                                <w:spacing w:val="-26"/>
                                <w:sz w:val="44"/>
                                <w:u w:val="none"/>
                              </w:rPr>
                            </w:pPr>
                          </w:p>
                          <w:p w14:paraId="2B30C6AA" w14:textId="77777777" w:rsidR="00B05E90" w:rsidRPr="00716148" w:rsidRDefault="00B05E90" w:rsidP="00B05E90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72195FA5" w14:textId="77777777" w:rsidR="003B2456" w:rsidRDefault="003B2456" w:rsidP="00F36255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b/>
                                <w:smallCaps/>
                                <w:spacing w:val="-26"/>
                                <w:sz w:val="44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2DBF9" id="Text Box 191" o:spid="_x0000_s1105" type="#_x0000_t202" style="position:absolute;margin-left:381.6pt;margin-top:439.25pt;width:129.6pt;height:93.6pt;z-index:-25174886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" o:allowincell="f" fillcolor="#ddd">
                <v:path arrowok="t"/>
                <v:textbox inset="0,0,0,0">
                  <w:txbxContent>
                    <w:p w14:paraId="3BB0D2F4" w14:textId="77777777" w:rsidR="00B05E90" w:rsidRPr="006B292B" w:rsidRDefault="00B05E90" w:rsidP="00B05E90">
                      <w:pPr>
                        <w:pStyle w:val="Heading4"/>
                        <w:jc w:val="right"/>
                        <w:rPr>
                          <w:rFonts w:ascii="Impact" w:hAnsi="Impact"/>
                          <w:sz w:val="44"/>
                          <w:szCs w:val="44"/>
                          <w:u w:val="none"/>
                        </w:rPr>
                      </w:pPr>
                      <w:r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  <w:t>BOAZ</w:t>
                      </w:r>
                    </w:p>
                    <w:p w14:paraId="0999A3D9" w14:textId="77777777" w:rsidR="00B05E90" w:rsidRPr="006B292B" w:rsidRDefault="00B05E90" w:rsidP="00B05E90">
                      <w:pPr>
                        <w:pStyle w:val="Heading9"/>
                        <w:rPr>
                          <w:spacing w:val="0"/>
                          <w:szCs w:val="44"/>
                        </w:rPr>
                      </w:pPr>
                      <w:r>
                        <w:rPr>
                          <w:smallCaps w:val="0"/>
                          <w:spacing w:val="0"/>
                          <w:szCs w:val="44"/>
                        </w:rPr>
                        <w:t>STANLEY</w:t>
                      </w:r>
                    </w:p>
                    <w:p w14:paraId="662F8110" w14:textId="77777777" w:rsidR="00B05E90" w:rsidRPr="006B292B" w:rsidRDefault="00B05E90" w:rsidP="00B05E90">
                      <w:pPr>
                        <w:rPr>
                          <w:szCs w:val="44"/>
                        </w:rPr>
                      </w:pPr>
                    </w:p>
                    <w:p w14:paraId="47773CB8" w14:textId="77777777" w:rsidR="00B05E90" w:rsidRPr="006B292B" w:rsidRDefault="00B05E90" w:rsidP="00B05E90">
                      <w:pPr>
                        <w:rPr>
                          <w:szCs w:val="44"/>
                        </w:rPr>
                      </w:pPr>
                    </w:p>
                    <w:p w14:paraId="44614CFD" w14:textId="77777777" w:rsidR="00B05E90" w:rsidRPr="006B292B" w:rsidRDefault="00B05E90" w:rsidP="00B05E90"/>
                    <w:p w14:paraId="63D36032" w14:textId="77777777" w:rsidR="00B05E90" w:rsidRPr="006B292B" w:rsidRDefault="00B05E90" w:rsidP="00B05E90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</w:pPr>
                    </w:p>
                    <w:p w14:paraId="3F1E59A5" w14:textId="77777777" w:rsidR="00B05E90" w:rsidRPr="006B292B" w:rsidRDefault="00B05E90" w:rsidP="00B05E90">
                      <w:pPr>
                        <w:jc w:val="right"/>
                        <w:rPr>
                          <w:szCs w:val="44"/>
                        </w:rPr>
                      </w:pPr>
                    </w:p>
                    <w:p w14:paraId="0A61F5F9" w14:textId="77777777" w:rsidR="00B05E90" w:rsidRPr="00716148" w:rsidRDefault="00B05E90" w:rsidP="00B05E90">
                      <w:pPr>
                        <w:rPr>
                          <w:szCs w:val="44"/>
                        </w:rPr>
                      </w:pPr>
                    </w:p>
                    <w:p w14:paraId="6B25FB90" w14:textId="77777777" w:rsidR="00B05E90" w:rsidRDefault="00B05E90" w:rsidP="00B05E90">
                      <w:pPr>
                        <w:pStyle w:val="Heading4"/>
                        <w:jc w:val="right"/>
                        <w:rPr>
                          <w:rFonts w:ascii="Impact" w:hAnsi="Impact"/>
                          <w:b/>
                          <w:smallCaps/>
                          <w:spacing w:val="-26"/>
                          <w:sz w:val="44"/>
                          <w:u w:val="none"/>
                        </w:rPr>
                      </w:pPr>
                    </w:p>
                    <w:p w14:paraId="2B30C6AA" w14:textId="77777777" w:rsidR="00B05E90" w:rsidRPr="00716148" w:rsidRDefault="00B05E90" w:rsidP="00B05E90">
                      <w:pPr>
                        <w:rPr>
                          <w:szCs w:val="44"/>
                        </w:rPr>
                      </w:pPr>
                    </w:p>
                    <w:p w14:paraId="72195FA5" w14:textId="77777777" w:rsidR="003B2456" w:rsidRDefault="003B2456" w:rsidP="00F36255">
                      <w:pPr>
                        <w:pStyle w:val="Heading4"/>
                        <w:jc w:val="right"/>
                        <w:rPr>
                          <w:rFonts w:ascii="Impact" w:hAnsi="Impact"/>
                          <w:b/>
                          <w:smallCaps/>
                          <w:spacing w:val="-26"/>
                          <w:sz w:val="44"/>
                          <w:u w:val="none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A6B4202" wp14:editId="13C07543">
                <wp:simplePos x="0" y="0"/>
                <wp:positionH relativeFrom="column">
                  <wp:posOffset>4847590</wp:posOffset>
                </wp:positionH>
                <wp:positionV relativeFrom="paragraph">
                  <wp:posOffset>-5106670</wp:posOffset>
                </wp:positionV>
                <wp:extent cx="548640" cy="548640"/>
                <wp:effectExtent l="0" t="0" r="0" b="0"/>
                <wp:wrapNone/>
                <wp:docPr id="656256584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56F4C" w14:textId="77777777" w:rsidR="003B2456" w:rsidRPr="008B1CE0" w:rsidRDefault="00560000" w:rsidP="00BF2ED6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B4202" id="Text Box 189" o:spid="_x0000_s1112" type="#_x0000_t202" style="position:absolute;margin-left:381.7pt;margin-top:-402.1pt;width:43.2pt;height:43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" filled="f">
                <v:path arrowok="t"/>
                <v:textbox inset="0,0,0,0">
                  <w:txbxContent>
                    <w:p w14:paraId="42A56F4C" w14:textId="77777777" w:rsidR="003B2456" w:rsidRPr="008B1CE0" w:rsidRDefault="00560000" w:rsidP="00BF2ED6">
                      <w:pPr>
                        <w:jc w:val="center"/>
                        <w:rPr>
                          <w:color w:val="C00000"/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 wp14:anchorId="0C81633E" wp14:editId="595F4149">
                <wp:simplePos x="0" y="0"/>
                <wp:positionH relativeFrom="column">
                  <wp:posOffset>1554480</wp:posOffset>
                </wp:positionH>
                <wp:positionV relativeFrom="paragraph">
                  <wp:posOffset>5578475</wp:posOffset>
                </wp:positionV>
                <wp:extent cx="548640" cy="548640"/>
                <wp:effectExtent l="0" t="0" r="0" b="0"/>
                <wp:wrapTopAndBottom/>
                <wp:docPr id="1621164616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3B872" w14:textId="77777777" w:rsidR="00B05E90" w:rsidRPr="004F17EE" w:rsidRDefault="00B05E90" w:rsidP="00B05E90">
                            <w:pPr>
                              <w:jc w:val="center"/>
                              <w:rPr>
                                <w:color w:val="C0000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74</w:t>
                            </w:r>
                          </w:p>
                          <w:p w14:paraId="519B16ED" w14:textId="45AC1238" w:rsidR="003B2456" w:rsidRPr="004F17EE" w:rsidRDefault="003B2456" w:rsidP="0004049D">
                            <w:pPr>
                              <w:jc w:val="center"/>
                              <w:rPr>
                                <w:color w:val="C0000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1633E" id="Text Box 187" o:spid="_x0000_s1107" type="#_x0000_t202" style="position:absolute;margin-left:122.4pt;margin-top:439.25pt;width:43.2pt;height:43.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" o:allowincell="f" fillcolor="#ff9">
                <v:fill opacity="32896f"/>
                <v:path arrowok="t"/>
                <v:textbox inset="0,0,0,0">
                  <w:txbxContent>
                    <w:p w14:paraId="7543B872" w14:textId="77777777" w:rsidR="00B05E90" w:rsidRPr="004F17EE" w:rsidRDefault="00B05E90" w:rsidP="00B05E90">
                      <w:pPr>
                        <w:jc w:val="center"/>
                        <w:rPr>
                          <w:color w:val="C0000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74</w:t>
                      </w:r>
                    </w:p>
                    <w:p w14:paraId="519B16ED" w14:textId="45AC1238" w:rsidR="003B2456" w:rsidRPr="004F17EE" w:rsidRDefault="003B2456" w:rsidP="0004049D">
                      <w:pPr>
                        <w:jc w:val="center"/>
                        <w:rPr>
                          <w:color w:val="C0000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0" distR="0" simplePos="0" relativeHeight="251574784" behindDoc="1" locked="0" layoutInCell="0" allowOverlap="1" wp14:anchorId="6A6EB28A" wp14:editId="36588555">
                <wp:simplePos x="0" y="0"/>
                <wp:positionH relativeFrom="column">
                  <wp:posOffset>1554480</wp:posOffset>
                </wp:positionH>
                <wp:positionV relativeFrom="paragraph">
                  <wp:posOffset>5577840</wp:posOffset>
                </wp:positionV>
                <wp:extent cx="1645920" cy="1188720"/>
                <wp:effectExtent l="0" t="0" r="5080" b="5080"/>
                <wp:wrapTight wrapText="bothSides">
                  <wp:wrapPolygon edited="0">
                    <wp:start x="0" y="0"/>
                    <wp:lineTo x="0" y="21692"/>
                    <wp:lineTo x="21667" y="21692"/>
                    <wp:lineTo x="21667" y="0"/>
                    <wp:lineTo x="0" y="0"/>
                  </wp:wrapPolygon>
                </wp:wrapTight>
                <wp:docPr id="1147158256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11887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0DFB3" w14:textId="77777777" w:rsidR="00B05E90" w:rsidRPr="00762E41" w:rsidRDefault="00B05E90" w:rsidP="00B05E90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z w:val="44"/>
                                <w:szCs w:val="44"/>
                                <w:u w:val="none"/>
                              </w:rPr>
                            </w:pPr>
                            <w:r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  <w:t>DANIEL</w:t>
                            </w:r>
                          </w:p>
                          <w:p w14:paraId="68D28468" w14:textId="77777777" w:rsidR="00B05E90" w:rsidRPr="00762E41" w:rsidRDefault="00B05E90" w:rsidP="00B05E90">
                            <w:pPr>
                              <w:pStyle w:val="Heading9"/>
                              <w:rPr>
                                <w:spacing w:val="0"/>
                                <w:szCs w:val="44"/>
                              </w:rPr>
                            </w:pPr>
                            <w:r>
                              <w:rPr>
                                <w:smallCaps w:val="0"/>
                                <w:spacing w:val="0"/>
                                <w:szCs w:val="44"/>
                              </w:rPr>
                              <w:t>KING</w:t>
                            </w:r>
                          </w:p>
                          <w:p w14:paraId="6F2E7454" w14:textId="77777777" w:rsidR="00B05E90" w:rsidRPr="00762E41" w:rsidRDefault="00B05E90" w:rsidP="00B05E90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64319F98" w14:textId="77777777" w:rsidR="00B05E90" w:rsidRPr="00762E41" w:rsidRDefault="00B05E90" w:rsidP="00B05E90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5EC46568" w14:textId="77777777" w:rsidR="00B05E90" w:rsidRPr="00716148" w:rsidRDefault="00B05E90" w:rsidP="00B05E90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2F7322CB" w14:textId="77777777" w:rsidR="00B05E90" w:rsidRPr="00225B1E" w:rsidRDefault="00B05E90" w:rsidP="00B05E90"/>
                          <w:p w14:paraId="6F0AA1AE" w14:textId="77777777" w:rsidR="00B05E90" w:rsidRPr="00400A2A" w:rsidRDefault="00B05E90" w:rsidP="00B05E90"/>
                          <w:p w14:paraId="05E98B8C" w14:textId="77777777" w:rsidR="00B05E90" w:rsidRPr="00716148" w:rsidRDefault="00B05E90" w:rsidP="00B05E90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6B9B2C95" w14:textId="77777777" w:rsidR="00B05E90" w:rsidRPr="00400A2A" w:rsidRDefault="00B05E90" w:rsidP="00B05E90"/>
                          <w:p w14:paraId="404FCE94" w14:textId="77777777" w:rsidR="003B2456" w:rsidRPr="00716148" w:rsidRDefault="003B2456" w:rsidP="00F36255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EB28A" id="Text Box 185" o:spid="_x0000_s1108" type="#_x0000_t202" style="position:absolute;margin-left:122.4pt;margin-top:439.2pt;width:129.6pt;height:93.6pt;z-index:-251741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" o:allowincell="f" fillcolor="#ddd">
                <v:path arrowok="t"/>
                <v:textbox inset="0,0,0,0">
                  <w:txbxContent>
                    <w:p w14:paraId="1940DFB3" w14:textId="77777777" w:rsidR="00B05E90" w:rsidRPr="00762E41" w:rsidRDefault="00B05E90" w:rsidP="00B05E90">
                      <w:pPr>
                        <w:pStyle w:val="Heading4"/>
                        <w:jc w:val="right"/>
                        <w:rPr>
                          <w:rFonts w:ascii="Impact" w:hAnsi="Impact"/>
                          <w:sz w:val="44"/>
                          <w:szCs w:val="44"/>
                          <w:u w:val="none"/>
                        </w:rPr>
                      </w:pPr>
                      <w:r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  <w:t>DANIEL</w:t>
                      </w:r>
                    </w:p>
                    <w:p w14:paraId="68D28468" w14:textId="77777777" w:rsidR="00B05E90" w:rsidRPr="00762E41" w:rsidRDefault="00B05E90" w:rsidP="00B05E90">
                      <w:pPr>
                        <w:pStyle w:val="Heading9"/>
                        <w:rPr>
                          <w:spacing w:val="0"/>
                          <w:szCs w:val="44"/>
                        </w:rPr>
                      </w:pPr>
                      <w:r>
                        <w:rPr>
                          <w:smallCaps w:val="0"/>
                          <w:spacing w:val="0"/>
                          <w:szCs w:val="44"/>
                        </w:rPr>
                        <w:t>KING</w:t>
                      </w:r>
                    </w:p>
                    <w:p w14:paraId="6F2E7454" w14:textId="77777777" w:rsidR="00B05E90" w:rsidRPr="00762E41" w:rsidRDefault="00B05E90" w:rsidP="00B05E90">
                      <w:pPr>
                        <w:rPr>
                          <w:szCs w:val="44"/>
                        </w:rPr>
                      </w:pPr>
                    </w:p>
                    <w:p w14:paraId="64319F98" w14:textId="77777777" w:rsidR="00B05E90" w:rsidRPr="00762E41" w:rsidRDefault="00B05E90" w:rsidP="00B05E90">
                      <w:pPr>
                        <w:rPr>
                          <w:szCs w:val="44"/>
                        </w:rPr>
                      </w:pPr>
                    </w:p>
                    <w:p w14:paraId="5EC46568" w14:textId="77777777" w:rsidR="00B05E90" w:rsidRPr="00716148" w:rsidRDefault="00B05E90" w:rsidP="00B05E90">
                      <w:pPr>
                        <w:rPr>
                          <w:szCs w:val="44"/>
                        </w:rPr>
                      </w:pPr>
                    </w:p>
                    <w:p w14:paraId="2F7322CB" w14:textId="77777777" w:rsidR="00B05E90" w:rsidRPr="00225B1E" w:rsidRDefault="00B05E90" w:rsidP="00B05E90"/>
                    <w:p w14:paraId="6F0AA1AE" w14:textId="77777777" w:rsidR="00B05E90" w:rsidRPr="00400A2A" w:rsidRDefault="00B05E90" w:rsidP="00B05E90"/>
                    <w:p w14:paraId="05E98B8C" w14:textId="77777777" w:rsidR="00B05E90" w:rsidRPr="00716148" w:rsidRDefault="00B05E90" w:rsidP="00B05E90">
                      <w:pPr>
                        <w:rPr>
                          <w:szCs w:val="44"/>
                        </w:rPr>
                      </w:pPr>
                    </w:p>
                    <w:p w14:paraId="6B9B2C95" w14:textId="77777777" w:rsidR="00B05E90" w:rsidRPr="00400A2A" w:rsidRDefault="00B05E90" w:rsidP="00B05E90"/>
                    <w:p w14:paraId="404FCE94" w14:textId="77777777" w:rsidR="003B2456" w:rsidRPr="00716148" w:rsidRDefault="003B2456" w:rsidP="00F36255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0DCE54CE" wp14:editId="7CFFD25C">
                <wp:simplePos x="0" y="0"/>
                <wp:positionH relativeFrom="column">
                  <wp:posOffset>4846320</wp:posOffset>
                </wp:positionH>
                <wp:positionV relativeFrom="paragraph">
                  <wp:posOffset>4931410</wp:posOffset>
                </wp:positionV>
                <wp:extent cx="1371600" cy="640080"/>
                <wp:effectExtent l="0" t="0" r="0" b="0"/>
                <wp:wrapTopAndBottom/>
                <wp:docPr id="1841366059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A8C270" w14:textId="77777777" w:rsidR="003A6762" w:rsidRDefault="003A6762" w:rsidP="003A6762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6-3, 305</w:t>
                            </w:r>
                          </w:p>
                          <w:p w14:paraId="1E37E9E1" w14:textId="77777777" w:rsidR="003A6762" w:rsidRDefault="003A6762" w:rsidP="003A6762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SOPH</w:t>
                            </w:r>
                          </w:p>
                          <w:p w14:paraId="62141023" w14:textId="77777777" w:rsidR="003A6762" w:rsidRDefault="003A6762" w:rsidP="003A6762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PRICEVILLE,</w:t>
                            </w:r>
                          </w:p>
                          <w:p w14:paraId="36BBFFC8" w14:textId="77777777" w:rsidR="003A6762" w:rsidRDefault="003A6762" w:rsidP="003A6762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AL</w:t>
                            </w:r>
                          </w:p>
                          <w:p w14:paraId="6550792A" w14:textId="77777777" w:rsidR="003A6762" w:rsidRPr="00FC40C3" w:rsidRDefault="003A6762" w:rsidP="003A6762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PHS</w:t>
                            </w:r>
                          </w:p>
                          <w:p w14:paraId="5B453478" w14:textId="77777777" w:rsidR="003A6762" w:rsidRDefault="003A6762" w:rsidP="003A676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C781028" w14:textId="20F39DF1" w:rsidR="00F41882" w:rsidRPr="00FC40C3" w:rsidRDefault="00F41882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E54CE" id="Text Box 183" o:spid="_x0000_s1116" type="#_x0000_t202" style="position:absolute;margin-left:381.6pt;margin-top:388.3pt;width:108pt;height:50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" o:allowincell="f" filled="f" stroked="f">
                <v:textbox inset="0,0,0,0">
                  <w:txbxContent>
                    <w:p w14:paraId="0DA8C270" w14:textId="77777777" w:rsidR="003A6762" w:rsidRDefault="003A6762" w:rsidP="003A6762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6-3, 305</w:t>
                      </w:r>
                    </w:p>
                    <w:p w14:paraId="1E37E9E1" w14:textId="77777777" w:rsidR="003A6762" w:rsidRDefault="003A6762" w:rsidP="003A6762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SOPH</w:t>
                      </w:r>
                    </w:p>
                    <w:p w14:paraId="62141023" w14:textId="77777777" w:rsidR="003A6762" w:rsidRDefault="003A6762" w:rsidP="003A6762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PRICEVILLE,</w:t>
                      </w:r>
                    </w:p>
                    <w:p w14:paraId="36BBFFC8" w14:textId="77777777" w:rsidR="003A6762" w:rsidRDefault="003A6762" w:rsidP="003A6762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AL</w:t>
                      </w:r>
                    </w:p>
                    <w:p w14:paraId="6550792A" w14:textId="77777777" w:rsidR="003A6762" w:rsidRPr="00FC40C3" w:rsidRDefault="003A6762" w:rsidP="003A6762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PHS</w:t>
                      </w:r>
                    </w:p>
                    <w:p w14:paraId="5B453478" w14:textId="77777777" w:rsidR="003A6762" w:rsidRDefault="003A6762" w:rsidP="003A6762">
                      <w:pPr>
                        <w:rPr>
                          <w:sz w:val="18"/>
                        </w:rPr>
                      </w:pPr>
                    </w:p>
                    <w:p w14:paraId="4C781028" w14:textId="20F39DF1" w:rsidR="00F41882" w:rsidRPr="00FC40C3" w:rsidRDefault="00F41882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4BB908E9" wp14:editId="7D36145F">
                <wp:simplePos x="0" y="0"/>
                <wp:positionH relativeFrom="page">
                  <wp:posOffset>11604625</wp:posOffset>
                </wp:positionH>
                <wp:positionV relativeFrom="page">
                  <wp:posOffset>6706870</wp:posOffset>
                </wp:positionV>
                <wp:extent cx="548640" cy="365760"/>
                <wp:effectExtent l="0" t="0" r="0" b="0"/>
                <wp:wrapThrough wrapText="bothSides">
                  <wp:wrapPolygon edited="0">
                    <wp:start x="0" y="0"/>
                    <wp:lineTo x="0" y="21000"/>
                    <wp:lineTo x="21000" y="21000"/>
                    <wp:lineTo x="21000" y="0"/>
                    <wp:lineTo x="0" y="0"/>
                  </wp:wrapPolygon>
                </wp:wrapThrough>
                <wp:docPr id="266356500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E24ECD" w14:textId="77777777" w:rsidR="003B2456" w:rsidRDefault="003B2456">
                            <w:pPr>
                              <w:jc w:val="center"/>
                              <w:rPr>
                                <w:color w:val="C0C0C0"/>
                                <w:sz w:val="44"/>
                              </w:rPr>
                            </w:pPr>
                            <w:r>
                              <w:rPr>
                                <w:color w:val="C0C0C0"/>
                                <w:sz w:val="4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908E9" id="Text Box 181" o:spid="_x0000_s1116" type="#_x0000_t202" style="position:absolute;margin-left:913.75pt;margin-top:528.1pt;width:43.2pt;height:28.8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" o:allowincell="f" stroked="f">
                <v:textbox>
                  <w:txbxContent>
                    <w:p w14:paraId="36E24ECD" w14:textId="77777777" w:rsidR="003B2456" w:rsidRDefault="003B2456">
                      <w:pPr>
                        <w:jc w:val="center"/>
                        <w:rPr>
                          <w:color w:val="C0C0C0"/>
                          <w:sz w:val="44"/>
                        </w:rPr>
                      </w:pPr>
                      <w:r>
                        <w:rPr>
                          <w:color w:val="C0C0C0"/>
                          <w:sz w:val="44"/>
                        </w:rPr>
                        <w:t>P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1B16F355" wp14:editId="1EB87195">
                <wp:simplePos x="0" y="0"/>
                <wp:positionH relativeFrom="column">
                  <wp:posOffset>6497320</wp:posOffset>
                </wp:positionH>
                <wp:positionV relativeFrom="paragraph">
                  <wp:posOffset>6126480</wp:posOffset>
                </wp:positionV>
                <wp:extent cx="1005840" cy="640080"/>
                <wp:effectExtent l="0" t="0" r="0" b="0"/>
                <wp:wrapTopAndBottom/>
                <wp:docPr id="1224199080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58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BF2C18" w14:textId="77777777" w:rsidR="00B05E90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6-4, 313</w:t>
                            </w:r>
                          </w:p>
                          <w:p w14:paraId="270B5948" w14:textId="77777777" w:rsidR="00B05E90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JR</w:t>
                            </w:r>
                          </w:p>
                          <w:p w14:paraId="796CDA59" w14:textId="77777777" w:rsidR="00B05E90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ARDMORE,</w:t>
                            </w:r>
                          </w:p>
                          <w:p w14:paraId="60017534" w14:textId="77777777" w:rsidR="00B05E90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OK</w:t>
                            </w:r>
                          </w:p>
                          <w:p w14:paraId="32FA22E2" w14:textId="77777777" w:rsidR="00B05E90" w:rsidRDefault="00B05E90" w:rsidP="00B05E9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OKLAHOMA ST.</w:t>
                            </w:r>
                          </w:p>
                          <w:p w14:paraId="41190D85" w14:textId="77777777" w:rsidR="00B05E90" w:rsidRDefault="00B05E90" w:rsidP="00B05E90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92883DA" w14:textId="77777777" w:rsidR="00B05E90" w:rsidRPr="00FC40C3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2257288D" w14:textId="77777777" w:rsidR="00B05E90" w:rsidRPr="000C70A1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14:paraId="04BB6159" w14:textId="77777777" w:rsidR="00B05E90" w:rsidRDefault="00B05E90" w:rsidP="00B05E90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DEAA148" w14:textId="03B4A25A" w:rsidR="00DE0292" w:rsidRDefault="00DE0292" w:rsidP="00F3625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6F355" id="Text Box 179" o:spid="_x0000_s1111" type="#_x0000_t202" style="position:absolute;margin-left:511.6pt;margin-top:482.4pt;width:79.2pt;height:50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" o:allowincell="f" filled="f" stroked="f">
                <v:textbox inset="0,0,0,0">
                  <w:txbxContent>
                    <w:p w14:paraId="1EBF2C18" w14:textId="77777777" w:rsidR="00B05E90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6-4, 313</w:t>
                      </w:r>
                    </w:p>
                    <w:p w14:paraId="270B5948" w14:textId="77777777" w:rsidR="00B05E90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JR</w:t>
                      </w:r>
                    </w:p>
                    <w:p w14:paraId="796CDA59" w14:textId="77777777" w:rsidR="00B05E90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ARDMORE,</w:t>
                      </w:r>
                    </w:p>
                    <w:p w14:paraId="60017534" w14:textId="77777777" w:rsidR="00B05E90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OK</w:t>
                      </w:r>
                    </w:p>
                    <w:p w14:paraId="32FA22E2" w14:textId="77777777" w:rsidR="00B05E90" w:rsidRDefault="00B05E90" w:rsidP="00B05E90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OKLAHOMA ST.</w:t>
                      </w:r>
                    </w:p>
                    <w:p w14:paraId="41190D85" w14:textId="77777777" w:rsidR="00B05E90" w:rsidRDefault="00B05E90" w:rsidP="00B05E90">
                      <w:pPr>
                        <w:rPr>
                          <w:sz w:val="18"/>
                        </w:rPr>
                      </w:pPr>
                    </w:p>
                    <w:p w14:paraId="792883DA" w14:textId="77777777" w:rsidR="00B05E90" w:rsidRPr="00FC40C3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</w:p>
                    <w:p w14:paraId="2257288D" w14:textId="77777777" w:rsidR="00B05E90" w:rsidRPr="000C70A1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</w:p>
                    <w:p w14:paraId="04BB6159" w14:textId="77777777" w:rsidR="00B05E90" w:rsidRDefault="00B05E90" w:rsidP="00B05E90">
                      <w:pPr>
                        <w:rPr>
                          <w:sz w:val="18"/>
                        </w:rPr>
                      </w:pPr>
                    </w:p>
                    <w:p w14:paraId="6DEAA148" w14:textId="03B4A25A" w:rsidR="00DE0292" w:rsidRDefault="00DE0292" w:rsidP="00F3625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0" distR="0" simplePos="0" relativeHeight="251566589" behindDoc="1" locked="0" layoutInCell="0" allowOverlap="1" wp14:anchorId="3E91C227" wp14:editId="4BFD739A">
                <wp:simplePos x="0" y="0"/>
                <wp:positionH relativeFrom="column">
                  <wp:posOffset>6494145</wp:posOffset>
                </wp:positionH>
                <wp:positionV relativeFrom="paragraph">
                  <wp:posOffset>5580380</wp:posOffset>
                </wp:positionV>
                <wp:extent cx="1645920" cy="1188720"/>
                <wp:effectExtent l="0" t="0" r="5080" b="5080"/>
                <wp:wrapTight wrapText="bothSides">
                  <wp:wrapPolygon edited="0">
                    <wp:start x="0" y="0"/>
                    <wp:lineTo x="0" y="21692"/>
                    <wp:lineTo x="21667" y="21692"/>
                    <wp:lineTo x="21667" y="0"/>
                    <wp:lineTo x="0" y="0"/>
                  </wp:wrapPolygon>
                </wp:wrapTight>
                <wp:docPr id="1320759575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11887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2DAD7" w14:textId="45DD5DE2" w:rsidR="003A6762" w:rsidRPr="006B292B" w:rsidRDefault="00B05E90" w:rsidP="003A6762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z w:val="44"/>
                                <w:szCs w:val="44"/>
                                <w:u w:val="none"/>
                              </w:rPr>
                            </w:pPr>
                            <w:r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  <w:t>ELI</w:t>
                            </w:r>
                          </w:p>
                          <w:p w14:paraId="1E226058" w14:textId="68CE001B" w:rsidR="003A6762" w:rsidRPr="006B292B" w:rsidRDefault="00B05E90" w:rsidP="003A6762">
                            <w:pPr>
                              <w:pStyle w:val="Heading9"/>
                              <w:rPr>
                                <w:spacing w:val="0"/>
                                <w:szCs w:val="44"/>
                              </w:rPr>
                            </w:pPr>
                            <w:r>
                              <w:rPr>
                                <w:smallCaps w:val="0"/>
                                <w:spacing w:val="0"/>
                                <w:szCs w:val="44"/>
                              </w:rPr>
                              <w:t>RUSS</w:t>
                            </w:r>
                          </w:p>
                          <w:p w14:paraId="27D6DB93" w14:textId="77777777" w:rsidR="003A6762" w:rsidRPr="006B292B" w:rsidRDefault="003A6762" w:rsidP="003A6762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78B25471" w14:textId="77777777" w:rsidR="003A6762" w:rsidRPr="006B292B" w:rsidRDefault="003A6762" w:rsidP="003A6762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6C5E5C2C" w14:textId="77777777" w:rsidR="003A6762" w:rsidRPr="006B292B" w:rsidRDefault="003A6762" w:rsidP="003A6762"/>
                          <w:p w14:paraId="7B02FE30" w14:textId="77777777" w:rsidR="003A6762" w:rsidRPr="006B292B" w:rsidRDefault="003A6762" w:rsidP="003A6762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</w:p>
                          <w:p w14:paraId="3CDE8188" w14:textId="77777777" w:rsidR="003A6762" w:rsidRPr="006B292B" w:rsidRDefault="003A6762" w:rsidP="003A6762">
                            <w:pPr>
                              <w:jc w:val="right"/>
                              <w:rPr>
                                <w:szCs w:val="44"/>
                              </w:rPr>
                            </w:pPr>
                          </w:p>
                          <w:p w14:paraId="3F1C0F41" w14:textId="77777777" w:rsidR="003A6762" w:rsidRPr="00716148" w:rsidRDefault="003A6762" w:rsidP="003A6762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32820A14" w14:textId="77777777" w:rsidR="003A6762" w:rsidRPr="006B292B" w:rsidRDefault="003A6762" w:rsidP="003A6762">
                            <w:pPr>
                              <w:jc w:val="right"/>
                              <w:rPr>
                                <w:szCs w:val="44"/>
                              </w:rPr>
                            </w:pPr>
                          </w:p>
                          <w:p w14:paraId="41C97676" w14:textId="77777777" w:rsidR="003A6762" w:rsidRPr="00FC64DF" w:rsidRDefault="003A6762" w:rsidP="003A6762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</w:p>
                          <w:p w14:paraId="32ABFC0E" w14:textId="77777777" w:rsidR="003B2456" w:rsidRPr="006B292B" w:rsidRDefault="003B2456" w:rsidP="00F36255">
                            <w:pPr>
                              <w:jc w:val="right"/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1C227" id="Text Box 177" o:spid="_x0000_s1112" type="#_x0000_t202" style="position:absolute;margin-left:511.35pt;margin-top:439.4pt;width:129.6pt;height:93.6pt;z-index:-25174989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" o:allowincell="f" fillcolor="#ddd">
                <v:path arrowok="t"/>
                <v:textbox inset="0,0,0,0">
                  <w:txbxContent>
                    <w:p w14:paraId="72D2DAD7" w14:textId="45DD5DE2" w:rsidR="003A6762" w:rsidRPr="006B292B" w:rsidRDefault="00B05E90" w:rsidP="003A6762">
                      <w:pPr>
                        <w:pStyle w:val="Heading4"/>
                        <w:jc w:val="right"/>
                        <w:rPr>
                          <w:rFonts w:ascii="Impact" w:hAnsi="Impact"/>
                          <w:sz w:val="44"/>
                          <w:szCs w:val="44"/>
                          <w:u w:val="none"/>
                        </w:rPr>
                      </w:pPr>
                      <w:r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  <w:t>ELI</w:t>
                      </w:r>
                    </w:p>
                    <w:p w14:paraId="1E226058" w14:textId="68CE001B" w:rsidR="003A6762" w:rsidRPr="006B292B" w:rsidRDefault="00B05E90" w:rsidP="003A6762">
                      <w:pPr>
                        <w:pStyle w:val="Heading9"/>
                        <w:rPr>
                          <w:spacing w:val="0"/>
                          <w:szCs w:val="44"/>
                        </w:rPr>
                      </w:pPr>
                      <w:r>
                        <w:rPr>
                          <w:smallCaps w:val="0"/>
                          <w:spacing w:val="0"/>
                          <w:szCs w:val="44"/>
                        </w:rPr>
                        <w:t>RUSS</w:t>
                      </w:r>
                    </w:p>
                    <w:p w14:paraId="27D6DB93" w14:textId="77777777" w:rsidR="003A6762" w:rsidRPr="006B292B" w:rsidRDefault="003A6762" w:rsidP="003A6762">
                      <w:pPr>
                        <w:rPr>
                          <w:szCs w:val="44"/>
                        </w:rPr>
                      </w:pPr>
                    </w:p>
                    <w:p w14:paraId="78B25471" w14:textId="77777777" w:rsidR="003A6762" w:rsidRPr="006B292B" w:rsidRDefault="003A6762" w:rsidP="003A6762">
                      <w:pPr>
                        <w:rPr>
                          <w:szCs w:val="44"/>
                        </w:rPr>
                      </w:pPr>
                    </w:p>
                    <w:p w14:paraId="6C5E5C2C" w14:textId="77777777" w:rsidR="003A6762" w:rsidRPr="006B292B" w:rsidRDefault="003A6762" w:rsidP="003A6762"/>
                    <w:p w14:paraId="7B02FE30" w14:textId="77777777" w:rsidR="003A6762" w:rsidRPr="006B292B" w:rsidRDefault="003A6762" w:rsidP="003A6762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</w:pPr>
                    </w:p>
                    <w:p w14:paraId="3CDE8188" w14:textId="77777777" w:rsidR="003A6762" w:rsidRPr="006B292B" w:rsidRDefault="003A6762" w:rsidP="003A6762">
                      <w:pPr>
                        <w:jc w:val="right"/>
                        <w:rPr>
                          <w:szCs w:val="44"/>
                        </w:rPr>
                      </w:pPr>
                    </w:p>
                    <w:p w14:paraId="3F1C0F41" w14:textId="77777777" w:rsidR="003A6762" w:rsidRPr="00716148" w:rsidRDefault="003A6762" w:rsidP="003A6762">
                      <w:pPr>
                        <w:rPr>
                          <w:szCs w:val="44"/>
                        </w:rPr>
                      </w:pPr>
                    </w:p>
                    <w:p w14:paraId="32820A14" w14:textId="77777777" w:rsidR="003A6762" w:rsidRPr="006B292B" w:rsidRDefault="003A6762" w:rsidP="003A6762">
                      <w:pPr>
                        <w:jc w:val="right"/>
                        <w:rPr>
                          <w:szCs w:val="44"/>
                        </w:rPr>
                      </w:pPr>
                    </w:p>
                    <w:p w14:paraId="41C97676" w14:textId="77777777" w:rsidR="003A6762" w:rsidRPr="00FC64DF" w:rsidRDefault="003A6762" w:rsidP="003A6762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</w:pPr>
                    </w:p>
                    <w:p w14:paraId="32ABFC0E" w14:textId="77777777" w:rsidR="003B2456" w:rsidRPr="006B292B" w:rsidRDefault="003B2456" w:rsidP="00F36255">
                      <w:pPr>
                        <w:jc w:val="right"/>
                        <w:rPr>
                          <w:szCs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56E7D94C" wp14:editId="133AD81C">
                <wp:simplePos x="0" y="0"/>
                <wp:positionH relativeFrom="column">
                  <wp:posOffset>4845050</wp:posOffset>
                </wp:positionH>
                <wp:positionV relativeFrom="paragraph">
                  <wp:posOffset>-5107305</wp:posOffset>
                </wp:positionV>
                <wp:extent cx="1645920" cy="1188720"/>
                <wp:effectExtent l="0" t="0" r="5080" b="5080"/>
                <wp:wrapNone/>
                <wp:docPr id="145028223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80F92" w14:textId="77777777" w:rsidR="004D04F9" w:rsidRPr="00CD34C6" w:rsidRDefault="00560000" w:rsidP="004D04F9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  <w:r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  <w:t>JARRIS</w:t>
                            </w:r>
                          </w:p>
                          <w:p w14:paraId="458A543E" w14:textId="77777777" w:rsidR="004D04F9" w:rsidRPr="00CD34C6" w:rsidRDefault="00560000" w:rsidP="004D04F9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  <w:r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  <w:t>WILLIAMS</w:t>
                            </w:r>
                          </w:p>
                          <w:p w14:paraId="66CEA045" w14:textId="77777777" w:rsidR="004D04F9" w:rsidRPr="00CD34C6" w:rsidRDefault="004D04F9" w:rsidP="004D04F9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pacing w:val="-28"/>
                                <w:sz w:val="44"/>
                                <w:szCs w:val="44"/>
                                <w:u w:val="none"/>
                              </w:rPr>
                            </w:pPr>
                          </w:p>
                          <w:p w14:paraId="1FE7576D" w14:textId="77777777" w:rsidR="004D04F9" w:rsidRPr="00CD34C6" w:rsidRDefault="004D04F9" w:rsidP="004D04F9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0911BAB5" w14:textId="77777777" w:rsidR="004D04F9" w:rsidRPr="00CD34C6" w:rsidRDefault="004D04F9" w:rsidP="004D04F9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</w:p>
                          <w:p w14:paraId="08345786" w14:textId="77777777" w:rsidR="004D04F9" w:rsidRPr="00CD34C6" w:rsidRDefault="004D04F9" w:rsidP="004D04F9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5B0E51C5" w14:textId="77777777" w:rsidR="004D04F9" w:rsidRPr="00CD34C6" w:rsidRDefault="004D04F9" w:rsidP="004D04F9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</w:p>
                          <w:p w14:paraId="4F63E535" w14:textId="77777777" w:rsidR="004D04F9" w:rsidRPr="00CD34C6" w:rsidRDefault="004D04F9" w:rsidP="004D04F9">
                            <w:pPr>
                              <w:jc w:val="right"/>
                            </w:pPr>
                          </w:p>
                          <w:p w14:paraId="465CF8A5" w14:textId="77777777" w:rsidR="004D04F9" w:rsidRPr="00CD34C6" w:rsidRDefault="004D04F9" w:rsidP="004D04F9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77BBBC56" w14:textId="77777777" w:rsidR="004D04F9" w:rsidRPr="00CD34C6" w:rsidRDefault="004D04F9" w:rsidP="004D04F9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78352CBE" w14:textId="77777777" w:rsidR="004D04F9" w:rsidRPr="00CD34C6" w:rsidRDefault="004D04F9" w:rsidP="004D04F9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2B027ED1" w14:textId="77777777" w:rsidR="004D04F9" w:rsidRPr="00CD34C6" w:rsidRDefault="004D04F9" w:rsidP="004D04F9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19C7F344" w14:textId="77777777" w:rsidR="003B2456" w:rsidRPr="00CD34C6" w:rsidRDefault="003B2456" w:rsidP="000E36C6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7D94C" id="Text Box 173" o:spid="_x0000_s1120" type="#_x0000_t202" style="position:absolute;margin-left:381.5pt;margin-top:-402.15pt;width:129.6pt;height:93.6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" filled="f">
                <v:path arrowok="t"/>
                <v:textbox inset="0,0,0,0">
                  <w:txbxContent>
                    <w:p w14:paraId="76480F92" w14:textId="77777777" w:rsidR="004D04F9" w:rsidRPr="00CD34C6" w:rsidRDefault="00560000" w:rsidP="004D04F9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</w:pPr>
                      <w:r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  <w:t>JARRIS</w:t>
                      </w:r>
                    </w:p>
                    <w:p w14:paraId="458A543E" w14:textId="77777777" w:rsidR="004D04F9" w:rsidRPr="00CD34C6" w:rsidRDefault="00560000" w:rsidP="004D04F9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</w:pPr>
                      <w:r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  <w:t>WILLIAMS</w:t>
                      </w:r>
                    </w:p>
                    <w:p w14:paraId="66CEA045" w14:textId="77777777" w:rsidR="004D04F9" w:rsidRPr="00CD34C6" w:rsidRDefault="004D04F9" w:rsidP="004D04F9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pacing w:val="-28"/>
                          <w:sz w:val="44"/>
                          <w:szCs w:val="44"/>
                          <w:u w:val="none"/>
                        </w:rPr>
                      </w:pPr>
                    </w:p>
                    <w:p w14:paraId="1FE7576D" w14:textId="77777777" w:rsidR="004D04F9" w:rsidRPr="00CD34C6" w:rsidRDefault="004D04F9" w:rsidP="004D04F9">
                      <w:pPr>
                        <w:rPr>
                          <w:szCs w:val="44"/>
                        </w:rPr>
                      </w:pPr>
                    </w:p>
                    <w:p w14:paraId="0911BAB5" w14:textId="77777777" w:rsidR="004D04F9" w:rsidRPr="00CD34C6" w:rsidRDefault="004D04F9" w:rsidP="004D04F9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</w:pPr>
                    </w:p>
                    <w:p w14:paraId="08345786" w14:textId="77777777" w:rsidR="004D04F9" w:rsidRPr="00CD34C6" w:rsidRDefault="004D04F9" w:rsidP="004D04F9">
                      <w:pPr>
                        <w:rPr>
                          <w:szCs w:val="44"/>
                        </w:rPr>
                      </w:pPr>
                    </w:p>
                    <w:p w14:paraId="5B0E51C5" w14:textId="77777777" w:rsidR="004D04F9" w:rsidRPr="00CD34C6" w:rsidRDefault="004D04F9" w:rsidP="004D04F9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</w:pPr>
                    </w:p>
                    <w:p w14:paraId="4F63E535" w14:textId="77777777" w:rsidR="004D04F9" w:rsidRPr="00CD34C6" w:rsidRDefault="004D04F9" w:rsidP="004D04F9">
                      <w:pPr>
                        <w:jc w:val="right"/>
                      </w:pPr>
                    </w:p>
                    <w:p w14:paraId="465CF8A5" w14:textId="77777777" w:rsidR="004D04F9" w:rsidRPr="00CD34C6" w:rsidRDefault="004D04F9" w:rsidP="004D04F9">
                      <w:pPr>
                        <w:rPr>
                          <w:szCs w:val="44"/>
                        </w:rPr>
                      </w:pPr>
                    </w:p>
                    <w:p w14:paraId="77BBBC56" w14:textId="77777777" w:rsidR="004D04F9" w:rsidRPr="00CD34C6" w:rsidRDefault="004D04F9" w:rsidP="004D04F9">
                      <w:pPr>
                        <w:rPr>
                          <w:szCs w:val="44"/>
                        </w:rPr>
                      </w:pPr>
                    </w:p>
                    <w:p w14:paraId="78352CBE" w14:textId="77777777" w:rsidR="004D04F9" w:rsidRPr="00CD34C6" w:rsidRDefault="004D04F9" w:rsidP="004D04F9">
                      <w:pPr>
                        <w:rPr>
                          <w:szCs w:val="44"/>
                        </w:rPr>
                      </w:pPr>
                    </w:p>
                    <w:p w14:paraId="2B027ED1" w14:textId="77777777" w:rsidR="004D04F9" w:rsidRPr="00CD34C6" w:rsidRDefault="004D04F9" w:rsidP="004D04F9">
                      <w:pPr>
                        <w:rPr>
                          <w:szCs w:val="44"/>
                        </w:rPr>
                      </w:pPr>
                    </w:p>
                    <w:p w14:paraId="19C7F344" w14:textId="77777777" w:rsidR="003B2456" w:rsidRPr="00CD34C6" w:rsidRDefault="003B2456" w:rsidP="000E36C6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B6389FF" wp14:editId="538164C4">
                <wp:simplePos x="0" y="0"/>
                <wp:positionH relativeFrom="page">
                  <wp:posOffset>11039475</wp:posOffset>
                </wp:positionH>
                <wp:positionV relativeFrom="page">
                  <wp:posOffset>6649085</wp:posOffset>
                </wp:positionV>
                <wp:extent cx="1137920" cy="445770"/>
                <wp:effectExtent l="0" t="0" r="0" b="0"/>
                <wp:wrapThrough wrapText="bothSides">
                  <wp:wrapPolygon edited="0">
                    <wp:start x="0" y="0"/>
                    <wp:lineTo x="0" y="21538"/>
                    <wp:lineTo x="21455" y="21538"/>
                    <wp:lineTo x="21455" y="0"/>
                    <wp:lineTo x="0" y="0"/>
                  </wp:wrapPolygon>
                </wp:wrapThrough>
                <wp:docPr id="66649445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792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B5995" w14:textId="77777777" w:rsidR="003B2456" w:rsidRPr="00242990" w:rsidRDefault="003B2456" w:rsidP="00F36255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________________________________________________________________</w:t>
                            </w: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389FF" id="Text Box 171" o:spid="_x0000_s1121" type="#_x0000_t202" style="position:absolute;margin-left:869.25pt;margin-top:523.55pt;width:89.6pt;height:35.1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" filled="f" stroked="f">
                <v:textbox inset="0,0,0,0">
                  <w:txbxContent>
                    <w:p w14:paraId="040B5995" w14:textId="77777777" w:rsidR="003B2456" w:rsidRPr="00242990" w:rsidRDefault="003B2456" w:rsidP="00F36255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________________________________________________________________</w:t>
                      </w:r>
                      <w:r>
                        <w:rPr>
                          <w:color w:val="999999"/>
                          <w:sz w:val="16"/>
                          <w:szCs w:val="16"/>
                        </w:rPr>
                        <w:t>_____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A0904F0" wp14:editId="26038EB1">
                <wp:simplePos x="0" y="0"/>
                <wp:positionH relativeFrom="column">
                  <wp:posOffset>5625465</wp:posOffset>
                </wp:positionH>
                <wp:positionV relativeFrom="paragraph">
                  <wp:posOffset>-4469765</wp:posOffset>
                </wp:positionV>
                <wp:extent cx="835025" cy="540385"/>
                <wp:effectExtent l="0" t="0" r="0" b="0"/>
                <wp:wrapNone/>
                <wp:docPr id="132389255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75F19" w14:textId="77777777" w:rsidR="003B2456" w:rsidRPr="00242990" w:rsidRDefault="003B2456" w:rsidP="006A6CFC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</w:t>
                            </w: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  <w:p w14:paraId="5037F196" w14:textId="77777777" w:rsidR="003B2456" w:rsidRPr="00832F49" w:rsidRDefault="003B2456" w:rsidP="006A6CFC">
                            <w:pPr>
                              <w:rPr>
                                <w:rFonts w:ascii="Silom" w:hAnsi="Silom"/>
                                <w:color w:val="999999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904F0" id="Text Box 169" o:spid="_x0000_s1122" type="#_x0000_t202" style="position:absolute;margin-left:442.95pt;margin-top:-351.95pt;width:65.75pt;height:42.5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" filled="f" stroked="f">
                <v:textbox inset="0,0,0,0">
                  <w:txbxContent>
                    <w:p w14:paraId="1DE75F19" w14:textId="77777777" w:rsidR="003B2456" w:rsidRPr="00242990" w:rsidRDefault="003B2456" w:rsidP="006A6CFC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</w:t>
                      </w:r>
                      <w:r>
                        <w:rPr>
                          <w:color w:val="999999"/>
                          <w:sz w:val="16"/>
                          <w:szCs w:val="16"/>
                        </w:rPr>
                        <w:t>________________</w:t>
                      </w: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</w:t>
                      </w:r>
                    </w:p>
                    <w:p w14:paraId="5037F196" w14:textId="77777777" w:rsidR="003B2456" w:rsidRPr="00832F49" w:rsidRDefault="003B2456" w:rsidP="006A6CFC">
                      <w:pPr>
                        <w:rPr>
                          <w:rFonts w:ascii="Silom" w:hAnsi="Silom"/>
                          <w:color w:val="999999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A96ABBD" wp14:editId="7185EDD2">
                <wp:simplePos x="0" y="0"/>
                <wp:positionH relativeFrom="column">
                  <wp:posOffset>4002405</wp:posOffset>
                </wp:positionH>
                <wp:positionV relativeFrom="paragraph">
                  <wp:posOffset>-3200400</wp:posOffset>
                </wp:positionV>
                <wp:extent cx="835025" cy="540385"/>
                <wp:effectExtent l="0" t="0" r="0" b="0"/>
                <wp:wrapNone/>
                <wp:docPr id="1845050699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2C00F2" w14:textId="77777777" w:rsidR="003B2456" w:rsidRPr="00242990" w:rsidRDefault="003B2456" w:rsidP="00F36255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6ABBD" id="Text Box 167" o:spid="_x0000_s1123" type="#_x0000_t202" style="position:absolute;margin-left:315.15pt;margin-top:-252pt;width:65.75pt;height:42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" filled="f" stroked="f">
                <v:textbox inset="0,0,0,0">
                  <w:txbxContent>
                    <w:p w14:paraId="4E2C00F2" w14:textId="77777777" w:rsidR="003B2456" w:rsidRPr="00242990" w:rsidRDefault="003B2456" w:rsidP="00F36255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4294967186" distB="4294967186" distL="114300" distR="114300" simplePos="0" relativeHeight="251673088" behindDoc="0" locked="0" layoutInCell="0" allowOverlap="1" wp14:anchorId="5E55DFF7" wp14:editId="3A01831B">
                <wp:simplePos x="0" y="0"/>
                <wp:positionH relativeFrom="page">
                  <wp:posOffset>10584180</wp:posOffset>
                </wp:positionH>
                <wp:positionV relativeFrom="page">
                  <wp:posOffset>5787389</wp:posOffset>
                </wp:positionV>
                <wp:extent cx="1645920" cy="0"/>
                <wp:effectExtent l="0" t="0" r="0" b="0"/>
                <wp:wrapThrough wrapText="bothSides">
                  <wp:wrapPolygon edited="0">
                    <wp:start x="0" y="-1"/>
                    <wp:lineTo x="0" y="-1"/>
                    <wp:lineTo x="21500" y="-1"/>
                    <wp:lineTo x="21500" y="-1"/>
                    <wp:lineTo x="0" y="-1"/>
                  </wp:wrapPolygon>
                </wp:wrapThrough>
                <wp:docPr id="1325886273" name="Straight Connector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E4E8E" id="Straight Connector 161" o:spid="_x0000_s1026" style="position:absolute;z-index:251673088;visibility:visible;mso-wrap-style:square;mso-width-percent:0;mso-height-percent:0;mso-wrap-distance-left:9pt;mso-wrap-distance-top:-.00306mm;mso-wrap-distance-right:9pt;mso-wrap-distance-bottom:-.00306mm;mso-position-horizontal:absolute;mso-position-horizontal-relative:page;mso-position-vertical:absolute;mso-position-vertical-relative:page;mso-width-percent:0;mso-height-percent:0;mso-width-relative:page;mso-height-relative:page" from="833.4pt,455.7pt" to="963pt,45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" o:allowincell="f">
                <o:lock v:ext="edit" shapetype="f"/>
                <w10:wrap type="through" anchorx="page" anchory="page"/>
              </v:lin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4294967182" distB="4294967182" distL="114300" distR="114300" simplePos="0" relativeHeight="251672064" behindDoc="0" locked="0" layoutInCell="0" allowOverlap="1" wp14:anchorId="3F4A629A" wp14:editId="670F7959">
                <wp:simplePos x="0" y="0"/>
                <wp:positionH relativeFrom="page">
                  <wp:posOffset>10584180</wp:posOffset>
                </wp:positionH>
                <wp:positionV relativeFrom="page">
                  <wp:posOffset>5883274</wp:posOffset>
                </wp:positionV>
                <wp:extent cx="1645920" cy="0"/>
                <wp:effectExtent l="0" t="0" r="0" b="0"/>
                <wp:wrapThrough wrapText="bothSides">
                  <wp:wrapPolygon edited="0">
                    <wp:start x="0" y="-1"/>
                    <wp:lineTo x="0" y="-1"/>
                    <wp:lineTo x="21500" y="-1"/>
                    <wp:lineTo x="21500" y="-1"/>
                    <wp:lineTo x="0" y="-1"/>
                  </wp:wrapPolygon>
                </wp:wrapThrough>
                <wp:docPr id="447663318" name="Straight Connector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0214D" id="Straight Connector 159" o:spid="_x0000_s1026" style="position:absolute;z-index:251672064;visibility:visible;mso-wrap-style:square;mso-width-percent:0;mso-height-percent:0;mso-wrap-distance-left:9pt;mso-wrap-distance-top:-.00317mm;mso-wrap-distance-right:9pt;mso-wrap-distance-bottom:-.00317mm;mso-position-horizontal:absolute;mso-position-horizontal-relative:page;mso-position-vertical:absolute;mso-position-vertical-relative:page;mso-width-percent:0;mso-height-percent:0;mso-width-relative:page;mso-height-relative:page" from="833.4pt,463.25pt" to="963pt,46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" o:allowincell="f">
                <o:lock v:ext="edit" shapetype="f"/>
                <w10:wrap type="through" anchorx="page" anchory="page"/>
              </v:lin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64F39E2" wp14:editId="57AF43AA">
                <wp:simplePos x="0" y="0"/>
                <wp:positionH relativeFrom="page">
                  <wp:posOffset>11008360</wp:posOffset>
                </wp:positionH>
                <wp:positionV relativeFrom="page">
                  <wp:posOffset>5875655</wp:posOffset>
                </wp:positionV>
                <wp:extent cx="1092835" cy="118110"/>
                <wp:effectExtent l="0" t="0" r="0" b="0"/>
                <wp:wrapThrough wrapText="bothSides">
                  <wp:wrapPolygon edited="0">
                    <wp:start x="0" y="0"/>
                    <wp:lineTo x="0" y="20903"/>
                    <wp:lineTo x="21587" y="20903"/>
                    <wp:lineTo x="21587" y="0"/>
                    <wp:lineTo x="0" y="0"/>
                  </wp:wrapPolygon>
                </wp:wrapThrough>
                <wp:docPr id="1827746096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2835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6BB60D" w14:textId="3E37DF47" w:rsidR="003B2456" w:rsidRPr="0068179B" w:rsidRDefault="005908DB" w:rsidP="00B36BA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41</w:t>
                            </w:r>
                            <w:r w:rsidR="003B2456">
                              <w:rPr>
                                <w:sz w:val="14"/>
                                <w:szCs w:val="14"/>
                              </w:rPr>
                              <w:t xml:space="preserve">-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WILL SPAIN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F39E2" id="_x0000_s1124" type="#_x0000_t202" style="position:absolute;margin-left:866.8pt;margin-top:462.65pt;width:86.05pt;height:9.3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" filled="f" stroked="f">
                <v:textbox inset="0,0,0,0">
                  <w:txbxContent>
                    <w:p w14:paraId="7C6BB60D" w14:textId="3E37DF47" w:rsidR="003B2456" w:rsidRPr="0068179B" w:rsidRDefault="005908DB" w:rsidP="00B36BAC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41</w:t>
                      </w:r>
                      <w:proofErr w:type="gramStart"/>
                      <w:r w:rsidR="003B2456">
                        <w:rPr>
                          <w:sz w:val="14"/>
                          <w:szCs w:val="14"/>
                        </w:rPr>
                        <w:t xml:space="preserve">-  </w:t>
                      </w:r>
                      <w:r>
                        <w:rPr>
                          <w:sz w:val="14"/>
                          <w:szCs w:val="14"/>
                        </w:rPr>
                        <w:t>WILL</w:t>
                      </w:r>
                      <w:proofErr w:type="gramEnd"/>
                      <w:r>
                        <w:rPr>
                          <w:sz w:val="14"/>
                          <w:szCs w:val="14"/>
                        </w:rPr>
                        <w:t xml:space="preserve"> SPAIN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5FA54D5D" wp14:editId="79C3C604">
                <wp:simplePos x="0" y="0"/>
                <wp:positionH relativeFrom="page">
                  <wp:posOffset>10606405</wp:posOffset>
                </wp:positionH>
                <wp:positionV relativeFrom="page">
                  <wp:posOffset>5888355</wp:posOffset>
                </wp:positionV>
                <wp:extent cx="365760" cy="91440"/>
                <wp:effectExtent l="0" t="0" r="2540" b="0"/>
                <wp:wrapThrough wrapText="bothSides">
                  <wp:wrapPolygon edited="0">
                    <wp:start x="0" y="0"/>
                    <wp:lineTo x="0" y="21000"/>
                    <wp:lineTo x="21750" y="21000"/>
                    <wp:lineTo x="21750" y="0"/>
                    <wp:lineTo x="0" y="0"/>
                  </wp:wrapPolygon>
                </wp:wrapThrough>
                <wp:docPr id="1606019091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57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6AEA4" w14:textId="77777777" w:rsidR="003B2456" w:rsidRDefault="003B2456" w:rsidP="00B36BAC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SNAPPER: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54D5D" id="Text Box 155" o:spid="_x0000_s1125" type="#_x0000_t202" style="position:absolute;margin-left:835.15pt;margin-top:463.65pt;width:28.8pt;height:7.2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" o:allowincell="f">
                <v:path arrowok="t"/>
                <v:textbox inset="0,0,0,0">
                  <w:txbxContent>
                    <w:p w14:paraId="26B6AEA4" w14:textId="77777777" w:rsidR="003B2456" w:rsidRDefault="003B2456" w:rsidP="00B36BAC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0"/>
                        </w:rPr>
                        <w:t>SNAPPER: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557EEC8" wp14:editId="669091EB">
                <wp:simplePos x="0" y="0"/>
                <wp:positionH relativeFrom="page">
                  <wp:posOffset>11042650</wp:posOffset>
                </wp:positionH>
                <wp:positionV relativeFrom="page">
                  <wp:posOffset>5368925</wp:posOffset>
                </wp:positionV>
                <wp:extent cx="1209675" cy="445770"/>
                <wp:effectExtent l="0" t="0" r="0" b="0"/>
                <wp:wrapThrough wrapText="bothSides">
                  <wp:wrapPolygon edited="0">
                    <wp:start x="0" y="0"/>
                    <wp:lineTo x="0" y="21538"/>
                    <wp:lineTo x="21543" y="21538"/>
                    <wp:lineTo x="21543" y="0"/>
                    <wp:lineTo x="0" y="0"/>
                  </wp:wrapPolygon>
                </wp:wrapThrough>
                <wp:docPr id="177782073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967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C2D456" w14:textId="77777777" w:rsidR="003B2456" w:rsidRPr="00242990" w:rsidRDefault="003B2456" w:rsidP="00F36255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________________________________________________________________</w:t>
                            </w: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7EEC8" id="Text Box 153" o:spid="_x0000_s1126" type="#_x0000_t202" style="position:absolute;margin-left:869.5pt;margin-top:422.75pt;width:95.25pt;height:35.1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" filled="f" stroked="f">
                <v:textbox inset="0,0,0,0">
                  <w:txbxContent>
                    <w:p w14:paraId="18C2D456" w14:textId="77777777" w:rsidR="003B2456" w:rsidRPr="00242990" w:rsidRDefault="003B2456" w:rsidP="00F36255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________________________________________________________________</w:t>
                      </w:r>
                      <w:r>
                        <w:rPr>
                          <w:color w:val="999999"/>
                          <w:sz w:val="16"/>
                          <w:szCs w:val="16"/>
                        </w:rPr>
                        <w:t>_____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0" distR="0" simplePos="0" relativeHeight="251570688" behindDoc="1" locked="0" layoutInCell="0" allowOverlap="1" wp14:anchorId="7D16CCD0" wp14:editId="533AD7FC">
                <wp:simplePos x="0" y="0"/>
                <wp:positionH relativeFrom="page">
                  <wp:posOffset>10596880</wp:posOffset>
                </wp:positionH>
                <wp:positionV relativeFrom="page">
                  <wp:posOffset>6038850</wp:posOffset>
                </wp:positionV>
                <wp:extent cx="1645920" cy="1188720"/>
                <wp:effectExtent l="0" t="0" r="5080" b="5080"/>
                <wp:wrapThrough wrapText="bothSides">
                  <wp:wrapPolygon edited="0">
                    <wp:start x="0" y="0"/>
                    <wp:lineTo x="0" y="21692"/>
                    <wp:lineTo x="21667" y="21692"/>
                    <wp:lineTo x="21667" y="0"/>
                    <wp:lineTo x="0" y="0"/>
                  </wp:wrapPolygon>
                </wp:wrapThrough>
                <wp:docPr id="57808506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ABE26" w14:textId="77777777" w:rsidR="003B2456" w:rsidRPr="00F94B41" w:rsidRDefault="00255676" w:rsidP="00F36255">
                            <w:pPr>
                              <w:pStyle w:val="Heading4"/>
                              <w:ind w:left="1035"/>
                              <w:jc w:val="right"/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  <w:r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  <w:t>ROBERT</w:t>
                            </w:r>
                          </w:p>
                          <w:p w14:paraId="0FAD77CC" w14:textId="77777777" w:rsidR="003B2456" w:rsidRPr="00F94B41" w:rsidRDefault="00255676" w:rsidP="007A0FFB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b/>
                                <w:smallCaps/>
                                <w:spacing w:val="-26"/>
                                <w:sz w:val="44"/>
                                <w:u w:val="none"/>
                              </w:rPr>
                            </w:pPr>
                            <w:r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  <w:t>COLE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6CCD0" id="Text Box 151" o:spid="_x0000_s1127" type="#_x0000_t202" style="position:absolute;margin-left:834.4pt;margin-top:475.5pt;width:129.6pt;height:93.6pt;z-index:-251745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" o:allowincell="f" filled="f">
                <v:path arrowok="t"/>
                <v:textbox inset="0,0,0,0">
                  <w:txbxContent>
                    <w:p w14:paraId="328ABE26" w14:textId="77777777" w:rsidR="003B2456" w:rsidRPr="00F94B41" w:rsidRDefault="00255676" w:rsidP="00F36255">
                      <w:pPr>
                        <w:pStyle w:val="Heading4"/>
                        <w:ind w:left="1035"/>
                        <w:jc w:val="right"/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</w:pPr>
                      <w:r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  <w:t>ROBERT</w:t>
                      </w:r>
                    </w:p>
                    <w:p w14:paraId="0FAD77CC" w14:textId="77777777" w:rsidR="003B2456" w:rsidRPr="00F94B41" w:rsidRDefault="00255676" w:rsidP="007A0FFB">
                      <w:pPr>
                        <w:pStyle w:val="Heading4"/>
                        <w:jc w:val="right"/>
                        <w:rPr>
                          <w:rFonts w:ascii="Impact" w:hAnsi="Impact"/>
                          <w:b/>
                          <w:smallCaps/>
                          <w:spacing w:val="-26"/>
                          <w:sz w:val="44"/>
                          <w:u w:val="none"/>
                        </w:rPr>
                      </w:pPr>
                      <w:r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  <w:t>COLE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0" distR="0" simplePos="0" relativeHeight="251557365" behindDoc="1" locked="0" layoutInCell="0" allowOverlap="1" wp14:anchorId="49C9288D" wp14:editId="137CC2CE">
                <wp:simplePos x="0" y="0"/>
                <wp:positionH relativeFrom="page">
                  <wp:posOffset>10601325</wp:posOffset>
                </wp:positionH>
                <wp:positionV relativeFrom="page">
                  <wp:posOffset>4758690</wp:posOffset>
                </wp:positionV>
                <wp:extent cx="1630045" cy="1221105"/>
                <wp:effectExtent l="0" t="0" r="0" b="0"/>
                <wp:wrapThrough wrapText="bothSides">
                  <wp:wrapPolygon edited="0">
                    <wp:start x="0" y="0"/>
                    <wp:lineTo x="0" y="21566"/>
                    <wp:lineTo x="21541" y="21566"/>
                    <wp:lineTo x="21541" y="0"/>
                    <wp:lineTo x="0" y="0"/>
                  </wp:wrapPolygon>
                </wp:wrapThrough>
                <wp:docPr id="176143573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30045" cy="1221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90426" w14:textId="77777777" w:rsidR="003B2456" w:rsidRPr="00255676" w:rsidRDefault="00255676" w:rsidP="00255676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w w:val="67"/>
                                <w:sz w:val="44"/>
                                <w:szCs w:val="44"/>
                                <w:u w:val="none"/>
                              </w:rPr>
                            </w:pPr>
                            <w:r w:rsidRPr="00255676">
                              <w:rPr>
                                <w:rFonts w:ascii="Impact" w:hAnsi="Impact"/>
                                <w:smallCaps/>
                                <w:w w:val="67"/>
                                <w:sz w:val="44"/>
                                <w:szCs w:val="44"/>
                                <w:u w:val="none"/>
                              </w:rPr>
                              <w:t>SCOTT TAYLOR</w:t>
                            </w:r>
                          </w:p>
                          <w:p w14:paraId="1380E5DF" w14:textId="77777777" w:rsidR="003B2456" w:rsidRPr="008916DB" w:rsidRDefault="00255676" w:rsidP="00654925">
                            <w:pPr>
                              <w:pStyle w:val="Heading4"/>
                              <w:jc w:val="right"/>
                            </w:pPr>
                            <w:r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  <w:t>RENFROE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9288D" id="Text Box 149" o:spid="_x0000_s1128" type="#_x0000_t202" style="position:absolute;margin-left:834.75pt;margin-top:374.7pt;width:128.35pt;height:96.15pt;z-index:-25175911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" o:allowincell="f" filled="f">
                <v:path arrowok="t"/>
                <v:textbox inset="0,0,0,0">
                  <w:txbxContent>
                    <w:p w14:paraId="0FD90426" w14:textId="77777777" w:rsidR="003B2456" w:rsidRPr="00255676" w:rsidRDefault="00255676" w:rsidP="00255676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w w:val="67"/>
                          <w:sz w:val="44"/>
                          <w:szCs w:val="44"/>
                          <w:u w:val="none"/>
                        </w:rPr>
                      </w:pPr>
                      <w:r w:rsidRPr="00255676">
                        <w:rPr>
                          <w:rFonts w:ascii="Impact" w:hAnsi="Impact"/>
                          <w:smallCaps/>
                          <w:w w:val="67"/>
                          <w:sz w:val="44"/>
                          <w:szCs w:val="44"/>
                          <w:u w:val="none"/>
                        </w:rPr>
                        <w:t>SCOTT TAYLOR</w:t>
                      </w:r>
                    </w:p>
                    <w:p w14:paraId="1380E5DF" w14:textId="77777777" w:rsidR="003B2456" w:rsidRPr="008916DB" w:rsidRDefault="00255676" w:rsidP="00654925">
                      <w:pPr>
                        <w:pStyle w:val="Heading4"/>
                        <w:jc w:val="right"/>
                      </w:pPr>
                      <w:r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  <w:t>RENFROE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4B780A9B" wp14:editId="344A0DA9">
                <wp:simplePos x="0" y="0"/>
                <wp:positionH relativeFrom="page">
                  <wp:posOffset>10596880</wp:posOffset>
                </wp:positionH>
                <wp:positionV relativeFrom="page">
                  <wp:posOffset>6038850</wp:posOffset>
                </wp:positionV>
                <wp:extent cx="548640" cy="548640"/>
                <wp:effectExtent l="0" t="0" r="0" b="0"/>
                <wp:wrapThrough wrapText="bothSides">
                  <wp:wrapPolygon edited="0">
                    <wp:start x="0" y="0"/>
                    <wp:lineTo x="0" y="21500"/>
                    <wp:lineTo x="21500" y="21500"/>
                    <wp:lineTo x="21500" y="0"/>
                    <wp:lineTo x="0" y="0"/>
                  </wp:wrapPolygon>
                </wp:wrapThrough>
                <wp:docPr id="1056188600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6CC0A" w14:textId="77777777" w:rsidR="003B2456" w:rsidRPr="004F17EE" w:rsidRDefault="00255676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0"/>
                                <w:szCs w:val="7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17EE"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80A9B" id="Text Box 147" o:spid="_x0000_s1129" type="#_x0000_t202" style="position:absolute;margin-left:834.4pt;margin-top:475.5pt;width:43.2pt;height:43.2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" o:allowincell="f" filled="f">
                <v:path arrowok="t"/>
                <v:textbox inset="0,0,0,0">
                  <w:txbxContent>
                    <w:p w14:paraId="2956CC0A" w14:textId="77777777" w:rsidR="003B2456" w:rsidRPr="004F17EE" w:rsidRDefault="00255676">
                      <w:pPr>
                        <w:jc w:val="center"/>
                        <w:rPr>
                          <w:rFonts w:ascii="Impact" w:hAnsi="Impact"/>
                          <w:b/>
                          <w:bCs/>
                          <w:color w:val="C00000"/>
                          <w:sz w:val="70"/>
                          <w:szCs w:val="7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17EE"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48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276EB0FF" wp14:editId="17FAE869">
                <wp:simplePos x="0" y="0"/>
                <wp:positionH relativeFrom="page">
                  <wp:posOffset>10601325</wp:posOffset>
                </wp:positionH>
                <wp:positionV relativeFrom="page">
                  <wp:posOffset>4758690</wp:posOffset>
                </wp:positionV>
                <wp:extent cx="548640" cy="548640"/>
                <wp:effectExtent l="0" t="0" r="0" b="0"/>
                <wp:wrapThrough wrapText="bothSides">
                  <wp:wrapPolygon edited="0">
                    <wp:start x="0" y="0"/>
                    <wp:lineTo x="0" y="21500"/>
                    <wp:lineTo x="21500" y="21500"/>
                    <wp:lineTo x="21500" y="0"/>
                    <wp:lineTo x="0" y="0"/>
                  </wp:wrapPolygon>
                </wp:wrapThrough>
                <wp:docPr id="1629206407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F0078" w14:textId="77777777" w:rsidR="003B2456" w:rsidRPr="004F17EE" w:rsidRDefault="00255676" w:rsidP="00417F92">
                            <w:pPr>
                              <w:jc w:val="center"/>
                              <w:rPr>
                                <w:color w:val="C0000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17EE"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EB0FF" id="Text Box 145" o:spid="_x0000_s1130" type="#_x0000_t202" style="position:absolute;margin-left:834.75pt;margin-top:374.7pt;width:43.2pt;height:43.2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" o:allowincell="f" filled="f">
                <v:path arrowok="t"/>
                <v:textbox inset="0,0,0,0">
                  <w:txbxContent>
                    <w:p w14:paraId="4A7F0078" w14:textId="77777777" w:rsidR="003B2456" w:rsidRPr="004F17EE" w:rsidRDefault="00255676" w:rsidP="00417F92">
                      <w:pPr>
                        <w:jc w:val="center"/>
                        <w:rPr>
                          <w:color w:val="C0000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17EE"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40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E31E204" wp14:editId="0FB2B9B9">
                <wp:simplePos x="0" y="0"/>
                <wp:positionH relativeFrom="page">
                  <wp:posOffset>11602720</wp:posOffset>
                </wp:positionH>
                <wp:positionV relativeFrom="page">
                  <wp:posOffset>5490210</wp:posOffset>
                </wp:positionV>
                <wp:extent cx="548640" cy="365760"/>
                <wp:effectExtent l="0" t="0" r="0" b="0"/>
                <wp:wrapThrough wrapText="bothSides">
                  <wp:wrapPolygon edited="0">
                    <wp:start x="0" y="0"/>
                    <wp:lineTo x="0" y="21000"/>
                    <wp:lineTo x="21000" y="21000"/>
                    <wp:lineTo x="21000" y="0"/>
                    <wp:lineTo x="0" y="0"/>
                  </wp:wrapPolygon>
                </wp:wrapThrough>
                <wp:docPr id="1925110679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F8F13A" w14:textId="77777777" w:rsidR="003B2456" w:rsidRDefault="003B2456">
                            <w:pPr>
                              <w:jc w:val="center"/>
                              <w:rPr>
                                <w:color w:val="C0C0C0"/>
                                <w:sz w:val="44"/>
                              </w:rPr>
                            </w:pPr>
                            <w:r>
                              <w:rPr>
                                <w:color w:val="C0C0C0"/>
                                <w:sz w:val="44"/>
                              </w:rPr>
                              <w:t>PK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1E204" id="Text Box 143" o:spid="_x0000_s1131" type="#_x0000_t202" style="position:absolute;margin-left:913.6pt;margin-top:432.3pt;width:43.2pt;height:28.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" o:allowincell="f" stroked="f">
                <v:textbox>
                  <w:txbxContent>
                    <w:p w14:paraId="4BF8F13A" w14:textId="77777777" w:rsidR="003B2456" w:rsidRDefault="003B2456">
                      <w:pPr>
                        <w:jc w:val="center"/>
                        <w:rPr>
                          <w:color w:val="C0C0C0"/>
                          <w:sz w:val="44"/>
                        </w:rPr>
                      </w:pPr>
                      <w:r>
                        <w:rPr>
                          <w:color w:val="C0C0C0"/>
                          <w:sz w:val="44"/>
                        </w:rPr>
                        <w:t>PK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D4C2168" wp14:editId="568B9CD0">
                <wp:simplePos x="0" y="0"/>
                <wp:positionH relativeFrom="page">
                  <wp:posOffset>10596880</wp:posOffset>
                </wp:positionH>
                <wp:positionV relativeFrom="page">
                  <wp:posOffset>7136130</wp:posOffset>
                </wp:positionV>
                <wp:extent cx="365760" cy="91440"/>
                <wp:effectExtent l="0" t="0" r="2540" b="0"/>
                <wp:wrapThrough wrapText="bothSides">
                  <wp:wrapPolygon edited="0">
                    <wp:start x="0" y="0"/>
                    <wp:lineTo x="0" y="21000"/>
                    <wp:lineTo x="21750" y="21000"/>
                    <wp:lineTo x="21750" y="0"/>
                    <wp:lineTo x="0" y="0"/>
                  </wp:wrapPolygon>
                </wp:wrapThrough>
                <wp:docPr id="114640691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57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7F52C" w14:textId="77777777" w:rsidR="003B2456" w:rsidRDefault="003B2456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SNAPPER: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C2168" id="Text Box 141" o:spid="_x0000_s1132" type="#_x0000_t202" style="position:absolute;margin-left:834.4pt;margin-top:561.9pt;width:28.8pt;height:7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" o:allowincell="f">
                <v:path arrowok="t"/>
                <v:textbox inset="0,0,0,0">
                  <w:txbxContent>
                    <w:p w14:paraId="66D7F52C" w14:textId="77777777" w:rsidR="003B2456" w:rsidRDefault="003B2456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0"/>
                        </w:rPr>
                        <w:t>SNAPPER: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8B2C9D3" wp14:editId="450BB0A7">
                <wp:simplePos x="0" y="0"/>
                <wp:positionH relativeFrom="page">
                  <wp:posOffset>10606405</wp:posOffset>
                </wp:positionH>
                <wp:positionV relativeFrom="page">
                  <wp:posOffset>5787390</wp:posOffset>
                </wp:positionV>
                <wp:extent cx="365760" cy="91440"/>
                <wp:effectExtent l="0" t="0" r="2540" b="0"/>
                <wp:wrapThrough wrapText="bothSides">
                  <wp:wrapPolygon edited="0">
                    <wp:start x="0" y="0"/>
                    <wp:lineTo x="0" y="21000"/>
                    <wp:lineTo x="21750" y="21000"/>
                    <wp:lineTo x="21750" y="0"/>
                    <wp:lineTo x="0" y="0"/>
                  </wp:wrapPolygon>
                </wp:wrapThrough>
                <wp:docPr id="379376627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57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070AE" w14:textId="77777777" w:rsidR="003B2456" w:rsidRDefault="003B2456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HOLDER: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2C9D3" id="Text Box 139" o:spid="_x0000_s1133" type="#_x0000_t202" style="position:absolute;margin-left:835.15pt;margin-top:455.7pt;width:28.8pt;height:7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" o:allowincell="f">
                <v:path arrowok="t"/>
                <v:textbox inset="0,0,0,0">
                  <w:txbxContent>
                    <w:p w14:paraId="521070AE" w14:textId="77777777" w:rsidR="003B2456" w:rsidRDefault="003B2456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0"/>
                        </w:rPr>
                        <w:t>HOLDER: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4294967191" distB="4294967191" distL="114300" distR="114300" simplePos="0" relativeHeight="251658752" behindDoc="0" locked="0" layoutInCell="0" allowOverlap="1" wp14:anchorId="3FD045F1" wp14:editId="6C84CF61">
                <wp:simplePos x="0" y="0"/>
                <wp:positionH relativeFrom="page">
                  <wp:posOffset>10596880</wp:posOffset>
                </wp:positionH>
                <wp:positionV relativeFrom="page">
                  <wp:posOffset>7136129</wp:posOffset>
                </wp:positionV>
                <wp:extent cx="1645920" cy="0"/>
                <wp:effectExtent l="0" t="0" r="0" b="0"/>
                <wp:wrapThrough wrapText="bothSides">
                  <wp:wrapPolygon edited="0">
                    <wp:start x="0" y="-1"/>
                    <wp:lineTo x="0" y="-1"/>
                    <wp:lineTo x="21500" y="-1"/>
                    <wp:lineTo x="21500" y="-1"/>
                    <wp:lineTo x="0" y="-1"/>
                  </wp:wrapPolygon>
                </wp:wrapThrough>
                <wp:docPr id="606164148" name="Straight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D43A4" id="Straight Connector 137" o:spid="_x0000_s1026" style="position:absolute;z-index:251658752;visibility:visible;mso-wrap-style:square;mso-width-percent:0;mso-height-percent:0;mso-wrap-distance-left:9pt;mso-wrap-distance-top:-.00292mm;mso-wrap-distance-right:9pt;mso-wrap-distance-bottom:-.00292mm;mso-position-horizontal:absolute;mso-position-horizontal-relative:page;mso-position-vertical:absolute;mso-position-vertical-relative:page;mso-width-percent:0;mso-height-percent:0;mso-width-relative:page;mso-height-relative:page" from="834.4pt,561.9pt" to="964pt,56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" o:allowincell="f">
                <o:lock v:ext="edit" shapetype="f"/>
                <w10:wrap type="through" anchorx="page" anchory="page"/>
              </v:lin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0" allowOverlap="1" wp14:anchorId="1ABBA258" wp14:editId="3E14BED7">
                <wp:simplePos x="0" y="0"/>
                <wp:positionH relativeFrom="page">
                  <wp:posOffset>10676890</wp:posOffset>
                </wp:positionH>
                <wp:positionV relativeFrom="page">
                  <wp:posOffset>3232785</wp:posOffset>
                </wp:positionV>
                <wp:extent cx="1781810" cy="1453515"/>
                <wp:effectExtent l="0" t="0" r="0" b="0"/>
                <wp:wrapTopAndBottom/>
                <wp:docPr id="1788766059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181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433303" w14:textId="35078297" w:rsidR="003B2456" w:rsidRPr="006106D1" w:rsidRDefault="005753DD" w:rsidP="00F36255">
                            <w:pPr>
                              <w:pStyle w:val="Heading8"/>
                              <w:rPr>
                                <w:rFonts w:ascii="Bookman Old Style" w:hAnsi="Bookman Old Style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00"/>
                                <w:sz w:val="15"/>
                                <w:szCs w:val="15"/>
                              </w:rPr>
                              <w:t>AUG</w:t>
                            </w:r>
                            <w:r w:rsidR="003B2456" w:rsidRPr="006106D1">
                              <w:rPr>
                                <w:rFonts w:ascii="Bookman Old Style" w:hAnsi="Bookman Old Style"/>
                                <w:color w:val="000000"/>
                                <w:sz w:val="15"/>
                                <w:szCs w:val="15"/>
                              </w:rPr>
                              <w:t xml:space="preserve">. </w:t>
                            </w:r>
                            <w:r>
                              <w:rPr>
                                <w:rFonts w:ascii="Bookman Old Style" w:hAnsi="Bookman Old Style"/>
                                <w:color w:val="000000"/>
                                <w:sz w:val="15"/>
                                <w:szCs w:val="15"/>
                              </w:rPr>
                              <w:t>31</w:t>
                            </w:r>
                            <w:r w:rsidR="003B2456" w:rsidRPr="006106D1">
                              <w:rPr>
                                <w:rFonts w:ascii="Bookman Old Style" w:hAnsi="Bookman Old Style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color w:val="000000"/>
                                <w:sz w:val="15"/>
                                <w:szCs w:val="15"/>
                              </w:rPr>
                              <w:t>NEVADA</w:t>
                            </w:r>
                            <w:r w:rsidR="00FD7339">
                              <w:rPr>
                                <w:rFonts w:ascii="Bookman Old Style" w:hAnsi="Bookman Old Style"/>
                                <w:color w:val="000000"/>
                                <w:sz w:val="15"/>
                                <w:szCs w:val="15"/>
                              </w:rPr>
                              <w:t xml:space="preserve"> 28, TROY 26</w:t>
                            </w:r>
                          </w:p>
                          <w:p w14:paraId="2408D6C7" w14:textId="7FD9E1AD" w:rsidR="003B2456" w:rsidRPr="006106D1" w:rsidRDefault="003B2456" w:rsidP="00F36255">
                            <w:pPr>
                              <w:pStyle w:val="Heading8"/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6106D1"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SEP. </w:t>
                            </w:r>
                            <w:r w:rsidR="005753DD"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7</w:t>
                            </w:r>
                            <w:r w:rsidRPr="006106D1"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 w:rsidR="005753DD"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MEMPHIS</w:t>
                            </w:r>
                            <w:r w:rsidR="000F6745"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38, TROY 17</w:t>
                            </w:r>
                          </w:p>
                          <w:p w14:paraId="02245E39" w14:textId="5F73FCD0" w:rsidR="003B2456" w:rsidRPr="005753DD" w:rsidRDefault="00C031FE" w:rsidP="00F36255">
                            <w:pPr>
                              <w:pStyle w:val="Heading8"/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5753DD"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SEP</w:t>
                            </w:r>
                            <w:r w:rsidR="003B2456" w:rsidRPr="005753DD"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. 1</w:t>
                            </w:r>
                            <w:r w:rsidR="005753DD" w:rsidRPr="005753DD"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4</w:t>
                            </w:r>
                            <w:r w:rsidR="003B2456" w:rsidRPr="005753DD"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 w:rsidR="005753DD" w:rsidRPr="005753DD"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IOWA</w:t>
                            </w:r>
                            <w:r w:rsidR="00034895"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38, TROY 21</w:t>
                            </w:r>
                          </w:p>
                          <w:p w14:paraId="483F6096" w14:textId="57BB9C60" w:rsidR="003B2456" w:rsidRPr="008331ED" w:rsidRDefault="00C031FE" w:rsidP="00F36255">
                            <w:pPr>
                              <w:pStyle w:val="Heading8"/>
                              <w:rPr>
                                <w:rFonts w:ascii="Bookman Old Style" w:hAnsi="Bookman Old Style"/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8331ED">
                              <w:rPr>
                                <w:rFonts w:ascii="Bookman Old Style" w:hAnsi="Bookman Old Style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SEP</w:t>
                            </w:r>
                            <w:r w:rsidR="003B2456" w:rsidRPr="008331ED">
                              <w:rPr>
                                <w:rFonts w:ascii="Bookman Old Style" w:hAnsi="Bookman Old Style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. </w:t>
                            </w:r>
                            <w:r w:rsidRPr="008331ED">
                              <w:rPr>
                                <w:rFonts w:ascii="Bookman Old Style" w:hAnsi="Bookman Old Style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2</w:t>
                            </w:r>
                            <w:r w:rsidR="005753DD">
                              <w:rPr>
                                <w:rFonts w:ascii="Bookman Old Style" w:hAnsi="Bookman Old Style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1</w:t>
                            </w:r>
                            <w:r w:rsidR="003B2456" w:rsidRPr="008331ED">
                              <w:rPr>
                                <w:rFonts w:ascii="Bookman Old Style" w:hAnsi="Bookman Old Style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 w:rsidR="00C90006">
                              <w:rPr>
                                <w:rFonts w:ascii="Bookman Old Style" w:hAnsi="Bookman Old Style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TROY 34,</w:t>
                            </w:r>
                            <w:r w:rsidR="005753DD">
                              <w:rPr>
                                <w:rFonts w:ascii="Bookman Old Style" w:hAnsi="Bookman Old Style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F</w:t>
                            </w:r>
                            <w:r w:rsidR="00C90006">
                              <w:rPr>
                                <w:rFonts w:ascii="Bookman Old Style" w:hAnsi="Bookman Old Style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AMU 12</w:t>
                            </w:r>
                          </w:p>
                          <w:p w14:paraId="426936F5" w14:textId="4FDCC048" w:rsidR="003B2456" w:rsidRPr="005753DD" w:rsidRDefault="006106D1" w:rsidP="00F36255">
                            <w:pPr>
                              <w:pStyle w:val="Heading8"/>
                              <w:rPr>
                                <w:rFonts w:ascii="Bookman Old Style" w:hAnsi="Bookman Old Style"/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5753DD">
                              <w:rPr>
                                <w:rFonts w:ascii="Bookman Old Style" w:hAnsi="Bookman Old Style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SEP</w:t>
                            </w:r>
                            <w:r w:rsidR="003B2456" w:rsidRPr="005753DD">
                              <w:rPr>
                                <w:rFonts w:ascii="Bookman Old Style" w:hAnsi="Bookman Old Style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. </w:t>
                            </w:r>
                            <w:proofErr w:type="gramStart"/>
                            <w:r w:rsidR="005753DD" w:rsidRPr="005753DD">
                              <w:rPr>
                                <w:rFonts w:ascii="Bookman Old Style" w:hAnsi="Bookman Old Style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28</w:t>
                            </w:r>
                            <w:r w:rsidR="003B2456" w:rsidRPr="005753DD">
                              <w:rPr>
                                <w:rFonts w:ascii="Bookman Old Style" w:hAnsi="Bookman Old Style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C031FE" w:rsidRPr="005753DD">
                              <w:rPr>
                                <w:rFonts w:ascii="Bookman Old Style" w:hAnsi="Bookman Old Style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5753DD" w:rsidRPr="005753DD">
                              <w:rPr>
                                <w:rFonts w:ascii="Bookman Old Style" w:hAnsi="Bookman Old Style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ULM</w:t>
                            </w:r>
                            <w:proofErr w:type="gramEnd"/>
                            <w:r w:rsidR="00F1374F">
                              <w:rPr>
                                <w:rFonts w:ascii="Bookman Old Style" w:hAnsi="Bookman Old Style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13, TROY 9</w:t>
                            </w:r>
                          </w:p>
                          <w:p w14:paraId="596E2507" w14:textId="5FA44942" w:rsidR="003B2456" w:rsidRPr="008331ED" w:rsidRDefault="003B2456" w:rsidP="00D645DA">
                            <w:pPr>
                              <w:pStyle w:val="Heading8"/>
                              <w:rPr>
                                <w:rFonts w:ascii="Bookman Old Style" w:hAnsi="Bookman Old Style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8331ED">
                              <w:rPr>
                                <w:rFonts w:ascii="Bookman Old Style" w:hAnsi="Bookman Old Style"/>
                                <w:color w:val="000000"/>
                                <w:sz w:val="15"/>
                                <w:szCs w:val="15"/>
                              </w:rPr>
                              <w:t xml:space="preserve">OCT. </w:t>
                            </w:r>
                            <w:r w:rsidR="005753DD">
                              <w:rPr>
                                <w:rFonts w:ascii="Bookman Old Style" w:hAnsi="Bookman Old Style"/>
                                <w:color w:val="000000"/>
                                <w:sz w:val="15"/>
                                <w:szCs w:val="15"/>
                              </w:rPr>
                              <w:t>3</w:t>
                            </w:r>
                            <w:r w:rsidRPr="008331ED">
                              <w:rPr>
                                <w:rFonts w:ascii="Bookman Old Style" w:hAnsi="Bookman Old Style"/>
                                <w:color w:val="000000"/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="003265FF" w:rsidRPr="008331ED">
                              <w:rPr>
                                <w:rFonts w:ascii="Bookman Old Style" w:hAnsi="Bookman Old Style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537A02">
                              <w:rPr>
                                <w:rFonts w:ascii="Bookman Old Style" w:hAnsi="Bookman Old Style"/>
                                <w:color w:val="000000"/>
                                <w:sz w:val="15"/>
                                <w:szCs w:val="15"/>
                              </w:rPr>
                              <w:t>TXST 38, TROY 17</w:t>
                            </w:r>
                          </w:p>
                          <w:p w14:paraId="718F5714" w14:textId="4341FCB5" w:rsidR="003B2456" w:rsidRPr="006106D1" w:rsidRDefault="00C031FE" w:rsidP="00D645DA">
                            <w:pPr>
                              <w:pStyle w:val="Heading8"/>
                              <w:rPr>
                                <w:rFonts w:ascii="Bookman Old Style" w:hAnsi="Bookman Old Style"/>
                                <w:b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6106D1">
                              <w:rPr>
                                <w:rFonts w:ascii="Bookman Old Style" w:hAnsi="Bookman Old Style"/>
                                <w:b w:val="0"/>
                                <w:color w:val="000000"/>
                                <w:sz w:val="15"/>
                                <w:szCs w:val="15"/>
                              </w:rPr>
                              <w:t>OCT</w:t>
                            </w:r>
                            <w:r w:rsidR="003B2456" w:rsidRPr="006106D1">
                              <w:rPr>
                                <w:rFonts w:ascii="Bookman Old Style" w:hAnsi="Bookman Old Style"/>
                                <w:b w:val="0"/>
                                <w:color w:val="000000"/>
                                <w:sz w:val="15"/>
                                <w:szCs w:val="15"/>
                              </w:rPr>
                              <w:t xml:space="preserve">. </w:t>
                            </w:r>
                            <w:r w:rsidRPr="006106D1">
                              <w:rPr>
                                <w:rFonts w:ascii="Bookman Old Style" w:hAnsi="Bookman Old Style"/>
                                <w:b w:val="0"/>
                                <w:color w:val="000000"/>
                                <w:sz w:val="15"/>
                                <w:szCs w:val="15"/>
                              </w:rPr>
                              <w:t>1</w:t>
                            </w:r>
                            <w:r w:rsidR="005753DD">
                              <w:rPr>
                                <w:rFonts w:ascii="Bookman Old Style" w:hAnsi="Bookman Old Style"/>
                                <w:b w:val="0"/>
                                <w:color w:val="000000"/>
                                <w:sz w:val="15"/>
                                <w:szCs w:val="15"/>
                              </w:rPr>
                              <w:t>5</w:t>
                            </w:r>
                            <w:r w:rsidR="003B2456" w:rsidRPr="006106D1">
                              <w:rPr>
                                <w:rFonts w:ascii="Bookman Old Style" w:hAnsi="Bookman Old Style"/>
                                <w:b w:val="0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 w:rsidR="005753DD">
                              <w:rPr>
                                <w:rFonts w:ascii="Bookman Old Style" w:hAnsi="Bookman Old Style"/>
                                <w:b w:val="0"/>
                                <w:color w:val="000000"/>
                                <w:sz w:val="15"/>
                                <w:szCs w:val="15"/>
                              </w:rPr>
                              <w:t>SOUTH ALA.</w:t>
                            </w:r>
                            <w:r w:rsidR="003A6762">
                              <w:rPr>
                                <w:rFonts w:ascii="Bookman Old Style" w:hAnsi="Bookman Old Style"/>
                                <w:b w:val="0"/>
                                <w:color w:val="000000"/>
                                <w:sz w:val="15"/>
                                <w:szCs w:val="15"/>
                              </w:rPr>
                              <w:t xml:space="preserve"> 25, TROY 9</w:t>
                            </w:r>
                          </w:p>
                          <w:p w14:paraId="230C9CCB" w14:textId="0C5A4FD4" w:rsidR="003B2456" w:rsidRPr="008331ED" w:rsidRDefault="00C031FE" w:rsidP="00654925">
                            <w:pPr>
                              <w:pStyle w:val="Heading8"/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331ED"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pacing w:val="-4"/>
                                <w:sz w:val="15"/>
                                <w:szCs w:val="15"/>
                              </w:rPr>
                              <w:t>OCT</w:t>
                            </w:r>
                            <w:r w:rsidR="003B2456" w:rsidRPr="008331ED"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pacing w:val="-4"/>
                                <w:sz w:val="15"/>
                                <w:szCs w:val="15"/>
                              </w:rPr>
                              <w:t>. 2</w:t>
                            </w:r>
                            <w:r w:rsidR="005753DD"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pacing w:val="-4"/>
                                <w:sz w:val="15"/>
                                <w:szCs w:val="15"/>
                              </w:rPr>
                              <w:t>6</w:t>
                            </w:r>
                            <w:r w:rsidR="003B2456" w:rsidRPr="008331ED"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pacing w:val="-4"/>
                                <w:sz w:val="15"/>
                                <w:szCs w:val="15"/>
                              </w:rPr>
                              <w:tab/>
                            </w:r>
                            <w:r w:rsidR="00B05E90"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pacing w:val="-4"/>
                                <w:sz w:val="15"/>
                                <w:szCs w:val="15"/>
                              </w:rPr>
                              <w:t>ARK. ST. 34, TROY 31</w:t>
                            </w:r>
                          </w:p>
                          <w:p w14:paraId="35E7DB42" w14:textId="062CE288" w:rsidR="003B2456" w:rsidRPr="006106D1" w:rsidRDefault="003B2456" w:rsidP="00F36255">
                            <w:pPr>
                              <w:pStyle w:val="Heading8"/>
                              <w:rPr>
                                <w:rFonts w:ascii="Bookman Old Style" w:hAnsi="Bookman Old Style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6106D1">
                              <w:rPr>
                                <w:rFonts w:ascii="Bookman Old Style" w:hAnsi="Bookman Old Style"/>
                                <w:color w:val="000000"/>
                                <w:sz w:val="15"/>
                                <w:szCs w:val="15"/>
                              </w:rPr>
                              <w:t xml:space="preserve">NOV. </w:t>
                            </w:r>
                            <w:r w:rsidR="006106D1" w:rsidRPr="006106D1">
                              <w:rPr>
                                <w:rFonts w:ascii="Bookman Old Style" w:hAnsi="Bookman Old Style"/>
                                <w:color w:val="000000"/>
                                <w:sz w:val="15"/>
                                <w:szCs w:val="15"/>
                              </w:rPr>
                              <w:t>2</w:t>
                            </w:r>
                            <w:r w:rsidRPr="006106D1">
                              <w:rPr>
                                <w:rFonts w:ascii="Bookman Old Style" w:hAnsi="Bookman Old Style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 w:rsidR="002C5555">
                              <w:rPr>
                                <w:rFonts w:ascii="Bookman Old Style" w:hAnsi="Bookman Old Style"/>
                                <w:color w:val="000000"/>
                                <w:sz w:val="15"/>
                                <w:szCs w:val="15"/>
                              </w:rPr>
                              <w:t>TROY 38, COASTAL 24</w:t>
                            </w:r>
                          </w:p>
                          <w:p w14:paraId="1AD33FB5" w14:textId="430432C3" w:rsidR="003B2456" w:rsidRPr="006106D1" w:rsidRDefault="00C031FE" w:rsidP="00654925">
                            <w:pPr>
                              <w:pStyle w:val="Heading8"/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6106D1"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NOV</w:t>
                            </w:r>
                            <w:r w:rsidR="003B2456" w:rsidRPr="006106D1"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. </w:t>
                            </w:r>
                            <w:r w:rsidRPr="006106D1"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1</w:t>
                            </w:r>
                            <w:r w:rsidR="005753DD"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6</w:t>
                            </w:r>
                            <w:r w:rsidR="003B2456" w:rsidRPr="006106D1"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FC64DF"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 w:rsidR="00C0107E"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TROY 28, GASO 20</w:t>
                            </w:r>
                          </w:p>
                          <w:p w14:paraId="353FB63B" w14:textId="17BDE654" w:rsidR="00B51EC9" w:rsidRPr="005753DD" w:rsidRDefault="00C031FE" w:rsidP="00CE198C">
                            <w:pPr>
                              <w:pStyle w:val="Heading8"/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5753DD"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NOV</w:t>
                            </w:r>
                            <w:r w:rsidR="003B2456" w:rsidRPr="005753DD"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. </w:t>
                            </w:r>
                            <w:r w:rsidR="005753DD" w:rsidRPr="005753DD"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23</w:t>
                            </w:r>
                            <w:r w:rsidR="003B2456" w:rsidRPr="005753DD"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 w:rsidR="005753DD" w:rsidRPr="005753DD"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LOUISIANA</w:t>
                            </w:r>
                            <w:r w:rsidR="002A3177">
                              <w:rPr>
                                <w:rFonts w:ascii="Bookman Old Style" w:hAnsi="Bookman Old Style"/>
                                <w:b w:val="0"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51, TROY 30</w:t>
                            </w:r>
                          </w:p>
                          <w:p w14:paraId="683EC71A" w14:textId="77777777" w:rsidR="008331ED" w:rsidRPr="005753DD" w:rsidRDefault="00C031FE" w:rsidP="008331ED">
                            <w:pPr>
                              <w:pStyle w:val="Heading8"/>
                              <w:rPr>
                                <w:rFonts w:ascii="Bookman Old Style" w:hAnsi="Bookman Old Style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5753DD">
                              <w:rPr>
                                <w:rFonts w:ascii="Bookman Old Style" w:hAnsi="Bookman Old Style"/>
                                <w:color w:val="000000"/>
                                <w:sz w:val="15"/>
                                <w:szCs w:val="15"/>
                              </w:rPr>
                              <w:t>NOV</w:t>
                            </w:r>
                            <w:r w:rsidR="003B2456" w:rsidRPr="005753DD">
                              <w:rPr>
                                <w:rFonts w:ascii="Bookman Old Style" w:hAnsi="Bookman Old Style"/>
                                <w:color w:val="000000"/>
                                <w:sz w:val="15"/>
                                <w:szCs w:val="15"/>
                              </w:rPr>
                              <w:t xml:space="preserve">. </w:t>
                            </w:r>
                            <w:r w:rsidR="005753DD" w:rsidRPr="005753DD">
                              <w:rPr>
                                <w:rFonts w:ascii="Bookman Old Style" w:hAnsi="Bookman Old Style"/>
                                <w:color w:val="000000"/>
                                <w:sz w:val="15"/>
                                <w:szCs w:val="15"/>
                              </w:rPr>
                              <w:t>30</w:t>
                            </w:r>
                            <w:r w:rsidR="003B2456" w:rsidRPr="005753DD">
                              <w:rPr>
                                <w:rFonts w:ascii="Bookman Old Style" w:hAnsi="Bookman Old Style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FC64DF" w:rsidRPr="005753DD">
                              <w:rPr>
                                <w:rFonts w:ascii="Bookman Old Style" w:hAnsi="Bookman Old Style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 w:rsidR="005753DD" w:rsidRPr="005753DD">
                              <w:rPr>
                                <w:rFonts w:ascii="Bookman Old Style" w:hAnsi="Bookman Old Style"/>
                                <w:color w:val="000000"/>
                                <w:sz w:val="15"/>
                                <w:szCs w:val="15"/>
                              </w:rPr>
                              <w:t>SOUTHERN MISS</w:t>
                            </w:r>
                          </w:p>
                          <w:p w14:paraId="4B693033" w14:textId="77777777" w:rsidR="003B2456" w:rsidRPr="008331ED" w:rsidRDefault="003B2456" w:rsidP="00CE198C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D6AE2C1" w14:textId="77777777" w:rsidR="003B2456" w:rsidRPr="008331ED" w:rsidRDefault="003B2456" w:rsidP="00654925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2889D1DE" w14:textId="77777777" w:rsidR="003B2456" w:rsidRPr="008331ED" w:rsidRDefault="003B2456" w:rsidP="00F36255">
                            <w:pPr>
                              <w:rPr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4A44FDA0" w14:textId="77777777" w:rsidR="003B2456" w:rsidRPr="008331ED" w:rsidRDefault="003B2456" w:rsidP="00F36255">
                            <w:pPr>
                              <w:rPr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53C2C402" w14:textId="77777777" w:rsidR="003B2456" w:rsidRPr="008331ED" w:rsidRDefault="003B2456" w:rsidP="00F36255">
                            <w:pPr>
                              <w:rPr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71E6553E" w14:textId="77777777" w:rsidR="003B2456" w:rsidRPr="008331ED" w:rsidRDefault="003B2456" w:rsidP="00F36255">
                            <w:pPr>
                              <w:rPr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2C612788" w14:textId="77777777" w:rsidR="003B2456" w:rsidRPr="008331ED" w:rsidRDefault="003B2456" w:rsidP="00F36255">
                            <w:pPr>
                              <w:rPr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26365790" w14:textId="77777777" w:rsidR="003B2456" w:rsidRPr="008331ED" w:rsidRDefault="003B2456" w:rsidP="00F36255">
                            <w:pPr>
                              <w:rPr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BA258" id="Text Box 135" o:spid="_x0000_s1131" type="#_x0000_t202" style="position:absolute;margin-left:840.7pt;margin-top:254.55pt;width:140.3pt;height:114.45pt;z-index: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" o:allowincell="f" stroked="f">
                <v:textbox inset="0,0,0,0">
                  <w:txbxContent>
                    <w:p w14:paraId="63433303" w14:textId="35078297" w:rsidR="003B2456" w:rsidRPr="006106D1" w:rsidRDefault="005753DD" w:rsidP="00F36255">
                      <w:pPr>
                        <w:pStyle w:val="Heading8"/>
                        <w:rPr>
                          <w:rFonts w:ascii="Bookman Old Style" w:hAnsi="Bookman Old Style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ascii="Bookman Old Style" w:hAnsi="Bookman Old Style"/>
                          <w:color w:val="000000"/>
                          <w:sz w:val="15"/>
                          <w:szCs w:val="15"/>
                        </w:rPr>
                        <w:t>AUG</w:t>
                      </w:r>
                      <w:r w:rsidR="003B2456" w:rsidRPr="006106D1">
                        <w:rPr>
                          <w:rFonts w:ascii="Bookman Old Style" w:hAnsi="Bookman Old Style"/>
                          <w:color w:val="000000"/>
                          <w:sz w:val="15"/>
                          <w:szCs w:val="15"/>
                        </w:rPr>
                        <w:t xml:space="preserve">. </w:t>
                      </w:r>
                      <w:r>
                        <w:rPr>
                          <w:rFonts w:ascii="Bookman Old Style" w:hAnsi="Bookman Old Style"/>
                          <w:color w:val="000000"/>
                          <w:sz w:val="15"/>
                          <w:szCs w:val="15"/>
                        </w:rPr>
                        <w:t>31</w:t>
                      </w:r>
                      <w:r w:rsidR="003B2456" w:rsidRPr="006106D1">
                        <w:rPr>
                          <w:rFonts w:ascii="Bookman Old Style" w:hAnsi="Bookman Old Style"/>
                          <w:color w:val="000000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color w:val="000000"/>
                          <w:sz w:val="15"/>
                          <w:szCs w:val="15"/>
                        </w:rPr>
                        <w:t>NEVADA</w:t>
                      </w:r>
                      <w:r w:rsidR="00FD7339">
                        <w:rPr>
                          <w:rFonts w:ascii="Bookman Old Style" w:hAnsi="Bookman Old Style"/>
                          <w:color w:val="000000"/>
                          <w:sz w:val="15"/>
                          <w:szCs w:val="15"/>
                        </w:rPr>
                        <w:t xml:space="preserve"> 28, TROY 26</w:t>
                      </w:r>
                    </w:p>
                    <w:p w14:paraId="2408D6C7" w14:textId="7FD9E1AD" w:rsidR="003B2456" w:rsidRPr="006106D1" w:rsidRDefault="003B2456" w:rsidP="00F36255">
                      <w:pPr>
                        <w:pStyle w:val="Heading8"/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z w:val="15"/>
                          <w:szCs w:val="15"/>
                        </w:rPr>
                      </w:pPr>
                      <w:r w:rsidRPr="006106D1"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z w:val="15"/>
                          <w:szCs w:val="15"/>
                        </w:rPr>
                        <w:t xml:space="preserve">SEP. </w:t>
                      </w:r>
                      <w:r w:rsidR="005753DD"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z w:val="15"/>
                          <w:szCs w:val="15"/>
                        </w:rPr>
                        <w:t>7</w:t>
                      </w:r>
                      <w:r w:rsidRPr="006106D1"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z w:val="15"/>
                          <w:szCs w:val="15"/>
                        </w:rPr>
                        <w:tab/>
                      </w:r>
                      <w:r w:rsidR="005753DD"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z w:val="15"/>
                          <w:szCs w:val="15"/>
                        </w:rPr>
                        <w:t>MEMPHIS</w:t>
                      </w:r>
                      <w:r w:rsidR="000F6745"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z w:val="15"/>
                          <w:szCs w:val="15"/>
                        </w:rPr>
                        <w:t xml:space="preserve"> 38, TROY 17</w:t>
                      </w:r>
                    </w:p>
                    <w:p w14:paraId="02245E39" w14:textId="5F73FCD0" w:rsidR="003B2456" w:rsidRPr="005753DD" w:rsidRDefault="00C031FE" w:rsidP="00F36255">
                      <w:pPr>
                        <w:pStyle w:val="Heading8"/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z w:val="15"/>
                          <w:szCs w:val="15"/>
                        </w:rPr>
                      </w:pPr>
                      <w:r w:rsidRPr="005753DD"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z w:val="15"/>
                          <w:szCs w:val="15"/>
                        </w:rPr>
                        <w:t>SEP</w:t>
                      </w:r>
                      <w:r w:rsidR="003B2456" w:rsidRPr="005753DD"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z w:val="15"/>
                          <w:szCs w:val="15"/>
                        </w:rPr>
                        <w:t>. 1</w:t>
                      </w:r>
                      <w:r w:rsidR="005753DD" w:rsidRPr="005753DD"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z w:val="15"/>
                          <w:szCs w:val="15"/>
                        </w:rPr>
                        <w:t>4</w:t>
                      </w:r>
                      <w:r w:rsidR="003B2456" w:rsidRPr="005753DD"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z w:val="15"/>
                          <w:szCs w:val="15"/>
                        </w:rPr>
                        <w:tab/>
                      </w:r>
                      <w:r w:rsidR="005753DD" w:rsidRPr="005753DD"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z w:val="15"/>
                          <w:szCs w:val="15"/>
                        </w:rPr>
                        <w:t>IOWA</w:t>
                      </w:r>
                      <w:r w:rsidR="00034895"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z w:val="15"/>
                          <w:szCs w:val="15"/>
                        </w:rPr>
                        <w:t xml:space="preserve"> 38, TROY 21</w:t>
                      </w:r>
                    </w:p>
                    <w:p w14:paraId="483F6096" w14:textId="57BB9C60" w:rsidR="003B2456" w:rsidRPr="008331ED" w:rsidRDefault="00C031FE" w:rsidP="00F36255">
                      <w:pPr>
                        <w:pStyle w:val="Heading8"/>
                        <w:rPr>
                          <w:rFonts w:ascii="Bookman Old Style" w:hAnsi="Bookman Old Style"/>
                          <w:bCs/>
                          <w:color w:val="000000"/>
                          <w:sz w:val="15"/>
                          <w:szCs w:val="15"/>
                        </w:rPr>
                      </w:pPr>
                      <w:r w:rsidRPr="008331ED">
                        <w:rPr>
                          <w:rFonts w:ascii="Bookman Old Style" w:hAnsi="Bookman Old Style"/>
                          <w:bCs/>
                          <w:color w:val="000000"/>
                          <w:sz w:val="15"/>
                          <w:szCs w:val="15"/>
                        </w:rPr>
                        <w:t>SEP</w:t>
                      </w:r>
                      <w:r w:rsidR="003B2456" w:rsidRPr="008331ED">
                        <w:rPr>
                          <w:rFonts w:ascii="Bookman Old Style" w:hAnsi="Bookman Old Style"/>
                          <w:bCs/>
                          <w:color w:val="000000"/>
                          <w:sz w:val="15"/>
                          <w:szCs w:val="15"/>
                        </w:rPr>
                        <w:t xml:space="preserve">. </w:t>
                      </w:r>
                      <w:r w:rsidRPr="008331ED">
                        <w:rPr>
                          <w:rFonts w:ascii="Bookman Old Style" w:hAnsi="Bookman Old Style"/>
                          <w:bCs/>
                          <w:color w:val="000000"/>
                          <w:sz w:val="15"/>
                          <w:szCs w:val="15"/>
                        </w:rPr>
                        <w:t>2</w:t>
                      </w:r>
                      <w:r w:rsidR="005753DD">
                        <w:rPr>
                          <w:rFonts w:ascii="Bookman Old Style" w:hAnsi="Bookman Old Style"/>
                          <w:bCs/>
                          <w:color w:val="000000"/>
                          <w:sz w:val="15"/>
                          <w:szCs w:val="15"/>
                        </w:rPr>
                        <w:t>1</w:t>
                      </w:r>
                      <w:r w:rsidR="003B2456" w:rsidRPr="008331ED">
                        <w:rPr>
                          <w:rFonts w:ascii="Bookman Old Style" w:hAnsi="Bookman Old Style"/>
                          <w:bCs/>
                          <w:color w:val="000000"/>
                          <w:sz w:val="15"/>
                          <w:szCs w:val="15"/>
                        </w:rPr>
                        <w:tab/>
                      </w:r>
                      <w:r w:rsidR="00C90006">
                        <w:rPr>
                          <w:rFonts w:ascii="Bookman Old Style" w:hAnsi="Bookman Old Style"/>
                          <w:bCs/>
                          <w:color w:val="000000"/>
                          <w:sz w:val="15"/>
                          <w:szCs w:val="15"/>
                        </w:rPr>
                        <w:t>TROY 34,</w:t>
                      </w:r>
                      <w:r w:rsidR="005753DD">
                        <w:rPr>
                          <w:rFonts w:ascii="Bookman Old Style" w:hAnsi="Bookman Old Style"/>
                          <w:bCs/>
                          <w:color w:val="000000"/>
                          <w:sz w:val="15"/>
                          <w:szCs w:val="15"/>
                        </w:rPr>
                        <w:t>F</w:t>
                      </w:r>
                      <w:r w:rsidR="00C90006">
                        <w:rPr>
                          <w:rFonts w:ascii="Bookman Old Style" w:hAnsi="Bookman Old Style"/>
                          <w:bCs/>
                          <w:color w:val="000000"/>
                          <w:sz w:val="15"/>
                          <w:szCs w:val="15"/>
                        </w:rPr>
                        <w:t>AMU 12</w:t>
                      </w:r>
                    </w:p>
                    <w:p w14:paraId="426936F5" w14:textId="4FDCC048" w:rsidR="003B2456" w:rsidRPr="005753DD" w:rsidRDefault="006106D1" w:rsidP="00F36255">
                      <w:pPr>
                        <w:pStyle w:val="Heading8"/>
                        <w:rPr>
                          <w:rFonts w:ascii="Bookman Old Style" w:hAnsi="Bookman Old Style"/>
                          <w:bCs/>
                          <w:color w:val="000000"/>
                          <w:sz w:val="15"/>
                          <w:szCs w:val="15"/>
                        </w:rPr>
                      </w:pPr>
                      <w:r w:rsidRPr="005753DD">
                        <w:rPr>
                          <w:rFonts w:ascii="Bookman Old Style" w:hAnsi="Bookman Old Style"/>
                          <w:bCs/>
                          <w:color w:val="000000"/>
                          <w:sz w:val="15"/>
                          <w:szCs w:val="15"/>
                        </w:rPr>
                        <w:t>SEP</w:t>
                      </w:r>
                      <w:r w:rsidR="003B2456" w:rsidRPr="005753DD">
                        <w:rPr>
                          <w:rFonts w:ascii="Bookman Old Style" w:hAnsi="Bookman Old Style"/>
                          <w:bCs/>
                          <w:color w:val="000000"/>
                          <w:sz w:val="15"/>
                          <w:szCs w:val="15"/>
                        </w:rPr>
                        <w:t xml:space="preserve">. </w:t>
                      </w:r>
                      <w:proofErr w:type="gramStart"/>
                      <w:r w:rsidR="005753DD" w:rsidRPr="005753DD">
                        <w:rPr>
                          <w:rFonts w:ascii="Bookman Old Style" w:hAnsi="Bookman Old Style"/>
                          <w:bCs/>
                          <w:color w:val="000000"/>
                          <w:sz w:val="15"/>
                          <w:szCs w:val="15"/>
                        </w:rPr>
                        <w:t>28</w:t>
                      </w:r>
                      <w:r w:rsidR="003B2456" w:rsidRPr="005753DD">
                        <w:rPr>
                          <w:rFonts w:ascii="Bookman Old Style" w:hAnsi="Bookman Old Style"/>
                          <w:bCs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 w:rsidR="00C031FE" w:rsidRPr="005753DD">
                        <w:rPr>
                          <w:rFonts w:ascii="Bookman Old Style" w:hAnsi="Bookman Old Style"/>
                          <w:bCs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 w:rsidR="005753DD" w:rsidRPr="005753DD">
                        <w:rPr>
                          <w:rFonts w:ascii="Bookman Old Style" w:hAnsi="Bookman Old Style"/>
                          <w:bCs/>
                          <w:color w:val="000000"/>
                          <w:sz w:val="15"/>
                          <w:szCs w:val="15"/>
                        </w:rPr>
                        <w:t>ULM</w:t>
                      </w:r>
                      <w:proofErr w:type="gramEnd"/>
                      <w:r w:rsidR="00F1374F">
                        <w:rPr>
                          <w:rFonts w:ascii="Bookman Old Style" w:hAnsi="Bookman Old Style"/>
                          <w:bCs/>
                          <w:color w:val="000000"/>
                          <w:sz w:val="15"/>
                          <w:szCs w:val="15"/>
                        </w:rPr>
                        <w:t xml:space="preserve"> 13, TROY 9</w:t>
                      </w:r>
                    </w:p>
                    <w:p w14:paraId="596E2507" w14:textId="5FA44942" w:rsidR="003B2456" w:rsidRPr="008331ED" w:rsidRDefault="003B2456" w:rsidP="00D645DA">
                      <w:pPr>
                        <w:pStyle w:val="Heading8"/>
                        <w:rPr>
                          <w:rFonts w:ascii="Bookman Old Style" w:hAnsi="Bookman Old Style"/>
                          <w:color w:val="000000"/>
                          <w:sz w:val="15"/>
                          <w:szCs w:val="15"/>
                        </w:rPr>
                      </w:pPr>
                      <w:r w:rsidRPr="008331ED">
                        <w:rPr>
                          <w:rFonts w:ascii="Bookman Old Style" w:hAnsi="Bookman Old Style"/>
                          <w:color w:val="000000"/>
                          <w:sz w:val="15"/>
                          <w:szCs w:val="15"/>
                        </w:rPr>
                        <w:t xml:space="preserve">OCT. </w:t>
                      </w:r>
                      <w:r w:rsidR="005753DD">
                        <w:rPr>
                          <w:rFonts w:ascii="Bookman Old Style" w:hAnsi="Bookman Old Style"/>
                          <w:color w:val="000000"/>
                          <w:sz w:val="15"/>
                          <w:szCs w:val="15"/>
                        </w:rPr>
                        <w:t>3</w:t>
                      </w:r>
                      <w:r w:rsidRPr="008331ED">
                        <w:rPr>
                          <w:rFonts w:ascii="Bookman Old Style" w:hAnsi="Bookman Old Style"/>
                          <w:color w:val="000000"/>
                          <w:sz w:val="15"/>
                          <w:szCs w:val="15"/>
                        </w:rPr>
                        <w:t xml:space="preserve">  </w:t>
                      </w:r>
                      <w:r w:rsidR="003265FF" w:rsidRPr="008331ED">
                        <w:rPr>
                          <w:rFonts w:ascii="Bookman Old Style" w:hAnsi="Bookman Old Style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 w:rsidR="00537A02">
                        <w:rPr>
                          <w:rFonts w:ascii="Bookman Old Style" w:hAnsi="Bookman Old Style"/>
                          <w:color w:val="000000"/>
                          <w:sz w:val="15"/>
                          <w:szCs w:val="15"/>
                        </w:rPr>
                        <w:t>TXST 38, TROY 17</w:t>
                      </w:r>
                    </w:p>
                    <w:p w14:paraId="718F5714" w14:textId="4341FCB5" w:rsidR="003B2456" w:rsidRPr="006106D1" w:rsidRDefault="00C031FE" w:rsidP="00D645DA">
                      <w:pPr>
                        <w:pStyle w:val="Heading8"/>
                        <w:rPr>
                          <w:rFonts w:ascii="Bookman Old Style" w:hAnsi="Bookman Old Style"/>
                          <w:b w:val="0"/>
                          <w:color w:val="000000"/>
                          <w:sz w:val="15"/>
                          <w:szCs w:val="15"/>
                        </w:rPr>
                      </w:pPr>
                      <w:r w:rsidRPr="006106D1">
                        <w:rPr>
                          <w:rFonts w:ascii="Bookman Old Style" w:hAnsi="Bookman Old Style"/>
                          <w:b w:val="0"/>
                          <w:color w:val="000000"/>
                          <w:sz w:val="15"/>
                          <w:szCs w:val="15"/>
                        </w:rPr>
                        <w:t>OCT</w:t>
                      </w:r>
                      <w:r w:rsidR="003B2456" w:rsidRPr="006106D1">
                        <w:rPr>
                          <w:rFonts w:ascii="Bookman Old Style" w:hAnsi="Bookman Old Style"/>
                          <w:b w:val="0"/>
                          <w:color w:val="000000"/>
                          <w:sz w:val="15"/>
                          <w:szCs w:val="15"/>
                        </w:rPr>
                        <w:t xml:space="preserve">. </w:t>
                      </w:r>
                      <w:r w:rsidRPr="006106D1">
                        <w:rPr>
                          <w:rFonts w:ascii="Bookman Old Style" w:hAnsi="Bookman Old Style"/>
                          <w:b w:val="0"/>
                          <w:color w:val="000000"/>
                          <w:sz w:val="15"/>
                          <w:szCs w:val="15"/>
                        </w:rPr>
                        <w:t>1</w:t>
                      </w:r>
                      <w:r w:rsidR="005753DD">
                        <w:rPr>
                          <w:rFonts w:ascii="Bookman Old Style" w:hAnsi="Bookman Old Style"/>
                          <w:b w:val="0"/>
                          <w:color w:val="000000"/>
                          <w:sz w:val="15"/>
                          <w:szCs w:val="15"/>
                        </w:rPr>
                        <w:t>5</w:t>
                      </w:r>
                      <w:r w:rsidR="003B2456" w:rsidRPr="006106D1">
                        <w:rPr>
                          <w:rFonts w:ascii="Bookman Old Style" w:hAnsi="Bookman Old Style"/>
                          <w:b w:val="0"/>
                          <w:color w:val="000000"/>
                          <w:sz w:val="15"/>
                          <w:szCs w:val="15"/>
                        </w:rPr>
                        <w:tab/>
                      </w:r>
                      <w:r w:rsidR="005753DD">
                        <w:rPr>
                          <w:rFonts w:ascii="Bookman Old Style" w:hAnsi="Bookman Old Style"/>
                          <w:b w:val="0"/>
                          <w:color w:val="000000"/>
                          <w:sz w:val="15"/>
                          <w:szCs w:val="15"/>
                        </w:rPr>
                        <w:t>SOUTH ALA.</w:t>
                      </w:r>
                      <w:r w:rsidR="003A6762">
                        <w:rPr>
                          <w:rFonts w:ascii="Bookman Old Style" w:hAnsi="Bookman Old Style"/>
                          <w:b w:val="0"/>
                          <w:color w:val="000000"/>
                          <w:sz w:val="15"/>
                          <w:szCs w:val="15"/>
                        </w:rPr>
                        <w:t xml:space="preserve"> 25, TROY 9</w:t>
                      </w:r>
                    </w:p>
                    <w:p w14:paraId="230C9CCB" w14:textId="0C5A4FD4" w:rsidR="003B2456" w:rsidRPr="008331ED" w:rsidRDefault="00C031FE" w:rsidP="00654925">
                      <w:pPr>
                        <w:pStyle w:val="Heading8"/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pacing w:val="-4"/>
                          <w:sz w:val="15"/>
                          <w:szCs w:val="15"/>
                        </w:rPr>
                      </w:pPr>
                      <w:r w:rsidRPr="008331ED"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pacing w:val="-4"/>
                          <w:sz w:val="15"/>
                          <w:szCs w:val="15"/>
                        </w:rPr>
                        <w:t>OCT</w:t>
                      </w:r>
                      <w:r w:rsidR="003B2456" w:rsidRPr="008331ED"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pacing w:val="-4"/>
                          <w:sz w:val="15"/>
                          <w:szCs w:val="15"/>
                        </w:rPr>
                        <w:t>. 2</w:t>
                      </w:r>
                      <w:r w:rsidR="005753DD"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pacing w:val="-4"/>
                          <w:sz w:val="15"/>
                          <w:szCs w:val="15"/>
                        </w:rPr>
                        <w:t>6</w:t>
                      </w:r>
                      <w:r w:rsidR="003B2456" w:rsidRPr="008331ED"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pacing w:val="-4"/>
                          <w:sz w:val="15"/>
                          <w:szCs w:val="15"/>
                        </w:rPr>
                        <w:tab/>
                      </w:r>
                      <w:r w:rsidR="00B05E90"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pacing w:val="-4"/>
                          <w:sz w:val="15"/>
                          <w:szCs w:val="15"/>
                        </w:rPr>
                        <w:t>ARK. ST. 34, TROY 31</w:t>
                      </w:r>
                    </w:p>
                    <w:p w14:paraId="35E7DB42" w14:textId="062CE288" w:rsidR="003B2456" w:rsidRPr="006106D1" w:rsidRDefault="003B2456" w:rsidP="00F36255">
                      <w:pPr>
                        <w:pStyle w:val="Heading8"/>
                        <w:rPr>
                          <w:rFonts w:ascii="Bookman Old Style" w:hAnsi="Bookman Old Style"/>
                          <w:color w:val="000000"/>
                          <w:sz w:val="15"/>
                          <w:szCs w:val="15"/>
                        </w:rPr>
                      </w:pPr>
                      <w:r w:rsidRPr="006106D1">
                        <w:rPr>
                          <w:rFonts w:ascii="Bookman Old Style" w:hAnsi="Bookman Old Style"/>
                          <w:color w:val="000000"/>
                          <w:sz w:val="15"/>
                          <w:szCs w:val="15"/>
                        </w:rPr>
                        <w:t xml:space="preserve">NOV. </w:t>
                      </w:r>
                      <w:r w:rsidR="006106D1" w:rsidRPr="006106D1">
                        <w:rPr>
                          <w:rFonts w:ascii="Bookman Old Style" w:hAnsi="Bookman Old Style"/>
                          <w:color w:val="000000"/>
                          <w:sz w:val="15"/>
                          <w:szCs w:val="15"/>
                        </w:rPr>
                        <w:t>2</w:t>
                      </w:r>
                      <w:r w:rsidRPr="006106D1">
                        <w:rPr>
                          <w:rFonts w:ascii="Bookman Old Style" w:hAnsi="Bookman Old Style"/>
                          <w:color w:val="000000"/>
                          <w:sz w:val="15"/>
                          <w:szCs w:val="15"/>
                        </w:rPr>
                        <w:tab/>
                      </w:r>
                      <w:r w:rsidR="002C5555">
                        <w:rPr>
                          <w:rFonts w:ascii="Bookman Old Style" w:hAnsi="Bookman Old Style"/>
                          <w:color w:val="000000"/>
                          <w:sz w:val="15"/>
                          <w:szCs w:val="15"/>
                        </w:rPr>
                        <w:t>TROY 38, COASTAL 24</w:t>
                      </w:r>
                    </w:p>
                    <w:p w14:paraId="1AD33FB5" w14:textId="430432C3" w:rsidR="003B2456" w:rsidRPr="006106D1" w:rsidRDefault="00C031FE" w:rsidP="00654925">
                      <w:pPr>
                        <w:pStyle w:val="Heading8"/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z w:val="15"/>
                          <w:szCs w:val="15"/>
                        </w:rPr>
                      </w:pPr>
                      <w:r w:rsidRPr="006106D1"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z w:val="15"/>
                          <w:szCs w:val="15"/>
                        </w:rPr>
                        <w:t>NOV</w:t>
                      </w:r>
                      <w:r w:rsidR="003B2456" w:rsidRPr="006106D1"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z w:val="15"/>
                          <w:szCs w:val="15"/>
                        </w:rPr>
                        <w:t xml:space="preserve">. </w:t>
                      </w:r>
                      <w:r w:rsidRPr="006106D1"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z w:val="15"/>
                          <w:szCs w:val="15"/>
                        </w:rPr>
                        <w:t>1</w:t>
                      </w:r>
                      <w:r w:rsidR="005753DD"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z w:val="15"/>
                          <w:szCs w:val="15"/>
                        </w:rPr>
                        <w:t>6</w:t>
                      </w:r>
                      <w:r w:rsidR="003B2456" w:rsidRPr="006106D1"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 w:rsidR="00FC64DF"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z w:val="15"/>
                          <w:szCs w:val="15"/>
                        </w:rPr>
                        <w:tab/>
                      </w:r>
                      <w:r w:rsidR="00C0107E"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z w:val="15"/>
                          <w:szCs w:val="15"/>
                        </w:rPr>
                        <w:t>TROY 28, GASO 20</w:t>
                      </w:r>
                    </w:p>
                    <w:p w14:paraId="353FB63B" w14:textId="17BDE654" w:rsidR="00B51EC9" w:rsidRPr="005753DD" w:rsidRDefault="00C031FE" w:rsidP="00CE198C">
                      <w:pPr>
                        <w:pStyle w:val="Heading8"/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z w:val="15"/>
                          <w:szCs w:val="15"/>
                        </w:rPr>
                      </w:pPr>
                      <w:r w:rsidRPr="005753DD"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z w:val="15"/>
                          <w:szCs w:val="15"/>
                        </w:rPr>
                        <w:t>NOV</w:t>
                      </w:r>
                      <w:r w:rsidR="003B2456" w:rsidRPr="005753DD"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z w:val="15"/>
                          <w:szCs w:val="15"/>
                        </w:rPr>
                        <w:t xml:space="preserve">. </w:t>
                      </w:r>
                      <w:r w:rsidR="005753DD" w:rsidRPr="005753DD"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z w:val="15"/>
                          <w:szCs w:val="15"/>
                        </w:rPr>
                        <w:t>23</w:t>
                      </w:r>
                      <w:r w:rsidR="003B2456" w:rsidRPr="005753DD"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z w:val="15"/>
                          <w:szCs w:val="15"/>
                        </w:rPr>
                        <w:tab/>
                      </w:r>
                      <w:r w:rsidR="005753DD" w:rsidRPr="005753DD"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z w:val="15"/>
                          <w:szCs w:val="15"/>
                        </w:rPr>
                        <w:t>LOUISIANA</w:t>
                      </w:r>
                      <w:r w:rsidR="002A3177">
                        <w:rPr>
                          <w:rFonts w:ascii="Bookman Old Style" w:hAnsi="Bookman Old Style"/>
                          <w:b w:val="0"/>
                          <w:bCs/>
                          <w:color w:val="000000"/>
                          <w:sz w:val="15"/>
                          <w:szCs w:val="15"/>
                        </w:rPr>
                        <w:t xml:space="preserve"> 51, TROY 30</w:t>
                      </w:r>
                    </w:p>
                    <w:p w14:paraId="683EC71A" w14:textId="77777777" w:rsidR="008331ED" w:rsidRPr="005753DD" w:rsidRDefault="00C031FE" w:rsidP="008331ED">
                      <w:pPr>
                        <w:pStyle w:val="Heading8"/>
                        <w:rPr>
                          <w:rFonts w:ascii="Bookman Old Style" w:hAnsi="Bookman Old Style"/>
                          <w:color w:val="000000"/>
                          <w:sz w:val="15"/>
                          <w:szCs w:val="15"/>
                        </w:rPr>
                      </w:pPr>
                      <w:r w:rsidRPr="005753DD">
                        <w:rPr>
                          <w:rFonts w:ascii="Bookman Old Style" w:hAnsi="Bookman Old Style"/>
                          <w:color w:val="000000"/>
                          <w:sz w:val="15"/>
                          <w:szCs w:val="15"/>
                        </w:rPr>
                        <w:t>NOV</w:t>
                      </w:r>
                      <w:r w:rsidR="003B2456" w:rsidRPr="005753DD">
                        <w:rPr>
                          <w:rFonts w:ascii="Bookman Old Style" w:hAnsi="Bookman Old Style"/>
                          <w:color w:val="000000"/>
                          <w:sz w:val="15"/>
                          <w:szCs w:val="15"/>
                        </w:rPr>
                        <w:t xml:space="preserve">. </w:t>
                      </w:r>
                      <w:r w:rsidR="005753DD" w:rsidRPr="005753DD">
                        <w:rPr>
                          <w:rFonts w:ascii="Bookman Old Style" w:hAnsi="Bookman Old Style"/>
                          <w:color w:val="000000"/>
                          <w:sz w:val="15"/>
                          <w:szCs w:val="15"/>
                        </w:rPr>
                        <w:t>30</w:t>
                      </w:r>
                      <w:r w:rsidR="003B2456" w:rsidRPr="005753DD">
                        <w:rPr>
                          <w:rFonts w:ascii="Bookman Old Style" w:hAnsi="Bookman Old Style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 w:rsidR="00FC64DF" w:rsidRPr="005753DD">
                        <w:rPr>
                          <w:rFonts w:ascii="Bookman Old Style" w:hAnsi="Bookman Old Style"/>
                          <w:color w:val="000000"/>
                          <w:sz w:val="15"/>
                          <w:szCs w:val="15"/>
                        </w:rPr>
                        <w:tab/>
                      </w:r>
                      <w:r w:rsidR="005753DD" w:rsidRPr="005753DD">
                        <w:rPr>
                          <w:rFonts w:ascii="Bookman Old Style" w:hAnsi="Bookman Old Style"/>
                          <w:color w:val="000000"/>
                          <w:sz w:val="15"/>
                          <w:szCs w:val="15"/>
                        </w:rPr>
                        <w:t>SOUTHERN MISS</w:t>
                      </w:r>
                    </w:p>
                    <w:p w14:paraId="4B693033" w14:textId="77777777" w:rsidR="003B2456" w:rsidRPr="008331ED" w:rsidRDefault="003B2456" w:rsidP="00CE198C">
                      <w:pPr>
                        <w:rPr>
                          <w:sz w:val="15"/>
                          <w:szCs w:val="15"/>
                        </w:rPr>
                      </w:pPr>
                    </w:p>
                    <w:p w14:paraId="1D6AE2C1" w14:textId="77777777" w:rsidR="003B2456" w:rsidRPr="008331ED" w:rsidRDefault="003B2456" w:rsidP="00654925">
                      <w:pPr>
                        <w:rPr>
                          <w:sz w:val="15"/>
                          <w:szCs w:val="15"/>
                        </w:rPr>
                      </w:pPr>
                    </w:p>
                    <w:p w14:paraId="2889D1DE" w14:textId="77777777" w:rsidR="003B2456" w:rsidRPr="008331ED" w:rsidRDefault="003B2456" w:rsidP="00F36255">
                      <w:pPr>
                        <w:rPr>
                          <w:color w:val="000000"/>
                          <w:sz w:val="15"/>
                          <w:szCs w:val="15"/>
                        </w:rPr>
                      </w:pPr>
                    </w:p>
                    <w:p w14:paraId="4A44FDA0" w14:textId="77777777" w:rsidR="003B2456" w:rsidRPr="008331ED" w:rsidRDefault="003B2456" w:rsidP="00F36255">
                      <w:pPr>
                        <w:rPr>
                          <w:color w:val="000000"/>
                          <w:sz w:val="15"/>
                          <w:szCs w:val="15"/>
                        </w:rPr>
                      </w:pPr>
                    </w:p>
                    <w:p w14:paraId="53C2C402" w14:textId="77777777" w:rsidR="003B2456" w:rsidRPr="008331ED" w:rsidRDefault="003B2456" w:rsidP="00F36255">
                      <w:pPr>
                        <w:rPr>
                          <w:color w:val="000000"/>
                          <w:sz w:val="15"/>
                          <w:szCs w:val="15"/>
                        </w:rPr>
                      </w:pPr>
                    </w:p>
                    <w:p w14:paraId="71E6553E" w14:textId="77777777" w:rsidR="003B2456" w:rsidRPr="008331ED" w:rsidRDefault="003B2456" w:rsidP="00F36255">
                      <w:pPr>
                        <w:rPr>
                          <w:color w:val="000000"/>
                          <w:sz w:val="15"/>
                          <w:szCs w:val="15"/>
                        </w:rPr>
                      </w:pPr>
                    </w:p>
                    <w:p w14:paraId="2C612788" w14:textId="77777777" w:rsidR="003B2456" w:rsidRPr="008331ED" w:rsidRDefault="003B2456" w:rsidP="00F36255">
                      <w:pPr>
                        <w:rPr>
                          <w:b/>
                          <w:color w:val="000000"/>
                          <w:sz w:val="15"/>
                          <w:szCs w:val="15"/>
                        </w:rPr>
                      </w:pPr>
                    </w:p>
                    <w:p w14:paraId="26365790" w14:textId="77777777" w:rsidR="003B2456" w:rsidRPr="008331ED" w:rsidRDefault="003B2456" w:rsidP="00F36255">
                      <w:pPr>
                        <w:rPr>
                          <w:color w:val="000000"/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EF2460" wp14:editId="33CC5DC3">
                <wp:simplePos x="0" y="0"/>
                <wp:positionH relativeFrom="page">
                  <wp:posOffset>996950</wp:posOffset>
                </wp:positionH>
                <wp:positionV relativeFrom="page">
                  <wp:posOffset>4025900</wp:posOffset>
                </wp:positionV>
                <wp:extent cx="835025" cy="540385"/>
                <wp:effectExtent l="0" t="0" r="0" b="0"/>
                <wp:wrapThrough wrapText="bothSides">
                  <wp:wrapPolygon edited="0">
                    <wp:start x="0" y="0"/>
                    <wp:lineTo x="0" y="21321"/>
                    <wp:lineTo x="21354" y="21321"/>
                    <wp:lineTo x="21354" y="0"/>
                    <wp:lineTo x="0" y="0"/>
                  </wp:wrapPolygon>
                </wp:wrapThrough>
                <wp:docPr id="1386313034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1F44C6" w14:textId="77777777" w:rsidR="003B2456" w:rsidRPr="00242990" w:rsidRDefault="003B2456" w:rsidP="008A75E3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</w:t>
                            </w: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F2460" id="Text Box 133" o:spid="_x0000_s1128" type="#_x0000_t202" style="position:absolute;margin-left:78.5pt;margin-top:317pt;width:65.75pt;height:42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" filled="f" stroked="f">
                <v:textbox inset="0,0,0,0">
                  <w:txbxContent>
                    <w:p w14:paraId="161F44C6" w14:textId="77777777" w:rsidR="003B2456" w:rsidRPr="00242990" w:rsidRDefault="003B2456" w:rsidP="008A75E3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</w:t>
                      </w:r>
                      <w:r>
                        <w:rPr>
                          <w:color w:val="999999"/>
                          <w:sz w:val="16"/>
                          <w:szCs w:val="16"/>
                        </w:rPr>
                        <w:t>________________</w:t>
                      </w: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1CE65EB" wp14:editId="34C0A230">
                <wp:simplePos x="0" y="0"/>
                <wp:positionH relativeFrom="page">
                  <wp:posOffset>215265</wp:posOffset>
                </wp:positionH>
                <wp:positionV relativeFrom="page">
                  <wp:posOffset>4573270</wp:posOffset>
                </wp:positionV>
                <wp:extent cx="548640" cy="548640"/>
                <wp:effectExtent l="0" t="0" r="0" b="0"/>
                <wp:wrapThrough wrapText="bothSides">
                  <wp:wrapPolygon edited="0">
                    <wp:start x="0" y="0"/>
                    <wp:lineTo x="0" y="21500"/>
                    <wp:lineTo x="21500" y="21500"/>
                    <wp:lineTo x="21500" y="0"/>
                    <wp:lineTo x="0" y="0"/>
                  </wp:wrapPolygon>
                </wp:wrapThrough>
                <wp:docPr id="1339164253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0195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D49AB" w14:textId="494E4E1F" w:rsidR="003B2456" w:rsidRPr="004F17EE" w:rsidRDefault="00A74468" w:rsidP="001E1E08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color w:val="C00000"/>
                                <w:sz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17EE"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E65EB" id="_x0000_s1137" type="#_x0000_t202" style="position:absolute;margin-left:16.95pt;margin-top:360.1pt;width:43.2pt;height:43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" fillcolor="#ff9">
                <v:fill opacity="32896f"/>
                <v:path arrowok="t"/>
                <v:textbox inset="0,0,0,0">
                  <w:txbxContent>
                    <w:p w14:paraId="624D49AB" w14:textId="494E4E1F" w:rsidR="003B2456" w:rsidRPr="004F17EE" w:rsidRDefault="00A74468" w:rsidP="001E1E08">
                      <w:pPr>
                        <w:jc w:val="center"/>
                        <w:rPr>
                          <w:rFonts w:ascii="Impact" w:hAnsi="Impact"/>
                          <w:b/>
                          <w:color w:val="C00000"/>
                          <w:sz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17EE"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20237E08" wp14:editId="5D1ADA09">
                <wp:simplePos x="0" y="0"/>
                <wp:positionH relativeFrom="page">
                  <wp:posOffset>6951345</wp:posOffset>
                </wp:positionH>
                <wp:positionV relativeFrom="page">
                  <wp:posOffset>4845050</wp:posOffset>
                </wp:positionV>
                <wp:extent cx="1645920" cy="1191260"/>
                <wp:effectExtent l="0" t="0" r="5080" b="2540"/>
                <wp:wrapNone/>
                <wp:docPr id="89093971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1191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06BF5" w14:textId="2431C7A3" w:rsidR="003A6762" w:rsidRPr="007C0396" w:rsidRDefault="00B05E90" w:rsidP="003A6762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  <w:r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  <w:t>ZERIAN</w:t>
                            </w:r>
                          </w:p>
                          <w:p w14:paraId="0AFA7D2F" w14:textId="24A4CE7F" w:rsidR="003A6762" w:rsidRPr="007C0396" w:rsidRDefault="00B05E90" w:rsidP="003A6762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b/>
                                <w:smallCaps/>
                                <w:spacing w:val="-26"/>
                                <w:sz w:val="44"/>
                                <w:szCs w:val="44"/>
                                <w:u w:val="none"/>
                              </w:rPr>
                            </w:pPr>
                            <w:r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  <w:t>HUDSON</w:t>
                            </w:r>
                          </w:p>
                          <w:p w14:paraId="46A12C1F" w14:textId="77777777" w:rsidR="003A6762" w:rsidRPr="004E34D2" w:rsidRDefault="003A6762" w:rsidP="003A6762">
                            <w:pPr>
                              <w:pStyle w:val="Heading9"/>
                              <w:rPr>
                                <w:spacing w:val="0"/>
                                <w:szCs w:val="44"/>
                              </w:rPr>
                            </w:pPr>
                          </w:p>
                          <w:p w14:paraId="30267602" w14:textId="77777777" w:rsidR="003A6762" w:rsidRDefault="003A6762" w:rsidP="003A6762">
                            <w:pPr>
                              <w:pStyle w:val="Heading4"/>
                              <w:jc w:val="right"/>
                            </w:pPr>
                          </w:p>
                          <w:p w14:paraId="4E89EEE9" w14:textId="77777777" w:rsidR="003A6762" w:rsidRDefault="003A6762" w:rsidP="003A6762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b/>
                                <w:smallCaps/>
                                <w:spacing w:val="-26"/>
                                <w:sz w:val="44"/>
                                <w:u w:val="none"/>
                              </w:rPr>
                            </w:pPr>
                          </w:p>
                          <w:p w14:paraId="1C9F45BA" w14:textId="77777777" w:rsidR="003A6762" w:rsidRDefault="003A6762" w:rsidP="003A6762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b/>
                                <w:smallCaps/>
                                <w:spacing w:val="-26"/>
                                <w:sz w:val="44"/>
                                <w:u w:val="none"/>
                              </w:rPr>
                            </w:pPr>
                          </w:p>
                          <w:p w14:paraId="2542A552" w14:textId="77777777" w:rsidR="003A6762" w:rsidRDefault="003A6762" w:rsidP="003A6762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b/>
                                <w:smallCaps/>
                                <w:spacing w:val="-26"/>
                                <w:sz w:val="44"/>
                                <w:u w:val="none"/>
                              </w:rPr>
                            </w:pPr>
                          </w:p>
                          <w:p w14:paraId="08CD0FD6" w14:textId="77777777" w:rsidR="003A6762" w:rsidRDefault="003A6762" w:rsidP="003A6762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b/>
                                <w:smallCaps/>
                                <w:spacing w:val="-26"/>
                                <w:sz w:val="44"/>
                                <w:u w:val="none"/>
                              </w:rPr>
                            </w:pPr>
                          </w:p>
                          <w:p w14:paraId="3DE53E70" w14:textId="77777777" w:rsidR="003A6762" w:rsidRPr="006B292B" w:rsidRDefault="003A6762" w:rsidP="003A6762">
                            <w:pPr>
                              <w:jc w:val="right"/>
                              <w:rPr>
                                <w:szCs w:val="44"/>
                              </w:rPr>
                            </w:pPr>
                          </w:p>
                          <w:p w14:paraId="1E992349" w14:textId="77777777" w:rsidR="003A6762" w:rsidRPr="00F41882" w:rsidRDefault="003A6762" w:rsidP="003A6762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pacing w:val="-26"/>
                                <w:sz w:val="44"/>
                                <w:u w:val="none"/>
                              </w:rPr>
                            </w:pPr>
                          </w:p>
                          <w:p w14:paraId="1289A8FB" w14:textId="77777777" w:rsidR="003B2456" w:rsidRPr="00FC64DF" w:rsidRDefault="003B2456" w:rsidP="00F36255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37E08" id="Text Box 125" o:spid="_x0000_s1130" type="#_x0000_t202" style="position:absolute;margin-left:547.35pt;margin-top:381.5pt;width:129.6pt;height:93.8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" filled="f">
                <v:path arrowok="t"/>
                <v:textbox inset="0,0,0,0">
                  <w:txbxContent>
                    <w:p w14:paraId="62C06BF5" w14:textId="2431C7A3" w:rsidR="003A6762" w:rsidRPr="007C0396" w:rsidRDefault="00B05E90" w:rsidP="003A6762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</w:pPr>
                      <w:r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  <w:t>ZERIAN</w:t>
                      </w:r>
                    </w:p>
                    <w:p w14:paraId="0AFA7D2F" w14:textId="24A4CE7F" w:rsidR="003A6762" w:rsidRPr="007C0396" w:rsidRDefault="00B05E90" w:rsidP="003A6762">
                      <w:pPr>
                        <w:pStyle w:val="Heading4"/>
                        <w:jc w:val="right"/>
                        <w:rPr>
                          <w:rFonts w:ascii="Impact" w:hAnsi="Impact"/>
                          <w:b/>
                          <w:smallCaps/>
                          <w:spacing w:val="-26"/>
                          <w:sz w:val="44"/>
                          <w:szCs w:val="44"/>
                          <w:u w:val="none"/>
                        </w:rPr>
                      </w:pPr>
                      <w:r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  <w:t>HUDSON</w:t>
                      </w:r>
                    </w:p>
                    <w:p w14:paraId="46A12C1F" w14:textId="77777777" w:rsidR="003A6762" w:rsidRPr="004E34D2" w:rsidRDefault="003A6762" w:rsidP="003A6762">
                      <w:pPr>
                        <w:pStyle w:val="Heading9"/>
                        <w:rPr>
                          <w:spacing w:val="0"/>
                          <w:szCs w:val="44"/>
                        </w:rPr>
                      </w:pPr>
                    </w:p>
                    <w:p w14:paraId="30267602" w14:textId="77777777" w:rsidR="003A6762" w:rsidRDefault="003A6762" w:rsidP="003A6762">
                      <w:pPr>
                        <w:pStyle w:val="Heading4"/>
                        <w:jc w:val="right"/>
                      </w:pPr>
                    </w:p>
                    <w:p w14:paraId="4E89EEE9" w14:textId="77777777" w:rsidR="003A6762" w:rsidRDefault="003A6762" w:rsidP="003A6762">
                      <w:pPr>
                        <w:pStyle w:val="Heading4"/>
                        <w:jc w:val="right"/>
                        <w:rPr>
                          <w:rFonts w:ascii="Impact" w:hAnsi="Impact"/>
                          <w:b/>
                          <w:smallCaps/>
                          <w:spacing w:val="-26"/>
                          <w:sz w:val="44"/>
                          <w:u w:val="none"/>
                        </w:rPr>
                      </w:pPr>
                    </w:p>
                    <w:p w14:paraId="1C9F45BA" w14:textId="77777777" w:rsidR="003A6762" w:rsidRDefault="003A6762" w:rsidP="003A6762">
                      <w:pPr>
                        <w:pStyle w:val="Heading4"/>
                        <w:jc w:val="right"/>
                        <w:rPr>
                          <w:rFonts w:ascii="Impact" w:hAnsi="Impact"/>
                          <w:b/>
                          <w:smallCaps/>
                          <w:spacing w:val="-26"/>
                          <w:sz w:val="44"/>
                          <w:u w:val="none"/>
                        </w:rPr>
                      </w:pPr>
                    </w:p>
                    <w:p w14:paraId="2542A552" w14:textId="77777777" w:rsidR="003A6762" w:rsidRDefault="003A6762" w:rsidP="003A6762">
                      <w:pPr>
                        <w:pStyle w:val="Heading4"/>
                        <w:jc w:val="right"/>
                        <w:rPr>
                          <w:rFonts w:ascii="Impact" w:hAnsi="Impact"/>
                          <w:b/>
                          <w:smallCaps/>
                          <w:spacing w:val="-26"/>
                          <w:sz w:val="44"/>
                          <w:u w:val="none"/>
                        </w:rPr>
                      </w:pPr>
                    </w:p>
                    <w:p w14:paraId="08CD0FD6" w14:textId="77777777" w:rsidR="003A6762" w:rsidRDefault="003A6762" w:rsidP="003A6762">
                      <w:pPr>
                        <w:pStyle w:val="Heading4"/>
                        <w:jc w:val="right"/>
                        <w:rPr>
                          <w:rFonts w:ascii="Impact" w:hAnsi="Impact"/>
                          <w:b/>
                          <w:smallCaps/>
                          <w:spacing w:val="-26"/>
                          <w:sz w:val="44"/>
                          <w:u w:val="none"/>
                        </w:rPr>
                      </w:pPr>
                    </w:p>
                    <w:p w14:paraId="3DE53E70" w14:textId="77777777" w:rsidR="003A6762" w:rsidRPr="006B292B" w:rsidRDefault="003A6762" w:rsidP="003A6762">
                      <w:pPr>
                        <w:jc w:val="right"/>
                        <w:rPr>
                          <w:szCs w:val="44"/>
                        </w:rPr>
                      </w:pPr>
                    </w:p>
                    <w:p w14:paraId="1E992349" w14:textId="77777777" w:rsidR="003A6762" w:rsidRPr="00F41882" w:rsidRDefault="003A6762" w:rsidP="003A6762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pacing w:val="-26"/>
                          <w:sz w:val="44"/>
                          <w:u w:val="none"/>
                        </w:rPr>
                      </w:pPr>
                    </w:p>
                    <w:p w14:paraId="1289A8FB" w14:textId="77777777" w:rsidR="003B2456" w:rsidRPr="00FC64DF" w:rsidRDefault="003B2456" w:rsidP="00F36255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73076810" wp14:editId="6A2B79DD">
                <wp:simplePos x="0" y="0"/>
                <wp:positionH relativeFrom="page">
                  <wp:posOffset>3658870</wp:posOffset>
                </wp:positionH>
                <wp:positionV relativeFrom="page">
                  <wp:posOffset>4845050</wp:posOffset>
                </wp:positionV>
                <wp:extent cx="1646555" cy="1189990"/>
                <wp:effectExtent l="0" t="0" r="4445" b="3810"/>
                <wp:wrapNone/>
                <wp:docPr id="901046169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6555" cy="1189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9AB88" w14:textId="77777777" w:rsidR="00DE0292" w:rsidRPr="00762E41" w:rsidRDefault="00DE0292" w:rsidP="00DE0292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z w:val="44"/>
                                <w:szCs w:val="44"/>
                                <w:u w:val="none"/>
                              </w:rPr>
                            </w:pPr>
                            <w:r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  <w:t>TAVON</w:t>
                            </w:r>
                          </w:p>
                          <w:p w14:paraId="3506603E" w14:textId="77777777" w:rsidR="00DE0292" w:rsidRPr="00F41882" w:rsidRDefault="00DE0292" w:rsidP="00DE0292">
                            <w:pPr>
                              <w:pStyle w:val="Heading9"/>
                              <w:rPr>
                                <w:spacing w:val="0"/>
                                <w:w w:val="87"/>
                                <w:szCs w:val="44"/>
                              </w:rPr>
                            </w:pPr>
                            <w:r w:rsidRPr="00F41882">
                              <w:rPr>
                                <w:smallCaps w:val="0"/>
                                <w:spacing w:val="0"/>
                                <w:w w:val="87"/>
                                <w:szCs w:val="44"/>
                              </w:rPr>
                              <w:t>MATTHEWS</w:t>
                            </w:r>
                          </w:p>
                          <w:p w14:paraId="50A6EA36" w14:textId="77777777" w:rsidR="00DE0292" w:rsidRPr="00762E41" w:rsidRDefault="00DE0292" w:rsidP="00DE0292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2E740298" w14:textId="77777777" w:rsidR="00DE0292" w:rsidRPr="00762E41" w:rsidRDefault="00DE0292" w:rsidP="00DE0292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79EDC3E4" w14:textId="77777777" w:rsidR="003B2456" w:rsidRPr="00F94BCE" w:rsidRDefault="003B2456" w:rsidP="00F3625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76810" id="Text Box 123" o:spid="_x0000_s1139" type="#_x0000_t202" style="position:absolute;margin-left:288.1pt;margin-top:381.5pt;width:129.65pt;height:93.7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" filled="f">
                <v:path arrowok="t"/>
                <v:textbox inset="0,0,0,0">
                  <w:txbxContent>
                    <w:p w14:paraId="5309AB88" w14:textId="77777777" w:rsidR="00DE0292" w:rsidRPr="00762E41" w:rsidRDefault="00DE0292" w:rsidP="00DE0292">
                      <w:pPr>
                        <w:pStyle w:val="Heading4"/>
                        <w:jc w:val="right"/>
                        <w:rPr>
                          <w:rFonts w:ascii="Impact" w:hAnsi="Impact"/>
                          <w:sz w:val="44"/>
                          <w:szCs w:val="44"/>
                          <w:u w:val="none"/>
                        </w:rPr>
                      </w:pPr>
                      <w:r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  <w:t>TAVON</w:t>
                      </w:r>
                    </w:p>
                    <w:p w14:paraId="3506603E" w14:textId="77777777" w:rsidR="00DE0292" w:rsidRPr="00F41882" w:rsidRDefault="00DE0292" w:rsidP="00DE0292">
                      <w:pPr>
                        <w:pStyle w:val="Heading9"/>
                        <w:rPr>
                          <w:spacing w:val="0"/>
                          <w:w w:val="87"/>
                          <w:szCs w:val="44"/>
                        </w:rPr>
                      </w:pPr>
                      <w:r w:rsidRPr="00F41882">
                        <w:rPr>
                          <w:smallCaps w:val="0"/>
                          <w:spacing w:val="0"/>
                          <w:w w:val="87"/>
                          <w:szCs w:val="44"/>
                        </w:rPr>
                        <w:t>MATTHEWS</w:t>
                      </w:r>
                    </w:p>
                    <w:p w14:paraId="50A6EA36" w14:textId="77777777" w:rsidR="00DE0292" w:rsidRPr="00762E41" w:rsidRDefault="00DE0292" w:rsidP="00DE0292">
                      <w:pPr>
                        <w:rPr>
                          <w:szCs w:val="44"/>
                        </w:rPr>
                      </w:pPr>
                    </w:p>
                    <w:p w14:paraId="2E740298" w14:textId="77777777" w:rsidR="00DE0292" w:rsidRPr="00762E41" w:rsidRDefault="00DE0292" w:rsidP="00DE0292">
                      <w:pPr>
                        <w:rPr>
                          <w:szCs w:val="44"/>
                        </w:rPr>
                      </w:pPr>
                    </w:p>
                    <w:p w14:paraId="79EDC3E4" w14:textId="77777777" w:rsidR="003B2456" w:rsidRPr="00F94BCE" w:rsidRDefault="003B2456" w:rsidP="00F36255"/>
                  </w:txbxContent>
                </v:textbox>
                <w10:wrap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C48AD9" wp14:editId="20EEF106">
                <wp:simplePos x="0" y="0"/>
                <wp:positionH relativeFrom="page">
                  <wp:posOffset>215265</wp:posOffset>
                </wp:positionH>
                <wp:positionV relativeFrom="page">
                  <wp:posOffset>3383280</wp:posOffset>
                </wp:positionV>
                <wp:extent cx="548640" cy="548640"/>
                <wp:effectExtent l="0" t="0" r="0" b="0"/>
                <wp:wrapThrough wrapText="bothSides">
                  <wp:wrapPolygon edited="0">
                    <wp:start x="0" y="0"/>
                    <wp:lineTo x="0" y="21500"/>
                    <wp:lineTo x="21500" y="21500"/>
                    <wp:lineTo x="21500" y="0"/>
                    <wp:lineTo x="0" y="0"/>
                  </wp:wrapPolygon>
                </wp:wrapThrough>
                <wp:docPr id="286091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0195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C2E9E" w14:textId="77777777" w:rsidR="003B2456" w:rsidRPr="008B1CE0" w:rsidRDefault="00F94BCE" w:rsidP="001E1E08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color w:val="C00000"/>
                                <w:sz w:val="72"/>
                              </w:rPr>
                            </w:pPr>
                            <w:r w:rsidRPr="008B1CE0"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48AD9" id="Text Box 121" o:spid="_x0000_s1140" type="#_x0000_t202" style="position:absolute;margin-left:16.95pt;margin-top:266.4pt;width:43.2pt;height:43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" fillcolor="#ff9">
                <v:fill opacity="32896f"/>
                <v:path arrowok="t"/>
                <v:textbox inset="0,0,0,0">
                  <w:txbxContent>
                    <w:p w14:paraId="3E9C2E9E" w14:textId="77777777" w:rsidR="003B2456" w:rsidRPr="008B1CE0" w:rsidRDefault="00F94BCE" w:rsidP="001E1E08">
                      <w:pPr>
                        <w:jc w:val="center"/>
                        <w:rPr>
                          <w:rFonts w:ascii="Impact" w:hAnsi="Impact"/>
                          <w:b/>
                          <w:color w:val="C00000"/>
                          <w:sz w:val="72"/>
                        </w:rPr>
                      </w:pPr>
                      <w:r w:rsidRPr="008B1CE0"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</w:rPr>
                        <w:t>89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6A9AA26" wp14:editId="09A12F93">
                <wp:simplePos x="0" y="0"/>
                <wp:positionH relativeFrom="page">
                  <wp:posOffset>9596120</wp:posOffset>
                </wp:positionH>
                <wp:positionV relativeFrom="page">
                  <wp:posOffset>-3340735</wp:posOffset>
                </wp:positionV>
                <wp:extent cx="835025" cy="540385"/>
                <wp:effectExtent l="0" t="0" r="0" b="0"/>
                <wp:wrapNone/>
                <wp:docPr id="84160756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1DC8CB" w14:textId="77777777" w:rsidR="003B2456" w:rsidRPr="00242990" w:rsidRDefault="003B2456" w:rsidP="001E1E08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9AA26" id="Text Box 119" o:spid="_x0000_s1141" type="#_x0000_t202" style="position:absolute;margin-left:755.6pt;margin-top:-263.05pt;width:65.75pt;height:42.5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" filled="f" stroked="f">
                <v:textbox inset="0,0,0,0">
                  <w:txbxContent>
                    <w:p w14:paraId="2B1DC8CB" w14:textId="77777777" w:rsidR="003B2456" w:rsidRPr="00242990" w:rsidRDefault="003B2456" w:rsidP="001E1E08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C67E68" wp14:editId="07AADD51">
                <wp:simplePos x="0" y="0"/>
                <wp:positionH relativeFrom="page">
                  <wp:posOffset>9595485</wp:posOffset>
                </wp:positionH>
                <wp:positionV relativeFrom="page">
                  <wp:posOffset>-4531360</wp:posOffset>
                </wp:positionV>
                <wp:extent cx="835025" cy="540385"/>
                <wp:effectExtent l="0" t="0" r="0" b="0"/>
                <wp:wrapNone/>
                <wp:docPr id="17717650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E1F62D" w14:textId="77777777" w:rsidR="003B2456" w:rsidRPr="00242990" w:rsidRDefault="003B2456" w:rsidP="001E1E08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67E68" id="Text Box 117" o:spid="_x0000_s1142" type="#_x0000_t202" style="position:absolute;margin-left:755.55pt;margin-top:-356.8pt;width:65.75pt;height:42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" filled="f" stroked="f">
                <v:textbox inset="0,0,0,0">
                  <w:txbxContent>
                    <w:p w14:paraId="70E1F62D" w14:textId="77777777" w:rsidR="003B2456" w:rsidRPr="00242990" w:rsidRDefault="003B2456" w:rsidP="001E1E08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1DAB18F" wp14:editId="40F927C5">
                <wp:simplePos x="0" y="0"/>
                <wp:positionH relativeFrom="page">
                  <wp:posOffset>8789035</wp:posOffset>
                </wp:positionH>
                <wp:positionV relativeFrom="page">
                  <wp:posOffset>-5226050</wp:posOffset>
                </wp:positionV>
                <wp:extent cx="548640" cy="548640"/>
                <wp:effectExtent l="0" t="0" r="0" b="0"/>
                <wp:wrapNone/>
                <wp:docPr id="1845083318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252AE" w14:textId="77777777" w:rsidR="003B2456" w:rsidRPr="008D5C7D" w:rsidRDefault="003B2456" w:rsidP="00A95781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bCs/>
                                <w:spacing w:val="-3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spacing w:val="-30"/>
                                <w:sz w:val="72"/>
                                <w:szCs w:val="72"/>
                              </w:rPr>
                              <w:t>15</w:t>
                            </w:r>
                          </w:p>
                          <w:p w14:paraId="2EBAC750" w14:textId="77777777" w:rsidR="003B2456" w:rsidRPr="00ED0AEA" w:rsidRDefault="003B2456" w:rsidP="00A95781">
                            <w:pPr>
                              <w:rPr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AB18F" id="Text Box 115" o:spid="_x0000_s1143" type="#_x0000_t202" style="position:absolute;margin-left:692.05pt;margin-top:-411.5pt;width:43.2pt;height:43.2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" filled="f">
                <v:path arrowok="t"/>
                <v:textbox inset="0,0,0,0">
                  <w:txbxContent>
                    <w:p w14:paraId="5BD252AE" w14:textId="77777777" w:rsidR="003B2456" w:rsidRPr="008D5C7D" w:rsidRDefault="003B2456" w:rsidP="00A95781">
                      <w:pPr>
                        <w:jc w:val="center"/>
                        <w:rPr>
                          <w:rFonts w:ascii="Impact" w:hAnsi="Impact"/>
                          <w:b/>
                          <w:bCs/>
                          <w:spacing w:val="-30"/>
                          <w:sz w:val="72"/>
                          <w:szCs w:val="72"/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spacing w:val="-30"/>
                          <w:sz w:val="72"/>
                          <w:szCs w:val="72"/>
                        </w:rPr>
                        <w:t>15</w:t>
                      </w:r>
                    </w:p>
                    <w:p w14:paraId="2EBAC750" w14:textId="77777777" w:rsidR="003B2456" w:rsidRPr="00ED0AEA" w:rsidRDefault="003B2456" w:rsidP="00A95781">
                      <w:pPr>
                        <w:rPr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1188E45" wp14:editId="31778503">
                <wp:simplePos x="0" y="0"/>
                <wp:positionH relativeFrom="page">
                  <wp:posOffset>8792210</wp:posOffset>
                </wp:positionH>
                <wp:positionV relativeFrom="page">
                  <wp:posOffset>-4483735</wp:posOffset>
                </wp:positionV>
                <wp:extent cx="548640" cy="548640"/>
                <wp:effectExtent l="0" t="0" r="0" b="0"/>
                <wp:wrapNone/>
                <wp:docPr id="44751066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5A15B" w14:textId="77777777" w:rsidR="003B2456" w:rsidRPr="008D5C7D" w:rsidRDefault="003B2456" w:rsidP="00A95781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bCs/>
                                <w:spacing w:val="-3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spacing w:val="-30"/>
                                <w:sz w:val="72"/>
                                <w:szCs w:val="72"/>
                              </w:rPr>
                              <w:t>15</w:t>
                            </w:r>
                          </w:p>
                          <w:p w14:paraId="663BF2DA" w14:textId="77777777" w:rsidR="003B2456" w:rsidRPr="00ED0AEA" w:rsidRDefault="003B2456" w:rsidP="00A95781">
                            <w:pPr>
                              <w:rPr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88E45" id="Text Box 113" o:spid="_x0000_s1144" type="#_x0000_t202" style="position:absolute;margin-left:692.3pt;margin-top:-353.05pt;width:43.2pt;height:43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" filled="f">
                <v:path arrowok="t"/>
                <v:textbox inset="0,0,0,0">
                  <w:txbxContent>
                    <w:p w14:paraId="2CF5A15B" w14:textId="77777777" w:rsidR="003B2456" w:rsidRPr="008D5C7D" w:rsidRDefault="003B2456" w:rsidP="00A95781">
                      <w:pPr>
                        <w:jc w:val="center"/>
                        <w:rPr>
                          <w:rFonts w:ascii="Impact" w:hAnsi="Impact"/>
                          <w:b/>
                          <w:bCs/>
                          <w:spacing w:val="-30"/>
                          <w:sz w:val="72"/>
                          <w:szCs w:val="72"/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spacing w:val="-30"/>
                          <w:sz w:val="72"/>
                          <w:szCs w:val="72"/>
                        </w:rPr>
                        <w:t>15</w:t>
                      </w:r>
                    </w:p>
                    <w:p w14:paraId="663BF2DA" w14:textId="77777777" w:rsidR="003B2456" w:rsidRPr="00ED0AEA" w:rsidRDefault="003B2456" w:rsidP="00A95781">
                      <w:pPr>
                        <w:rPr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6021E340" wp14:editId="513692C4">
                <wp:simplePos x="0" y="0"/>
                <wp:positionH relativeFrom="page">
                  <wp:posOffset>393065</wp:posOffset>
                </wp:positionH>
                <wp:positionV relativeFrom="page">
                  <wp:posOffset>7244715</wp:posOffset>
                </wp:positionV>
                <wp:extent cx="11887200" cy="182880"/>
                <wp:effectExtent l="0" t="0" r="0" b="0"/>
                <wp:wrapTopAndBottom/>
                <wp:docPr id="61058941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8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29AEBD" w14:textId="77777777" w:rsidR="003B2456" w:rsidRPr="00566643" w:rsidRDefault="003B2456" w:rsidP="00F36255">
                            <w:pPr>
                              <w:rPr>
                                <w:rFonts w:ascii="Arial" w:hAnsi="Arial" w:cs="Arial"/>
                                <w:b/>
                                <w:position w:val="16"/>
                              </w:rPr>
                            </w:pPr>
                            <w:r w:rsidRPr="00566643">
                              <w:rPr>
                                <w:rFonts w:ascii="Arial" w:hAnsi="Arial" w:cs="Arial"/>
                                <w:position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position w:val="16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Impact" w:hAnsi="Impact"/>
                                <w:b/>
                                <w:position w:val="16"/>
                                <w:sz w:val="14"/>
                              </w:rPr>
                              <w:tab/>
                              <w:t xml:space="preserve">                                                     </w:t>
                            </w:r>
                            <w:r w:rsidRPr="0038247D">
                              <w:rPr>
                                <w:rFonts w:ascii="Arial" w:eastAsia="GungsuhChe" w:hAnsi="Arial" w:cs="Arial"/>
                                <w:b/>
                                <w:position w:val="16"/>
                                <w:sz w:val="14"/>
                              </w:rPr>
                              <w:t>RT</w:t>
                            </w:r>
                            <w:r w:rsidRPr="0038247D">
                              <w:rPr>
                                <w:rFonts w:ascii="Arial" w:eastAsia="GungsuhChe" w:hAnsi="Arial" w:cs="Arial"/>
                                <w:b/>
                                <w:position w:val="16"/>
                                <w:sz w:val="14"/>
                              </w:rPr>
                              <w:tab/>
                            </w:r>
                            <w:r w:rsidRPr="0038247D">
                              <w:rPr>
                                <w:rFonts w:ascii="Arial" w:eastAsia="GungsuhChe" w:hAnsi="Arial" w:cs="Arial"/>
                                <w:b/>
                                <w:position w:val="16"/>
                                <w:sz w:val="14"/>
                              </w:rPr>
                              <w:tab/>
                            </w:r>
                            <w:r w:rsidRPr="0038247D">
                              <w:rPr>
                                <w:rFonts w:ascii="Arial" w:eastAsia="GungsuhChe" w:hAnsi="Arial" w:cs="Arial"/>
                                <w:b/>
                                <w:position w:val="16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 w:eastAsia="GungsuhChe" w:hAnsi="Arial" w:cs="Arial"/>
                                <w:b/>
                                <w:position w:val="16"/>
                                <w:sz w:val="14"/>
                              </w:rPr>
                              <w:t xml:space="preserve">               </w:t>
                            </w:r>
                            <w:r w:rsidRPr="0038247D">
                              <w:rPr>
                                <w:rFonts w:ascii="Arial" w:eastAsia="GungsuhChe" w:hAnsi="Arial" w:cs="Arial"/>
                                <w:b/>
                                <w:position w:val="16"/>
                                <w:sz w:val="14"/>
                              </w:rPr>
                              <w:t xml:space="preserve"> RG                                       </w:t>
                            </w:r>
                            <w:r>
                              <w:rPr>
                                <w:rFonts w:ascii="Arial" w:eastAsia="GungsuhChe" w:hAnsi="Arial" w:cs="Arial"/>
                                <w:b/>
                                <w:position w:val="16"/>
                                <w:sz w:val="14"/>
                              </w:rPr>
                              <w:t xml:space="preserve">                        </w:t>
                            </w:r>
                            <w:r w:rsidRPr="0038247D">
                              <w:rPr>
                                <w:rFonts w:ascii="Arial" w:eastAsia="GungsuhChe" w:hAnsi="Arial" w:cs="Arial"/>
                                <w:b/>
                                <w:position w:val="16"/>
                                <w:sz w:val="14"/>
                              </w:rPr>
                              <w:t xml:space="preserve">C   </w:t>
                            </w:r>
                            <w:r>
                              <w:rPr>
                                <w:rFonts w:ascii="Arial" w:eastAsia="GungsuhChe" w:hAnsi="Arial" w:cs="Arial"/>
                                <w:b/>
                                <w:position w:val="16"/>
                                <w:sz w:val="14"/>
                              </w:rPr>
                              <w:t xml:space="preserve">                                                               </w:t>
                            </w:r>
                            <w:r w:rsidRPr="0038247D">
                              <w:rPr>
                                <w:rFonts w:ascii="Arial" w:eastAsia="GungsuhChe" w:hAnsi="Arial" w:cs="Arial"/>
                                <w:b/>
                                <w:position w:val="16"/>
                                <w:sz w:val="14"/>
                              </w:rPr>
                              <w:t xml:space="preserve">LG                                    </w:t>
                            </w:r>
                            <w:r>
                              <w:rPr>
                                <w:rFonts w:ascii="Arial" w:eastAsia="GungsuhChe" w:hAnsi="Arial" w:cs="Arial"/>
                                <w:b/>
                                <w:position w:val="16"/>
                                <w:sz w:val="14"/>
                              </w:rPr>
                              <w:t xml:space="preserve">                   </w:t>
                            </w:r>
                            <w:r w:rsidRPr="0038247D">
                              <w:rPr>
                                <w:rFonts w:ascii="Arial" w:eastAsia="GungsuhChe" w:hAnsi="Arial" w:cs="Arial"/>
                                <w:b/>
                                <w:position w:val="16"/>
                                <w:sz w:val="14"/>
                              </w:rPr>
                              <w:t xml:space="preserve">LT </w:t>
                            </w:r>
                            <w:r>
                              <w:rPr>
                                <w:rFonts w:ascii="Arial" w:eastAsia="GungsuhChe" w:hAnsi="Arial" w:cs="Arial"/>
                                <w:b/>
                                <w:position w:val="16"/>
                                <w:sz w:val="14"/>
                              </w:rPr>
                              <w:t xml:space="preserve">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position w:val="16"/>
                              </w:rPr>
                              <w:t>SPECIALISTS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1E340" id="Text Box 111" o:spid="_x0000_s1145" type="#_x0000_t202" style="position:absolute;margin-left:30.95pt;margin-top:570.45pt;width:13in;height:14.4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" o:allowincell="f" stroked="f">
                <v:textbox inset="0,0,0,0">
                  <w:txbxContent>
                    <w:p w14:paraId="5529AEBD" w14:textId="77777777" w:rsidR="003B2456" w:rsidRPr="00566643" w:rsidRDefault="003B2456" w:rsidP="00F36255">
                      <w:pPr>
                        <w:rPr>
                          <w:rFonts w:ascii="Arial" w:hAnsi="Arial" w:cs="Arial"/>
                          <w:b/>
                          <w:position w:val="16"/>
                        </w:rPr>
                      </w:pPr>
                      <w:r w:rsidRPr="00566643">
                        <w:rPr>
                          <w:rFonts w:ascii="Arial" w:hAnsi="Arial" w:cs="Arial"/>
                          <w:position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position w:val="16"/>
                        </w:rPr>
                        <w:t xml:space="preserve">                          </w:t>
                      </w:r>
                      <w:r>
                        <w:rPr>
                          <w:rFonts w:ascii="Impact" w:hAnsi="Impact"/>
                          <w:b/>
                          <w:position w:val="16"/>
                          <w:sz w:val="14"/>
                        </w:rPr>
                        <w:tab/>
                        <w:t xml:space="preserve">                                                     </w:t>
                      </w:r>
                      <w:r w:rsidRPr="0038247D">
                        <w:rPr>
                          <w:rFonts w:ascii="Arial" w:eastAsia="GungsuhChe" w:hAnsi="Arial" w:cs="Arial"/>
                          <w:b/>
                          <w:position w:val="16"/>
                          <w:sz w:val="14"/>
                        </w:rPr>
                        <w:t>RT</w:t>
                      </w:r>
                      <w:r w:rsidRPr="0038247D">
                        <w:rPr>
                          <w:rFonts w:ascii="Arial" w:eastAsia="GungsuhChe" w:hAnsi="Arial" w:cs="Arial"/>
                          <w:b/>
                          <w:position w:val="16"/>
                          <w:sz w:val="14"/>
                        </w:rPr>
                        <w:tab/>
                      </w:r>
                      <w:r w:rsidRPr="0038247D">
                        <w:rPr>
                          <w:rFonts w:ascii="Arial" w:eastAsia="GungsuhChe" w:hAnsi="Arial" w:cs="Arial"/>
                          <w:b/>
                          <w:position w:val="16"/>
                          <w:sz w:val="14"/>
                        </w:rPr>
                        <w:tab/>
                      </w:r>
                      <w:r w:rsidRPr="0038247D">
                        <w:rPr>
                          <w:rFonts w:ascii="Arial" w:eastAsia="GungsuhChe" w:hAnsi="Arial" w:cs="Arial"/>
                          <w:b/>
                          <w:position w:val="16"/>
                          <w:sz w:val="14"/>
                        </w:rPr>
                        <w:tab/>
                      </w:r>
                      <w:r>
                        <w:rPr>
                          <w:rFonts w:ascii="Arial" w:eastAsia="GungsuhChe" w:hAnsi="Arial" w:cs="Arial"/>
                          <w:b/>
                          <w:position w:val="16"/>
                          <w:sz w:val="14"/>
                        </w:rPr>
                        <w:t xml:space="preserve">               </w:t>
                      </w:r>
                      <w:r w:rsidRPr="0038247D">
                        <w:rPr>
                          <w:rFonts w:ascii="Arial" w:eastAsia="GungsuhChe" w:hAnsi="Arial" w:cs="Arial"/>
                          <w:b/>
                          <w:position w:val="16"/>
                          <w:sz w:val="14"/>
                        </w:rPr>
                        <w:t xml:space="preserve"> RG                                       </w:t>
                      </w:r>
                      <w:r>
                        <w:rPr>
                          <w:rFonts w:ascii="Arial" w:eastAsia="GungsuhChe" w:hAnsi="Arial" w:cs="Arial"/>
                          <w:b/>
                          <w:position w:val="16"/>
                          <w:sz w:val="14"/>
                        </w:rPr>
                        <w:t xml:space="preserve">                        </w:t>
                      </w:r>
                      <w:r w:rsidRPr="0038247D">
                        <w:rPr>
                          <w:rFonts w:ascii="Arial" w:eastAsia="GungsuhChe" w:hAnsi="Arial" w:cs="Arial"/>
                          <w:b/>
                          <w:position w:val="16"/>
                          <w:sz w:val="14"/>
                        </w:rPr>
                        <w:t xml:space="preserve">C   </w:t>
                      </w:r>
                      <w:r>
                        <w:rPr>
                          <w:rFonts w:ascii="Arial" w:eastAsia="GungsuhChe" w:hAnsi="Arial" w:cs="Arial"/>
                          <w:b/>
                          <w:position w:val="16"/>
                          <w:sz w:val="14"/>
                        </w:rPr>
                        <w:t xml:space="preserve">                                                               </w:t>
                      </w:r>
                      <w:r w:rsidRPr="0038247D">
                        <w:rPr>
                          <w:rFonts w:ascii="Arial" w:eastAsia="GungsuhChe" w:hAnsi="Arial" w:cs="Arial"/>
                          <w:b/>
                          <w:position w:val="16"/>
                          <w:sz w:val="14"/>
                        </w:rPr>
                        <w:t xml:space="preserve">LG                                    </w:t>
                      </w:r>
                      <w:r>
                        <w:rPr>
                          <w:rFonts w:ascii="Arial" w:eastAsia="GungsuhChe" w:hAnsi="Arial" w:cs="Arial"/>
                          <w:b/>
                          <w:position w:val="16"/>
                          <w:sz w:val="14"/>
                        </w:rPr>
                        <w:t xml:space="preserve">                   </w:t>
                      </w:r>
                      <w:r w:rsidRPr="0038247D">
                        <w:rPr>
                          <w:rFonts w:ascii="Arial" w:eastAsia="GungsuhChe" w:hAnsi="Arial" w:cs="Arial"/>
                          <w:b/>
                          <w:position w:val="16"/>
                          <w:sz w:val="14"/>
                        </w:rPr>
                        <w:t xml:space="preserve">LT </w:t>
                      </w:r>
                      <w:r>
                        <w:rPr>
                          <w:rFonts w:ascii="Arial" w:eastAsia="GungsuhChe" w:hAnsi="Arial" w:cs="Arial"/>
                          <w:b/>
                          <w:position w:val="16"/>
                          <w:sz w:val="14"/>
                        </w:rPr>
                        <w:t xml:space="preserve">                                                                   </w:t>
                      </w:r>
                      <w:r>
                        <w:rPr>
                          <w:rFonts w:ascii="Arial" w:hAnsi="Arial" w:cs="Arial"/>
                          <w:position w:val="16"/>
                        </w:rPr>
                        <w:t>SPECIALISTS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13893A6E" wp14:editId="35A93867">
                <wp:simplePos x="0" y="0"/>
                <wp:positionH relativeFrom="page">
                  <wp:posOffset>3658870</wp:posOffset>
                </wp:positionH>
                <wp:positionV relativeFrom="page">
                  <wp:posOffset>5394960</wp:posOffset>
                </wp:positionV>
                <wp:extent cx="1338580" cy="640080"/>
                <wp:effectExtent l="0" t="0" r="0" b="0"/>
                <wp:wrapNone/>
                <wp:docPr id="98910077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85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72B379" w14:textId="77777777" w:rsidR="00DE0292" w:rsidRDefault="00DE0292" w:rsidP="00DE0292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6-1, 319</w:t>
                            </w:r>
                          </w:p>
                          <w:p w14:paraId="025BEC2C" w14:textId="77777777" w:rsidR="00DE0292" w:rsidRDefault="00DE0292" w:rsidP="00DE0292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R-SR</w:t>
                            </w:r>
                          </w:p>
                          <w:p w14:paraId="1B8004D7" w14:textId="77777777" w:rsidR="00DE0292" w:rsidRDefault="00DE0292" w:rsidP="00DE0292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WOODBRIDGE,</w:t>
                            </w:r>
                          </w:p>
                          <w:p w14:paraId="19467012" w14:textId="77777777" w:rsidR="00DE0292" w:rsidRDefault="00DE0292" w:rsidP="00DE0292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VA</w:t>
                            </w:r>
                          </w:p>
                          <w:p w14:paraId="3E46235A" w14:textId="77777777" w:rsidR="00DE0292" w:rsidRPr="00CA7AB6" w:rsidRDefault="00DE0292" w:rsidP="00DE0292"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ETSU</w:t>
                            </w:r>
                          </w:p>
                          <w:p w14:paraId="0508B4E8" w14:textId="411D7DDF" w:rsidR="00F41882" w:rsidRDefault="00F41882" w:rsidP="00F3625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93A6E" id="Text Box 107" o:spid="_x0000_s1146" type="#_x0000_t202" style="position:absolute;margin-left:288.1pt;margin-top:424.8pt;width:105.4pt;height:50.4pt;z-index: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" filled="f" stroked="f">
                <v:textbox inset="0,0,0,0">
                  <w:txbxContent>
                    <w:p w14:paraId="2372B379" w14:textId="77777777" w:rsidR="00DE0292" w:rsidRDefault="00DE0292" w:rsidP="00DE0292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6-1, 319</w:t>
                      </w:r>
                    </w:p>
                    <w:p w14:paraId="025BEC2C" w14:textId="77777777" w:rsidR="00DE0292" w:rsidRDefault="00DE0292" w:rsidP="00DE0292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R-SR</w:t>
                      </w:r>
                    </w:p>
                    <w:p w14:paraId="1B8004D7" w14:textId="77777777" w:rsidR="00DE0292" w:rsidRDefault="00DE0292" w:rsidP="00DE0292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WOODBRIDGE,</w:t>
                      </w:r>
                    </w:p>
                    <w:p w14:paraId="19467012" w14:textId="77777777" w:rsidR="00DE0292" w:rsidRDefault="00DE0292" w:rsidP="00DE0292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VA</w:t>
                      </w:r>
                    </w:p>
                    <w:p w14:paraId="3E46235A" w14:textId="77777777" w:rsidR="00DE0292" w:rsidRPr="00CA7AB6" w:rsidRDefault="00DE0292" w:rsidP="00DE0292">
                      <w:r>
                        <w:rPr>
                          <w:rFonts w:ascii="Arial Narrow" w:hAnsi="Arial Narrow"/>
                          <w:sz w:val="18"/>
                        </w:rPr>
                        <w:t>ETSU</w:t>
                      </w:r>
                    </w:p>
                    <w:p w14:paraId="0508B4E8" w14:textId="411D7DDF" w:rsidR="00F41882" w:rsidRDefault="00F41882" w:rsidP="00F3625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0" distR="0" simplePos="0" relativeHeight="251610624" behindDoc="0" locked="0" layoutInCell="1" allowOverlap="1" wp14:anchorId="48F6EC1A" wp14:editId="37E5A108">
                <wp:simplePos x="0" y="0"/>
                <wp:positionH relativeFrom="page">
                  <wp:posOffset>1864360</wp:posOffset>
                </wp:positionH>
                <wp:positionV relativeFrom="page">
                  <wp:posOffset>2192655</wp:posOffset>
                </wp:positionV>
                <wp:extent cx="1645920" cy="1188720"/>
                <wp:effectExtent l="0" t="0" r="5080" b="5080"/>
                <wp:wrapNone/>
                <wp:docPr id="109665852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40DD9" w14:textId="0701F430" w:rsidR="002A52F5" w:rsidRDefault="00987E82" w:rsidP="002A52F5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  <w:r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  <w:t>JACKSON</w:t>
                            </w:r>
                          </w:p>
                          <w:p w14:paraId="154B77DF" w14:textId="4A6BEA99" w:rsidR="003B2456" w:rsidRPr="00E72485" w:rsidRDefault="00987E82" w:rsidP="00E41EA7">
                            <w:pPr>
                              <w:pStyle w:val="Heading5"/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  <w:t>WORLEY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6EC1A" id="Text Box 101" o:spid="_x0000_s1143" type="#_x0000_t202" style="position:absolute;margin-left:146.8pt;margin-top:172.65pt;width:129.6pt;height:93.6pt;z-index:251610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" filled="f">
                <v:path arrowok="t"/>
                <v:textbox inset="0,0,0,0">
                  <w:txbxContent>
                    <w:p w14:paraId="6C140DD9" w14:textId="0701F430" w:rsidR="002A52F5" w:rsidRDefault="00987E82" w:rsidP="002A52F5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</w:pPr>
                      <w:r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  <w:t>JACKSON</w:t>
                      </w:r>
                    </w:p>
                    <w:p w14:paraId="154B77DF" w14:textId="4A6BEA99" w:rsidR="003B2456" w:rsidRPr="00E72485" w:rsidRDefault="00987E82" w:rsidP="00E41EA7">
                      <w:pPr>
                        <w:pStyle w:val="Heading5"/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</w:pPr>
                      <w:r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  <w:t>WORLEY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8B91924" wp14:editId="7F5F9308">
                <wp:simplePos x="0" y="0"/>
                <wp:positionH relativeFrom="page">
                  <wp:posOffset>1864360</wp:posOffset>
                </wp:positionH>
                <wp:positionV relativeFrom="page">
                  <wp:posOffset>2192655</wp:posOffset>
                </wp:positionV>
                <wp:extent cx="548640" cy="548640"/>
                <wp:effectExtent l="0" t="0" r="0" b="0"/>
                <wp:wrapNone/>
                <wp:docPr id="1182314042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A2CBF" w14:textId="0562E302" w:rsidR="003B2456" w:rsidRPr="004F17EE" w:rsidRDefault="00987E82" w:rsidP="008B1CE0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91924" id="_x0000_s1144" type="#_x0000_t202" style="position:absolute;margin-left:146.8pt;margin-top:172.65pt;width:43.2pt;height:43.2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" filled="f">
                <v:path arrowok="t"/>
                <v:textbox inset="0,0,0,0">
                  <w:txbxContent>
                    <w:p w14:paraId="0D4A2CBF" w14:textId="0562E302" w:rsidR="003B2456" w:rsidRPr="004F17EE" w:rsidRDefault="00987E82" w:rsidP="008B1CE0">
                      <w:pPr>
                        <w:jc w:val="center"/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43BF6FBF" wp14:editId="2E0B4018">
                <wp:simplePos x="0" y="0"/>
                <wp:positionH relativeFrom="page">
                  <wp:posOffset>1865630</wp:posOffset>
                </wp:positionH>
                <wp:positionV relativeFrom="page">
                  <wp:posOffset>1003300</wp:posOffset>
                </wp:positionV>
                <wp:extent cx="1645920" cy="1188720"/>
                <wp:effectExtent l="0" t="0" r="5080" b="5080"/>
                <wp:wrapNone/>
                <wp:docPr id="68300967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667CD" w14:textId="5469F10F" w:rsidR="00776EA5" w:rsidRPr="0034750D" w:rsidRDefault="00810928" w:rsidP="00776EA5">
                            <w:pPr>
                              <w:pStyle w:val="Heading5"/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  <w:t>MOJO</w:t>
                            </w:r>
                          </w:p>
                          <w:p w14:paraId="7588FB5C" w14:textId="044E5048" w:rsidR="003B2456" w:rsidRPr="0034750D" w:rsidRDefault="00810928" w:rsidP="00E309B6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  <w:r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  <w:t>DORTCH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F6FBF" id="Text Box 91" o:spid="_x0000_s1149" type="#_x0000_t202" style="position:absolute;margin-left:146.9pt;margin-top:79pt;width:129.6pt;height:93.6pt;z-index: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" filled="f">
                <v:path arrowok="t"/>
                <v:textbox inset="0,0,0,0">
                  <w:txbxContent>
                    <w:p w14:paraId="2BC667CD" w14:textId="5469F10F" w:rsidR="00776EA5" w:rsidRPr="0034750D" w:rsidRDefault="00810928" w:rsidP="00776EA5">
                      <w:pPr>
                        <w:pStyle w:val="Heading5"/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</w:pPr>
                      <w:r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  <w:t>MOJO</w:t>
                      </w:r>
                    </w:p>
                    <w:p w14:paraId="7588FB5C" w14:textId="044E5048" w:rsidR="003B2456" w:rsidRPr="0034750D" w:rsidRDefault="00810928" w:rsidP="00E309B6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</w:pPr>
                      <w:r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  <w:t>DORTCH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9382060" wp14:editId="140641AE">
                <wp:simplePos x="0" y="0"/>
                <wp:positionH relativeFrom="page">
                  <wp:posOffset>1865630</wp:posOffset>
                </wp:positionH>
                <wp:positionV relativeFrom="page">
                  <wp:posOffset>1003300</wp:posOffset>
                </wp:positionV>
                <wp:extent cx="548640" cy="548640"/>
                <wp:effectExtent l="0" t="0" r="0" b="0"/>
                <wp:wrapNone/>
                <wp:docPr id="859829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0BF88" w14:textId="5D5D267C" w:rsidR="003B2456" w:rsidRPr="004F17EE" w:rsidRDefault="00810928" w:rsidP="00E309B6">
                            <w:pPr>
                              <w:jc w:val="center"/>
                              <w:rPr>
                                <w:color w:val="C0000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17EE"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82060" id="Text Box 89" o:spid="_x0000_s1150" type="#_x0000_t202" style="position:absolute;margin-left:146.9pt;margin-top:79pt;width:43.2pt;height:43.2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" filled="f">
                <v:path arrowok="t"/>
                <v:textbox inset="0,0,0,0">
                  <w:txbxContent>
                    <w:p w14:paraId="1CF0BF88" w14:textId="5D5D267C" w:rsidR="003B2456" w:rsidRPr="004F17EE" w:rsidRDefault="00810928" w:rsidP="00E309B6">
                      <w:pPr>
                        <w:jc w:val="center"/>
                        <w:rPr>
                          <w:color w:val="C0000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17EE"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F2FA169" wp14:editId="0F59362F">
                <wp:simplePos x="0" y="0"/>
                <wp:positionH relativeFrom="page">
                  <wp:posOffset>1865630</wp:posOffset>
                </wp:positionH>
                <wp:positionV relativeFrom="page">
                  <wp:posOffset>1551940</wp:posOffset>
                </wp:positionV>
                <wp:extent cx="1443990" cy="640080"/>
                <wp:effectExtent l="0" t="0" r="0" b="0"/>
                <wp:wrapNone/>
                <wp:docPr id="52424725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399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4E3CFF" w14:textId="0ACD654C" w:rsidR="0034750D" w:rsidRDefault="00810928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6-0, 163</w:t>
                            </w:r>
                          </w:p>
                          <w:p w14:paraId="7ED393E3" w14:textId="2606038E" w:rsidR="00810928" w:rsidRDefault="00810928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SOPH</w:t>
                            </w:r>
                          </w:p>
                          <w:p w14:paraId="0E52EB0B" w14:textId="31A9560A" w:rsidR="00810928" w:rsidRDefault="00810928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LUCEDALE,</w:t>
                            </w:r>
                          </w:p>
                          <w:p w14:paraId="397A171C" w14:textId="62A1A97F" w:rsidR="00810928" w:rsidRDefault="00810928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MS</w:t>
                            </w:r>
                          </w:p>
                          <w:p w14:paraId="14F93E50" w14:textId="5C864F53" w:rsidR="00810928" w:rsidRDefault="00810928" w:rsidP="00F3625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CAL/MISS. 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FA169" id="Text Box 87" o:spid="_x0000_s1151" type="#_x0000_t202" style="position:absolute;margin-left:146.9pt;margin-top:122.2pt;width:113.7pt;height:50.4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" filled="f" stroked="f">
                <v:textbox inset="0,0,0,0">
                  <w:txbxContent>
                    <w:p w14:paraId="364E3CFF" w14:textId="0ACD654C" w:rsidR="0034750D" w:rsidRDefault="00810928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6-0, 163</w:t>
                      </w:r>
                    </w:p>
                    <w:p w14:paraId="7ED393E3" w14:textId="2606038E" w:rsidR="00810928" w:rsidRDefault="00810928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SOPH</w:t>
                      </w:r>
                    </w:p>
                    <w:p w14:paraId="0E52EB0B" w14:textId="31A9560A" w:rsidR="00810928" w:rsidRDefault="00810928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LUCEDALE,</w:t>
                      </w:r>
                    </w:p>
                    <w:p w14:paraId="397A171C" w14:textId="62A1A97F" w:rsidR="00810928" w:rsidRDefault="00810928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MS</w:t>
                      </w:r>
                    </w:p>
                    <w:p w14:paraId="14F93E50" w14:textId="5C864F53" w:rsidR="00810928" w:rsidRDefault="00810928" w:rsidP="00F36255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CAL/MISS. 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E9512FD" wp14:editId="6C805FFF">
                <wp:simplePos x="0" y="0"/>
                <wp:positionH relativeFrom="page">
                  <wp:posOffset>2667635</wp:posOffset>
                </wp:positionH>
                <wp:positionV relativeFrom="page">
                  <wp:posOffset>1643380</wp:posOffset>
                </wp:positionV>
                <wp:extent cx="835025" cy="540385"/>
                <wp:effectExtent l="0" t="0" r="0" b="0"/>
                <wp:wrapNone/>
                <wp:docPr id="65873085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8F167E" w14:textId="77777777" w:rsidR="003B2456" w:rsidRPr="00242990" w:rsidRDefault="003B2456" w:rsidP="00F36255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512FD" id="_x0000_s1152" type="#_x0000_t202" style="position:absolute;margin-left:210.05pt;margin-top:129.4pt;width:65.75pt;height:42.5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" filled="f" stroked="f">
                <v:textbox inset="0,0,0,0">
                  <w:txbxContent>
                    <w:p w14:paraId="368F167E" w14:textId="77777777" w:rsidR="003B2456" w:rsidRPr="00242990" w:rsidRDefault="003B2456" w:rsidP="00F36255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0" distR="0" simplePos="0" relativeHeight="251596288" behindDoc="0" locked="0" layoutInCell="1" allowOverlap="1" wp14:anchorId="5E92C8DD" wp14:editId="6C4E7C1D">
                <wp:simplePos x="0" y="0"/>
                <wp:positionH relativeFrom="page">
                  <wp:posOffset>215265</wp:posOffset>
                </wp:positionH>
                <wp:positionV relativeFrom="page">
                  <wp:posOffset>4573270</wp:posOffset>
                </wp:positionV>
                <wp:extent cx="1645920" cy="1188720"/>
                <wp:effectExtent l="0" t="0" r="5080" b="5080"/>
                <wp:wrapNone/>
                <wp:docPr id="201849848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11887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F861B" w14:textId="77777777" w:rsidR="00A74468" w:rsidRPr="00F20998" w:rsidRDefault="00A74468" w:rsidP="00A74468">
                            <w:pPr>
                              <w:pStyle w:val="Heading5"/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  <w:t>LANDON</w:t>
                            </w:r>
                          </w:p>
                          <w:p w14:paraId="1C487D9F" w14:textId="77777777" w:rsidR="00A74468" w:rsidRPr="00F20998" w:rsidRDefault="00A74468" w:rsidP="00A74468">
                            <w:pPr>
                              <w:jc w:val="right"/>
                              <w:rPr>
                                <w:szCs w:val="44"/>
                              </w:rPr>
                            </w:pPr>
                            <w:r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</w:rPr>
                              <w:t>PARKER</w:t>
                            </w:r>
                          </w:p>
                          <w:p w14:paraId="2407FF00" w14:textId="77777777" w:rsidR="00A74468" w:rsidRPr="00F94BCE" w:rsidRDefault="00A74468" w:rsidP="00A74468">
                            <w:pPr>
                              <w:pStyle w:val="Heading5"/>
                              <w:rPr>
                                <w:rFonts w:ascii="Impact" w:hAnsi="Impact"/>
                                <w:b w:val="0"/>
                                <w:sz w:val="44"/>
                                <w:szCs w:val="44"/>
                              </w:rPr>
                            </w:pPr>
                          </w:p>
                          <w:p w14:paraId="7EA9260E" w14:textId="77777777" w:rsidR="003B2456" w:rsidRPr="007B175E" w:rsidRDefault="003B2456" w:rsidP="004A7844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2C8DD" id="Text Box 79" o:spid="_x0000_s1153" type="#_x0000_t202" style="position:absolute;margin-left:16.95pt;margin-top:360.1pt;width:129.6pt;height:93.6pt;z-index:251596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" fillcolor="#d9d9d9">
                <v:path arrowok="t"/>
                <v:textbox inset="0,0,0,0">
                  <w:txbxContent>
                    <w:p w14:paraId="297F861B" w14:textId="77777777" w:rsidR="00A74468" w:rsidRPr="00F20998" w:rsidRDefault="00A74468" w:rsidP="00A74468">
                      <w:pPr>
                        <w:pStyle w:val="Heading5"/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</w:pPr>
                      <w:r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  <w:t>LANDON</w:t>
                      </w:r>
                    </w:p>
                    <w:p w14:paraId="1C487D9F" w14:textId="77777777" w:rsidR="00A74468" w:rsidRPr="00F20998" w:rsidRDefault="00A74468" w:rsidP="00A74468">
                      <w:pPr>
                        <w:jc w:val="right"/>
                        <w:rPr>
                          <w:szCs w:val="44"/>
                        </w:rPr>
                      </w:pPr>
                      <w:r>
                        <w:rPr>
                          <w:rFonts w:ascii="Impact" w:hAnsi="Impact"/>
                          <w:smallCaps/>
                          <w:sz w:val="44"/>
                          <w:szCs w:val="44"/>
                        </w:rPr>
                        <w:t>PARKER</w:t>
                      </w:r>
                    </w:p>
                    <w:p w14:paraId="2407FF00" w14:textId="77777777" w:rsidR="00A74468" w:rsidRPr="00F94BCE" w:rsidRDefault="00A74468" w:rsidP="00A74468">
                      <w:pPr>
                        <w:pStyle w:val="Heading5"/>
                        <w:rPr>
                          <w:rFonts w:ascii="Impact" w:hAnsi="Impact"/>
                          <w:b w:val="0"/>
                          <w:sz w:val="44"/>
                          <w:szCs w:val="44"/>
                        </w:rPr>
                      </w:pPr>
                    </w:p>
                    <w:p w14:paraId="7EA9260E" w14:textId="77777777" w:rsidR="003B2456" w:rsidRPr="007B175E" w:rsidRDefault="003B2456" w:rsidP="004A7844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5543599" wp14:editId="401452AB">
                <wp:simplePos x="0" y="0"/>
                <wp:positionH relativeFrom="page">
                  <wp:posOffset>1019810</wp:posOffset>
                </wp:positionH>
                <wp:positionV relativeFrom="page">
                  <wp:posOffset>5216525</wp:posOffset>
                </wp:positionV>
                <wp:extent cx="835025" cy="540385"/>
                <wp:effectExtent l="0" t="0" r="0" b="0"/>
                <wp:wrapNone/>
                <wp:docPr id="43979138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29C050" w14:textId="77777777" w:rsidR="003B2456" w:rsidRPr="00242990" w:rsidRDefault="003B2456" w:rsidP="00832F49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</w:t>
                            </w: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  <w:p w14:paraId="40C38BF6" w14:textId="77777777" w:rsidR="003B2456" w:rsidRPr="00832F49" w:rsidRDefault="003B2456" w:rsidP="00F36255">
                            <w:pPr>
                              <w:rPr>
                                <w:rFonts w:ascii="Silom" w:hAnsi="Silom"/>
                                <w:b/>
                                <w:bCs/>
                                <w:color w:val="000000"/>
                                <w:spacing w:val="-1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43599" id="Text Box 73" o:spid="_x0000_s1154" type="#_x0000_t202" style="position:absolute;margin-left:80.3pt;margin-top:410.75pt;width:65.75pt;height:42.55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" filled="f" stroked="f">
                <v:textbox inset="0,0,0,0">
                  <w:txbxContent>
                    <w:p w14:paraId="3429C050" w14:textId="77777777" w:rsidR="003B2456" w:rsidRPr="00242990" w:rsidRDefault="003B2456" w:rsidP="00832F49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</w:t>
                      </w:r>
                      <w:r>
                        <w:rPr>
                          <w:color w:val="999999"/>
                          <w:sz w:val="16"/>
                          <w:szCs w:val="16"/>
                        </w:rPr>
                        <w:t>________________</w:t>
                      </w: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</w:t>
                      </w:r>
                    </w:p>
                    <w:p w14:paraId="40C38BF6" w14:textId="77777777" w:rsidR="003B2456" w:rsidRPr="00832F49" w:rsidRDefault="003B2456" w:rsidP="00F36255">
                      <w:pPr>
                        <w:rPr>
                          <w:rFonts w:ascii="Silom" w:hAnsi="Silom"/>
                          <w:b/>
                          <w:bCs/>
                          <w:color w:val="000000"/>
                          <w:spacing w:val="-1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0" allowOverlap="1" wp14:anchorId="50756C50" wp14:editId="6DE6D03A">
                <wp:simplePos x="0" y="0"/>
                <wp:positionH relativeFrom="page">
                  <wp:posOffset>215265</wp:posOffset>
                </wp:positionH>
                <wp:positionV relativeFrom="page">
                  <wp:posOffset>3933190</wp:posOffset>
                </wp:positionV>
                <wp:extent cx="1188720" cy="640080"/>
                <wp:effectExtent l="0" t="0" r="0" b="0"/>
                <wp:wrapTopAndBottom/>
                <wp:docPr id="173870812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87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0A8E10" w14:textId="77777777" w:rsidR="00F94BCE" w:rsidRDefault="00F94BCE" w:rsidP="00F94BCE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6-4, 240</w:t>
                            </w:r>
                          </w:p>
                          <w:p w14:paraId="73F8B1AF" w14:textId="77777777" w:rsidR="00F94BCE" w:rsidRDefault="00F94BCE" w:rsidP="00F94BCE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SR</w:t>
                            </w:r>
                          </w:p>
                          <w:p w14:paraId="26C5776B" w14:textId="77777777" w:rsidR="00F94BCE" w:rsidRDefault="00F94BCE" w:rsidP="00F94BCE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CRESCO,</w:t>
                            </w:r>
                          </w:p>
                          <w:p w14:paraId="00830C7B" w14:textId="77777777" w:rsidR="00F94BCE" w:rsidRDefault="00F94BCE" w:rsidP="00F94BCE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IA</w:t>
                            </w:r>
                          </w:p>
                          <w:p w14:paraId="3E827E89" w14:textId="77777777" w:rsidR="00F94BCE" w:rsidRDefault="00F94BCE" w:rsidP="00F94BC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IA. CENTRAL CC</w:t>
                            </w:r>
                          </w:p>
                          <w:p w14:paraId="2F3D1BEC" w14:textId="77777777" w:rsidR="00F94BCE" w:rsidRPr="00595448" w:rsidRDefault="00F94BCE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56C50" id="Text Box 67" o:spid="_x0000_s1155" type="#_x0000_t202" style="position:absolute;margin-left:16.95pt;margin-top:309.7pt;width:93.6pt;height:50.4pt;z-index: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" o:allowincell="f" filled="f" stroked="f">
                <v:textbox inset="0,0,0,0">
                  <w:txbxContent>
                    <w:p w14:paraId="140A8E10" w14:textId="77777777" w:rsidR="00F94BCE" w:rsidRDefault="00F94BCE" w:rsidP="00F94BCE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6-4, 240</w:t>
                      </w:r>
                    </w:p>
                    <w:p w14:paraId="73F8B1AF" w14:textId="77777777" w:rsidR="00F94BCE" w:rsidRDefault="00F94BCE" w:rsidP="00F94BCE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SR</w:t>
                      </w:r>
                    </w:p>
                    <w:p w14:paraId="26C5776B" w14:textId="77777777" w:rsidR="00F94BCE" w:rsidRDefault="00F94BCE" w:rsidP="00F94BCE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CRESCO,</w:t>
                      </w:r>
                    </w:p>
                    <w:p w14:paraId="00830C7B" w14:textId="77777777" w:rsidR="00F94BCE" w:rsidRDefault="00F94BCE" w:rsidP="00F94BCE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IA</w:t>
                      </w:r>
                    </w:p>
                    <w:p w14:paraId="3E827E89" w14:textId="77777777" w:rsidR="00F94BCE" w:rsidRDefault="00F94BCE" w:rsidP="00F94BCE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IA. CENTRAL CC</w:t>
                      </w:r>
                    </w:p>
                    <w:p w14:paraId="2F3D1BEC" w14:textId="77777777" w:rsidR="00F94BCE" w:rsidRPr="00595448" w:rsidRDefault="00F94BCE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26E5083" wp14:editId="0F963654">
                <wp:simplePos x="0" y="0"/>
                <wp:positionH relativeFrom="page">
                  <wp:posOffset>1019810</wp:posOffset>
                </wp:positionH>
                <wp:positionV relativeFrom="page">
                  <wp:posOffset>2837815</wp:posOffset>
                </wp:positionV>
                <wp:extent cx="835025" cy="540385"/>
                <wp:effectExtent l="0" t="0" r="0" b="0"/>
                <wp:wrapNone/>
                <wp:docPr id="26323830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8B75AC" w14:textId="77777777" w:rsidR="003B2456" w:rsidRPr="00242990" w:rsidRDefault="003B2456" w:rsidP="00832F49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</w:t>
                            </w: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  <w:p w14:paraId="312E4BA9" w14:textId="77777777" w:rsidR="003B2456" w:rsidRPr="00242990" w:rsidRDefault="003B2456" w:rsidP="00F36255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E5083" id="Text Box 63" o:spid="_x0000_s1156" type="#_x0000_t202" style="position:absolute;margin-left:80.3pt;margin-top:223.45pt;width:65.75pt;height:42.55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" filled="f" stroked="f">
                <v:textbox inset="0,0,0,0">
                  <w:txbxContent>
                    <w:p w14:paraId="708B75AC" w14:textId="77777777" w:rsidR="003B2456" w:rsidRPr="00242990" w:rsidRDefault="003B2456" w:rsidP="00832F49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</w:t>
                      </w:r>
                      <w:r>
                        <w:rPr>
                          <w:color w:val="999999"/>
                          <w:sz w:val="16"/>
                          <w:szCs w:val="16"/>
                        </w:rPr>
                        <w:t>________________</w:t>
                      </w: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</w:t>
                      </w:r>
                    </w:p>
                    <w:p w14:paraId="312E4BA9" w14:textId="77777777" w:rsidR="003B2456" w:rsidRPr="00242990" w:rsidRDefault="003B2456" w:rsidP="00F36255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8A86D3A" wp14:editId="38C44954">
                <wp:simplePos x="0" y="0"/>
                <wp:positionH relativeFrom="page">
                  <wp:posOffset>217805</wp:posOffset>
                </wp:positionH>
                <wp:positionV relativeFrom="page">
                  <wp:posOffset>1553210</wp:posOffset>
                </wp:positionV>
                <wp:extent cx="1188720" cy="640080"/>
                <wp:effectExtent l="0" t="0" r="0" b="0"/>
                <wp:wrapNone/>
                <wp:docPr id="165195017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87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41559A" w14:textId="740E025E" w:rsidR="00776EA5" w:rsidRDefault="00A74468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6-0, 200 </w:t>
                            </w:r>
                          </w:p>
                          <w:p w14:paraId="6C39462E" w14:textId="5F46DF6E" w:rsidR="00A74468" w:rsidRDefault="00A74468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JR</w:t>
                            </w:r>
                          </w:p>
                          <w:p w14:paraId="4A9B2DDE" w14:textId="77777777" w:rsidR="00A74468" w:rsidRDefault="00A74468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DALLAS, </w:t>
                            </w:r>
                          </w:p>
                          <w:p w14:paraId="54FB1CA4" w14:textId="187E915C" w:rsidR="00A74468" w:rsidRDefault="00A74468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TX</w:t>
                            </w:r>
                          </w:p>
                          <w:p w14:paraId="0CC52CAB" w14:textId="5FFB6EA5" w:rsidR="00A74468" w:rsidRDefault="00A74468" w:rsidP="00F3625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HUTCH CC/ OR. 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86D3A" id="Text Box 57" o:spid="_x0000_s1157" type="#_x0000_t202" style="position:absolute;margin-left:17.15pt;margin-top:122.3pt;width:93.6pt;height:50.4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" filled="f" stroked="f">
                <v:textbox inset="0,0,0,0">
                  <w:txbxContent>
                    <w:p w14:paraId="5841559A" w14:textId="740E025E" w:rsidR="00776EA5" w:rsidRDefault="00A74468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 xml:space="preserve">6-0, 200 </w:t>
                      </w:r>
                    </w:p>
                    <w:p w14:paraId="6C39462E" w14:textId="5F46DF6E" w:rsidR="00A74468" w:rsidRDefault="00A74468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JR</w:t>
                      </w:r>
                    </w:p>
                    <w:p w14:paraId="4A9B2DDE" w14:textId="77777777" w:rsidR="00A74468" w:rsidRDefault="00A74468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 xml:space="preserve">DALLAS, </w:t>
                      </w:r>
                    </w:p>
                    <w:p w14:paraId="54FB1CA4" w14:textId="187E915C" w:rsidR="00A74468" w:rsidRDefault="00A74468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TX</w:t>
                      </w:r>
                    </w:p>
                    <w:p w14:paraId="0CC52CAB" w14:textId="5FFB6EA5" w:rsidR="00A74468" w:rsidRDefault="00A74468" w:rsidP="00F36255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HUTCH CC/ OR. 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6D49144" wp14:editId="4B5F353C">
                <wp:simplePos x="0" y="0"/>
                <wp:positionH relativeFrom="page">
                  <wp:posOffset>1019175</wp:posOffset>
                </wp:positionH>
                <wp:positionV relativeFrom="page">
                  <wp:posOffset>1646555</wp:posOffset>
                </wp:positionV>
                <wp:extent cx="835025" cy="540385"/>
                <wp:effectExtent l="0" t="0" r="0" b="0"/>
                <wp:wrapNone/>
                <wp:docPr id="138330461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2A6765" w14:textId="77777777" w:rsidR="003B2456" w:rsidRPr="00242990" w:rsidRDefault="003B2456" w:rsidP="00832F49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</w:t>
                            </w: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  <w:p w14:paraId="12CD673C" w14:textId="77777777" w:rsidR="003B2456" w:rsidRPr="00242990" w:rsidRDefault="003B2456" w:rsidP="00F36255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49144" id="Text Box 55" o:spid="_x0000_s1158" type="#_x0000_t202" style="position:absolute;margin-left:80.25pt;margin-top:129.65pt;width:65.75pt;height:42.5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" filled="f" stroked="f">
                <v:textbox inset="0,0,0,0">
                  <w:txbxContent>
                    <w:p w14:paraId="412A6765" w14:textId="77777777" w:rsidR="003B2456" w:rsidRPr="00242990" w:rsidRDefault="003B2456" w:rsidP="00832F49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</w:t>
                      </w:r>
                      <w:r>
                        <w:rPr>
                          <w:color w:val="999999"/>
                          <w:sz w:val="16"/>
                          <w:szCs w:val="16"/>
                        </w:rPr>
                        <w:t>________________</w:t>
                      </w: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</w:t>
                      </w:r>
                    </w:p>
                    <w:p w14:paraId="12CD673C" w14:textId="77777777" w:rsidR="003B2456" w:rsidRPr="00242990" w:rsidRDefault="003B2456" w:rsidP="00F36255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65BBE606" wp14:editId="6FA8AEBF">
                <wp:simplePos x="0" y="0"/>
                <wp:positionH relativeFrom="page">
                  <wp:posOffset>7042785</wp:posOffset>
                </wp:positionH>
                <wp:positionV relativeFrom="page">
                  <wp:posOffset>386715</wp:posOffset>
                </wp:positionV>
                <wp:extent cx="1554480" cy="742950"/>
                <wp:effectExtent l="0" t="0" r="0" b="6350"/>
                <wp:wrapNone/>
                <wp:docPr id="200920561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448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9717" w14:textId="77777777" w:rsidR="003B2456" w:rsidRPr="00A27889" w:rsidRDefault="003B2456" w:rsidP="00F36255">
                            <w:pPr>
                              <w:rPr>
                                <w:rFonts w:ascii="Arial Narrow" w:hAnsi="Arial Narrow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27889">
                              <w:rPr>
                                <w:rFonts w:ascii="Arial Narrow" w:hAnsi="Arial Narrow"/>
                                <w:b/>
                                <w:color w:val="000000"/>
                                <w:sz w:val="22"/>
                                <w:szCs w:val="22"/>
                              </w:rPr>
                              <w:t>HC</w:t>
                            </w:r>
                            <w:r w:rsidR="003C685D">
                              <w:rPr>
                                <w:rFonts w:ascii="Arial Narrow" w:hAnsi="Arial Narrow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E24BA6">
                              <w:rPr>
                                <w:rFonts w:ascii="Arial Narrow" w:hAnsi="Arial Narrow"/>
                                <w:b/>
                                <w:color w:val="000000"/>
                                <w:sz w:val="22"/>
                                <w:szCs w:val="22"/>
                              </w:rPr>
                              <w:t>GERAD PARKER</w:t>
                            </w:r>
                          </w:p>
                          <w:p w14:paraId="54F94085" w14:textId="77777777" w:rsidR="003B2456" w:rsidRPr="00A27889" w:rsidRDefault="003B2456" w:rsidP="00F36255">
                            <w:pPr>
                              <w:rPr>
                                <w:rFonts w:ascii="Arial Narrow" w:hAnsi="Arial Narrow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27889">
                              <w:rPr>
                                <w:rFonts w:ascii="Arial Narrow" w:hAnsi="Arial Narrow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YRS/SCH: </w:t>
                            </w:r>
                            <w:r w:rsidR="003C685D">
                              <w:rPr>
                                <w:rFonts w:ascii="Arial Narrow" w:hAnsi="Arial Narrow"/>
                                <w:b/>
                                <w:color w:val="000000"/>
                                <w:sz w:val="22"/>
                                <w:szCs w:val="22"/>
                              </w:rPr>
                              <w:t>FIRST</w:t>
                            </w:r>
                          </w:p>
                          <w:p w14:paraId="792D0F32" w14:textId="0E90A460" w:rsidR="003B2456" w:rsidRPr="00A27889" w:rsidRDefault="003B2456" w:rsidP="00F36255">
                            <w:pPr>
                              <w:rPr>
                                <w:rFonts w:ascii="Arial Narrow" w:hAnsi="Arial Narrow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27889">
                              <w:rPr>
                                <w:rFonts w:ascii="Arial Narrow" w:hAnsi="Arial Narrow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REC/SCH: </w:t>
                            </w:r>
                            <w:r w:rsidR="00C0107E">
                              <w:rPr>
                                <w:rFonts w:ascii="Arial Narrow" w:hAnsi="Arial Narrow"/>
                                <w:b/>
                                <w:color w:val="000000"/>
                                <w:sz w:val="22"/>
                                <w:szCs w:val="22"/>
                              </w:rPr>
                              <w:t>3</w:t>
                            </w:r>
                            <w:r w:rsidR="003C685D">
                              <w:rPr>
                                <w:rFonts w:ascii="Arial Narrow" w:hAnsi="Arial Narrow"/>
                                <w:b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2A3177">
                              <w:rPr>
                                <w:rFonts w:ascii="Arial Narrow" w:hAnsi="Arial Narrow"/>
                                <w:b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50ACEC0C" w14:textId="0DE2AFFC" w:rsidR="003B2456" w:rsidRPr="00A27889" w:rsidRDefault="003B2456" w:rsidP="00F36255">
                            <w:pPr>
                              <w:rPr>
                                <w:rFonts w:ascii="Arial Narrow" w:hAnsi="Arial Narrow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27889">
                              <w:rPr>
                                <w:rFonts w:ascii="Arial Narrow" w:hAnsi="Arial Narrow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ALL:</w:t>
                            </w:r>
                            <w:r w:rsidR="00034895">
                              <w:rPr>
                                <w:rFonts w:ascii="Arial Narrow" w:hAnsi="Arial Narrow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0107E">
                              <w:rPr>
                                <w:rFonts w:ascii="Arial Narrow" w:hAnsi="Arial Narrow"/>
                                <w:b/>
                                <w:color w:val="000000"/>
                                <w:sz w:val="22"/>
                                <w:szCs w:val="22"/>
                              </w:rPr>
                              <w:t>3</w:t>
                            </w:r>
                            <w:r w:rsidR="00C90006">
                              <w:rPr>
                                <w:rFonts w:ascii="Arial Narrow" w:hAnsi="Arial Narrow"/>
                                <w:b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F1374F">
                              <w:rPr>
                                <w:rFonts w:ascii="Arial Narrow" w:hAnsi="Arial Narrow"/>
                                <w:b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  <w:r w:rsidR="002A3177">
                              <w:rPr>
                                <w:rFonts w:ascii="Arial Narrow" w:hAnsi="Arial Narrow"/>
                                <w:b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  <w:r w:rsidR="00C90006">
                              <w:rPr>
                                <w:rFonts w:ascii="Arial Narrow" w:hAnsi="Arial Narrow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(INT.)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BE606" id="Text Box 53" o:spid="_x0000_s1155" type="#_x0000_t202" style="position:absolute;margin-left:554.55pt;margin-top:30.45pt;width:122.4pt;height:58.5pt;z-index: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">
                <v:path arrowok="t"/>
                <v:textbox>
                  <w:txbxContent>
                    <w:p w14:paraId="6BE89717" w14:textId="77777777" w:rsidR="003B2456" w:rsidRPr="00A27889" w:rsidRDefault="003B2456" w:rsidP="00F36255">
                      <w:pPr>
                        <w:rPr>
                          <w:rFonts w:ascii="Arial Narrow" w:hAnsi="Arial Narrow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A27889">
                        <w:rPr>
                          <w:rFonts w:ascii="Arial Narrow" w:hAnsi="Arial Narrow"/>
                          <w:b/>
                          <w:color w:val="000000"/>
                          <w:sz w:val="22"/>
                          <w:szCs w:val="22"/>
                        </w:rPr>
                        <w:t>HC</w:t>
                      </w:r>
                      <w:r w:rsidR="003C685D">
                        <w:rPr>
                          <w:rFonts w:ascii="Arial Narrow" w:hAnsi="Arial Narrow"/>
                          <w:b/>
                          <w:color w:val="000000"/>
                          <w:sz w:val="22"/>
                          <w:szCs w:val="22"/>
                        </w:rPr>
                        <w:t xml:space="preserve">: </w:t>
                      </w:r>
                      <w:r w:rsidR="00E24BA6">
                        <w:rPr>
                          <w:rFonts w:ascii="Arial Narrow" w:hAnsi="Arial Narrow"/>
                          <w:b/>
                          <w:color w:val="000000"/>
                          <w:sz w:val="22"/>
                          <w:szCs w:val="22"/>
                        </w:rPr>
                        <w:t>GERAD PARKER</w:t>
                      </w:r>
                    </w:p>
                    <w:p w14:paraId="54F94085" w14:textId="77777777" w:rsidR="003B2456" w:rsidRPr="00A27889" w:rsidRDefault="003B2456" w:rsidP="00F36255">
                      <w:pPr>
                        <w:rPr>
                          <w:rFonts w:ascii="Arial Narrow" w:hAnsi="Arial Narrow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A27889">
                        <w:rPr>
                          <w:rFonts w:ascii="Arial Narrow" w:hAnsi="Arial Narrow"/>
                          <w:b/>
                          <w:color w:val="000000"/>
                          <w:sz w:val="22"/>
                          <w:szCs w:val="22"/>
                        </w:rPr>
                        <w:t xml:space="preserve">YRS/SCH: </w:t>
                      </w:r>
                      <w:r w:rsidR="003C685D">
                        <w:rPr>
                          <w:rFonts w:ascii="Arial Narrow" w:hAnsi="Arial Narrow"/>
                          <w:b/>
                          <w:color w:val="000000"/>
                          <w:sz w:val="22"/>
                          <w:szCs w:val="22"/>
                        </w:rPr>
                        <w:t>FIRST</w:t>
                      </w:r>
                    </w:p>
                    <w:p w14:paraId="792D0F32" w14:textId="0E90A460" w:rsidR="003B2456" w:rsidRPr="00A27889" w:rsidRDefault="003B2456" w:rsidP="00F36255">
                      <w:pPr>
                        <w:rPr>
                          <w:rFonts w:ascii="Arial Narrow" w:hAnsi="Arial Narrow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A27889">
                        <w:rPr>
                          <w:rFonts w:ascii="Arial Narrow" w:hAnsi="Arial Narrow"/>
                          <w:b/>
                          <w:color w:val="000000"/>
                          <w:sz w:val="22"/>
                          <w:szCs w:val="22"/>
                        </w:rPr>
                        <w:t xml:space="preserve">REC/SCH: </w:t>
                      </w:r>
                      <w:r w:rsidR="00C0107E">
                        <w:rPr>
                          <w:rFonts w:ascii="Arial Narrow" w:hAnsi="Arial Narrow"/>
                          <w:b/>
                          <w:color w:val="000000"/>
                          <w:sz w:val="22"/>
                          <w:szCs w:val="22"/>
                        </w:rPr>
                        <w:t>3</w:t>
                      </w:r>
                      <w:r w:rsidR="003C685D">
                        <w:rPr>
                          <w:rFonts w:ascii="Arial Narrow" w:hAnsi="Arial Narrow"/>
                          <w:b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2A3177">
                        <w:rPr>
                          <w:rFonts w:ascii="Arial Narrow" w:hAnsi="Arial Narrow"/>
                          <w:b/>
                          <w:color w:val="000000"/>
                          <w:sz w:val="22"/>
                          <w:szCs w:val="22"/>
                        </w:rPr>
                        <w:t>8</w:t>
                      </w:r>
                    </w:p>
                    <w:p w14:paraId="50ACEC0C" w14:textId="0DE2AFFC" w:rsidR="003B2456" w:rsidRPr="00A27889" w:rsidRDefault="003B2456" w:rsidP="00F36255">
                      <w:pPr>
                        <w:rPr>
                          <w:rFonts w:ascii="Arial Narrow" w:hAnsi="Arial Narrow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A27889">
                        <w:rPr>
                          <w:rFonts w:ascii="Arial Narrow" w:hAnsi="Arial Narrow"/>
                          <w:b/>
                          <w:color w:val="000000"/>
                          <w:sz w:val="22"/>
                          <w:szCs w:val="22"/>
                        </w:rPr>
                        <w:t>ALL:</w:t>
                      </w:r>
                      <w:r w:rsidR="00034895">
                        <w:rPr>
                          <w:rFonts w:ascii="Arial Narrow" w:hAnsi="Arial Narrow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C0107E">
                        <w:rPr>
                          <w:rFonts w:ascii="Arial Narrow" w:hAnsi="Arial Narrow"/>
                          <w:b/>
                          <w:color w:val="000000"/>
                          <w:sz w:val="22"/>
                          <w:szCs w:val="22"/>
                        </w:rPr>
                        <w:t>3</w:t>
                      </w:r>
                      <w:r w:rsidR="00C90006">
                        <w:rPr>
                          <w:rFonts w:ascii="Arial Narrow" w:hAnsi="Arial Narrow"/>
                          <w:b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F1374F">
                        <w:rPr>
                          <w:rFonts w:ascii="Arial Narrow" w:hAnsi="Arial Narrow"/>
                          <w:b/>
                          <w:color w:val="000000"/>
                          <w:sz w:val="22"/>
                          <w:szCs w:val="22"/>
                        </w:rPr>
                        <w:t>1</w:t>
                      </w:r>
                      <w:r w:rsidR="002A3177">
                        <w:rPr>
                          <w:rFonts w:ascii="Arial Narrow" w:hAnsi="Arial Narrow"/>
                          <w:b/>
                          <w:color w:val="000000"/>
                          <w:sz w:val="22"/>
                          <w:szCs w:val="22"/>
                        </w:rPr>
                        <w:t>4</w:t>
                      </w:r>
                      <w:r w:rsidR="00C90006">
                        <w:rPr>
                          <w:rFonts w:ascii="Arial Narrow" w:hAnsi="Arial Narrow"/>
                          <w:b/>
                          <w:color w:val="000000"/>
                          <w:sz w:val="22"/>
                          <w:szCs w:val="22"/>
                        </w:rPr>
                        <w:t xml:space="preserve"> (INT.)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0" allowOverlap="1" wp14:anchorId="305CFF66" wp14:editId="6AF51E4D">
                <wp:simplePos x="0" y="0"/>
                <wp:positionH relativeFrom="column">
                  <wp:posOffset>1554480</wp:posOffset>
                </wp:positionH>
                <wp:positionV relativeFrom="paragraph">
                  <wp:posOffset>4937760</wp:posOffset>
                </wp:positionV>
                <wp:extent cx="1560830" cy="640080"/>
                <wp:effectExtent l="0" t="0" r="0" b="0"/>
                <wp:wrapTopAndBottom/>
                <wp:docPr id="175239334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083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9365BA" w14:textId="0F0C17E4" w:rsidR="00F41882" w:rsidRDefault="00A74468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6-5, 312</w:t>
                            </w:r>
                          </w:p>
                          <w:p w14:paraId="56EB12BD" w14:textId="6D11EA20" w:rsidR="00A74468" w:rsidRDefault="00A74468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SOPH</w:t>
                            </w:r>
                          </w:p>
                          <w:p w14:paraId="066A3D45" w14:textId="4440D746" w:rsidR="00A74468" w:rsidRDefault="00A74468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MUNFORD,</w:t>
                            </w:r>
                          </w:p>
                          <w:p w14:paraId="47F7548C" w14:textId="44F2FC1C" w:rsidR="00A74468" w:rsidRDefault="00A74468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AL</w:t>
                            </w:r>
                          </w:p>
                          <w:p w14:paraId="0261C233" w14:textId="2317A2E5" w:rsidR="00A74468" w:rsidRPr="00E41EA7" w:rsidRDefault="00DE0292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MHS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CFF66" id="Text Box 51" o:spid="_x0000_s1160" type="#_x0000_t202" style="position:absolute;margin-left:122.4pt;margin-top:388.8pt;width:122.9pt;height:50.4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" o:allowincell="f" filled="f" stroked="f">
                <v:textbox inset="0,0,0,0">
                  <w:txbxContent>
                    <w:p w14:paraId="6A9365BA" w14:textId="0F0C17E4" w:rsidR="00F41882" w:rsidRDefault="00A74468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6-5, 312</w:t>
                      </w:r>
                    </w:p>
                    <w:p w14:paraId="56EB12BD" w14:textId="6D11EA20" w:rsidR="00A74468" w:rsidRDefault="00A74468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SOPH</w:t>
                      </w:r>
                    </w:p>
                    <w:p w14:paraId="066A3D45" w14:textId="4440D746" w:rsidR="00A74468" w:rsidRDefault="00A74468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MUNFORD,</w:t>
                      </w:r>
                    </w:p>
                    <w:p w14:paraId="47F7548C" w14:textId="44F2FC1C" w:rsidR="00A74468" w:rsidRDefault="00A74468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AL</w:t>
                      </w:r>
                    </w:p>
                    <w:p w14:paraId="0261C233" w14:textId="2317A2E5" w:rsidR="00A74468" w:rsidRPr="00E41EA7" w:rsidRDefault="00DE0292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MHS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1EEC88F" wp14:editId="48823FF0">
                <wp:simplePos x="0" y="0"/>
                <wp:positionH relativeFrom="column">
                  <wp:posOffset>4846320</wp:posOffset>
                </wp:positionH>
                <wp:positionV relativeFrom="paragraph">
                  <wp:posOffset>-5739130</wp:posOffset>
                </wp:positionV>
                <wp:extent cx="1005840" cy="640080"/>
                <wp:effectExtent l="0" t="0" r="0" b="0"/>
                <wp:wrapNone/>
                <wp:docPr id="35608309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58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7449D2" w14:textId="77777777" w:rsidR="003B2456" w:rsidRDefault="00560000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5-10, 221</w:t>
                            </w:r>
                          </w:p>
                          <w:p w14:paraId="3F40D4F5" w14:textId="77777777" w:rsidR="00560000" w:rsidRDefault="00560000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JR</w:t>
                            </w:r>
                          </w:p>
                          <w:p w14:paraId="35368269" w14:textId="77777777" w:rsidR="00560000" w:rsidRDefault="00560000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NORTHPORT,</w:t>
                            </w:r>
                          </w:p>
                          <w:p w14:paraId="0735D3F5" w14:textId="77777777" w:rsidR="00560000" w:rsidRDefault="00560000" w:rsidP="00F3625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AL</w:t>
                            </w:r>
                          </w:p>
                          <w:p w14:paraId="3711215E" w14:textId="77777777" w:rsidR="00560000" w:rsidRPr="0061761E" w:rsidRDefault="00560000" w:rsidP="00F36255"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TUSC. CO. 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EC88F" id="Text Box 49" o:spid="_x0000_s1161" type="#_x0000_t202" style="position:absolute;margin-left:381.6pt;margin-top:-451.9pt;width:79.2pt;height:50.4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" filled="f" stroked="f">
                <v:textbox inset="0,0,0,0">
                  <w:txbxContent>
                    <w:p w14:paraId="237449D2" w14:textId="77777777" w:rsidR="003B2456" w:rsidRDefault="00560000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5-10, 221</w:t>
                      </w:r>
                    </w:p>
                    <w:p w14:paraId="3F40D4F5" w14:textId="77777777" w:rsidR="00560000" w:rsidRDefault="00560000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JR</w:t>
                      </w:r>
                    </w:p>
                    <w:p w14:paraId="35368269" w14:textId="77777777" w:rsidR="00560000" w:rsidRDefault="00560000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NORTHPORT,</w:t>
                      </w:r>
                    </w:p>
                    <w:p w14:paraId="0735D3F5" w14:textId="77777777" w:rsidR="00560000" w:rsidRDefault="00560000" w:rsidP="00F3625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AL</w:t>
                      </w:r>
                    </w:p>
                    <w:p w14:paraId="3711215E" w14:textId="77777777" w:rsidR="00560000" w:rsidRPr="0061761E" w:rsidRDefault="00560000" w:rsidP="00F36255">
                      <w:r>
                        <w:rPr>
                          <w:rFonts w:ascii="Arial Narrow" w:hAnsi="Arial Narrow"/>
                          <w:sz w:val="18"/>
                        </w:rPr>
                        <w:t>TUSC. CO. HS</w:t>
                      </w: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0" distR="0" simplePos="0" relativeHeight="251691520" behindDoc="1" locked="0" layoutInCell="1" allowOverlap="1" wp14:anchorId="0E8EE0A3" wp14:editId="38820903">
                <wp:simplePos x="0" y="0"/>
                <wp:positionH relativeFrom="column">
                  <wp:posOffset>4846320</wp:posOffset>
                </wp:positionH>
                <wp:positionV relativeFrom="paragraph">
                  <wp:posOffset>-6287770</wp:posOffset>
                </wp:positionV>
                <wp:extent cx="1645920" cy="1183005"/>
                <wp:effectExtent l="0" t="0" r="5080" b="0"/>
                <wp:wrapNone/>
                <wp:docPr id="40549386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11830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7C644" w14:textId="77777777" w:rsidR="00CD34C6" w:rsidRDefault="00560000" w:rsidP="00CD34C6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  <w:r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  <w:t>DAMIEN</w:t>
                            </w:r>
                          </w:p>
                          <w:p w14:paraId="26BE15FE" w14:textId="77777777" w:rsidR="00BE71EC" w:rsidRPr="00E41EA7" w:rsidRDefault="00560000" w:rsidP="00CD34C6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  <w:r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  <w:t>TAYLOR</w:t>
                            </w:r>
                          </w:p>
                          <w:p w14:paraId="655E6B57" w14:textId="77777777" w:rsidR="00BE71EC" w:rsidRPr="00E41EA7" w:rsidRDefault="00BE71EC" w:rsidP="00BE71EC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pacing w:val="-28"/>
                                <w:sz w:val="44"/>
                                <w:szCs w:val="44"/>
                                <w:u w:val="none"/>
                              </w:rPr>
                            </w:pPr>
                          </w:p>
                          <w:p w14:paraId="7248E00A" w14:textId="77777777" w:rsidR="00BE71EC" w:rsidRPr="00E41EA7" w:rsidRDefault="00BE71EC" w:rsidP="00BE71EC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70C7CE00" w14:textId="77777777" w:rsidR="00BE71EC" w:rsidRPr="00E41EA7" w:rsidRDefault="00BE71EC" w:rsidP="00BE71EC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</w:p>
                          <w:p w14:paraId="3C36C545" w14:textId="77777777" w:rsidR="00BE71EC" w:rsidRPr="00E41EA7" w:rsidRDefault="00BE71EC" w:rsidP="00BE71EC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1C3AB7DE" w14:textId="77777777" w:rsidR="00BE71EC" w:rsidRPr="00E41EA7" w:rsidRDefault="00BE71EC" w:rsidP="00BE71EC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</w:p>
                          <w:p w14:paraId="13AC8449" w14:textId="77777777" w:rsidR="00BE71EC" w:rsidRPr="00E41EA7" w:rsidRDefault="00BE71EC" w:rsidP="00BE71EC">
                            <w:pPr>
                              <w:jc w:val="right"/>
                            </w:pPr>
                          </w:p>
                          <w:p w14:paraId="5C5BA6AE" w14:textId="77777777" w:rsidR="00BE71EC" w:rsidRPr="00E41EA7" w:rsidRDefault="00BE71EC" w:rsidP="00BE71EC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431649F6" w14:textId="77777777" w:rsidR="00BE71EC" w:rsidRPr="00E41EA7" w:rsidRDefault="00BE71EC" w:rsidP="00BE71EC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492039A9" w14:textId="77777777" w:rsidR="00BE71EC" w:rsidRPr="00E41EA7" w:rsidRDefault="00BE71EC" w:rsidP="00BE71EC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7450D352" w14:textId="77777777" w:rsidR="00BE71EC" w:rsidRPr="00A334C6" w:rsidRDefault="00BE71EC" w:rsidP="00BE71EC">
                            <w:pPr>
                              <w:jc w:val="right"/>
                            </w:pPr>
                          </w:p>
                          <w:p w14:paraId="5BC7E334" w14:textId="77777777" w:rsidR="00BE71EC" w:rsidRPr="00E41EA7" w:rsidRDefault="00BE71EC" w:rsidP="00BE71EC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1E6429D2" w14:textId="77777777" w:rsidR="003B2456" w:rsidRPr="00A334C6" w:rsidRDefault="003B2456" w:rsidP="00F5536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EE0A3" id="Text Box 47" o:spid="_x0000_s1162" type="#_x0000_t202" style="position:absolute;margin-left:381.6pt;margin-top:-495.1pt;width:129.6pt;height:93.15pt;z-index:-2516249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" fillcolor="#ddd">
                <v:path arrowok="t"/>
                <v:textbox inset="0,0,0,0">
                  <w:txbxContent>
                    <w:p w14:paraId="7037C644" w14:textId="77777777" w:rsidR="00CD34C6" w:rsidRDefault="00560000" w:rsidP="00CD34C6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</w:pPr>
                      <w:r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  <w:t>DAMIEN</w:t>
                      </w:r>
                    </w:p>
                    <w:p w14:paraId="26BE15FE" w14:textId="77777777" w:rsidR="00BE71EC" w:rsidRPr="00E41EA7" w:rsidRDefault="00560000" w:rsidP="00CD34C6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</w:pPr>
                      <w:r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  <w:t>TAYLOR</w:t>
                      </w:r>
                    </w:p>
                    <w:p w14:paraId="655E6B57" w14:textId="77777777" w:rsidR="00BE71EC" w:rsidRPr="00E41EA7" w:rsidRDefault="00BE71EC" w:rsidP="00BE71EC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pacing w:val="-28"/>
                          <w:sz w:val="44"/>
                          <w:szCs w:val="44"/>
                          <w:u w:val="none"/>
                        </w:rPr>
                      </w:pPr>
                    </w:p>
                    <w:p w14:paraId="7248E00A" w14:textId="77777777" w:rsidR="00BE71EC" w:rsidRPr="00E41EA7" w:rsidRDefault="00BE71EC" w:rsidP="00BE71EC">
                      <w:pPr>
                        <w:rPr>
                          <w:szCs w:val="44"/>
                        </w:rPr>
                      </w:pPr>
                    </w:p>
                    <w:p w14:paraId="70C7CE00" w14:textId="77777777" w:rsidR="00BE71EC" w:rsidRPr="00E41EA7" w:rsidRDefault="00BE71EC" w:rsidP="00BE71EC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</w:pPr>
                    </w:p>
                    <w:p w14:paraId="3C36C545" w14:textId="77777777" w:rsidR="00BE71EC" w:rsidRPr="00E41EA7" w:rsidRDefault="00BE71EC" w:rsidP="00BE71EC">
                      <w:pPr>
                        <w:rPr>
                          <w:szCs w:val="44"/>
                        </w:rPr>
                      </w:pPr>
                    </w:p>
                    <w:p w14:paraId="1C3AB7DE" w14:textId="77777777" w:rsidR="00BE71EC" w:rsidRPr="00E41EA7" w:rsidRDefault="00BE71EC" w:rsidP="00BE71EC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</w:pPr>
                    </w:p>
                    <w:p w14:paraId="13AC8449" w14:textId="77777777" w:rsidR="00BE71EC" w:rsidRPr="00E41EA7" w:rsidRDefault="00BE71EC" w:rsidP="00BE71EC">
                      <w:pPr>
                        <w:jc w:val="right"/>
                      </w:pPr>
                    </w:p>
                    <w:p w14:paraId="5C5BA6AE" w14:textId="77777777" w:rsidR="00BE71EC" w:rsidRPr="00E41EA7" w:rsidRDefault="00BE71EC" w:rsidP="00BE71EC">
                      <w:pPr>
                        <w:rPr>
                          <w:szCs w:val="44"/>
                        </w:rPr>
                      </w:pPr>
                    </w:p>
                    <w:p w14:paraId="431649F6" w14:textId="77777777" w:rsidR="00BE71EC" w:rsidRPr="00E41EA7" w:rsidRDefault="00BE71EC" w:rsidP="00BE71EC">
                      <w:pPr>
                        <w:rPr>
                          <w:szCs w:val="44"/>
                        </w:rPr>
                      </w:pPr>
                    </w:p>
                    <w:p w14:paraId="492039A9" w14:textId="77777777" w:rsidR="00BE71EC" w:rsidRPr="00E41EA7" w:rsidRDefault="00BE71EC" w:rsidP="00BE71EC">
                      <w:pPr>
                        <w:rPr>
                          <w:szCs w:val="44"/>
                        </w:rPr>
                      </w:pPr>
                    </w:p>
                    <w:p w14:paraId="7450D352" w14:textId="77777777" w:rsidR="00BE71EC" w:rsidRPr="00A334C6" w:rsidRDefault="00BE71EC" w:rsidP="00BE71EC">
                      <w:pPr>
                        <w:jc w:val="right"/>
                      </w:pPr>
                    </w:p>
                    <w:p w14:paraId="5BC7E334" w14:textId="77777777" w:rsidR="00BE71EC" w:rsidRPr="00E41EA7" w:rsidRDefault="00BE71EC" w:rsidP="00BE71EC">
                      <w:pPr>
                        <w:rPr>
                          <w:szCs w:val="44"/>
                        </w:rPr>
                      </w:pPr>
                    </w:p>
                    <w:p w14:paraId="1E6429D2" w14:textId="77777777" w:rsidR="003B2456" w:rsidRPr="00A334C6" w:rsidRDefault="003B2456" w:rsidP="00F5536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37BFD47" wp14:editId="7A3B1ADB">
                <wp:simplePos x="0" y="0"/>
                <wp:positionH relativeFrom="column">
                  <wp:posOffset>4846320</wp:posOffset>
                </wp:positionH>
                <wp:positionV relativeFrom="paragraph">
                  <wp:posOffset>-6287770</wp:posOffset>
                </wp:positionV>
                <wp:extent cx="548640" cy="548640"/>
                <wp:effectExtent l="0" t="0" r="0" b="0"/>
                <wp:wrapNone/>
                <wp:docPr id="140376446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0195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22524" w14:textId="77777777" w:rsidR="003B2456" w:rsidRPr="008B1CE0" w:rsidRDefault="00560000" w:rsidP="00A334C6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BFD47" id="Text Box 45" o:spid="_x0000_s1163" type="#_x0000_t202" style="position:absolute;margin-left:381.6pt;margin-top:-495.1pt;width:43.2pt;height:43.2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" fillcolor="#ff9">
                <v:fill opacity="32896f"/>
                <v:path arrowok="t"/>
                <v:textbox inset="0,0,0,0">
                  <w:txbxContent>
                    <w:p w14:paraId="6E222524" w14:textId="77777777" w:rsidR="003B2456" w:rsidRPr="008B1CE0" w:rsidRDefault="00560000" w:rsidP="00A334C6">
                      <w:pPr>
                        <w:jc w:val="center"/>
                        <w:rPr>
                          <w:color w:val="C00000"/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74E02EBE" wp14:editId="358CCE84">
                <wp:simplePos x="0" y="0"/>
                <wp:positionH relativeFrom="column">
                  <wp:posOffset>6558915</wp:posOffset>
                </wp:positionH>
                <wp:positionV relativeFrom="paragraph">
                  <wp:posOffset>685800</wp:posOffset>
                </wp:positionV>
                <wp:extent cx="1645920" cy="3620770"/>
                <wp:effectExtent l="0" t="0" r="0" b="0"/>
                <wp:wrapTopAndBottom/>
                <wp:docPr id="146522038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362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3558BC" w14:textId="77777777" w:rsidR="003B2456" w:rsidRPr="008E0A83" w:rsidRDefault="003B2456" w:rsidP="00F36255">
                            <w:pPr>
                              <w:pStyle w:val="BodyText"/>
                              <w:spacing w:line="360" w:lineRule="auto"/>
                              <w:rPr>
                                <w:rFonts w:ascii="Silom" w:hAnsi="Silom"/>
                                <w:bCs/>
                                <w:spacing w:val="-10"/>
                                <w:sz w:val="14"/>
                                <w:szCs w:val="14"/>
                              </w:rPr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Pr="0021377A">
                              <w:rPr>
                                <w:rFonts w:ascii="Silom" w:hAnsi="Silom"/>
                                <w:b/>
                                <w:bCs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02EBE" id="Text Box 43" o:spid="_x0000_s1164" type="#_x0000_t202" style="position:absolute;margin-left:516.45pt;margin-top:54pt;width:129.6pt;height:285.1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" stroked="f">
                <v:textbox inset="0,0,0,0">
                  <w:txbxContent>
                    <w:p w14:paraId="723558BC" w14:textId="77777777" w:rsidR="003B2456" w:rsidRPr="008E0A83" w:rsidRDefault="003B2456" w:rsidP="00F36255">
                      <w:pPr>
                        <w:pStyle w:val="BodyText"/>
                        <w:spacing w:line="360" w:lineRule="auto"/>
                        <w:rPr>
                          <w:rFonts w:ascii="Silom" w:hAnsi="Silom"/>
                          <w:bCs/>
                          <w:spacing w:val="-10"/>
                          <w:sz w:val="14"/>
                          <w:szCs w:val="14"/>
                        </w:rPr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Pr="0021377A">
                        <w:rPr>
                          <w:rFonts w:ascii="Silom" w:hAnsi="Silom"/>
                          <w:b/>
                          <w:bCs/>
                          <w:spacing w:val="-10"/>
                          <w:sz w:val="14"/>
                          <w:szCs w:val="14"/>
                        </w:rPr>
                        <w:t xml:space="preserve"> 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9EAA914" wp14:editId="55EEEE76">
                <wp:simplePos x="0" y="0"/>
                <wp:positionH relativeFrom="column">
                  <wp:posOffset>2363470</wp:posOffset>
                </wp:positionH>
                <wp:positionV relativeFrom="paragraph">
                  <wp:posOffset>-1824355</wp:posOffset>
                </wp:positionV>
                <wp:extent cx="835025" cy="540385"/>
                <wp:effectExtent l="0" t="0" r="0" b="0"/>
                <wp:wrapNone/>
                <wp:docPr id="78658541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2A105C" w14:textId="77777777" w:rsidR="003B2456" w:rsidRPr="00242990" w:rsidRDefault="003B2456" w:rsidP="00832F49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</w:t>
                            </w: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  <w:p w14:paraId="47C288B1" w14:textId="77777777" w:rsidR="003B2456" w:rsidRPr="00324246" w:rsidRDefault="003B2456" w:rsidP="00F36255">
                            <w:pPr>
                              <w:rPr>
                                <w:color w:val="999999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AA914" id="Text Box 39" o:spid="_x0000_s1165" type="#_x0000_t202" style="position:absolute;margin-left:186.1pt;margin-top:-143.65pt;width:65.75pt;height:42.5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" filled="f" stroked="f">
                <v:textbox inset="0,0,0,0">
                  <w:txbxContent>
                    <w:p w14:paraId="6B2A105C" w14:textId="77777777" w:rsidR="003B2456" w:rsidRPr="00242990" w:rsidRDefault="003B2456" w:rsidP="00832F49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</w:t>
                      </w:r>
                      <w:r>
                        <w:rPr>
                          <w:color w:val="999999"/>
                          <w:sz w:val="16"/>
                          <w:szCs w:val="16"/>
                        </w:rPr>
                        <w:t>________________</w:t>
                      </w: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</w:t>
                      </w:r>
                    </w:p>
                    <w:p w14:paraId="47C288B1" w14:textId="77777777" w:rsidR="003B2456" w:rsidRPr="00324246" w:rsidRDefault="003B2456" w:rsidP="00F36255">
                      <w:pPr>
                        <w:rPr>
                          <w:color w:val="999999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3A139ED" wp14:editId="31B85278">
                <wp:simplePos x="0" y="0"/>
                <wp:positionH relativeFrom="column">
                  <wp:posOffset>4002405</wp:posOffset>
                </wp:positionH>
                <wp:positionV relativeFrom="paragraph">
                  <wp:posOffset>-1823720</wp:posOffset>
                </wp:positionV>
                <wp:extent cx="835025" cy="540385"/>
                <wp:effectExtent l="0" t="0" r="0" b="0"/>
                <wp:wrapNone/>
                <wp:docPr id="88732280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6F74A4" w14:textId="77777777" w:rsidR="003B2456" w:rsidRPr="00242990" w:rsidRDefault="003B2456" w:rsidP="00832F49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</w:t>
                            </w: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  <w:p w14:paraId="3ADAA8DF" w14:textId="77777777" w:rsidR="003B2456" w:rsidRPr="00324246" w:rsidRDefault="003B2456" w:rsidP="00F36255">
                            <w:pPr>
                              <w:rPr>
                                <w:color w:val="999999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39ED" id="Text Box 35" o:spid="_x0000_s1166" type="#_x0000_t202" style="position:absolute;margin-left:315.15pt;margin-top:-143.6pt;width:65.75pt;height:42.5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" filled="f" stroked="f">
                <v:textbox inset="0,0,0,0">
                  <w:txbxContent>
                    <w:p w14:paraId="5C6F74A4" w14:textId="77777777" w:rsidR="003B2456" w:rsidRPr="00242990" w:rsidRDefault="003B2456" w:rsidP="00832F49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</w:t>
                      </w:r>
                      <w:r>
                        <w:rPr>
                          <w:color w:val="999999"/>
                          <w:sz w:val="16"/>
                          <w:szCs w:val="16"/>
                        </w:rPr>
                        <w:t>________________</w:t>
                      </w: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</w:t>
                      </w:r>
                    </w:p>
                    <w:p w14:paraId="3ADAA8DF" w14:textId="77777777" w:rsidR="003B2456" w:rsidRPr="00324246" w:rsidRDefault="003B2456" w:rsidP="00F36255">
                      <w:pPr>
                        <w:rPr>
                          <w:color w:val="999999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B253DE6" wp14:editId="3031A3EA">
                <wp:simplePos x="0" y="0"/>
                <wp:positionH relativeFrom="column">
                  <wp:posOffset>5648325</wp:posOffset>
                </wp:positionH>
                <wp:positionV relativeFrom="paragraph">
                  <wp:posOffset>-1825625</wp:posOffset>
                </wp:positionV>
                <wp:extent cx="835025" cy="540385"/>
                <wp:effectExtent l="0" t="0" r="0" b="0"/>
                <wp:wrapNone/>
                <wp:docPr id="40540059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40F6C7" w14:textId="77777777" w:rsidR="003B2456" w:rsidRPr="00242990" w:rsidRDefault="003B2456" w:rsidP="00832F49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</w:t>
                            </w: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  <w:p w14:paraId="4E481C0A" w14:textId="77777777" w:rsidR="003B2456" w:rsidRPr="00324246" w:rsidRDefault="003B2456" w:rsidP="00F36255">
                            <w:pPr>
                              <w:rPr>
                                <w:color w:val="999999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53DE6" id="Text Box 31" o:spid="_x0000_s1167" type="#_x0000_t202" style="position:absolute;margin-left:444.75pt;margin-top:-143.75pt;width:65.75pt;height:42.5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" filled="f" stroked="f">
                <v:textbox inset="0,0,0,0">
                  <w:txbxContent>
                    <w:p w14:paraId="6340F6C7" w14:textId="77777777" w:rsidR="003B2456" w:rsidRPr="00242990" w:rsidRDefault="003B2456" w:rsidP="00832F49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</w:t>
                      </w:r>
                      <w:r>
                        <w:rPr>
                          <w:color w:val="999999"/>
                          <w:sz w:val="16"/>
                          <w:szCs w:val="16"/>
                        </w:rPr>
                        <w:t>________________</w:t>
                      </w: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</w:t>
                      </w:r>
                    </w:p>
                    <w:p w14:paraId="4E481C0A" w14:textId="77777777" w:rsidR="003B2456" w:rsidRPr="00324246" w:rsidRDefault="003B2456" w:rsidP="00F36255">
                      <w:pPr>
                        <w:rPr>
                          <w:color w:val="999999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ECF39DC" wp14:editId="2BA42E03">
                <wp:simplePos x="0" y="0"/>
                <wp:positionH relativeFrom="column">
                  <wp:posOffset>7296785</wp:posOffset>
                </wp:positionH>
                <wp:positionV relativeFrom="paragraph">
                  <wp:posOffset>-1824355</wp:posOffset>
                </wp:positionV>
                <wp:extent cx="835025" cy="540385"/>
                <wp:effectExtent l="0" t="0" r="0" b="0"/>
                <wp:wrapNone/>
                <wp:docPr id="47249159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12C51F" w14:textId="77777777" w:rsidR="003B2456" w:rsidRPr="00242990" w:rsidRDefault="003B2456" w:rsidP="00832F49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</w:t>
                            </w: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  <w:p w14:paraId="1D210A7C" w14:textId="77777777" w:rsidR="003B2456" w:rsidRPr="00324246" w:rsidRDefault="003B2456" w:rsidP="00F36255">
                            <w:pPr>
                              <w:rPr>
                                <w:color w:val="999999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F39DC" id="Text Box 27" o:spid="_x0000_s1168" type="#_x0000_t202" style="position:absolute;margin-left:574.55pt;margin-top:-143.65pt;width:65.75pt;height:42.5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" filled="f" stroked="f">
                <v:textbox inset="0,0,0,0">
                  <w:txbxContent>
                    <w:p w14:paraId="5A12C51F" w14:textId="77777777" w:rsidR="003B2456" w:rsidRPr="00242990" w:rsidRDefault="003B2456" w:rsidP="00832F49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</w:t>
                      </w:r>
                      <w:r>
                        <w:rPr>
                          <w:color w:val="999999"/>
                          <w:sz w:val="16"/>
                          <w:szCs w:val="16"/>
                        </w:rPr>
                        <w:t>________________</w:t>
                      </w: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</w:t>
                      </w:r>
                    </w:p>
                    <w:p w14:paraId="1D210A7C" w14:textId="77777777" w:rsidR="003B2456" w:rsidRPr="00324246" w:rsidRDefault="003B2456" w:rsidP="00F36255">
                      <w:pPr>
                        <w:rPr>
                          <w:color w:val="999999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882E79F" wp14:editId="7C76E92B">
                <wp:simplePos x="0" y="0"/>
                <wp:positionH relativeFrom="column">
                  <wp:posOffset>8944610</wp:posOffset>
                </wp:positionH>
                <wp:positionV relativeFrom="paragraph">
                  <wp:posOffset>-1829435</wp:posOffset>
                </wp:positionV>
                <wp:extent cx="835025" cy="540385"/>
                <wp:effectExtent l="0" t="0" r="0" b="0"/>
                <wp:wrapNone/>
                <wp:docPr id="72297654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815B17" w14:textId="77777777" w:rsidR="003B2456" w:rsidRPr="00242990" w:rsidRDefault="003B2456" w:rsidP="008E0A83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</w:t>
                            </w: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  <w:p w14:paraId="67906F33" w14:textId="77777777" w:rsidR="003B2456" w:rsidRPr="00324246" w:rsidRDefault="003B2456" w:rsidP="00F36255">
                            <w:pPr>
                              <w:rPr>
                                <w:color w:val="999999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2E79F" id="Text Box 23" o:spid="_x0000_s1169" type="#_x0000_t202" style="position:absolute;margin-left:704.3pt;margin-top:-144.05pt;width:65.75pt;height:42.5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" filled="f" stroked="f">
                <v:textbox inset="0,0,0,0">
                  <w:txbxContent>
                    <w:p w14:paraId="72815B17" w14:textId="77777777" w:rsidR="003B2456" w:rsidRPr="00242990" w:rsidRDefault="003B2456" w:rsidP="008E0A83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</w:t>
                      </w:r>
                      <w:r>
                        <w:rPr>
                          <w:color w:val="999999"/>
                          <w:sz w:val="16"/>
                          <w:szCs w:val="16"/>
                        </w:rPr>
                        <w:t>________________</w:t>
                      </w: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</w:t>
                      </w:r>
                    </w:p>
                    <w:p w14:paraId="67906F33" w14:textId="77777777" w:rsidR="003B2456" w:rsidRPr="00324246" w:rsidRDefault="003B2456" w:rsidP="00F36255">
                      <w:pPr>
                        <w:rPr>
                          <w:color w:val="999999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4BF25E5" wp14:editId="47DBC81B">
                <wp:simplePos x="0" y="0"/>
                <wp:positionH relativeFrom="column">
                  <wp:posOffset>5645785</wp:posOffset>
                </wp:positionH>
                <wp:positionV relativeFrom="paragraph">
                  <wp:posOffset>-3198495</wp:posOffset>
                </wp:positionV>
                <wp:extent cx="835025" cy="540385"/>
                <wp:effectExtent l="0" t="0" r="0" b="0"/>
                <wp:wrapNone/>
                <wp:docPr id="64215908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502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E81F0" w14:textId="77777777" w:rsidR="003B2456" w:rsidRPr="00242990" w:rsidRDefault="003B2456" w:rsidP="00F36255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42990">
                              <w:rPr>
                                <w:color w:val="999999"/>
                                <w:sz w:val="16"/>
                                <w:szCs w:val="16"/>
                              </w:rPr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F25E5" id="Text Box 21" o:spid="_x0000_s1170" type="#_x0000_t202" style="position:absolute;margin-left:444.55pt;margin-top:-251.85pt;width:65.75pt;height:42.5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" filled="f" stroked="f">
                <v:textbox inset="0,0,0,0">
                  <w:txbxContent>
                    <w:p w14:paraId="413E81F0" w14:textId="77777777" w:rsidR="003B2456" w:rsidRPr="00242990" w:rsidRDefault="003B2456" w:rsidP="00F36255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242990">
                        <w:rPr>
                          <w:color w:val="999999"/>
                          <w:sz w:val="16"/>
                          <w:szCs w:val="16"/>
                        </w:rPr>
                        <w:t>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0" allowOverlap="1" wp14:anchorId="1E2E79A2" wp14:editId="68A35CDE">
                <wp:simplePos x="0" y="0"/>
                <wp:positionH relativeFrom="column">
                  <wp:posOffset>3200400</wp:posOffset>
                </wp:positionH>
                <wp:positionV relativeFrom="paragraph">
                  <wp:posOffset>6126480</wp:posOffset>
                </wp:positionV>
                <wp:extent cx="1554480" cy="640080"/>
                <wp:effectExtent l="0" t="0" r="0" b="0"/>
                <wp:wrapTopAndBottom/>
                <wp:docPr id="182886090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44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CB9686" w14:textId="77777777" w:rsidR="00B05E90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6-4, 355</w:t>
                            </w:r>
                          </w:p>
                          <w:p w14:paraId="4D5A7582" w14:textId="77777777" w:rsidR="00B05E90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JR</w:t>
                            </w:r>
                          </w:p>
                          <w:p w14:paraId="225AEC8C" w14:textId="77777777" w:rsidR="00B05E90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QUEENSLAND,</w:t>
                            </w:r>
                          </w:p>
                          <w:p w14:paraId="1531750E" w14:textId="77777777" w:rsidR="00B05E90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AUSTRALIA</w:t>
                            </w:r>
                          </w:p>
                          <w:p w14:paraId="2564446C" w14:textId="77777777" w:rsidR="00B05E90" w:rsidRPr="000C70A1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NMMI</w:t>
                            </w:r>
                          </w:p>
                          <w:p w14:paraId="37E8211A" w14:textId="270D3047" w:rsidR="003A6762" w:rsidRPr="00CF5665" w:rsidRDefault="003A6762" w:rsidP="00F36255">
                            <w:pPr>
                              <w:rPr>
                                <w:sz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E79A2" id="Text Box 19" o:spid="_x0000_s1163" type="#_x0000_t202" style="position:absolute;margin-left:252pt;margin-top:482.4pt;width:122.4pt;height:50.4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" o:allowincell="f" filled="f" stroked="f">
                <v:textbox inset="0,0,0,0">
                  <w:txbxContent>
                    <w:p w14:paraId="70CB9686" w14:textId="77777777" w:rsidR="00B05E90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6-4, 355</w:t>
                      </w:r>
                    </w:p>
                    <w:p w14:paraId="4D5A7582" w14:textId="77777777" w:rsidR="00B05E90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JR</w:t>
                      </w:r>
                    </w:p>
                    <w:p w14:paraId="225AEC8C" w14:textId="77777777" w:rsidR="00B05E90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QUEENSLAND,</w:t>
                      </w:r>
                    </w:p>
                    <w:p w14:paraId="1531750E" w14:textId="77777777" w:rsidR="00B05E90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AUSTRALIA</w:t>
                      </w:r>
                    </w:p>
                    <w:p w14:paraId="2564446C" w14:textId="77777777" w:rsidR="00B05E90" w:rsidRPr="000C70A1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NMMI</w:t>
                      </w:r>
                    </w:p>
                    <w:p w14:paraId="37E8211A" w14:textId="270D3047" w:rsidR="003A6762" w:rsidRPr="00CF5665" w:rsidRDefault="003A6762" w:rsidP="00F36255">
                      <w:pPr>
                        <w:rPr>
                          <w:sz w:val="18"/>
                          <w:lang w:val="es-MX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0" distR="0" simplePos="0" relativeHeight="251568639" behindDoc="1" locked="0" layoutInCell="0" allowOverlap="1" wp14:anchorId="40619990" wp14:editId="56047066">
                <wp:simplePos x="0" y="0"/>
                <wp:positionH relativeFrom="column">
                  <wp:posOffset>3200400</wp:posOffset>
                </wp:positionH>
                <wp:positionV relativeFrom="paragraph">
                  <wp:posOffset>5577840</wp:posOffset>
                </wp:positionV>
                <wp:extent cx="1645920" cy="1188720"/>
                <wp:effectExtent l="0" t="0" r="5080" b="5080"/>
                <wp:wrapTopAndBottom/>
                <wp:docPr id="118621095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11887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9AFC4" w14:textId="77777777" w:rsidR="00B05E90" w:rsidRPr="007C0396" w:rsidRDefault="00B05E90" w:rsidP="00B05E90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  <w:r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  <w:t>MATT</w:t>
                            </w:r>
                          </w:p>
                          <w:p w14:paraId="0BD8CB26" w14:textId="77777777" w:rsidR="00B05E90" w:rsidRPr="007C0396" w:rsidRDefault="00B05E90" w:rsidP="00B05E90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b/>
                                <w:smallCaps/>
                                <w:spacing w:val="-26"/>
                                <w:sz w:val="44"/>
                                <w:szCs w:val="44"/>
                                <w:u w:val="none"/>
                              </w:rPr>
                            </w:pPr>
                            <w:r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  <w:t>HENRY</w:t>
                            </w:r>
                          </w:p>
                          <w:p w14:paraId="16F61539" w14:textId="77777777" w:rsidR="00B05E90" w:rsidRPr="004E34D2" w:rsidRDefault="00B05E90" w:rsidP="00B05E90">
                            <w:pPr>
                              <w:pStyle w:val="Heading9"/>
                              <w:rPr>
                                <w:spacing w:val="0"/>
                                <w:szCs w:val="44"/>
                              </w:rPr>
                            </w:pPr>
                          </w:p>
                          <w:p w14:paraId="7998E9D2" w14:textId="77777777" w:rsidR="00B05E90" w:rsidRDefault="00B05E90" w:rsidP="00B05E90">
                            <w:pPr>
                              <w:pStyle w:val="Heading4"/>
                              <w:jc w:val="right"/>
                            </w:pPr>
                          </w:p>
                          <w:p w14:paraId="7A4F0D61" w14:textId="77777777" w:rsidR="00B05E90" w:rsidRDefault="00B05E90" w:rsidP="00B05E90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b/>
                                <w:smallCaps/>
                                <w:spacing w:val="-26"/>
                                <w:sz w:val="44"/>
                                <w:u w:val="none"/>
                              </w:rPr>
                            </w:pPr>
                          </w:p>
                          <w:p w14:paraId="45C13840" w14:textId="77777777" w:rsidR="00B05E90" w:rsidRDefault="00B05E90" w:rsidP="00B05E90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b/>
                                <w:smallCaps/>
                                <w:spacing w:val="-26"/>
                                <w:sz w:val="44"/>
                                <w:u w:val="none"/>
                              </w:rPr>
                            </w:pPr>
                          </w:p>
                          <w:p w14:paraId="2097CC63" w14:textId="77777777" w:rsidR="00B05E90" w:rsidRDefault="00B05E90" w:rsidP="00B05E90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b/>
                                <w:smallCaps/>
                                <w:spacing w:val="-26"/>
                                <w:sz w:val="44"/>
                                <w:u w:val="none"/>
                              </w:rPr>
                            </w:pPr>
                          </w:p>
                          <w:p w14:paraId="7A88C355" w14:textId="77777777" w:rsidR="00B05E90" w:rsidRDefault="00B05E90" w:rsidP="00B05E90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b/>
                                <w:smallCaps/>
                                <w:spacing w:val="-26"/>
                                <w:sz w:val="44"/>
                                <w:u w:val="none"/>
                              </w:rPr>
                            </w:pPr>
                          </w:p>
                          <w:p w14:paraId="6BBA9E1F" w14:textId="77777777" w:rsidR="00B05E90" w:rsidRPr="006B292B" w:rsidRDefault="00B05E90" w:rsidP="00B05E90">
                            <w:pPr>
                              <w:jc w:val="right"/>
                              <w:rPr>
                                <w:szCs w:val="44"/>
                              </w:rPr>
                            </w:pPr>
                          </w:p>
                          <w:p w14:paraId="7150EA0B" w14:textId="77777777" w:rsidR="00B05E90" w:rsidRPr="00F41882" w:rsidRDefault="00B05E90" w:rsidP="00B05E90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pacing w:val="-26"/>
                                <w:sz w:val="44"/>
                                <w:u w:val="none"/>
                              </w:rPr>
                            </w:pPr>
                          </w:p>
                          <w:p w14:paraId="482F9FA8" w14:textId="77777777" w:rsidR="00B05E90" w:rsidRPr="00FC64DF" w:rsidRDefault="00B05E90" w:rsidP="00B05E90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</w:p>
                          <w:p w14:paraId="1A457E97" w14:textId="77777777" w:rsidR="003B2456" w:rsidRPr="00400A2A" w:rsidRDefault="003B2456" w:rsidP="00F3625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19990" id="Text Box 17" o:spid="_x0000_s1164" type="#_x0000_t202" style="position:absolute;margin-left:252pt;margin-top:439.2pt;width:129.6pt;height:93.6pt;z-index:-25174784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" o:allowincell="f" fillcolor="#ddd">
                <v:path arrowok="t"/>
                <v:textbox inset="0,0,0,0">
                  <w:txbxContent>
                    <w:p w14:paraId="3EF9AFC4" w14:textId="77777777" w:rsidR="00B05E90" w:rsidRPr="007C0396" w:rsidRDefault="00B05E90" w:rsidP="00B05E90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</w:pPr>
                      <w:r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  <w:t>MATT</w:t>
                      </w:r>
                    </w:p>
                    <w:p w14:paraId="0BD8CB26" w14:textId="77777777" w:rsidR="00B05E90" w:rsidRPr="007C0396" w:rsidRDefault="00B05E90" w:rsidP="00B05E90">
                      <w:pPr>
                        <w:pStyle w:val="Heading4"/>
                        <w:jc w:val="right"/>
                        <w:rPr>
                          <w:rFonts w:ascii="Impact" w:hAnsi="Impact"/>
                          <w:b/>
                          <w:smallCaps/>
                          <w:spacing w:val="-26"/>
                          <w:sz w:val="44"/>
                          <w:szCs w:val="44"/>
                          <w:u w:val="none"/>
                        </w:rPr>
                      </w:pPr>
                      <w:r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  <w:t>HENRY</w:t>
                      </w:r>
                    </w:p>
                    <w:p w14:paraId="16F61539" w14:textId="77777777" w:rsidR="00B05E90" w:rsidRPr="004E34D2" w:rsidRDefault="00B05E90" w:rsidP="00B05E90">
                      <w:pPr>
                        <w:pStyle w:val="Heading9"/>
                        <w:rPr>
                          <w:spacing w:val="0"/>
                          <w:szCs w:val="44"/>
                        </w:rPr>
                      </w:pPr>
                    </w:p>
                    <w:p w14:paraId="7998E9D2" w14:textId="77777777" w:rsidR="00B05E90" w:rsidRDefault="00B05E90" w:rsidP="00B05E90">
                      <w:pPr>
                        <w:pStyle w:val="Heading4"/>
                        <w:jc w:val="right"/>
                      </w:pPr>
                    </w:p>
                    <w:p w14:paraId="7A4F0D61" w14:textId="77777777" w:rsidR="00B05E90" w:rsidRDefault="00B05E90" w:rsidP="00B05E90">
                      <w:pPr>
                        <w:pStyle w:val="Heading4"/>
                        <w:jc w:val="right"/>
                        <w:rPr>
                          <w:rFonts w:ascii="Impact" w:hAnsi="Impact"/>
                          <w:b/>
                          <w:smallCaps/>
                          <w:spacing w:val="-26"/>
                          <w:sz w:val="44"/>
                          <w:u w:val="none"/>
                        </w:rPr>
                      </w:pPr>
                    </w:p>
                    <w:p w14:paraId="45C13840" w14:textId="77777777" w:rsidR="00B05E90" w:rsidRDefault="00B05E90" w:rsidP="00B05E90">
                      <w:pPr>
                        <w:pStyle w:val="Heading4"/>
                        <w:jc w:val="right"/>
                        <w:rPr>
                          <w:rFonts w:ascii="Impact" w:hAnsi="Impact"/>
                          <w:b/>
                          <w:smallCaps/>
                          <w:spacing w:val="-26"/>
                          <w:sz w:val="44"/>
                          <w:u w:val="none"/>
                        </w:rPr>
                      </w:pPr>
                    </w:p>
                    <w:p w14:paraId="2097CC63" w14:textId="77777777" w:rsidR="00B05E90" w:rsidRDefault="00B05E90" w:rsidP="00B05E90">
                      <w:pPr>
                        <w:pStyle w:val="Heading4"/>
                        <w:jc w:val="right"/>
                        <w:rPr>
                          <w:rFonts w:ascii="Impact" w:hAnsi="Impact"/>
                          <w:b/>
                          <w:smallCaps/>
                          <w:spacing w:val="-26"/>
                          <w:sz w:val="44"/>
                          <w:u w:val="none"/>
                        </w:rPr>
                      </w:pPr>
                    </w:p>
                    <w:p w14:paraId="7A88C355" w14:textId="77777777" w:rsidR="00B05E90" w:rsidRDefault="00B05E90" w:rsidP="00B05E90">
                      <w:pPr>
                        <w:pStyle w:val="Heading4"/>
                        <w:jc w:val="right"/>
                        <w:rPr>
                          <w:rFonts w:ascii="Impact" w:hAnsi="Impact"/>
                          <w:b/>
                          <w:smallCaps/>
                          <w:spacing w:val="-26"/>
                          <w:sz w:val="44"/>
                          <w:u w:val="none"/>
                        </w:rPr>
                      </w:pPr>
                    </w:p>
                    <w:p w14:paraId="6BBA9E1F" w14:textId="77777777" w:rsidR="00B05E90" w:rsidRPr="006B292B" w:rsidRDefault="00B05E90" w:rsidP="00B05E90">
                      <w:pPr>
                        <w:jc w:val="right"/>
                        <w:rPr>
                          <w:szCs w:val="44"/>
                        </w:rPr>
                      </w:pPr>
                    </w:p>
                    <w:p w14:paraId="7150EA0B" w14:textId="77777777" w:rsidR="00B05E90" w:rsidRPr="00F41882" w:rsidRDefault="00B05E90" w:rsidP="00B05E90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pacing w:val="-26"/>
                          <w:sz w:val="44"/>
                          <w:u w:val="none"/>
                        </w:rPr>
                      </w:pPr>
                    </w:p>
                    <w:p w14:paraId="482F9FA8" w14:textId="77777777" w:rsidR="00B05E90" w:rsidRPr="00FC64DF" w:rsidRDefault="00B05E90" w:rsidP="00B05E90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</w:pPr>
                    </w:p>
                    <w:p w14:paraId="1A457E97" w14:textId="77777777" w:rsidR="003B2456" w:rsidRPr="00400A2A" w:rsidRDefault="003B2456" w:rsidP="00F36255"/>
                  </w:txbxContent>
                </v:textbox>
                <w10:wrap type="topAndBottom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0" allowOverlap="1" wp14:anchorId="54D4FCF6" wp14:editId="142EF616">
                <wp:simplePos x="0" y="0"/>
                <wp:positionH relativeFrom="column">
                  <wp:posOffset>3200400</wp:posOffset>
                </wp:positionH>
                <wp:positionV relativeFrom="paragraph">
                  <wp:posOffset>5577840</wp:posOffset>
                </wp:positionV>
                <wp:extent cx="548640" cy="548640"/>
                <wp:effectExtent l="0" t="0" r="0" b="0"/>
                <wp:wrapTopAndBottom/>
                <wp:docPr id="98409765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0195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4AB7D" w14:textId="77777777" w:rsidR="00B05E90" w:rsidRPr="004F17EE" w:rsidRDefault="00B05E90" w:rsidP="00B05E90">
                            <w:pPr>
                              <w:jc w:val="center"/>
                              <w:rPr>
                                <w:color w:val="C0000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67</w:t>
                            </w:r>
                          </w:p>
                          <w:p w14:paraId="2A191138" w14:textId="60CA023C" w:rsidR="003B2456" w:rsidRPr="004F17EE" w:rsidRDefault="003B2456" w:rsidP="006F6654">
                            <w:pPr>
                              <w:jc w:val="center"/>
                              <w:rPr>
                                <w:color w:val="C0000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4FCF6" id="Text Box 15" o:spid="_x0000_s1165" type="#_x0000_t202" style="position:absolute;margin-left:252pt;margin-top:439.2pt;width:43.2pt;height:43.2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" o:allowincell="f" fillcolor="#ff9">
                <v:fill opacity="32896f"/>
                <v:path arrowok="t"/>
                <v:textbox inset="0,0,0,0">
                  <w:txbxContent>
                    <w:p w14:paraId="40C4AB7D" w14:textId="77777777" w:rsidR="00B05E90" w:rsidRPr="004F17EE" w:rsidRDefault="00B05E90" w:rsidP="00B05E90">
                      <w:pPr>
                        <w:jc w:val="center"/>
                        <w:rPr>
                          <w:color w:val="C0000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67</w:t>
                      </w:r>
                    </w:p>
                    <w:p w14:paraId="2A191138" w14:textId="60CA023C" w:rsidR="003B2456" w:rsidRPr="004F17EE" w:rsidRDefault="003B2456" w:rsidP="006F6654">
                      <w:pPr>
                        <w:jc w:val="center"/>
                        <w:rPr>
                          <w:color w:val="C0000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0" distR="0" simplePos="0" relativeHeight="251564539" behindDoc="1" locked="0" layoutInCell="0" allowOverlap="1" wp14:anchorId="393B2972" wp14:editId="5C61942E">
                <wp:simplePos x="0" y="0"/>
                <wp:positionH relativeFrom="column">
                  <wp:posOffset>1554480</wp:posOffset>
                </wp:positionH>
                <wp:positionV relativeFrom="paragraph">
                  <wp:posOffset>4389120</wp:posOffset>
                </wp:positionV>
                <wp:extent cx="1645920" cy="1188720"/>
                <wp:effectExtent l="0" t="0" r="5080" b="5080"/>
                <wp:wrapTopAndBottom/>
                <wp:docPr id="115178257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7D179" w14:textId="6BBD692F" w:rsidR="00EB429D" w:rsidRPr="00225B1E" w:rsidRDefault="00A74468" w:rsidP="00EB429D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z w:val="44"/>
                                <w:szCs w:val="44"/>
                                <w:u w:val="none"/>
                              </w:rPr>
                            </w:pPr>
                            <w:r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  <w:t>KYLER</w:t>
                            </w:r>
                          </w:p>
                          <w:p w14:paraId="250BEA26" w14:textId="1BD5EC9C" w:rsidR="00EB429D" w:rsidRPr="00225B1E" w:rsidRDefault="00A74468" w:rsidP="00EB429D">
                            <w:pPr>
                              <w:pStyle w:val="Heading9"/>
                              <w:rPr>
                                <w:spacing w:val="0"/>
                                <w:szCs w:val="44"/>
                              </w:rPr>
                            </w:pPr>
                            <w:r>
                              <w:rPr>
                                <w:smallCaps w:val="0"/>
                                <w:spacing w:val="0"/>
                                <w:szCs w:val="44"/>
                              </w:rPr>
                              <w:t>GIBSON</w:t>
                            </w:r>
                          </w:p>
                          <w:p w14:paraId="55226974" w14:textId="77777777" w:rsidR="00EB429D" w:rsidRPr="00225B1E" w:rsidRDefault="00EB429D" w:rsidP="00EB429D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24346314" w14:textId="77777777" w:rsidR="00EB429D" w:rsidRPr="00225B1E" w:rsidRDefault="00EB429D" w:rsidP="00EB429D"/>
                          <w:p w14:paraId="08C9CB3D" w14:textId="77777777" w:rsidR="00EB429D" w:rsidRPr="006B292B" w:rsidRDefault="00EB429D" w:rsidP="00EB429D">
                            <w:pPr>
                              <w:jc w:val="right"/>
                              <w:rPr>
                                <w:szCs w:val="44"/>
                              </w:rPr>
                            </w:pPr>
                          </w:p>
                          <w:p w14:paraId="408695E3" w14:textId="77777777" w:rsidR="00EB429D" w:rsidRPr="00716148" w:rsidRDefault="00EB429D" w:rsidP="00EB429D">
                            <w:pPr>
                              <w:rPr>
                                <w:szCs w:val="44"/>
                              </w:rPr>
                            </w:pPr>
                          </w:p>
                          <w:p w14:paraId="0630FE2F" w14:textId="77777777" w:rsidR="003B2456" w:rsidRPr="00225B1E" w:rsidRDefault="003B2456" w:rsidP="00F3625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B2972" id="Text Box 13" o:spid="_x0000_s1174" type="#_x0000_t202" style="position:absolute;margin-left:122.4pt;margin-top:345.6pt;width:129.6pt;height:93.6pt;z-index:-25175194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" o:allowincell="f" filled="f">
                <v:path arrowok="t"/>
                <v:textbox inset="0,0,0,0">
                  <w:txbxContent>
                    <w:p w14:paraId="5557D179" w14:textId="6BBD692F" w:rsidR="00EB429D" w:rsidRPr="00225B1E" w:rsidRDefault="00A74468" w:rsidP="00EB429D">
                      <w:pPr>
                        <w:pStyle w:val="Heading4"/>
                        <w:jc w:val="right"/>
                        <w:rPr>
                          <w:rFonts w:ascii="Impact" w:hAnsi="Impact"/>
                          <w:sz w:val="44"/>
                          <w:szCs w:val="44"/>
                          <w:u w:val="none"/>
                        </w:rPr>
                      </w:pPr>
                      <w:r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  <w:t>KYLER</w:t>
                      </w:r>
                    </w:p>
                    <w:p w14:paraId="250BEA26" w14:textId="1BD5EC9C" w:rsidR="00EB429D" w:rsidRPr="00225B1E" w:rsidRDefault="00A74468" w:rsidP="00EB429D">
                      <w:pPr>
                        <w:pStyle w:val="Heading9"/>
                        <w:rPr>
                          <w:spacing w:val="0"/>
                          <w:szCs w:val="44"/>
                        </w:rPr>
                      </w:pPr>
                      <w:r>
                        <w:rPr>
                          <w:smallCaps w:val="0"/>
                          <w:spacing w:val="0"/>
                          <w:szCs w:val="44"/>
                        </w:rPr>
                        <w:t>GIBSON</w:t>
                      </w:r>
                    </w:p>
                    <w:p w14:paraId="55226974" w14:textId="77777777" w:rsidR="00EB429D" w:rsidRPr="00225B1E" w:rsidRDefault="00EB429D" w:rsidP="00EB429D">
                      <w:pPr>
                        <w:rPr>
                          <w:szCs w:val="44"/>
                        </w:rPr>
                      </w:pPr>
                    </w:p>
                    <w:p w14:paraId="24346314" w14:textId="77777777" w:rsidR="00EB429D" w:rsidRPr="00225B1E" w:rsidRDefault="00EB429D" w:rsidP="00EB429D"/>
                    <w:p w14:paraId="08C9CB3D" w14:textId="77777777" w:rsidR="00EB429D" w:rsidRPr="006B292B" w:rsidRDefault="00EB429D" w:rsidP="00EB429D">
                      <w:pPr>
                        <w:jc w:val="right"/>
                        <w:rPr>
                          <w:szCs w:val="44"/>
                        </w:rPr>
                      </w:pPr>
                    </w:p>
                    <w:p w14:paraId="408695E3" w14:textId="77777777" w:rsidR="00EB429D" w:rsidRPr="00716148" w:rsidRDefault="00EB429D" w:rsidP="00EB429D">
                      <w:pPr>
                        <w:rPr>
                          <w:szCs w:val="44"/>
                        </w:rPr>
                      </w:pPr>
                    </w:p>
                    <w:p w14:paraId="0630FE2F" w14:textId="77777777" w:rsidR="003B2456" w:rsidRPr="00225B1E" w:rsidRDefault="003B2456" w:rsidP="00F36255"/>
                  </w:txbxContent>
                </v:textbox>
                <w10:wrap type="topAndBottom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0" allowOverlap="1" wp14:anchorId="19765B4E" wp14:editId="57797E74">
                <wp:simplePos x="0" y="0"/>
                <wp:positionH relativeFrom="column">
                  <wp:posOffset>1554480</wp:posOffset>
                </wp:positionH>
                <wp:positionV relativeFrom="paragraph">
                  <wp:posOffset>4389120</wp:posOffset>
                </wp:positionV>
                <wp:extent cx="548640" cy="548640"/>
                <wp:effectExtent l="0" t="0" r="0" b="0"/>
                <wp:wrapTopAndBottom/>
                <wp:docPr id="11897216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87516" w14:textId="09D8EB7E" w:rsidR="003B2456" w:rsidRPr="00733093" w:rsidRDefault="00A74468" w:rsidP="00F41882">
                            <w:pPr>
                              <w:jc w:val="center"/>
                              <w:rPr>
                                <w:color w:val="C0000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3093"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65B4E" id="Text Box 11" o:spid="_x0000_s1175" type="#_x0000_t202" style="position:absolute;margin-left:122.4pt;margin-top:345.6pt;width:43.2pt;height:43.2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" o:allowincell="f" filled="f">
                <v:path arrowok="t"/>
                <v:textbox inset="0,0,0,0">
                  <w:txbxContent>
                    <w:p w14:paraId="20687516" w14:textId="09D8EB7E" w:rsidR="003B2456" w:rsidRPr="00733093" w:rsidRDefault="00A74468" w:rsidP="00F41882">
                      <w:pPr>
                        <w:jc w:val="center"/>
                        <w:rPr>
                          <w:color w:val="C0000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33093"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0" distR="0" simplePos="0" relativeHeight="251563514" behindDoc="1" locked="0" layoutInCell="0" allowOverlap="1" wp14:anchorId="5990BC4C" wp14:editId="21F80CC4">
                <wp:simplePos x="0" y="0"/>
                <wp:positionH relativeFrom="column">
                  <wp:posOffset>4846320</wp:posOffset>
                </wp:positionH>
                <wp:positionV relativeFrom="paragraph">
                  <wp:posOffset>4389120</wp:posOffset>
                </wp:positionV>
                <wp:extent cx="1645920" cy="1188720"/>
                <wp:effectExtent l="0" t="0" r="5080" b="5080"/>
                <wp:wrapTopAndBottom/>
                <wp:docPr id="20284495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2C52C" w14:textId="77777777" w:rsidR="003A6762" w:rsidRPr="00F41882" w:rsidRDefault="003A6762" w:rsidP="003A6762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</w:pPr>
                            <w:r w:rsidRPr="00F41882"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  <w:t>TYLER</w:t>
                            </w:r>
                          </w:p>
                          <w:p w14:paraId="3E730346" w14:textId="77777777" w:rsidR="003A6762" w:rsidRPr="00F41882" w:rsidRDefault="003A6762" w:rsidP="003A6762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pacing w:val="-26"/>
                                <w:sz w:val="44"/>
                                <w:szCs w:val="44"/>
                                <w:u w:val="none"/>
                              </w:rPr>
                            </w:pPr>
                            <w:r w:rsidRPr="00F41882">
                              <w:rPr>
                                <w:rFonts w:ascii="Impact" w:hAnsi="Impact"/>
                                <w:smallCaps/>
                                <w:sz w:val="44"/>
                                <w:szCs w:val="44"/>
                                <w:u w:val="none"/>
                              </w:rPr>
                              <w:t>CAPPI</w:t>
                            </w:r>
                          </w:p>
                          <w:p w14:paraId="5D51698C" w14:textId="77777777" w:rsidR="003A6762" w:rsidRPr="00F41882" w:rsidRDefault="003A6762" w:rsidP="003A6762">
                            <w:pPr>
                              <w:pStyle w:val="Heading9"/>
                              <w:rPr>
                                <w:spacing w:val="0"/>
                                <w:szCs w:val="44"/>
                              </w:rPr>
                            </w:pPr>
                          </w:p>
                          <w:p w14:paraId="174B06E3" w14:textId="77777777" w:rsidR="003A6762" w:rsidRPr="00F41882" w:rsidRDefault="003A6762" w:rsidP="003A6762">
                            <w:pPr>
                              <w:pStyle w:val="Heading4"/>
                              <w:jc w:val="right"/>
                            </w:pPr>
                          </w:p>
                          <w:p w14:paraId="345402F0" w14:textId="77777777" w:rsidR="003A6762" w:rsidRPr="00F41882" w:rsidRDefault="003A6762" w:rsidP="003A6762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pacing w:val="-26"/>
                                <w:sz w:val="44"/>
                                <w:u w:val="none"/>
                              </w:rPr>
                            </w:pPr>
                          </w:p>
                          <w:p w14:paraId="16018E2D" w14:textId="77777777" w:rsidR="003A6762" w:rsidRPr="00F41882" w:rsidRDefault="003A6762" w:rsidP="003A6762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pacing w:val="-26"/>
                                <w:sz w:val="44"/>
                                <w:u w:val="none"/>
                              </w:rPr>
                            </w:pPr>
                          </w:p>
                          <w:p w14:paraId="54B817C8" w14:textId="77777777" w:rsidR="003A6762" w:rsidRPr="00F41882" w:rsidRDefault="003A6762" w:rsidP="003A6762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pacing w:val="-26"/>
                                <w:sz w:val="44"/>
                                <w:u w:val="none"/>
                              </w:rPr>
                            </w:pPr>
                          </w:p>
                          <w:p w14:paraId="35753FC7" w14:textId="77777777" w:rsidR="003A6762" w:rsidRDefault="003A6762" w:rsidP="003A6762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b/>
                                <w:smallCaps/>
                                <w:spacing w:val="-26"/>
                                <w:sz w:val="44"/>
                                <w:u w:val="none"/>
                              </w:rPr>
                            </w:pPr>
                          </w:p>
                          <w:p w14:paraId="1ED0FFBE" w14:textId="77777777" w:rsidR="003B2456" w:rsidRPr="00F41882" w:rsidRDefault="003B2456" w:rsidP="00F36255">
                            <w:pPr>
                              <w:pStyle w:val="Heading4"/>
                              <w:jc w:val="right"/>
                              <w:rPr>
                                <w:rFonts w:ascii="Impact" w:hAnsi="Impact"/>
                                <w:smallCaps/>
                                <w:spacing w:val="-26"/>
                                <w:sz w:val="44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0BC4C" id="Text Box 9" o:spid="_x0000_s1176" type="#_x0000_t202" style="position:absolute;margin-left:381.6pt;margin-top:345.6pt;width:129.6pt;height:93.6pt;z-index:-25175296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" o:allowincell="f" filled="f">
                <v:path arrowok="t"/>
                <v:textbox inset="0,0,0,0">
                  <w:txbxContent>
                    <w:p w14:paraId="4BA2C52C" w14:textId="77777777" w:rsidR="003A6762" w:rsidRPr="00F41882" w:rsidRDefault="003A6762" w:rsidP="003A6762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</w:pPr>
                      <w:r w:rsidRPr="00F41882"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  <w:t>TYLER</w:t>
                      </w:r>
                    </w:p>
                    <w:p w14:paraId="3E730346" w14:textId="77777777" w:rsidR="003A6762" w:rsidRPr="00F41882" w:rsidRDefault="003A6762" w:rsidP="003A6762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pacing w:val="-26"/>
                          <w:sz w:val="44"/>
                          <w:szCs w:val="44"/>
                          <w:u w:val="none"/>
                        </w:rPr>
                      </w:pPr>
                      <w:r w:rsidRPr="00F41882">
                        <w:rPr>
                          <w:rFonts w:ascii="Impact" w:hAnsi="Impact"/>
                          <w:smallCaps/>
                          <w:sz w:val="44"/>
                          <w:szCs w:val="44"/>
                          <w:u w:val="none"/>
                        </w:rPr>
                        <w:t>CAPPI</w:t>
                      </w:r>
                    </w:p>
                    <w:p w14:paraId="5D51698C" w14:textId="77777777" w:rsidR="003A6762" w:rsidRPr="00F41882" w:rsidRDefault="003A6762" w:rsidP="003A6762">
                      <w:pPr>
                        <w:pStyle w:val="Heading9"/>
                        <w:rPr>
                          <w:spacing w:val="0"/>
                          <w:szCs w:val="44"/>
                        </w:rPr>
                      </w:pPr>
                    </w:p>
                    <w:p w14:paraId="174B06E3" w14:textId="77777777" w:rsidR="003A6762" w:rsidRPr="00F41882" w:rsidRDefault="003A6762" w:rsidP="003A6762">
                      <w:pPr>
                        <w:pStyle w:val="Heading4"/>
                        <w:jc w:val="right"/>
                      </w:pPr>
                    </w:p>
                    <w:p w14:paraId="345402F0" w14:textId="77777777" w:rsidR="003A6762" w:rsidRPr="00F41882" w:rsidRDefault="003A6762" w:rsidP="003A6762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pacing w:val="-26"/>
                          <w:sz w:val="44"/>
                          <w:u w:val="none"/>
                        </w:rPr>
                      </w:pPr>
                    </w:p>
                    <w:p w14:paraId="16018E2D" w14:textId="77777777" w:rsidR="003A6762" w:rsidRPr="00F41882" w:rsidRDefault="003A6762" w:rsidP="003A6762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pacing w:val="-26"/>
                          <w:sz w:val="44"/>
                          <w:u w:val="none"/>
                        </w:rPr>
                      </w:pPr>
                    </w:p>
                    <w:p w14:paraId="54B817C8" w14:textId="77777777" w:rsidR="003A6762" w:rsidRPr="00F41882" w:rsidRDefault="003A6762" w:rsidP="003A6762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pacing w:val="-26"/>
                          <w:sz w:val="44"/>
                          <w:u w:val="none"/>
                        </w:rPr>
                      </w:pPr>
                    </w:p>
                    <w:p w14:paraId="35753FC7" w14:textId="77777777" w:rsidR="003A6762" w:rsidRDefault="003A6762" w:rsidP="003A6762">
                      <w:pPr>
                        <w:pStyle w:val="Heading4"/>
                        <w:jc w:val="right"/>
                        <w:rPr>
                          <w:rFonts w:ascii="Impact" w:hAnsi="Impact"/>
                          <w:b/>
                          <w:smallCaps/>
                          <w:spacing w:val="-26"/>
                          <w:sz w:val="44"/>
                          <w:u w:val="none"/>
                        </w:rPr>
                      </w:pPr>
                    </w:p>
                    <w:p w14:paraId="1ED0FFBE" w14:textId="77777777" w:rsidR="003B2456" w:rsidRPr="00F41882" w:rsidRDefault="003B2456" w:rsidP="00F36255">
                      <w:pPr>
                        <w:pStyle w:val="Heading4"/>
                        <w:jc w:val="right"/>
                        <w:rPr>
                          <w:rFonts w:ascii="Impact" w:hAnsi="Impact"/>
                          <w:smallCaps/>
                          <w:spacing w:val="-26"/>
                          <w:sz w:val="44"/>
                          <w:u w:val="none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0" allowOverlap="1" wp14:anchorId="7F46FCFA" wp14:editId="74B178F0">
                <wp:simplePos x="0" y="0"/>
                <wp:positionH relativeFrom="column">
                  <wp:posOffset>4846320</wp:posOffset>
                </wp:positionH>
                <wp:positionV relativeFrom="paragraph">
                  <wp:posOffset>4389120</wp:posOffset>
                </wp:positionV>
                <wp:extent cx="548640" cy="548640"/>
                <wp:effectExtent l="0" t="0" r="0" b="0"/>
                <wp:wrapTopAndBottom/>
                <wp:docPr id="150060924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33646" w14:textId="50F61581" w:rsidR="003B2456" w:rsidRPr="004F17EE" w:rsidRDefault="003A6762" w:rsidP="00095E94">
                            <w:pPr>
                              <w:jc w:val="center"/>
                              <w:rPr>
                                <w:color w:val="C0000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6FCFA" id="Text Box 7" o:spid="_x0000_s1177" type="#_x0000_t202" style="position:absolute;margin-left:381.6pt;margin-top:345.6pt;width:43.2pt;height:43.2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" o:allowincell="f" filled="f">
                <v:path arrowok="t"/>
                <v:textbox inset="0,0,0,0">
                  <w:txbxContent>
                    <w:p w14:paraId="54B33646" w14:textId="50F61581" w:rsidR="003B2456" w:rsidRPr="004F17EE" w:rsidRDefault="003A6762" w:rsidP="00095E94">
                      <w:pPr>
                        <w:jc w:val="center"/>
                        <w:rPr>
                          <w:color w:val="C0000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color w:val="C00000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0" allowOverlap="1" wp14:anchorId="55BAC494" wp14:editId="3C6F38F8">
                <wp:simplePos x="0" y="0"/>
                <wp:positionH relativeFrom="column">
                  <wp:posOffset>4846320</wp:posOffset>
                </wp:positionH>
                <wp:positionV relativeFrom="paragraph">
                  <wp:posOffset>6126480</wp:posOffset>
                </wp:positionV>
                <wp:extent cx="1371600" cy="640080"/>
                <wp:effectExtent l="0" t="0" r="0" b="0"/>
                <wp:wrapTopAndBottom/>
                <wp:docPr id="42043088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E7ADE" w14:textId="77777777" w:rsidR="00B05E90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6-3, 310</w:t>
                            </w:r>
                          </w:p>
                          <w:p w14:paraId="211C9DE5" w14:textId="77777777" w:rsidR="00B05E90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R-SOPH</w:t>
                            </w:r>
                          </w:p>
                          <w:p w14:paraId="61E22EC9" w14:textId="77777777" w:rsidR="00B05E90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BOGART, </w:t>
                            </w:r>
                          </w:p>
                          <w:p w14:paraId="3D29B1A2" w14:textId="77777777" w:rsidR="00B05E90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GA</w:t>
                            </w:r>
                          </w:p>
                          <w:p w14:paraId="03905AD0" w14:textId="77777777" w:rsidR="00B05E90" w:rsidRDefault="00B05E90" w:rsidP="00B05E9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GA. MIL. COLL.</w:t>
                            </w:r>
                          </w:p>
                          <w:p w14:paraId="53F89190" w14:textId="77777777" w:rsidR="00B05E90" w:rsidRDefault="00B05E90" w:rsidP="00B05E90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1F51D67" w14:textId="77777777" w:rsidR="00B05E90" w:rsidRDefault="00B05E90" w:rsidP="00B05E90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F2C7CC0" w14:textId="19805652" w:rsidR="00F94BCE" w:rsidRDefault="00F94BCE" w:rsidP="00F3625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AC494" id="Text Box 5" o:spid="_x0000_s1170" type="#_x0000_t202" style="position:absolute;margin-left:381.6pt;margin-top:482.4pt;width:108pt;height:50.4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" o:allowincell="f" filled="f" stroked="f">
                <v:textbox inset="0,0,0,0">
                  <w:txbxContent>
                    <w:p w14:paraId="7BDE7ADE" w14:textId="77777777" w:rsidR="00B05E90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6-3, 310</w:t>
                      </w:r>
                    </w:p>
                    <w:p w14:paraId="211C9DE5" w14:textId="77777777" w:rsidR="00B05E90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R-SOPH</w:t>
                      </w:r>
                    </w:p>
                    <w:p w14:paraId="61E22EC9" w14:textId="77777777" w:rsidR="00B05E90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 xml:space="preserve">BOGART, </w:t>
                      </w:r>
                    </w:p>
                    <w:p w14:paraId="3D29B1A2" w14:textId="77777777" w:rsidR="00B05E90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GA</w:t>
                      </w:r>
                    </w:p>
                    <w:p w14:paraId="03905AD0" w14:textId="77777777" w:rsidR="00B05E90" w:rsidRDefault="00B05E90" w:rsidP="00B05E90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GA. MIL. COLL.</w:t>
                      </w:r>
                    </w:p>
                    <w:p w14:paraId="53F89190" w14:textId="77777777" w:rsidR="00B05E90" w:rsidRDefault="00B05E90" w:rsidP="00B05E90">
                      <w:pPr>
                        <w:rPr>
                          <w:sz w:val="18"/>
                        </w:rPr>
                      </w:pPr>
                    </w:p>
                    <w:p w14:paraId="01F51D67" w14:textId="77777777" w:rsidR="00B05E90" w:rsidRDefault="00B05E90" w:rsidP="00B05E90">
                      <w:pPr>
                        <w:rPr>
                          <w:sz w:val="18"/>
                        </w:rPr>
                      </w:pPr>
                    </w:p>
                    <w:p w14:paraId="5F2C7CC0" w14:textId="19805652" w:rsidR="00F94BCE" w:rsidRDefault="00F94BCE" w:rsidP="00F3625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0" allowOverlap="1" wp14:anchorId="1B8F74D5" wp14:editId="2C109B9F">
                <wp:simplePos x="0" y="0"/>
                <wp:positionH relativeFrom="column">
                  <wp:posOffset>1554480</wp:posOffset>
                </wp:positionH>
                <wp:positionV relativeFrom="paragraph">
                  <wp:posOffset>6126480</wp:posOffset>
                </wp:positionV>
                <wp:extent cx="1188720" cy="640080"/>
                <wp:effectExtent l="0" t="0" r="0" b="0"/>
                <wp:wrapTopAndBottom/>
                <wp:docPr id="167964370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87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0B6249" w14:textId="77777777" w:rsidR="00B05E90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6-5, 340</w:t>
                            </w:r>
                          </w:p>
                          <w:p w14:paraId="70C6596B" w14:textId="77777777" w:rsidR="00B05E90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SR</w:t>
                            </w:r>
                          </w:p>
                          <w:p w14:paraId="046141FB" w14:textId="77777777" w:rsidR="00B05E90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CAIRO,</w:t>
                            </w:r>
                          </w:p>
                          <w:p w14:paraId="222CE113" w14:textId="77777777" w:rsidR="00B05E90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GA</w:t>
                            </w:r>
                          </w:p>
                          <w:p w14:paraId="2EC353CB" w14:textId="77777777" w:rsidR="00B05E90" w:rsidRPr="00E41EA7" w:rsidRDefault="00B05E90" w:rsidP="00B05E9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GA. MIL. COLL.</w:t>
                            </w:r>
                          </w:p>
                          <w:p w14:paraId="16726DF0" w14:textId="77777777" w:rsidR="00B05E90" w:rsidRPr="00CF5665" w:rsidRDefault="00B05E90" w:rsidP="00B05E90">
                            <w:pPr>
                              <w:rPr>
                                <w:sz w:val="18"/>
                                <w:lang w:val="es-MX"/>
                              </w:rPr>
                            </w:pPr>
                          </w:p>
                          <w:p w14:paraId="3EF045D6" w14:textId="77777777" w:rsidR="00B05E90" w:rsidRDefault="00B05E90" w:rsidP="00B05E90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2B3FEAE" w14:textId="77777777" w:rsidR="00B05E90" w:rsidRPr="00CF5665" w:rsidRDefault="00B05E90" w:rsidP="00B05E90">
                            <w:pPr>
                              <w:rPr>
                                <w:sz w:val="18"/>
                                <w:lang w:val="es-MX"/>
                              </w:rPr>
                            </w:pPr>
                          </w:p>
                          <w:p w14:paraId="5BC405C5" w14:textId="5F8D1132" w:rsidR="00930AC7" w:rsidRDefault="00930AC7" w:rsidP="00F3625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F74D5" id="Text Box 3" o:spid="_x0000_s1171" type="#_x0000_t202" style="position:absolute;margin-left:122.4pt;margin-top:482.4pt;width:93.6pt;height:50.4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" o:allowincell="f" filled="f" stroked="f">
                <v:textbox inset="0,0,0,0">
                  <w:txbxContent>
                    <w:p w14:paraId="150B6249" w14:textId="77777777" w:rsidR="00B05E90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6-5, 340</w:t>
                      </w:r>
                    </w:p>
                    <w:p w14:paraId="70C6596B" w14:textId="77777777" w:rsidR="00B05E90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SR</w:t>
                      </w:r>
                    </w:p>
                    <w:p w14:paraId="046141FB" w14:textId="77777777" w:rsidR="00B05E90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CAIRO,</w:t>
                      </w:r>
                    </w:p>
                    <w:p w14:paraId="222CE113" w14:textId="77777777" w:rsidR="00B05E90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GA</w:t>
                      </w:r>
                    </w:p>
                    <w:p w14:paraId="2EC353CB" w14:textId="77777777" w:rsidR="00B05E90" w:rsidRPr="00E41EA7" w:rsidRDefault="00B05E90" w:rsidP="00B05E9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GA. MIL. COLL.</w:t>
                      </w:r>
                    </w:p>
                    <w:p w14:paraId="16726DF0" w14:textId="77777777" w:rsidR="00B05E90" w:rsidRPr="00CF5665" w:rsidRDefault="00B05E90" w:rsidP="00B05E90">
                      <w:pPr>
                        <w:rPr>
                          <w:sz w:val="18"/>
                          <w:lang w:val="es-MX"/>
                        </w:rPr>
                      </w:pPr>
                    </w:p>
                    <w:p w14:paraId="3EF045D6" w14:textId="77777777" w:rsidR="00B05E90" w:rsidRDefault="00B05E90" w:rsidP="00B05E90">
                      <w:pPr>
                        <w:rPr>
                          <w:sz w:val="18"/>
                        </w:rPr>
                      </w:pPr>
                    </w:p>
                    <w:p w14:paraId="22B3FEAE" w14:textId="77777777" w:rsidR="00B05E90" w:rsidRPr="00CF5665" w:rsidRDefault="00B05E90" w:rsidP="00B05E90">
                      <w:pPr>
                        <w:rPr>
                          <w:sz w:val="18"/>
                          <w:lang w:val="es-MX"/>
                        </w:rPr>
                      </w:pPr>
                    </w:p>
                    <w:p w14:paraId="5BC405C5" w14:textId="5F8D1132" w:rsidR="00930AC7" w:rsidRDefault="00930AC7" w:rsidP="00F3625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3111"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0" allowOverlap="1" wp14:anchorId="33D7C951" wp14:editId="3544D0F2">
                <wp:simplePos x="0" y="0"/>
                <wp:positionH relativeFrom="column">
                  <wp:posOffset>4846320</wp:posOffset>
                </wp:positionH>
                <wp:positionV relativeFrom="paragraph">
                  <wp:posOffset>-6948170</wp:posOffset>
                </wp:positionV>
                <wp:extent cx="1645920" cy="548640"/>
                <wp:effectExtent l="0" t="0" r="5080" b="0"/>
                <wp:wrapNone/>
                <wp:docPr id="138043198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565B2" w14:textId="77777777" w:rsidR="003B2456" w:rsidRDefault="003B2456" w:rsidP="00F3625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_____</w:t>
                            </w:r>
                            <w:r>
                              <w:rPr>
                                <w:sz w:val="16"/>
                              </w:rPr>
                              <w:t>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7C951" id="Text Box 1" o:spid="_x0000_s1180" type="#_x0000_t202" style="position:absolute;margin-left:381.6pt;margin-top:-547.1pt;width:129.6pt;height:43.2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" o:allowincell="f">
                <v:path arrowok="t"/>
                <v:textbox>
                  <w:txbxContent>
                    <w:p w14:paraId="612565B2" w14:textId="77777777" w:rsidR="003B2456" w:rsidRDefault="003B2456" w:rsidP="00F36255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_____</w:t>
                      </w:r>
                      <w:r>
                        <w:rPr>
                          <w:sz w:val="16"/>
                        </w:rPr>
                        <w:t>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6255" w:rsidRPr="00F36255" w:rsidSect="00F36255"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teg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lom">
    <w:panose1 w:val="00000400000000000000"/>
    <w:charset w:val="DE"/>
    <w:family w:val="auto"/>
    <w:pitch w:val="variable"/>
    <w:sig w:usb0="A10000FF" w:usb1="5000205A" w:usb2="00000020" w:usb3="00000000" w:csb0="000101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EE"/>
    <w:rsid w:val="00000655"/>
    <w:rsid w:val="00003901"/>
    <w:rsid w:val="00004FEA"/>
    <w:rsid w:val="00005DF3"/>
    <w:rsid w:val="00007634"/>
    <w:rsid w:val="00030055"/>
    <w:rsid w:val="00032150"/>
    <w:rsid w:val="00034895"/>
    <w:rsid w:val="00035491"/>
    <w:rsid w:val="0004049D"/>
    <w:rsid w:val="00044879"/>
    <w:rsid w:val="00045002"/>
    <w:rsid w:val="00045182"/>
    <w:rsid w:val="00045F23"/>
    <w:rsid w:val="00047315"/>
    <w:rsid w:val="00047C5B"/>
    <w:rsid w:val="00052115"/>
    <w:rsid w:val="00055D30"/>
    <w:rsid w:val="0005644D"/>
    <w:rsid w:val="000630FF"/>
    <w:rsid w:val="000631EF"/>
    <w:rsid w:val="000639D0"/>
    <w:rsid w:val="0006480E"/>
    <w:rsid w:val="00066C34"/>
    <w:rsid w:val="0008204C"/>
    <w:rsid w:val="0008223C"/>
    <w:rsid w:val="00083AD5"/>
    <w:rsid w:val="00083DFA"/>
    <w:rsid w:val="0008421D"/>
    <w:rsid w:val="000863E2"/>
    <w:rsid w:val="00086F63"/>
    <w:rsid w:val="00087942"/>
    <w:rsid w:val="00087C9A"/>
    <w:rsid w:val="00095E94"/>
    <w:rsid w:val="000963B3"/>
    <w:rsid w:val="000A6A4A"/>
    <w:rsid w:val="000B2D1D"/>
    <w:rsid w:val="000B7939"/>
    <w:rsid w:val="000C0D72"/>
    <w:rsid w:val="000C33F2"/>
    <w:rsid w:val="000D105C"/>
    <w:rsid w:val="000D2624"/>
    <w:rsid w:val="000D3FB4"/>
    <w:rsid w:val="000E1776"/>
    <w:rsid w:val="000E30BB"/>
    <w:rsid w:val="000E36C6"/>
    <w:rsid w:val="000E78CF"/>
    <w:rsid w:val="000F6745"/>
    <w:rsid w:val="000F7312"/>
    <w:rsid w:val="000F7CAA"/>
    <w:rsid w:val="00101248"/>
    <w:rsid w:val="001073D5"/>
    <w:rsid w:val="00121C8F"/>
    <w:rsid w:val="00122E8D"/>
    <w:rsid w:val="001306A6"/>
    <w:rsid w:val="00146F8B"/>
    <w:rsid w:val="00151D81"/>
    <w:rsid w:val="00152FF8"/>
    <w:rsid w:val="00155C97"/>
    <w:rsid w:val="00160CF4"/>
    <w:rsid w:val="001656FC"/>
    <w:rsid w:val="00171FBA"/>
    <w:rsid w:val="001735B4"/>
    <w:rsid w:val="00183B06"/>
    <w:rsid w:val="00184510"/>
    <w:rsid w:val="001A065A"/>
    <w:rsid w:val="001B046E"/>
    <w:rsid w:val="001B4090"/>
    <w:rsid w:val="001B4CD5"/>
    <w:rsid w:val="001B58B7"/>
    <w:rsid w:val="001B610A"/>
    <w:rsid w:val="001D1BD3"/>
    <w:rsid w:val="001D3FE3"/>
    <w:rsid w:val="001D527B"/>
    <w:rsid w:val="001D53F9"/>
    <w:rsid w:val="001E1E08"/>
    <w:rsid w:val="001E4847"/>
    <w:rsid w:val="001F0227"/>
    <w:rsid w:val="001F4130"/>
    <w:rsid w:val="001F4E52"/>
    <w:rsid w:val="001F65AC"/>
    <w:rsid w:val="0021238F"/>
    <w:rsid w:val="0021377A"/>
    <w:rsid w:val="00214CEA"/>
    <w:rsid w:val="00215B15"/>
    <w:rsid w:val="00220535"/>
    <w:rsid w:val="00220765"/>
    <w:rsid w:val="0022238E"/>
    <w:rsid w:val="00225B1E"/>
    <w:rsid w:val="00225BB3"/>
    <w:rsid w:val="00226371"/>
    <w:rsid w:val="00227B02"/>
    <w:rsid w:val="00232B8F"/>
    <w:rsid w:val="002335D5"/>
    <w:rsid w:val="00234478"/>
    <w:rsid w:val="00237EEE"/>
    <w:rsid w:val="0024541F"/>
    <w:rsid w:val="002471F1"/>
    <w:rsid w:val="00250A3F"/>
    <w:rsid w:val="00252ED3"/>
    <w:rsid w:val="00254A23"/>
    <w:rsid w:val="00254EEA"/>
    <w:rsid w:val="002552C4"/>
    <w:rsid w:val="00255676"/>
    <w:rsid w:val="00260658"/>
    <w:rsid w:val="00266337"/>
    <w:rsid w:val="002738A4"/>
    <w:rsid w:val="00285BD8"/>
    <w:rsid w:val="00285C2C"/>
    <w:rsid w:val="002867F7"/>
    <w:rsid w:val="00287A2A"/>
    <w:rsid w:val="00290952"/>
    <w:rsid w:val="0029368E"/>
    <w:rsid w:val="002946BA"/>
    <w:rsid w:val="0029497B"/>
    <w:rsid w:val="00296E18"/>
    <w:rsid w:val="00297150"/>
    <w:rsid w:val="002A1271"/>
    <w:rsid w:val="002A3177"/>
    <w:rsid w:val="002A52F5"/>
    <w:rsid w:val="002A779F"/>
    <w:rsid w:val="002B5D9E"/>
    <w:rsid w:val="002B5DD8"/>
    <w:rsid w:val="002C18F7"/>
    <w:rsid w:val="002C2077"/>
    <w:rsid w:val="002C50F7"/>
    <w:rsid w:val="002C5555"/>
    <w:rsid w:val="002D3179"/>
    <w:rsid w:val="002D7271"/>
    <w:rsid w:val="002E021F"/>
    <w:rsid w:val="002E1DE8"/>
    <w:rsid w:val="002E3D5F"/>
    <w:rsid w:val="002E40AF"/>
    <w:rsid w:val="002F74DA"/>
    <w:rsid w:val="00302D5F"/>
    <w:rsid w:val="003102B4"/>
    <w:rsid w:val="00311050"/>
    <w:rsid w:val="00315780"/>
    <w:rsid w:val="00316A9A"/>
    <w:rsid w:val="00324246"/>
    <w:rsid w:val="003265FF"/>
    <w:rsid w:val="0034266D"/>
    <w:rsid w:val="00344D5F"/>
    <w:rsid w:val="003461C9"/>
    <w:rsid w:val="0034750D"/>
    <w:rsid w:val="00351067"/>
    <w:rsid w:val="00352065"/>
    <w:rsid w:val="003563AA"/>
    <w:rsid w:val="003677C1"/>
    <w:rsid w:val="00372496"/>
    <w:rsid w:val="00381616"/>
    <w:rsid w:val="00384816"/>
    <w:rsid w:val="003860D3"/>
    <w:rsid w:val="003907DE"/>
    <w:rsid w:val="00392E33"/>
    <w:rsid w:val="003A0991"/>
    <w:rsid w:val="003A6762"/>
    <w:rsid w:val="003B2456"/>
    <w:rsid w:val="003C0B43"/>
    <w:rsid w:val="003C115B"/>
    <w:rsid w:val="003C4BDA"/>
    <w:rsid w:val="003C685D"/>
    <w:rsid w:val="003E1C3D"/>
    <w:rsid w:val="003E35D1"/>
    <w:rsid w:val="003E4221"/>
    <w:rsid w:val="003E58BB"/>
    <w:rsid w:val="003E7267"/>
    <w:rsid w:val="00403539"/>
    <w:rsid w:val="00404921"/>
    <w:rsid w:val="00417455"/>
    <w:rsid w:val="00417F92"/>
    <w:rsid w:val="00423199"/>
    <w:rsid w:val="00423892"/>
    <w:rsid w:val="004320F7"/>
    <w:rsid w:val="00432894"/>
    <w:rsid w:val="0043694E"/>
    <w:rsid w:val="00436FFF"/>
    <w:rsid w:val="004410F8"/>
    <w:rsid w:val="00451288"/>
    <w:rsid w:val="00451C74"/>
    <w:rsid w:val="004562A7"/>
    <w:rsid w:val="004629B0"/>
    <w:rsid w:val="004641B4"/>
    <w:rsid w:val="00470B9B"/>
    <w:rsid w:val="0047163B"/>
    <w:rsid w:val="00480A2A"/>
    <w:rsid w:val="00483018"/>
    <w:rsid w:val="00486870"/>
    <w:rsid w:val="00496ACA"/>
    <w:rsid w:val="004A6732"/>
    <w:rsid w:val="004A7844"/>
    <w:rsid w:val="004A7B92"/>
    <w:rsid w:val="004B6992"/>
    <w:rsid w:val="004C0212"/>
    <w:rsid w:val="004C262F"/>
    <w:rsid w:val="004C28FF"/>
    <w:rsid w:val="004C2E8E"/>
    <w:rsid w:val="004D04F9"/>
    <w:rsid w:val="004D253A"/>
    <w:rsid w:val="004D4466"/>
    <w:rsid w:val="004D56A2"/>
    <w:rsid w:val="004E5B9B"/>
    <w:rsid w:val="004E6279"/>
    <w:rsid w:val="004F17EE"/>
    <w:rsid w:val="00515F79"/>
    <w:rsid w:val="00516483"/>
    <w:rsid w:val="00522384"/>
    <w:rsid w:val="0052244E"/>
    <w:rsid w:val="005312C7"/>
    <w:rsid w:val="00533037"/>
    <w:rsid w:val="00537A02"/>
    <w:rsid w:val="00540BE1"/>
    <w:rsid w:val="00544BA2"/>
    <w:rsid w:val="00550AD0"/>
    <w:rsid w:val="005518C4"/>
    <w:rsid w:val="00551FEE"/>
    <w:rsid w:val="005522C3"/>
    <w:rsid w:val="005526E6"/>
    <w:rsid w:val="00552A0D"/>
    <w:rsid w:val="00560000"/>
    <w:rsid w:val="00573CE4"/>
    <w:rsid w:val="00574155"/>
    <w:rsid w:val="005744DA"/>
    <w:rsid w:val="005753DD"/>
    <w:rsid w:val="00577CE9"/>
    <w:rsid w:val="00586E33"/>
    <w:rsid w:val="00586F09"/>
    <w:rsid w:val="005904B5"/>
    <w:rsid w:val="00590558"/>
    <w:rsid w:val="005908DB"/>
    <w:rsid w:val="00594629"/>
    <w:rsid w:val="0059492E"/>
    <w:rsid w:val="00594AA6"/>
    <w:rsid w:val="00595448"/>
    <w:rsid w:val="00596BA2"/>
    <w:rsid w:val="005A131E"/>
    <w:rsid w:val="005A1EBE"/>
    <w:rsid w:val="005A580F"/>
    <w:rsid w:val="005A6A32"/>
    <w:rsid w:val="005A783E"/>
    <w:rsid w:val="005C2695"/>
    <w:rsid w:val="005C29F9"/>
    <w:rsid w:val="005C2B93"/>
    <w:rsid w:val="005C324A"/>
    <w:rsid w:val="005C3488"/>
    <w:rsid w:val="005D0DB4"/>
    <w:rsid w:val="005D12C2"/>
    <w:rsid w:val="005E05BE"/>
    <w:rsid w:val="005E364E"/>
    <w:rsid w:val="005E4207"/>
    <w:rsid w:val="0060403F"/>
    <w:rsid w:val="00604D88"/>
    <w:rsid w:val="00606F8E"/>
    <w:rsid w:val="006106D1"/>
    <w:rsid w:val="006118ED"/>
    <w:rsid w:val="00612207"/>
    <w:rsid w:val="00614A23"/>
    <w:rsid w:val="0061582B"/>
    <w:rsid w:val="00624526"/>
    <w:rsid w:val="00630C4D"/>
    <w:rsid w:val="0063241A"/>
    <w:rsid w:val="0063683A"/>
    <w:rsid w:val="0063734D"/>
    <w:rsid w:val="00641971"/>
    <w:rsid w:val="0064232D"/>
    <w:rsid w:val="0064440A"/>
    <w:rsid w:val="00647F0D"/>
    <w:rsid w:val="00654925"/>
    <w:rsid w:val="00666DC9"/>
    <w:rsid w:val="00671BAE"/>
    <w:rsid w:val="006A1B61"/>
    <w:rsid w:val="006A34B3"/>
    <w:rsid w:val="006A44F3"/>
    <w:rsid w:val="006A6CFC"/>
    <w:rsid w:val="006B292B"/>
    <w:rsid w:val="006B5C59"/>
    <w:rsid w:val="006D07E6"/>
    <w:rsid w:val="006D0809"/>
    <w:rsid w:val="006D174D"/>
    <w:rsid w:val="006D1F40"/>
    <w:rsid w:val="006D6E10"/>
    <w:rsid w:val="006E6327"/>
    <w:rsid w:val="006F60AE"/>
    <w:rsid w:val="006F6345"/>
    <w:rsid w:val="006F6654"/>
    <w:rsid w:val="006F71A9"/>
    <w:rsid w:val="0070002C"/>
    <w:rsid w:val="00702D2F"/>
    <w:rsid w:val="00710C70"/>
    <w:rsid w:val="00712719"/>
    <w:rsid w:val="00714841"/>
    <w:rsid w:val="00733093"/>
    <w:rsid w:val="00741294"/>
    <w:rsid w:val="007500FB"/>
    <w:rsid w:val="0075433E"/>
    <w:rsid w:val="00755DC7"/>
    <w:rsid w:val="0075726F"/>
    <w:rsid w:val="00760231"/>
    <w:rsid w:val="00762E41"/>
    <w:rsid w:val="00771A72"/>
    <w:rsid w:val="00776EA5"/>
    <w:rsid w:val="00781CF7"/>
    <w:rsid w:val="00782964"/>
    <w:rsid w:val="00783264"/>
    <w:rsid w:val="00784445"/>
    <w:rsid w:val="00786753"/>
    <w:rsid w:val="007A0FFB"/>
    <w:rsid w:val="007A1469"/>
    <w:rsid w:val="007A4FDF"/>
    <w:rsid w:val="007B175E"/>
    <w:rsid w:val="007B7703"/>
    <w:rsid w:val="007C0396"/>
    <w:rsid w:val="007C0E19"/>
    <w:rsid w:val="007D3BED"/>
    <w:rsid w:val="007D52C4"/>
    <w:rsid w:val="007F113B"/>
    <w:rsid w:val="008048F3"/>
    <w:rsid w:val="008051D7"/>
    <w:rsid w:val="00807A7D"/>
    <w:rsid w:val="00810928"/>
    <w:rsid w:val="00811FF8"/>
    <w:rsid w:val="008167EC"/>
    <w:rsid w:val="008171A9"/>
    <w:rsid w:val="00820DC9"/>
    <w:rsid w:val="008245F8"/>
    <w:rsid w:val="00826C76"/>
    <w:rsid w:val="00832F49"/>
    <w:rsid w:val="008331ED"/>
    <w:rsid w:val="00834D3D"/>
    <w:rsid w:val="008351A1"/>
    <w:rsid w:val="008430EC"/>
    <w:rsid w:val="00844C38"/>
    <w:rsid w:val="00865CFE"/>
    <w:rsid w:val="00866B3C"/>
    <w:rsid w:val="0087756C"/>
    <w:rsid w:val="00886DF7"/>
    <w:rsid w:val="00890322"/>
    <w:rsid w:val="008916DB"/>
    <w:rsid w:val="00891D63"/>
    <w:rsid w:val="008A40EC"/>
    <w:rsid w:val="008A6BE5"/>
    <w:rsid w:val="008A73BA"/>
    <w:rsid w:val="008A75E3"/>
    <w:rsid w:val="008B1CE0"/>
    <w:rsid w:val="008B36E9"/>
    <w:rsid w:val="008B6EE1"/>
    <w:rsid w:val="008C0C10"/>
    <w:rsid w:val="008C56FE"/>
    <w:rsid w:val="008D00EA"/>
    <w:rsid w:val="008D3E1C"/>
    <w:rsid w:val="008E0A83"/>
    <w:rsid w:val="008E4D00"/>
    <w:rsid w:val="008E69AE"/>
    <w:rsid w:val="008F3863"/>
    <w:rsid w:val="008F3F4F"/>
    <w:rsid w:val="008F73A4"/>
    <w:rsid w:val="00902887"/>
    <w:rsid w:val="0092222E"/>
    <w:rsid w:val="00930AC7"/>
    <w:rsid w:val="00930C72"/>
    <w:rsid w:val="00930DD7"/>
    <w:rsid w:val="0093241B"/>
    <w:rsid w:val="0093322A"/>
    <w:rsid w:val="00935614"/>
    <w:rsid w:val="009375F3"/>
    <w:rsid w:val="009514C2"/>
    <w:rsid w:val="00953F48"/>
    <w:rsid w:val="00957426"/>
    <w:rsid w:val="00963FF1"/>
    <w:rsid w:val="009749D5"/>
    <w:rsid w:val="00980027"/>
    <w:rsid w:val="00980F72"/>
    <w:rsid w:val="00981409"/>
    <w:rsid w:val="0098416D"/>
    <w:rsid w:val="00987E82"/>
    <w:rsid w:val="0099543B"/>
    <w:rsid w:val="009A662C"/>
    <w:rsid w:val="009A71AC"/>
    <w:rsid w:val="009B57FE"/>
    <w:rsid w:val="009C2A96"/>
    <w:rsid w:val="009D7187"/>
    <w:rsid w:val="009E01A6"/>
    <w:rsid w:val="009E3D57"/>
    <w:rsid w:val="009E479E"/>
    <w:rsid w:val="009E6910"/>
    <w:rsid w:val="009F0EA5"/>
    <w:rsid w:val="009F644B"/>
    <w:rsid w:val="00A0439F"/>
    <w:rsid w:val="00A0614C"/>
    <w:rsid w:val="00A11AD7"/>
    <w:rsid w:val="00A2265E"/>
    <w:rsid w:val="00A27889"/>
    <w:rsid w:val="00A32DFB"/>
    <w:rsid w:val="00A334C6"/>
    <w:rsid w:val="00A35898"/>
    <w:rsid w:val="00A55828"/>
    <w:rsid w:val="00A607D1"/>
    <w:rsid w:val="00A63101"/>
    <w:rsid w:val="00A645E5"/>
    <w:rsid w:val="00A70059"/>
    <w:rsid w:val="00A71C1F"/>
    <w:rsid w:val="00A74468"/>
    <w:rsid w:val="00A74FD8"/>
    <w:rsid w:val="00A82230"/>
    <w:rsid w:val="00A83886"/>
    <w:rsid w:val="00A91A85"/>
    <w:rsid w:val="00A95781"/>
    <w:rsid w:val="00AA0A40"/>
    <w:rsid w:val="00AA21D2"/>
    <w:rsid w:val="00AA2B72"/>
    <w:rsid w:val="00AA3C14"/>
    <w:rsid w:val="00AA76F1"/>
    <w:rsid w:val="00AB5B29"/>
    <w:rsid w:val="00AC4F8C"/>
    <w:rsid w:val="00AC64A9"/>
    <w:rsid w:val="00AD147A"/>
    <w:rsid w:val="00AD16CE"/>
    <w:rsid w:val="00AD40B9"/>
    <w:rsid w:val="00AD626D"/>
    <w:rsid w:val="00AE6FAE"/>
    <w:rsid w:val="00AE7330"/>
    <w:rsid w:val="00B05E90"/>
    <w:rsid w:val="00B0722D"/>
    <w:rsid w:val="00B101EE"/>
    <w:rsid w:val="00B1480E"/>
    <w:rsid w:val="00B2566F"/>
    <w:rsid w:val="00B258E7"/>
    <w:rsid w:val="00B36BAC"/>
    <w:rsid w:val="00B43206"/>
    <w:rsid w:val="00B50118"/>
    <w:rsid w:val="00B51D62"/>
    <w:rsid w:val="00B51EC9"/>
    <w:rsid w:val="00B52BB6"/>
    <w:rsid w:val="00B53B44"/>
    <w:rsid w:val="00B54420"/>
    <w:rsid w:val="00B60503"/>
    <w:rsid w:val="00B614E4"/>
    <w:rsid w:val="00B61DE0"/>
    <w:rsid w:val="00B70B88"/>
    <w:rsid w:val="00B83099"/>
    <w:rsid w:val="00B903BE"/>
    <w:rsid w:val="00B90643"/>
    <w:rsid w:val="00B912A9"/>
    <w:rsid w:val="00B95D3E"/>
    <w:rsid w:val="00BA2214"/>
    <w:rsid w:val="00BA447A"/>
    <w:rsid w:val="00BA683C"/>
    <w:rsid w:val="00BB0438"/>
    <w:rsid w:val="00BB3B56"/>
    <w:rsid w:val="00BC23F7"/>
    <w:rsid w:val="00BC68DB"/>
    <w:rsid w:val="00BD4333"/>
    <w:rsid w:val="00BE230D"/>
    <w:rsid w:val="00BE71EC"/>
    <w:rsid w:val="00BF164B"/>
    <w:rsid w:val="00BF2ED6"/>
    <w:rsid w:val="00C0107E"/>
    <w:rsid w:val="00C031FE"/>
    <w:rsid w:val="00C10195"/>
    <w:rsid w:val="00C11779"/>
    <w:rsid w:val="00C20938"/>
    <w:rsid w:val="00C24C1D"/>
    <w:rsid w:val="00C276E1"/>
    <w:rsid w:val="00C45753"/>
    <w:rsid w:val="00C46449"/>
    <w:rsid w:val="00C53167"/>
    <w:rsid w:val="00C57E2B"/>
    <w:rsid w:val="00C70B4C"/>
    <w:rsid w:val="00C71A3B"/>
    <w:rsid w:val="00C8114E"/>
    <w:rsid w:val="00C83111"/>
    <w:rsid w:val="00C90006"/>
    <w:rsid w:val="00C900C8"/>
    <w:rsid w:val="00C90343"/>
    <w:rsid w:val="00C965EA"/>
    <w:rsid w:val="00CA184D"/>
    <w:rsid w:val="00CA199A"/>
    <w:rsid w:val="00CA1BE7"/>
    <w:rsid w:val="00CA618F"/>
    <w:rsid w:val="00CB0E14"/>
    <w:rsid w:val="00CB242E"/>
    <w:rsid w:val="00CB2FF1"/>
    <w:rsid w:val="00CB356A"/>
    <w:rsid w:val="00CB369B"/>
    <w:rsid w:val="00CB3C8E"/>
    <w:rsid w:val="00CB6F55"/>
    <w:rsid w:val="00CC1759"/>
    <w:rsid w:val="00CC1DB9"/>
    <w:rsid w:val="00CC50F1"/>
    <w:rsid w:val="00CD2153"/>
    <w:rsid w:val="00CD34C6"/>
    <w:rsid w:val="00CD3C99"/>
    <w:rsid w:val="00CE047B"/>
    <w:rsid w:val="00CE188B"/>
    <w:rsid w:val="00CE198C"/>
    <w:rsid w:val="00CE4432"/>
    <w:rsid w:val="00CF44C0"/>
    <w:rsid w:val="00CF5665"/>
    <w:rsid w:val="00D00C11"/>
    <w:rsid w:val="00D0392F"/>
    <w:rsid w:val="00D055CF"/>
    <w:rsid w:val="00D05800"/>
    <w:rsid w:val="00D14D9E"/>
    <w:rsid w:val="00D1664E"/>
    <w:rsid w:val="00D40C00"/>
    <w:rsid w:val="00D424A2"/>
    <w:rsid w:val="00D44B25"/>
    <w:rsid w:val="00D60DE0"/>
    <w:rsid w:val="00D61E09"/>
    <w:rsid w:val="00D645DA"/>
    <w:rsid w:val="00D67437"/>
    <w:rsid w:val="00D7516B"/>
    <w:rsid w:val="00D8760A"/>
    <w:rsid w:val="00D90827"/>
    <w:rsid w:val="00D941CE"/>
    <w:rsid w:val="00D94579"/>
    <w:rsid w:val="00D9510D"/>
    <w:rsid w:val="00D966A5"/>
    <w:rsid w:val="00DA4E19"/>
    <w:rsid w:val="00DA5906"/>
    <w:rsid w:val="00DA6D62"/>
    <w:rsid w:val="00DB55F6"/>
    <w:rsid w:val="00DB6408"/>
    <w:rsid w:val="00DE0292"/>
    <w:rsid w:val="00DE60B6"/>
    <w:rsid w:val="00DF17D0"/>
    <w:rsid w:val="00DF63AA"/>
    <w:rsid w:val="00E01FEE"/>
    <w:rsid w:val="00E02098"/>
    <w:rsid w:val="00E12BDF"/>
    <w:rsid w:val="00E2339B"/>
    <w:rsid w:val="00E24BA6"/>
    <w:rsid w:val="00E309B6"/>
    <w:rsid w:val="00E363BD"/>
    <w:rsid w:val="00E36F31"/>
    <w:rsid w:val="00E41EA7"/>
    <w:rsid w:val="00E4531C"/>
    <w:rsid w:val="00E454FA"/>
    <w:rsid w:val="00E477FA"/>
    <w:rsid w:val="00E54B4E"/>
    <w:rsid w:val="00E555D0"/>
    <w:rsid w:val="00E600F5"/>
    <w:rsid w:val="00E64761"/>
    <w:rsid w:val="00E64B94"/>
    <w:rsid w:val="00E70615"/>
    <w:rsid w:val="00E70BF9"/>
    <w:rsid w:val="00E70EA1"/>
    <w:rsid w:val="00E72485"/>
    <w:rsid w:val="00E7734D"/>
    <w:rsid w:val="00E813C0"/>
    <w:rsid w:val="00E93C5F"/>
    <w:rsid w:val="00E94930"/>
    <w:rsid w:val="00E9665A"/>
    <w:rsid w:val="00EA27A4"/>
    <w:rsid w:val="00EA4E45"/>
    <w:rsid w:val="00EA586D"/>
    <w:rsid w:val="00EB016E"/>
    <w:rsid w:val="00EB15C2"/>
    <w:rsid w:val="00EB3C23"/>
    <w:rsid w:val="00EB429D"/>
    <w:rsid w:val="00EB44CF"/>
    <w:rsid w:val="00EB4599"/>
    <w:rsid w:val="00EB7612"/>
    <w:rsid w:val="00EC048D"/>
    <w:rsid w:val="00EC375C"/>
    <w:rsid w:val="00EC3D57"/>
    <w:rsid w:val="00EC42CF"/>
    <w:rsid w:val="00EC4F87"/>
    <w:rsid w:val="00EC51AA"/>
    <w:rsid w:val="00ED720A"/>
    <w:rsid w:val="00EE32C4"/>
    <w:rsid w:val="00EE75D5"/>
    <w:rsid w:val="00EF4B11"/>
    <w:rsid w:val="00F06A0E"/>
    <w:rsid w:val="00F11900"/>
    <w:rsid w:val="00F12A38"/>
    <w:rsid w:val="00F1374F"/>
    <w:rsid w:val="00F14BEC"/>
    <w:rsid w:val="00F20998"/>
    <w:rsid w:val="00F222E5"/>
    <w:rsid w:val="00F27DA1"/>
    <w:rsid w:val="00F32CF5"/>
    <w:rsid w:val="00F354A8"/>
    <w:rsid w:val="00F36255"/>
    <w:rsid w:val="00F41882"/>
    <w:rsid w:val="00F41A2D"/>
    <w:rsid w:val="00F44D83"/>
    <w:rsid w:val="00F4569F"/>
    <w:rsid w:val="00F545E0"/>
    <w:rsid w:val="00F55366"/>
    <w:rsid w:val="00F610B5"/>
    <w:rsid w:val="00F62C1F"/>
    <w:rsid w:val="00F6579B"/>
    <w:rsid w:val="00F8205E"/>
    <w:rsid w:val="00F832F6"/>
    <w:rsid w:val="00F94B41"/>
    <w:rsid w:val="00F94BCE"/>
    <w:rsid w:val="00FB00ED"/>
    <w:rsid w:val="00FC0E5C"/>
    <w:rsid w:val="00FC64DF"/>
    <w:rsid w:val="00FD462C"/>
    <w:rsid w:val="00FD4F18"/>
    <w:rsid w:val="00FD548D"/>
    <w:rsid w:val="00FD7339"/>
    <w:rsid w:val="00FE68F7"/>
    <w:rsid w:val="00FF032F"/>
    <w:rsid w:val="00FF4B28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45D37B"/>
  <w14:defaultImageDpi w14:val="300"/>
  <w15:docId w15:val="{ADC983DC-38C0-874C-967D-15EFCEE9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F36255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F36255"/>
    <w:pPr>
      <w:keepNext/>
      <w:outlineLvl w:val="0"/>
    </w:pPr>
    <w:rPr>
      <w:sz w:val="30"/>
    </w:rPr>
  </w:style>
  <w:style w:type="paragraph" w:styleId="Heading4">
    <w:name w:val="heading 4"/>
    <w:basedOn w:val="Normal"/>
    <w:next w:val="Normal"/>
    <w:link w:val="Heading4Char"/>
    <w:qFormat/>
    <w:rsid w:val="00F36255"/>
    <w:pPr>
      <w:keepNext/>
      <w:jc w:val="center"/>
      <w:outlineLvl w:val="3"/>
    </w:pPr>
    <w:rPr>
      <w:sz w:val="18"/>
      <w:u w:val="single"/>
    </w:rPr>
  </w:style>
  <w:style w:type="paragraph" w:styleId="Heading5">
    <w:name w:val="heading 5"/>
    <w:basedOn w:val="Normal"/>
    <w:next w:val="Normal"/>
    <w:link w:val="Heading5Char"/>
    <w:qFormat/>
    <w:rsid w:val="00F36255"/>
    <w:pPr>
      <w:keepNext/>
      <w:jc w:val="right"/>
      <w:outlineLvl w:val="4"/>
    </w:pPr>
    <w:rPr>
      <w:rFonts w:ascii="Protege" w:hAnsi="Protege"/>
      <w:b/>
      <w:smallCaps/>
      <w:sz w:val="36"/>
    </w:rPr>
  </w:style>
  <w:style w:type="paragraph" w:styleId="Heading8">
    <w:name w:val="heading 8"/>
    <w:basedOn w:val="Normal"/>
    <w:next w:val="Normal"/>
    <w:link w:val="Heading8Char"/>
    <w:qFormat/>
    <w:rsid w:val="00F36255"/>
    <w:pPr>
      <w:keepNext/>
      <w:outlineLvl w:val="7"/>
    </w:pPr>
    <w:rPr>
      <w:b/>
      <w:sz w:val="16"/>
    </w:rPr>
  </w:style>
  <w:style w:type="paragraph" w:styleId="Heading9">
    <w:name w:val="heading 9"/>
    <w:basedOn w:val="Normal"/>
    <w:next w:val="Normal"/>
    <w:link w:val="Heading9Char"/>
    <w:qFormat/>
    <w:rsid w:val="00F36255"/>
    <w:pPr>
      <w:keepNext/>
      <w:jc w:val="right"/>
      <w:outlineLvl w:val="8"/>
    </w:pPr>
    <w:rPr>
      <w:rFonts w:ascii="Impact" w:hAnsi="Impact"/>
      <w:smallCaps/>
      <w:spacing w:val="-26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36255"/>
    <w:rPr>
      <w:rFonts w:ascii="Times New Roman" w:eastAsia="Times New Roman" w:hAnsi="Times New Roman" w:cs="Times New Roman"/>
      <w:sz w:val="30"/>
      <w:szCs w:val="20"/>
    </w:rPr>
  </w:style>
  <w:style w:type="character" w:customStyle="1" w:styleId="Heading4Char">
    <w:name w:val="Heading 4 Char"/>
    <w:link w:val="Heading4"/>
    <w:rsid w:val="00F36255"/>
    <w:rPr>
      <w:rFonts w:ascii="Times New Roman" w:eastAsia="Times New Roman" w:hAnsi="Times New Roman" w:cs="Times New Roman"/>
      <w:sz w:val="18"/>
      <w:szCs w:val="20"/>
      <w:u w:val="single"/>
    </w:rPr>
  </w:style>
  <w:style w:type="character" w:customStyle="1" w:styleId="Heading5Char">
    <w:name w:val="Heading 5 Char"/>
    <w:link w:val="Heading5"/>
    <w:rsid w:val="00F36255"/>
    <w:rPr>
      <w:rFonts w:ascii="Protege" w:eastAsia="Times New Roman" w:hAnsi="Protege" w:cs="Times New Roman"/>
      <w:b/>
      <w:smallCaps/>
      <w:sz w:val="36"/>
      <w:szCs w:val="20"/>
    </w:rPr>
  </w:style>
  <w:style w:type="character" w:customStyle="1" w:styleId="Heading8Char">
    <w:name w:val="Heading 8 Char"/>
    <w:link w:val="Heading8"/>
    <w:rsid w:val="00F36255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9Char">
    <w:name w:val="Heading 9 Char"/>
    <w:link w:val="Heading9"/>
    <w:rsid w:val="00F36255"/>
    <w:rPr>
      <w:rFonts w:ascii="Impact" w:eastAsia="Times New Roman" w:hAnsi="Impact" w:cs="Times New Roman"/>
      <w:smallCaps/>
      <w:spacing w:val="-26"/>
      <w:sz w:val="44"/>
      <w:szCs w:val="20"/>
    </w:rPr>
  </w:style>
  <w:style w:type="paragraph" w:styleId="BodyText">
    <w:name w:val="Body Text"/>
    <w:basedOn w:val="Normal"/>
    <w:link w:val="BodyTextChar"/>
    <w:rsid w:val="00F36255"/>
    <w:rPr>
      <w:sz w:val="18"/>
    </w:rPr>
  </w:style>
  <w:style w:type="character" w:customStyle="1" w:styleId="BodyTextChar">
    <w:name w:val="Body Text Char"/>
    <w:link w:val="BodyText"/>
    <w:rsid w:val="00F36255"/>
    <w:rPr>
      <w:rFonts w:ascii="Times New Roman" w:eastAsia="Times New Roman" w:hAnsi="Times New Roman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2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625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91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CA19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rrymcknight/Desktop/SPOTTINGCHARTS/FOOTBALL/2019TROYOFFEN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2019TROYOFFENSE.dotx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Troy Sports Network</Company>
  <LinksUpToDate>false</LinksUpToDate>
  <CharactersWithSpaces>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McKnight</dc:creator>
  <cp:keywords/>
  <dc:description/>
  <cp:lastModifiedBy>Barry Wayne McKnight</cp:lastModifiedBy>
  <cp:revision>3</cp:revision>
  <cp:lastPrinted>2024-11-26T16:44:00Z</cp:lastPrinted>
  <dcterms:created xsi:type="dcterms:W3CDTF">2024-11-26T16:44:00Z</dcterms:created>
  <dcterms:modified xsi:type="dcterms:W3CDTF">2024-11-26T16:49:00Z</dcterms:modified>
  <cp:category/>
</cp:coreProperties>
</file>