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44E2" w14:textId="0AC33B9B" w:rsidR="008B3F71" w:rsidRDefault="00CA610F" w:rsidP="00276083">
      <w:pPr>
        <w:tabs>
          <w:tab w:val="left" w:pos="6052"/>
          <w:tab w:val="center" w:pos="8640"/>
        </w:tabs>
        <w:spacing w:before="240"/>
        <w:jc w:val="center"/>
      </w:pPr>
      <w:r>
        <w:rPr>
          <w:noProof/>
        </w:rPr>
        <w:pict w14:anchorId="209FE29F"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alt="" style="position:absolute;left:0;text-align:left;margin-left:121.05pt;margin-top:-424.65pt;width:43.2pt;height:43.2pt;z-index:8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_x0000_s1129" inset="0,0,0,0">
              <w:txbxContent>
                <w:p w14:paraId="62550851" w14:textId="5D3D7627" w:rsidR="005B48BF" w:rsidRPr="0015438D" w:rsidRDefault="00382F88" w:rsidP="005B48BF">
                  <w:pPr>
                    <w:jc w:val="center"/>
                    <w:rPr>
                      <w:color w:val="833C0B"/>
                      <w:szCs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53</w:t>
                  </w:r>
                </w:p>
              </w:txbxContent>
            </v:textbox>
          </v:shape>
        </w:pict>
      </w:r>
      <w:r>
        <w:rPr>
          <w:noProof/>
        </w:rPr>
        <w:pict w14:anchorId="22A1B54B">
          <v:shape id="_x0000_s1128" type="#_x0000_t202" alt="" style="position:absolute;left:0;text-align:left;margin-left:119.65pt;margin-top:412.65pt;width:152pt;height:22.55pt;z-index:8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_x0000_s1128" inset="0,0,0,0">
              <w:txbxContent>
                <w:p w14:paraId="77473135" w14:textId="3159CC7E" w:rsidR="00ED6DE2" w:rsidRPr="00697C75" w:rsidRDefault="00ED6DE2" w:rsidP="00ED6DE2">
                  <w:pPr>
                    <w:rPr>
                      <w:sz w:val="40"/>
                      <w:szCs w:val="36"/>
                    </w:rPr>
                  </w:pPr>
                  <w:r w:rsidRPr="00697C75">
                    <w:rPr>
                      <w:color w:val="002060"/>
                      <w:szCs w:val="36"/>
                    </w:rPr>
                    <w:t xml:space="preserve">    </w:t>
                  </w:r>
                  <w:r>
                    <w:rPr>
                      <w:rFonts w:ascii="Impact" w:hAnsi="Impact"/>
                      <w:b/>
                      <w:bCs/>
                      <w:color w:val="C00000"/>
                      <w:sz w:val="36"/>
                      <w:szCs w:val="36"/>
                    </w:rPr>
                    <w:t>7</w:t>
                  </w:r>
                  <w:r w:rsidRPr="00697C75">
                    <w:rPr>
                      <w:rFonts w:ascii="Impact" w:hAnsi="Impact"/>
                      <w:b/>
                      <w:bCs/>
                      <w:color w:val="C00000"/>
                      <w:sz w:val="36"/>
                      <w:szCs w:val="36"/>
                    </w:rPr>
                    <w:t xml:space="preserve">  </w:t>
                  </w:r>
                  <w:r w:rsidRPr="00697C75">
                    <w:rPr>
                      <w:rFonts w:ascii="Impact" w:hAnsi="Impact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mpact" w:hAnsi="Impact"/>
                      <w:sz w:val="36"/>
                      <w:szCs w:val="36"/>
                    </w:rPr>
                    <w:t>DEVONTE ROSS</w:t>
                  </w:r>
                </w:p>
                <w:p w14:paraId="0137A968" w14:textId="77777777" w:rsidR="00ED6DE2" w:rsidRPr="00697C75" w:rsidRDefault="00ED6DE2" w:rsidP="00ED6DE2">
                  <w:pPr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</w:p>
                <w:p w14:paraId="4F6AA484" w14:textId="77777777" w:rsidR="00ED6DE2" w:rsidRPr="00697C75" w:rsidRDefault="00ED6DE2" w:rsidP="00ED6DE2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</w:p>
                <w:p w14:paraId="49363C76" w14:textId="77777777" w:rsidR="00ED6DE2" w:rsidRPr="00697C75" w:rsidRDefault="00ED6DE2" w:rsidP="00ED6DE2">
                  <w:pPr>
                    <w:jc w:val="center"/>
                    <w:rPr>
                      <w:rFonts w:ascii="Impact" w:hAnsi="Impact"/>
                      <w:color w:val="833C0B"/>
                      <w:spacing w:val="-20"/>
                      <w:sz w:val="36"/>
                      <w:szCs w:val="36"/>
                    </w:rPr>
                  </w:pPr>
                </w:p>
                <w:p w14:paraId="40BA5E5F" w14:textId="77777777" w:rsidR="00ED6DE2" w:rsidRPr="00697C75" w:rsidRDefault="00ED6DE2" w:rsidP="00ED6DE2">
                  <w:pPr>
                    <w:pStyle w:val="Heading7"/>
                    <w:rPr>
                      <w:spacing w:val="0"/>
                      <w:w w:val="100"/>
                      <w:sz w:val="28"/>
                      <w:szCs w:val="28"/>
                    </w:rPr>
                  </w:pPr>
                  <w:r w:rsidRPr="00697C75">
                    <w:rPr>
                      <w:spacing w:val="0"/>
                      <w:w w:val="100"/>
                      <w:szCs w:val="36"/>
                    </w:rPr>
                    <w:t>- JOEY HOBERT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7F5ED0C9">
          <v:shape id="Text Box 441" o:spid="_x0000_s1127" type="#_x0000_t202" alt="" style="position:absolute;left:0;text-align:left;margin-left:119.55pt;margin-top:392.4pt;width:152pt;height:22.55pt;z-index:7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41" inset="0,0,0,0">
              <w:txbxContent>
                <w:p w14:paraId="43D3D4DA" w14:textId="247504D3" w:rsidR="00276083" w:rsidRPr="00697C75" w:rsidRDefault="00276083" w:rsidP="00276083">
                  <w:pPr>
                    <w:rPr>
                      <w:sz w:val="40"/>
                      <w:szCs w:val="36"/>
                    </w:rPr>
                  </w:pPr>
                  <w:r w:rsidRPr="00697C75">
                    <w:rPr>
                      <w:color w:val="002060"/>
                      <w:szCs w:val="36"/>
                    </w:rPr>
                    <w:t xml:space="preserve">    </w:t>
                  </w:r>
                  <w:r w:rsidR="00D73A83">
                    <w:rPr>
                      <w:rFonts w:ascii="Impact" w:hAnsi="Impact"/>
                      <w:b/>
                      <w:bCs/>
                      <w:color w:val="C00000"/>
                      <w:sz w:val="36"/>
                      <w:szCs w:val="36"/>
                    </w:rPr>
                    <w:t>2</w:t>
                  </w:r>
                  <w:r w:rsidRPr="00697C75">
                    <w:rPr>
                      <w:rFonts w:ascii="Impact" w:hAnsi="Impact"/>
                      <w:b/>
                      <w:bCs/>
                      <w:color w:val="C00000"/>
                      <w:sz w:val="36"/>
                      <w:szCs w:val="36"/>
                    </w:rPr>
                    <w:t xml:space="preserve">  </w:t>
                  </w:r>
                  <w:r w:rsidRPr="00697C75">
                    <w:rPr>
                      <w:rFonts w:ascii="Impact" w:hAnsi="Impact"/>
                      <w:sz w:val="36"/>
                      <w:szCs w:val="36"/>
                    </w:rPr>
                    <w:t xml:space="preserve"> </w:t>
                  </w:r>
                  <w:r w:rsidR="00D73A83">
                    <w:rPr>
                      <w:rFonts w:ascii="Impact" w:hAnsi="Impact"/>
                      <w:sz w:val="36"/>
                      <w:szCs w:val="36"/>
                    </w:rPr>
                    <w:t>PEYTON HIGGINS</w:t>
                  </w:r>
                </w:p>
                <w:p w14:paraId="7C2B9DA0" w14:textId="309978ED" w:rsidR="00276083" w:rsidRPr="00697C75" w:rsidRDefault="00276083" w:rsidP="00276083">
                  <w:pPr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</w:p>
                <w:p w14:paraId="304AEBF3" w14:textId="77777777" w:rsidR="00276083" w:rsidRPr="00697C75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</w:p>
                <w:p w14:paraId="454AA79D" w14:textId="77777777" w:rsidR="00276083" w:rsidRPr="00697C75" w:rsidRDefault="00276083" w:rsidP="00276083">
                  <w:pPr>
                    <w:jc w:val="center"/>
                    <w:rPr>
                      <w:rFonts w:ascii="Impact" w:hAnsi="Impact"/>
                      <w:color w:val="833C0B"/>
                      <w:spacing w:val="-20"/>
                      <w:sz w:val="36"/>
                      <w:szCs w:val="36"/>
                    </w:rPr>
                  </w:pPr>
                </w:p>
                <w:p w14:paraId="7E11800D" w14:textId="5C0CFFCF" w:rsidR="009040CA" w:rsidRPr="00697C75" w:rsidRDefault="009040CA" w:rsidP="009040CA">
                  <w:pPr>
                    <w:pStyle w:val="Heading7"/>
                    <w:rPr>
                      <w:spacing w:val="0"/>
                      <w:w w:val="100"/>
                      <w:sz w:val="28"/>
                      <w:szCs w:val="28"/>
                    </w:rPr>
                  </w:pPr>
                  <w:r w:rsidRPr="00697C75">
                    <w:rPr>
                      <w:spacing w:val="0"/>
                      <w:w w:val="100"/>
                      <w:szCs w:val="36"/>
                    </w:rPr>
                    <w:t xml:space="preserve">- </w:t>
                  </w:r>
                  <w:r w:rsidR="00A73E33" w:rsidRPr="00697C75">
                    <w:rPr>
                      <w:spacing w:val="0"/>
                      <w:w w:val="100"/>
                      <w:szCs w:val="36"/>
                    </w:rPr>
                    <w:t>JOEY</w:t>
                  </w:r>
                  <w:r w:rsidR="00E75632" w:rsidRPr="00697C75">
                    <w:rPr>
                      <w:spacing w:val="0"/>
                      <w:w w:val="100"/>
                      <w:szCs w:val="36"/>
                    </w:rPr>
                    <w:t xml:space="preserve"> </w:t>
                  </w:r>
                  <w:r w:rsidR="00A73E33" w:rsidRPr="00697C75">
                    <w:rPr>
                      <w:spacing w:val="0"/>
                      <w:w w:val="100"/>
                      <w:szCs w:val="36"/>
                    </w:rPr>
                    <w:t>HOBERT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555E23C9">
          <v:shape id="Text Box 115" o:spid="_x0000_s1126" type="#_x0000_t202" alt="" style="position:absolute;left:0;text-align:left;margin-left:763.2pt;margin-top:187.05pt;width:43.2pt;height:43.2pt;z-index:2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71ACFF6C" w14:textId="0A3C98EB" w:rsidR="00A52237" w:rsidRPr="0015438D" w:rsidRDefault="00813B19" w:rsidP="00A8426A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26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41122277">
          <v:shape id="Text Box 165" o:spid="_x0000_s1125" type="#_x0000_t202" alt="" style="position:absolute;left:0;text-align:left;margin-left:436.85pt;margin-top:-426.2pt;width:129.6pt;height:93.6pt;z-index:-17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165" inset="0,0,0,0">
              <w:txbxContent>
                <w:p w14:paraId="473E2F45" w14:textId="77777777" w:rsidR="00813B19" w:rsidRPr="006A07CC" w:rsidRDefault="00813B19" w:rsidP="00813B19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JULIAN</w:t>
                  </w:r>
                </w:p>
                <w:p w14:paraId="37A83A9D" w14:textId="77777777" w:rsidR="00813B19" w:rsidRPr="006A07CC" w:rsidRDefault="00813B19" w:rsidP="00813B19">
                  <w:pPr>
                    <w:jc w:val="right"/>
                    <w:rPr>
                      <w:szCs w:val="44"/>
                    </w:rPr>
                  </w:pPr>
                  <w:r>
                    <w:rPr>
                      <w:rFonts w:ascii="Impact" w:hAnsi="Impact"/>
                      <w:sz w:val="44"/>
                      <w:szCs w:val="44"/>
                    </w:rPr>
                    <w:t>PETERSON</w:t>
                  </w:r>
                </w:p>
                <w:p w14:paraId="4BDD7CFD" w14:textId="77777777" w:rsidR="00813B19" w:rsidRPr="006A07CC" w:rsidRDefault="00813B19" w:rsidP="00813B19">
                  <w:pPr>
                    <w:pStyle w:val="Heading4"/>
                    <w:rPr>
                      <w:szCs w:val="44"/>
                    </w:rPr>
                  </w:pPr>
                </w:p>
                <w:p w14:paraId="0B10DB97" w14:textId="77777777" w:rsidR="00813B19" w:rsidRPr="006A07CC" w:rsidRDefault="00813B19" w:rsidP="00813B19">
                  <w:pPr>
                    <w:jc w:val="right"/>
                    <w:rPr>
                      <w:szCs w:val="44"/>
                    </w:rPr>
                  </w:pPr>
                </w:p>
                <w:p w14:paraId="20C4F5FE" w14:textId="77777777" w:rsidR="00813B19" w:rsidRPr="006539B2" w:rsidRDefault="00813B19" w:rsidP="00813B19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  <w:p w14:paraId="291423DC" w14:textId="77777777" w:rsidR="00A52237" w:rsidRPr="006A07CC" w:rsidRDefault="00A52237" w:rsidP="007D6FAD">
                  <w:pPr>
                    <w:jc w:val="right"/>
                    <w:rPr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95D97F5">
          <v:shape id="Text Box 101" o:spid="_x0000_s1124" type="#_x0000_t202" alt="" style="position:absolute;left:0;text-align:left;margin-left:582.75pt;margin-top:344.6pt;width:174.65pt;height:117.25pt;z-index: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>
            <o:lock v:ext="edit" aspectratio="t" verticies="t" text="t" shapetype="t"/>
            <v:textbox style="mso-next-textbox:#Text Box 101" inset=",,0">
              <w:txbxContent>
                <w:p w14:paraId="0CCF61EE" w14:textId="77777777" w:rsidR="00A52237" w:rsidRPr="00370AF1" w:rsidRDefault="00A52237" w:rsidP="007841C5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370AF1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ASSISTANT COACHES</w:t>
                  </w:r>
                </w:p>
                <w:p w14:paraId="0AECA25C" w14:textId="77777777" w:rsidR="007E6B39" w:rsidRPr="00370AF1" w:rsidRDefault="007E6B39" w:rsidP="007E6B39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</w:p>
                <w:p w14:paraId="331D4E0F" w14:textId="7AA8B2C7" w:rsidR="007E6B39" w:rsidRPr="00370AF1" w:rsidRDefault="00A52237" w:rsidP="007E6B39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 w:rsidRPr="00370AF1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D</w:t>
                  </w:r>
                  <w:r w:rsidR="003C51CC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C</w:t>
                  </w:r>
                  <w:r w:rsidR="00184B56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/</w:t>
                  </w:r>
                  <w:r w:rsidR="00697C75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370AF1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697C75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DONTAE WRIGHT</w:t>
                  </w:r>
                </w:p>
                <w:p w14:paraId="3F3919D4" w14:textId="77777777" w:rsidR="00697C75" w:rsidRDefault="00697C75" w:rsidP="007036F7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DL: JUSTIN MANNING</w:t>
                  </w:r>
                </w:p>
                <w:p w14:paraId="294BE091" w14:textId="3FE4951C" w:rsidR="007036F7" w:rsidRPr="00370AF1" w:rsidRDefault="00697C75" w:rsidP="007036F7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CO-DC/ILB</w:t>
                  </w:r>
                  <w:r w:rsidR="007036F7" w:rsidRPr="00370AF1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NATHAN BURTON</w:t>
                  </w:r>
                </w:p>
                <w:p w14:paraId="1D512BE3" w14:textId="77777777" w:rsidR="00697C75" w:rsidRDefault="00697C75" w:rsidP="007E6B39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OLB: CHRIS BOONE</w:t>
                  </w:r>
                </w:p>
                <w:p w14:paraId="6A295CC3" w14:textId="60F40587" w:rsidR="007036F7" w:rsidRPr="00370AF1" w:rsidRDefault="00184B56" w:rsidP="007036F7">
                  <w:pP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CB</w:t>
                  </w:r>
                  <w:r w:rsidR="00A52237" w:rsidRPr="00370AF1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697C75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TRAVIS PEARSON</w:t>
                  </w:r>
                </w:p>
                <w:p w14:paraId="528778F9" w14:textId="61CE0B28" w:rsidR="00A52237" w:rsidRPr="00370AF1" w:rsidRDefault="00184B56" w:rsidP="007036F7">
                  <w:pPr>
                    <w:rPr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ST</w:t>
                  </w:r>
                  <w:r w:rsidR="00A52237" w:rsidRPr="00370AF1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517AE8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ALLEN TUCKER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4F280233">
          <v:shape id="Text Box 229" o:spid="_x0000_s1123" type="#_x0000_t202" alt="" style="position:absolute;left:0;text-align:left;margin-left:157.4pt;margin-top:362pt;width:119.1pt;height:31.9pt;z-index:3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style="mso-next-textbox:#Text Box 229" inset="0,0,0,0">
              <w:txbxContent>
                <w:p w14:paraId="33CBE080" w14:textId="7FADC48B" w:rsidR="00A52237" w:rsidRPr="00697C75" w:rsidRDefault="00644DB8">
                  <w:pPr>
                    <w:rPr>
                      <w:sz w:val="40"/>
                      <w:szCs w:val="36"/>
                    </w:rPr>
                  </w:pPr>
                  <w:r>
                    <w:rPr>
                      <w:rFonts w:ascii="Impact" w:hAnsi="Impact"/>
                      <w:sz w:val="36"/>
                      <w:szCs w:val="36"/>
                    </w:rPr>
                    <w:t xml:space="preserve">PADDY </w:t>
                  </w:r>
                  <w:proofErr w:type="spellStart"/>
                  <w:r>
                    <w:rPr>
                      <w:rFonts w:ascii="Impact" w:hAnsi="Impact"/>
                      <w:sz w:val="36"/>
                      <w:szCs w:val="36"/>
                    </w:rPr>
                    <w:t>McATEER</w:t>
                  </w:r>
                  <w:proofErr w:type="spellEnd"/>
                </w:p>
              </w:txbxContent>
            </v:textbox>
            <w10:wrap type="topAndBottom"/>
          </v:shape>
        </w:pict>
      </w:r>
      <w:r>
        <w:rPr>
          <w:noProof/>
        </w:rPr>
        <w:pict w14:anchorId="05A56193">
          <v:shape id="_x0000_s1122" type="#_x0000_t202" style="position:absolute;left:0;text-align:left;margin-left:128.3pt;margin-top:362.25pt;width:31.3pt;height:28.8pt;z-index:-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" o:allowincell="f" filled="f" stroked="f">
            <o:lock v:ext="edit" aspectratio="t" verticies="t" text="t" shapetype="t"/>
            <v:textbox inset="0,0,0,0">
              <w:txbxContent>
                <w:p w14:paraId="670D641B" w14:textId="31C55C49" w:rsidR="00276083" w:rsidRPr="00276083" w:rsidRDefault="006B5F4A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36"/>
                      <w:szCs w:val="36"/>
                    </w:rPr>
                    <w:t>32</w:t>
                  </w:r>
                </w:p>
                <w:p w14:paraId="07C64EC8" w14:textId="77777777" w:rsidR="00276083" w:rsidRPr="00276083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36"/>
                      <w:szCs w:val="36"/>
                    </w:rPr>
                  </w:pPr>
                </w:p>
                <w:p w14:paraId="027D1007" w14:textId="7AB40414" w:rsidR="00A52237" w:rsidRPr="00276083" w:rsidRDefault="00A52237">
                  <w:pPr>
                    <w:jc w:val="center"/>
                    <w:rPr>
                      <w:rFonts w:ascii="Impact" w:hAnsi="Impact"/>
                      <w:color w:val="833C0B"/>
                      <w:spacing w:val="-20"/>
                      <w:sz w:val="36"/>
                      <w:szCs w:val="36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C9BDEC3">
          <v:shape id="Text Box 13" o:spid="_x0000_s1121" type="#_x0000_t202" alt="" style="position:absolute;left:0;text-align:left;margin-left:763.65pt;margin-top:352.3pt;width:113.85pt;height:50.4pt;z-index:3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6931C7C9" w14:textId="33728B4D" w:rsidR="00697C75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6-0, 180</w:t>
                  </w:r>
                </w:p>
                <w:p w14:paraId="39BE7476" w14:textId="7D235BD6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19333AD1" w14:textId="56332982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COVINGTON,</w:t>
                  </w:r>
                </w:p>
                <w:p w14:paraId="4E749D7C" w14:textId="72DF22B9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LA</w:t>
                  </w:r>
                </w:p>
                <w:p w14:paraId="4D594F88" w14:textId="505C95E1" w:rsidR="00382F88" w:rsidRP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SE LOUISIANA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37D6BC4C">
          <v:shape id="Text Box 192" o:spid="_x0000_s1120" type="#_x0000_t202" alt="" style="position:absolute;left:0;text-align:left;margin-left:-49.85pt;margin-top:445.4pt;width:117.45pt;height:50.4pt;z-index:2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05B84735" w14:textId="1A4CDB41" w:rsidR="00A73E33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6-1, 180</w:t>
                  </w:r>
                </w:p>
                <w:p w14:paraId="10A81CA9" w14:textId="39519682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TFR</w:t>
                  </w:r>
                </w:p>
                <w:p w14:paraId="3A963EBE" w14:textId="77777777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CHARLOTE, </w:t>
                  </w:r>
                </w:p>
                <w:p w14:paraId="695B834B" w14:textId="7C00825E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NC</w:t>
                  </w:r>
                </w:p>
                <w:p w14:paraId="49AEE13B" w14:textId="2087FD89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CHAMBERS HS</w:t>
                  </w:r>
                </w:p>
                <w:p w14:paraId="0A911C8A" w14:textId="77777777" w:rsidR="00697C75" w:rsidRPr="00FA1273" w:rsidRDefault="00697C75">
                  <w:pPr>
                    <w:rPr>
                      <w:rFonts w:ascii="Arial Narrow" w:hAnsi="Arial Narrow"/>
                      <w:sz w:val="1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1F59C26A">
          <v:shape id="Text Box 191" o:spid="_x0000_s1119" type="#_x0000_t202" alt="" style="position:absolute;left:0;text-align:left;margin-left:-49.4pt;margin-top:352.3pt;width:93.6pt;height:50.4pt;z-index:3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48DA4654" w14:textId="3C83CE86" w:rsidR="00A73E33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6-0, 196</w:t>
                  </w:r>
                </w:p>
                <w:p w14:paraId="5B23D4D6" w14:textId="3E312DE6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SOPH</w:t>
                  </w:r>
                </w:p>
                <w:p w14:paraId="35E5C4D9" w14:textId="11B07C89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MOBILE,</w:t>
                  </w:r>
                </w:p>
                <w:p w14:paraId="1A07B68B" w14:textId="5B129BEC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088AB3AE" w14:textId="1496DE5A" w:rsidR="00697C75" w:rsidRDefault="00697C75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DAVIDSON HS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02B21E13">
          <v:shape id="Text Box 179" o:spid="_x0000_s1118" type="#_x0000_t202" alt="" style="position:absolute;left:0;text-align:left;margin-left:764.1pt;margin-top:229.4pt;width:122.4pt;height:50.4pt;z-index:2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44D2EB23" w14:textId="135C566C" w:rsidR="00382F88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6-2, 195</w:t>
                  </w:r>
                </w:p>
                <w:p w14:paraId="4AFB4C14" w14:textId="2A343BE0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R-FR</w:t>
                  </w:r>
                </w:p>
                <w:p w14:paraId="14995659" w14:textId="48405F6A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WETUMPKA,</w:t>
                  </w:r>
                </w:p>
                <w:p w14:paraId="57C1864A" w14:textId="451DE58E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38F5D124" w14:textId="3C3E4C0E" w:rsidR="00813B19" w:rsidRPr="00115DD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WHS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2558C234">
          <v:shape id="Text Box 407" o:spid="_x0000_s1117" type="#_x0000_t202" alt="" style="position:absolute;left:0;text-align:left;margin-left:120.65pt;margin-top:-221.7pt;width:43.2pt;height:43.2pt;z-index:7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407" inset="0,0,0,0">
              <w:txbxContent>
                <w:p w14:paraId="22E1B041" w14:textId="20E99FF4" w:rsidR="00276083" w:rsidRPr="008B1CE0" w:rsidRDefault="00276083" w:rsidP="00C0031A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 w:rsidRPr="008B1CE0"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1</w:t>
                  </w:r>
                  <w:r w:rsidR="00C0031A">
                    <w:rPr>
                      <w:rFonts w:ascii="Impact" w:hAnsi="Impact"/>
                      <w:b/>
                      <w:color w:val="C00000"/>
                      <w:sz w:val="72"/>
                    </w:rPr>
                    <w:t>1</w:t>
                  </w:r>
                </w:p>
                <w:p w14:paraId="0C01F6A2" w14:textId="24F4544D" w:rsidR="00A52237" w:rsidRPr="0015438D" w:rsidRDefault="00A52237" w:rsidP="008F028D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AB1CEF1">
          <v:shape id="Text Box 35" o:spid="_x0000_s1116" type="#_x0000_t202" alt="" style="position:absolute;left:0;text-align:left;margin-left:517.85pt;margin-top:-272.95pt;width:123.3pt;height:50.4pt;z-index:4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789FB737" w14:textId="2C473476" w:rsidR="00A73E33" w:rsidRDefault="00C0031A" w:rsidP="007D6FA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6-2, 220</w:t>
                  </w:r>
                </w:p>
                <w:p w14:paraId="1A5CFFBC" w14:textId="2AD9E443" w:rsidR="00C0031A" w:rsidRDefault="00C0031A" w:rsidP="007D6FA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72DEB9D5" w14:textId="5FA3F38D" w:rsidR="00C0031A" w:rsidRDefault="00C0031A" w:rsidP="007D6FA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AUGUSTA,</w:t>
                  </w:r>
                </w:p>
                <w:p w14:paraId="74762731" w14:textId="3A447838" w:rsidR="00C0031A" w:rsidRDefault="00C0031A" w:rsidP="007D6FA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</w:t>
                  </w:r>
                </w:p>
                <w:p w14:paraId="6B263417" w14:textId="69FC32EC" w:rsidR="00C0031A" w:rsidRDefault="00C0031A" w:rsidP="007D6FAD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LANEY HS</w:t>
                  </w:r>
                </w:p>
              </w:txbxContent>
            </v:textbox>
          </v:shape>
        </w:pict>
      </w:r>
      <w:r>
        <w:rPr>
          <w:noProof/>
        </w:rPr>
        <w:pict w14:anchorId="0774BB53">
          <v:shape id="Text Box 422" o:spid="_x0000_s1115" type="#_x0000_t202" alt="" style="position:absolute;left:0;text-align:left;margin-left:184.35pt;margin-top:-171.25pt;width:65.75pt;height:42.55pt;z-index: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22" inset="0,0,0,0">
              <w:txbxContent>
                <w:p w14:paraId="2844B58F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3EBCA5ED">
          <v:shape id="Text Box 421" o:spid="_x0000_s1114" type="#_x0000_t202" alt="" style="position:absolute;left:0;text-align:left;margin-left:184.35pt;margin-top:-264.65pt;width:65.75pt;height:42.55pt;z-index:7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21" inset="0,0,0,0">
              <w:txbxContent>
                <w:p w14:paraId="6ED60966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24337E60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6683E723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A423416">
          <v:shape id="Text Box 406" o:spid="_x0000_s1113" type="#_x0000_t202" alt="" style="position:absolute;left:0;text-align:left;margin-left:120.65pt;margin-top:-178.65pt;width:122.4pt;height:50.4pt;z-index:7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06" inset="0,0,0,0">
              <w:txbxContent>
                <w:p w14:paraId="3EF7A00F" w14:textId="772EC03C" w:rsidR="006A07CC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6-1, 218</w:t>
                  </w:r>
                </w:p>
                <w:p w14:paraId="0D16190B" w14:textId="4FC13976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4D73154F" w14:textId="5FDAEB3B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PELHAM,</w:t>
                  </w:r>
                </w:p>
                <w:p w14:paraId="658E31D6" w14:textId="6D66E3EF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</w:t>
                  </w:r>
                </w:p>
                <w:p w14:paraId="7054E723" w14:textId="54538DE4" w:rsidR="00C0031A" w:rsidRDefault="00C0031A" w:rsidP="008F028D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PHS</w:t>
                  </w:r>
                </w:p>
              </w:txbxContent>
            </v:textbox>
          </v:shape>
        </w:pict>
      </w:r>
      <w:r>
        <w:rPr>
          <w:noProof/>
        </w:rPr>
        <w:pict w14:anchorId="2214568F">
          <v:shape id="Text Box 404" o:spid="_x0000_s1112" type="#_x0000_t202" alt="" style="position:absolute;left:0;text-align:left;margin-left:120.65pt;margin-top:-315.25pt;width:43.2pt;height:43.2pt;z-index: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style="mso-next-textbox:#Text Box 404" inset="0,0,0,0">
              <w:txbxContent>
                <w:p w14:paraId="0A1A227A" w14:textId="6E14AF86" w:rsidR="00276083" w:rsidRPr="008B1CE0" w:rsidRDefault="00C0031A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3</w:t>
                  </w:r>
                </w:p>
                <w:p w14:paraId="27A94CCE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2DE08BAD" w14:textId="77777777" w:rsidR="00A52237" w:rsidRPr="0015438D" w:rsidRDefault="00A52237" w:rsidP="003E7978">
                  <w:pPr>
                    <w:rPr>
                      <w:color w:val="833C0B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1D8E60">
          <v:shape id="Text Box 33" o:spid="_x0000_s1111" type="#_x0000_t202" alt="" style="position:absolute;left:0;text-align:left;margin-left:120.65pt;margin-top:-272.05pt;width:103.85pt;height:50.4pt;z-index:7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0AFADBB7" w14:textId="1285016C" w:rsidR="006A07CC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6-2, 202</w:t>
                  </w:r>
                </w:p>
                <w:p w14:paraId="3C70975B" w14:textId="1C8881B7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5D8C34DC" w14:textId="13CDE5E3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BRUNSWICK,</w:t>
                  </w:r>
                </w:p>
                <w:p w14:paraId="557A46CC" w14:textId="0A84DA10" w:rsidR="00C0031A" w:rsidRDefault="00C0031A" w:rsidP="008F028D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</w:t>
                  </w:r>
                </w:p>
                <w:p w14:paraId="2A65C93D" w14:textId="55207369" w:rsidR="00C0031A" w:rsidRDefault="00C0031A" w:rsidP="008F028D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NO. ILLINOIS</w:t>
                  </w:r>
                </w:p>
              </w:txbxContent>
            </v:textbox>
          </v:shape>
        </w:pict>
      </w:r>
      <w:r>
        <w:rPr>
          <w:noProof/>
        </w:rPr>
        <w:pict w14:anchorId="3F68D1EE">
          <v:shape id="Text Box 402" o:spid="_x0000_s1110" type="#_x0000_t202" alt="" style="position:absolute;left:0;text-align:left;margin-left:120.65pt;margin-top:-315.25pt;width:129.6pt;height:93.6pt;z-index:7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dd">
            <o:lock v:ext="edit" aspectratio="t" verticies="t" text="t" shapetype="t"/>
            <v:textbox style="mso-next-textbox:#Text Box 402" inset="0,0,0,0">
              <w:txbxContent>
                <w:p w14:paraId="3F9843F0" w14:textId="78D4EB54" w:rsidR="005017C9" w:rsidRPr="00E5530D" w:rsidRDefault="00C0031A" w:rsidP="005017C9">
                  <w:pPr>
                    <w:pStyle w:val="Heading5"/>
                    <w:rPr>
                      <w:rFonts w:ascii="Impact" w:hAnsi="Impact"/>
                      <w:b w:val="0"/>
                      <w:w w:val="99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w w:val="99"/>
                      <w:sz w:val="44"/>
                      <w:szCs w:val="44"/>
                    </w:rPr>
                    <w:t>DEVIN</w:t>
                  </w:r>
                </w:p>
                <w:p w14:paraId="4F7328ED" w14:textId="57557B92" w:rsidR="005017C9" w:rsidRPr="00C0031A" w:rsidRDefault="00C0031A" w:rsidP="005017C9">
                  <w:pPr>
                    <w:pStyle w:val="Heading4"/>
                    <w:rPr>
                      <w:rFonts w:ascii="Impact" w:hAnsi="Impact"/>
                      <w:smallCaps/>
                      <w:w w:val="95"/>
                      <w:sz w:val="44"/>
                      <w:szCs w:val="44"/>
                    </w:rPr>
                  </w:pPr>
                  <w:r w:rsidRPr="00C0031A">
                    <w:rPr>
                      <w:rFonts w:ascii="Impact" w:hAnsi="Impact"/>
                      <w:b w:val="0"/>
                      <w:smallCaps/>
                      <w:w w:val="95"/>
                      <w:sz w:val="44"/>
                      <w:szCs w:val="44"/>
                    </w:rPr>
                    <w:t>LAFAYETTE</w:t>
                  </w:r>
                </w:p>
                <w:p w14:paraId="0FF5E4AB" w14:textId="77777777" w:rsidR="005017C9" w:rsidRPr="00E5530D" w:rsidRDefault="005017C9" w:rsidP="005017C9"/>
                <w:p w14:paraId="67521C0E" w14:textId="77777777" w:rsidR="005017C9" w:rsidRPr="00E5530D" w:rsidRDefault="005017C9" w:rsidP="005017C9">
                  <w:pPr>
                    <w:jc w:val="right"/>
                    <w:rPr>
                      <w:szCs w:val="44"/>
                    </w:rPr>
                  </w:pPr>
                </w:p>
                <w:p w14:paraId="540B3E2B" w14:textId="77777777" w:rsidR="005017C9" w:rsidRPr="00E5530D" w:rsidRDefault="005017C9" w:rsidP="005017C9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4E5CE5D7" w14:textId="77777777" w:rsidR="005017C9" w:rsidRPr="00E5530D" w:rsidRDefault="005017C9" w:rsidP="005017C9">
                  <w:pPr>
                    <w:pStyle w:val="Heading4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  <w:p w14:paraId="5CEA4A5C" w14:textId="77777777" w:rsidR="005017C9" w:rsidRPr="00E5530D" w:rsidRDefault="005017C9" w:rsidP="005017C9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3712625D" w14:textId="77777777" w:rsidR="00A52237" w:rsidRPr="00E5530D" w:rsidRDefault="00A52237" w:rsidP="003E7978">
                  <w:pPr>
                    <w:pStyle w:val="Heading5"/>
                    <w:rPr>
                      <w:rFonts w:ascii="Impact" w:hAnsi="Impact"/>
                      <w:b w:val="0"/>
                      <w:spacing w:val="-3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7C6EFBF">
          <v:shape id="Text Box 30" o:spid="_x0000_s1109" type="#_x0000_t202" alt="" style="position:absolute;left:0;text-align:left;margin-left:120.65pt;margin-top:-221.9pt;width:129.6pt;height:93.6pt;z-index: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filled="f">
            <o:lock v:ext="edit" aspectratio="t" verticies="t" text="t" shapetype="t"/>
            <v:textbox inset="0,0,0,0">
              <w:txbxContent>
                <w:p w14:paraId="61CD4DCA" w14:textId="0D05A3A5" w:rsidR="001E6902" w:rsidRPr="009D685F" w:rsidRDefault="00C0031A" w:rsidP="001E6902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DARRELL</w:t>
                  </w:r>
                </w:p>
                <w:p w14:paraId="1C2E2C01" w14:textId="08ECF188" w:rsidR="001E6902" w:rsidRPr="00C0031A" w:rsidRDefault="00C0031A" w:rsidP="001E6902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 w:rsidRPr="00C0031A"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STARL</w:t>
                  </w:r>
                  <w:r w:rsidR="006A07CC" w:rsidRPr="00C0031A"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ING</w:t>
                  </w:r>
                </w:p>
                <w:p w14:paraId="325AF23D" w14:textId="77777777" w:rsidR="001E6902" w:rsidRPr="009D685F" w:rsidRDefault="001E6902" w:rsidP="001E6902"/>
                <w:p w14:paraId="660BD9C3" w14:textId="77777777" w:rsidR="001E6902" w:rsidRPr="009D685F" w:rsidRDefault="001E6902" w:rsidP="001E6902">
                  <w:pPr>
                    <w:jc w:val="right"/>
                    <w:rPr>
                      <w:szCs w:val="44"/>
                    </w:rPr>
                  </w:pPr>
                </w:p>
                <w:p w14:paraId="6FADF23E" w14:textId="77777777" w:rsidR="001E6902" w:rsidRPr="009D685F" w:rsidRDefault="001E6902" w:rsidP="001E6902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7F331DA5" w14:textId="77777777" w:rsidR="001E6902" w:rsidRPr="009D685F" w:rsidRDefault="001E6902" w:rsidP="001E6902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67053D26" w14:textId="77777777" w:rsidR="001E6902" w:rsidRPr="00D67180" w:rsidRDefault="001E6902" w:rsidP="001E6902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70E781F5" w14:textId="77777777" w:rsidR="00A52237" w:rsidRPr="006A2CD1" w:rsidRDefault="00A52237" w:rsidP="008F028D">
                  <w:pPr>
                    <w:pStyle w:val="Heading4"/>
                    <w:rPr>
                      <w:rFonts w:ascii="Impact" w:hAnsi="Impact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30E4B1F">
          <v:shape id="Text Box 43" o:spid="_x0000_s1108" type="#_x0000_t202" alt="" style="position:absolute;left:0;text-align:left;margin-left:591.1pt;margin-top:-425.7pt;width:43.2pt;height:43.2pt;z-index:4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03061BE5" w14:textId="15786B4F" w:rsidR="00A52237" w:rsidRPr="0015438D" w:rsidRDefault="006539B2" w:rsidP="002D7815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70D5284A">
          <v:shape id="Text Box 374" o:spid="_x0000_s1107" type="#_x0000_t202" alt="" style="position:absolute;left:0;text-align:left;margin-left:591.15pt;margin-top:-519.2pt;width:43.2pt;height:43.2pt;z-index: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inset="0,0,0,0">
              <w:txbxContent>
                <w:p w14:paraId="09418636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 w:rsidRPr="008B1CE0"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1</w:t>
                  </w:r>
                </w:p>
                <w:p w14:paraId="31C684EF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0B795CA2" w14:textId="73687446" w:rsidR="00A52237" w:rsidRPr="0015438D" w:rsidRDefault="00A52237" w:rsidP="002D7815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082498">
          <v:shape id="Text Box 433" o:spid="_x0000_s1106" type="#_x0000_t202" alt="" style="position:absolute;left:0;text-align:left;margin-left:-53pt;margin-top:-50.3pt;width:148.1pt;height:122.4pt;z-index:6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  <o:lock v:ext="edit" aspectratio="t" verticies="t" text="t" shapetype="t"/>
            <v:textbox inset="0,0,0,0">
              <w:txbxContent>
                <w:p w14:paraId="4F6DBF37" w14:textId="7E320929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AUG. 31</w:t>
                  </w: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ab/>
                    <w:t>NEVADA</w:t>
                  </w:r>
                  <w:r w:rsidR="00644DB8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 xml:space="preserve"> 28, TROY 26</w:t>
                  </w:r>
                </w:p>
                <w:p w14:paraId="404D9126" w14:textId="3979CD82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>SEP. 7</w:t>
                  </w: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ab/>
                    <w:t>MEMPHIS</w:t>
                  </w:r>
                  <w:r w:rsidR="00D73A83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38, TROY 17</w:t>
                  </w:r>
                </w:p>
                <w:p w14:paraId="7AC6356B" w14:textId="4D23D704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>SEP. 14</w:t>
                  </w: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ab/>
                    <w:t>IOWA</w:t>
                  </w:r>
                  <w:r w:rsidR="004519BE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38, TROY 21</w:t>
                  </w:r>
                </w:p>
                <w:p w14:paraId="20FC492D" w14:textId="38594627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>SEP. 21</w:t>
                  </w:r>
                  <w:r w:rsidRPr="006539B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ab/>
                  </w:r>
                  <w:r w:rsidR="00ED6DE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 xml:space="preserve">TROY 34, </w:t>
                  </w:r>
                  <w:r w:rsidRPr="006539B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>F</w:t>
                  </w:r>
                  <w:r w:rsidR="00ED6DE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>AMU 12</w:t>
                  </w:r>
                </w:p>
                <w:p w14:paraId="09900E34" w14:textId="2B93CE73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>SEP. 28  ULM</w:t>
                  </w:r>
                  <w:r w:rsidR="00760A4B">
                    <w:rPr>
                      <w:rFonts w:ascii="Bookman Old Style" w:hAnsi="Bookman Old Style"/>
                      <w:bCs/>
                      <w:color w:val="000000"/>
                      <w:sz w:val="16"/>
                      <w:szCs w:val="16"/>
                    </w:rPr>
                    <w:t xml:space="preserve"> 13, TROY 9</w:t>
                  </w:r>
                </w:p>
                <w:p w14:paraId="767DA5F9" w14:textId="46B87397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 xml:space="preserve">OCT. 3   </w:t>
                  </w:r>
                  <w:r w:rsidR="002D669C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TXST 38, TROY 17</w:t>
                  </w:r>
                </w:p>
                <w:p w14:paraId="4D552D6E" w14:textId="14CDB264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color w:val="000000"/>
                      <w:sz w:val="16"/>
                      <w:szCs w:val="16"/>
                    </w:rPr>
                    <w:t>OCT. 15</w:t>
                  </w:r>
                  <w:r w:rsidRPr="006539B2">
                    <w:rPr>
                      <w:rFonts w:ascii="Bookman Old Style" w:hAnsi="Bookman Old Style"/>
                      <w:b w:val="0"/>
                      <w:color w:val="000000"/>
                      <w:sz w:val="16"/>
                      <w:szCs w:val="16"/>
                    </w:rPr>
                    <w:tab/>
                    <w:t>SOUTH ALA.</w:t>
                  </w:r>
                  <w:r w:rsidR="00F22F36">
                    <w:rPr>
                      <w:rFonts w:ascii="Bookman Old Style" w:hAnsi="Bookman Old Style"/>
                      <w:b w:val="0"/>
                      <w:color w:val="000000"/>
                      <w:sz w:val="16"/>
                      <w:szCs w:val="16"/>
                    </w:rPr>
                    <w:t xml:space="preserve"> 25, TROY 9</w:t>
                  </w:r>
                </w:p>
                <w:p w14:paraId="57BCA50F" w14:textId="4C242E2E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pacing w:val="-4"/>
                      <w:sz w:val="16"/>
                      <w:szCs w:val="16"/>
                    </w:rPr>
                    <w:t>OCT. 26</w:t>
                  </w: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pacing w:val="-4"/>
                      <w:sz w:val="16"/>
                      <w:szCs w:val="16"/>
                    </w:rPr>
                    <w:tab/>
                  </w:r>
                  <w:r w:rsidR="00D93CDB">
                    <w:rPr>
                      <w:rFonts w:ascii="Bookman Old Style" w:hAnsi="Bookman Old Style"/>
                      <w:b w:val="0"/>
                      <w:bCs/>
                      <w:color w:val="000000"/>
                      <w:spacing w:val="-4"/>
                      <w:sz w:val="16"/>
                      <w:szCs w:val="16"/>
                    </w:rPr>
                    <w:t>ARK. ST. 34, TROY 31</w:t>
                  </w:r>
                </w:p>
                <w:p w14:paraId="7B1510F4" w14:textId="09A8A04C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NOV. 2</w:t>
                  </w: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ab/>
                  </w:r>
                  <w:r w:rsidR="005730B4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TROY 38, COASTAL 24</w:t>
                  </w:r>
                </w:p>
                <w:p w14:paraId="72385F0B" w14:textId="49603BED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NOV. 16 </w:t>
                  </w: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ab/>
                  </w:r>
                  <w:r w:rsidR="00381F0F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>TROY 28, GASO 20</w:t>
                  </w:r>
                </w:p>
                <w:p w14:paraId="77A31351" w14:textId="4AC85CFB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>NOV. 23</w:t>
                  </w:r>
                  <w:r w:rsidRPr="006539B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ab/>
                    <w:t>LOUISIANA</w:t>
                  </w:r>
                  <w:r w:rsidR="004940C2">
                    <w:rPr>
                      <w:rFonts w:ascii="Bookman Old Style" w:hAnsi="Bookman Old Style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51, TROY 30</w:t>
                  </w:r>
                </w:p>
                <w:p w14:paraId="4629010A" w14:textId="071D07C7" w:rsidR="00276083" w:rsidRPr="006539B2" w:rsidRDefault="00276083" w:rsidP="00276083">
                  <w:pPr>
                    <w:pStyle w:val="Heading8"/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</w:pPr>
                  <w:r w:rsidRPr="006539B2">
                    <w:rPr>
                      <w:rFonts w:ascii="Bookman Old Style" w:hAnsi="Bookman Old Style"/>
                      <w:color w:val="000000"/>
                      <w:sz w:val="16"/>
                      <w:szCs w:val="16"/>
                    </w:rPr>
                    <w:t>NOV. 30 SOUTHERN MISS</w:t>
                  </w:r>
                </w:p>
                <w:p w14:paraId="2E19A4CA" w14:textId="77777777" w:rsidR="00276083" w:rsidRPr="008331ED" w:rsidRDefault="00276083" w:rsidP="00276083">
                  <w:pPr>
                    <w:rPr>
                      <w:sz w:val="15"/>
                      <w:szCs w:val="15"/>
                    </w:rPr>
                  </w:pPr>
                </w:p>
                <w:p w14:paraId="28D3B027" w14:textId="77777777" w:rsidR="00276083" w:rsidRPr="008331ED" w:rsidRDefault="00276083" w:rsidP="00276083">
                  <w:pPr>
                    <w:rPr>
                      <w:sz w:val="15"/>
                      <w:szCs w:val="15"/>
                    </w:rPr>
                  </w:pPr>
                </w:p>
                <w:p w14:paraId="5C1988AE" w14:textId="77777777" w:rsidR="00276083" w:rsidRPr="008331ED" w:rsidRDefault="00276083" w:rsidP="0027608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  <w:p w14:paraId="5A9D641C" w14:textId="77777777" w:rsidR="00276083" w:rsidRPr="008331ED" w:rsidRDefault="00276083" w:rsidP="0027608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  <w:p w14:paraId="63166B66" w14:textId="77777777" w:rsidR="00276083" w:rsidRPr="008331ED" w:rsidRDefault="00276083" w:rsidP="0027608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  <w:p w14:paraId="6E23111A" w14:textId="77777777" w:rsidR="00276083" w:rsidRPr="008331ED" w:rsidRDefault="00276083" w:rsidP="0027608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  <w:p w14:paraId="5254059C" w14:textId="77777777" w:rsidR="00276083" w:rsidRPr="008331ED" w:rsidRDefault="00276083" w:rsidP="00276083">
                  <w:pPr>
                    <w:rPr>
                      <w:b/>
                      <w:color w:val="000000"/>
                      <w:sz w:val="15"/>
                      <w:szCs w:val="15"/>
                    </w:rPr>
                  </w:pPr>
                </w:p>
                <w:p w14:paraId="7C68128D" w14:textId="77777777" w:rsidR="00276083" w:rsidRPr="008331ED" w:rsidRDefault="00276083" w:rsidP="00276083">
                  <w:pPr>
                    <w:rPr>
                      <w:color w:val="000000"/>
                      <w:sz w:val="15"/>
                      <w:szCs w:val="15"/>
                    </w:rPr>
                  </w:pPr>
                </w:p>
                <w:p w14:paraId="2A0F0A75" w14:textId="77777777" w:rsidR="00A52237" w:rsidRPr="00184B56" w:rsidRDefault="00A52237" w:rsidP="003B247E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 w14:anchorId="2AEFD195">
          <v:shape id="_x0000_s1105" type="#_x0000_t202" alt="" style="position:absolute;left:0;text-align:left;margin-left:244.4pt;margin-top:480.2pt;width:321.55pt;height:51.35pt;z-index:-21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0A44E638" w14:textId="38BF056C" w:rsidR="00276083" w:rsidRPr="00276083" w:rsidRDefault="00276083" w:rsidP="00276083">
                  <w:pPr>
                    <w:jc w:val="center"/>
                    <w:rPr>
                      <w:rFonts w:ascii="Impact" w:hAnsi="Impact"/>
                      <w:color w:val="C00000"/>
                      <w:sz w:val="64"/>
                      <w:szCs w:val="64"/>
                    </w:rPr>
                  </w:pPr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 xml:space="preserve">TROY </w:t>
                  </w:r>
                  <w:proofErr w:type="gramStart"/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TROJANS  (</w:t>
                  </w:r>
                  <w:proofErr w:type="gramEnd"/>
                  <w:r w:rsidR="00381F0F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3</w:t>
                  </w:r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-</w:t>
                  </w:r>
                  <w:r w:rsidR="004940C2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8</w:t>
                  </w:r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 xml:space="preserve">, </w:t>
                  </w:r>
                  <w:r w:rsidR="00381F0F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2</w:t>
                  </w:r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-</w:t>
                  </w:r>
                  <w:r w:rsidR="004940C2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5</w:t>
                  </w:r>
                  <w:r w:rsidRPr="00276083">
                    <w:rPr>
                      <w:rFonts w:ascii="Impact" w:hAnsi="Impact"/>
                      <w:color w:val="C00000"/>
                      <w:sz w:val="64"/>
                      <w:szCs w:val="64"/>
                    </w:rPr>
                    <w:t>)</w:t>
                  </w:r>
                </w:p>
                <w:p w14:paraId="43AC1FEC" w14:textId="797B4CF9" w:rsidR="00A52237" w:rsidRPr="00276083" w:rsidRDefault="00A52237" w:rsidP="006C7A39">
                  <w:pPr>
                    <w:jc w:val="center"/>
                    <w:rPr>
                      <w:rFonts w:ascii="Impact" w:hAnsi="Impact"/>
                      <w:color w:val="FF0000"/>
                      <w:w w:val="80"/>
                      <w:sz w:val="44"/>
                      <w:szCs w:val="4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72C0063B">
          <v:shape id="Text Box 37" o:spid="_x0000_s1104" type="#_x0000_t202" alt="" style="position:absolute;left:0;text-align:left;margin-left:280.7pt;margin-top:344.8pt;width:300.55pt;height:130.7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37" inset="3.6pt,0,0,0">
              <w:txbxContent>
                <w:p w14:paraId="3F4D0E0F" w14:textId="0E82B516" w:rsidR="00594BD8" w:rsidRPr="00370AF1" w:rsidRDefault="00594BD8" w:rsidP="005B48BF">
                  <w:pPr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850"/>
                    <w:gridCol w:w="850"/>
                    <w:gridCol w:w="850"/>
                    <w:gridCol w:w="850"/>
                    <w:gridCol w:w="850"/>
                    <w:gridCol w:w="850"/>
                  </w:tblGrid>
                  <w:tr w:rsidR="009F5445" w:rsidRPr="009F5445" w14:paraId="0431AF5B" w14:textId="77777777">
                    <w:trPr>
                      <w:trHeight w:val="251"/>
                      <w:jc w:val="center"/>
                    </w:trPr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08DB23C3" w14:textId="1C98B80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>STAT</w:t>
                        </w:r>
                        <w:r w:rsidRPr="00370AF1"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59F795D4" w14:textId="1F593699" w:rsidR="00594BD8" w:rsidRPr="009F5445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color w:val="FF0000"/>
                            <w:sz w:val="12"/>
                            <w:szCs w:val="12"/>
                          </w:rPr>
                        </w:pPr>
                        <w:r w:rsidRPr="009F5445">
                          <w:rPr>
                            <w:rFonts w:ascii="Arial Narrow" w:hAnsi="Arial Narrow"/>
                            <w:b/>
                            <w:color w:val="FF0000"/>
                            <w:sz w:val="18"/>
                            <w:szCs w:val="18"/>
                          </w:rPr>
                          <w:t>TOT. DEF: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0A3BC361" w14:textId="1D282721" w:rsidR="00594BD8" w:rsidRPr="00930533" w:rsidRDefault="009F5445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>RUN</w:t>
                        </w:r>
                        <w:r w:rsidRPr="00370AF1"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 xml:space="preserve"> DEF: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31C32027" w14:textId="36E42F79" w:rsidR="00594BD8" w:rsidRPr="009F5445" w:rsidRDefault="009F5445" w:rsidP="005B48BF">
                        <w:pPr>
                          <w:jc w:val="center"/>
                          <w:rPr>
                            <w:rFonts w:ascii="Arial Narrow" w:eastAsia="GungsuhChe" w:hAnsi="Arial Narrow"/>
                            <w:color w:val="00B050"/>
                            <w:sz w:val="12"/>
                            <w:szCs w:val="12"/>
                          </w:rPr>
                        </w:pPr>
                        <w:r w:rsidRPr="009F5445">
                          <w:rPr>
                            <w:rFonts w:ascii="Arial Narrow" w:hAnsi="Arial Narrow"/>
                            <w:b/>
                            <w:color w:val="00B050"/>
                            <w:sz w:val="18"/>
                            <w:szCs w:val="18"/>
                          </w:rPr>
                          <w:t>PASS DEF: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25B54FB0" w14:textId="490DA5EB" w:rsidR="00594BD8" w:rsidRDefault="009F5445" w:rsidP="005B48BF">
                        <w:pPr>
                          <w:jc w:val="center"/>
                          <w:rPr>
                            <w:rFonts w:ascii="Arial Narrow" w:eastAsia="GungsuhChe" w:hAnsi="Arial Narrow"/>
                            <w:color w:val="4472C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4472C4"/>
                            <w:sz w:val="18"/>
                            <w:szCs w:val="18"/>
                          </w:rPr>
                          <w:t>SAX BY: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37BECC69" w14:textId="361AD1D7" w:rsidR="00594BD8" w:rsidRDefault="009F5445" w:rsidP="005B48BF">
                        <w:pPr>
                          <w:jc w:val="center"/>
                          <w:rPr>
                            <w:rFonts w:ascii="Arial Narrow" w:eastAsia="GungsuhChe" w:hAnsi="Arial Narrow"/>
                            <w:color w:val="ED7D3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ED7D31"/>
                            <w:sz w:val="18"/>
                            <w:szCs w:val="18"/>
                          </w:rPr>
                          <w:t>INT:</w:t>
                        </w:r>
                      </w:p>
                    </w:tc>
                    <w:tc>
                      <w:tcPr>
                        <w:tcW w:w="714" w:type="pct"/>
                        <w:shd w:val="clear" w:color="auto" w:fill="D9D9D9"/>
                        <w:vAlign w:val="center"/>
                      </w:tcPr>
                      <w:p w14:paraId="2DB497D6" w14:textId="4BE09623" w:rsidR="00594BD8" w:rsidRPr="009F5445" w:rsidRDefault="009F5445" w:rsidP="005B48BF">
                        <w:pPr>
                          <w:jc w:val="center"/>
                          <w:rPr>
                            <w:rFonts w:ascii="Arial Narrow" w:eastAsia="GungsuhChe" w:hAnsi="Arial Narrow"/>
                            <w:color w:val="7030A0"/>
                            <w:sz w:val="12"/>
                            <w:szCs w:val="12"/>
                          </w:rPr>
                        </w:pPr>
                        <w:r w:rsidRPr="009F5445">
                          <w:rPr>
                            <w:rFonts w:ascii="Arial Narrow" w:hAnsi="Arial Narrow"/>
                            <w:b/>
                            <w:color w:val="7030A0"/>
                            <w:sz w:val="11"/>
                            <w:szCs w:val="11"/>
                          </w:rPr>
                          <w:t>T/O LOST/ FORCED</w:t>
                        </w:r>
                        <w:r w:rsidRPr="009F5445">
                          <w:rPr>
                            <w:rFonts w:ascii="Arial Narrow" w:hAnsi="Arial Narrow"/>
                            <w:b/>
                            <w:color w:val="7030A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594BD8" w:rsidRPr="00930533" w14:paraId="1B55D243" w14:textId="77777777" w:rsidTr="00594BD8">
                    <w:trPr>
                      <w:trHeight w:val="251"/>
                      <w:jc w:val="center"/>
                    </w:trPr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0120FBE5" w14:textId="1760D720" w:rsidR="00594BD8" w:rsidRPr="00930533" w:rsidRDefault="00382F8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>TROY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696C3EC1" w14:textId="64497EC4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  <w:t>374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78B065A7" w14:textId="07228E02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  <w:t>156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2238A06B" w14:textId="1ACACAB1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716F0029" w14:textId="2E3A439A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4A661630" w14:textId="3EA0203B" w:rsidR="00594BD8" w:rsidRPr="00DA4A45" w:rsidRDefault="00381F0F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496DFB7D" w14:textId="1F00B66E" w:rsidR="00594BD8" w:rsidRPr="00DA4A45" w:rsidRDefault="00D93CDB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1</w:t>
                        </w:r>
                        <w:r w:rsidR="004940C2"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5</w:t>
                        </w:r>
                        <w:r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/</w:t>
                        </w:r>
                        <w:r w:rsidR="00381F0F"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7</w:t>
                        </w:r>
                      </w:p>
                    </w:tc>
                  </w:tr>
                  <w:tr w:rsidR="00594BD8" w:rsidRPr="00930533" w14:paraId="30F376C3" w14:textId="77777777" w:rsidTr="00594BD8">
                    <w:trPr>
                      <w:trHeight w:val="251"/>
                      <w:jc w:val="center"/>
                    </w:trPr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467024BD" w14:textId="6E8BDBA8" w:rsidR="00594BD8" w:rsidRPr="00930533" w:rsidRDefault="006C755F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/>
                            <w:sz w:val="18"/>
                            <w:szCs w:val="18"/>
                          </w:rPr>
                          <w:t>SB RANK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573E3CAD" w14:textId="7654D1F4" w:rsidR="00594BD8" w:rsidRPr="00DA4A45" w:rsidRDefault="00381F0F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  <w:t>4</w:t>
                        </w:r>
                        <w:r w:rsidRPr="00381F0F"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09AAA6C5" w14:textId="72641C13" w:rsidR="00594BD8" w:rsidRPr="00DA4A45" w:rsidRDefault="00381F0F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  <w:t>5</w:t>
                        </w:r>
                        <w:r w:rsidRPr="00381F0F">
                          <w:rPr>
                            <w:rFonts w:ascii="Arial Narrow" w:eastAsia="GungsuhChe" w:hAnsi="Arial Narrow"/>
                            <w:b/>
                            <w:sz w:val="20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72CC98F2" w14:textId="7B1C05BB" w:rsidR="00594BD8" w:rsidRPr="00DA4A45" w:rsidRDefault="00381F0F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  <w:t>7</w:t>
                        </w:r>
                        <w:r w:rsidRPr="00381F0F"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2E1483C3" w14:textId="58D85C54" w:rsidR="00594BD8" w:rsidRPr="00DA4A45" w:rsidRDefault="00ED6DE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>T/</w:t>
                        </w:r>
                        <w:r w:rsidR="004940C2"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>LAST</w:t>
                        </w:r>
                        <w:r w:rsidR="00760A4B"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640F8F74" w14:textId="06038A96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  <w:t>T/LAST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vAlign w:val="center"/>
                      </w:tcPr>
                      <w:p w14:paraId="43FF3726" w14:textId="3BD86D97" w:rsidR="00594BD8" w:rsidRPr="00DA4A45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</w:pPr>
                      </w:p>
                    </w:tc>
                  </w:tr>
                </w:tbl>
                <w:p w14:paraId="0AC4BF5D" w14:textId="77777777" w:rsidR="00594BD8" w:rsidRDefault="00594BD8" w:rsidP="005B48BF">
                  <w:pPr>
                    <w:spacing w:line="168" w:lineRule="auto"/>
                    <w:jc w:val="center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</w:pPr>
                </w:p>
                <w:p w14:paraId="7E8DCE99" w14:textId="77777777" w:rsidR="00594BD8" w:rsidRPr="00370AF1" w:rsidRDefault="00594BD8" w:rsidP="005B48BF">
                  <w:pPr>
                    <w:spacing w:line="168" w:lineRule="auto"/>
                    <w:jc w:val="center"/>
                    <w:rPr>
                      <w:rFonts w:ascii="Arial Narrow" w:eastAsia="GungsuhChe" w:hAnsi="Arial Narrow"/>
                      <w:b/>
                      <w:color w:val="000000"/>
                      <w:sz w:val="18"/>
                      <w:szCs w:val="18"/>
                    </w:rPr>
                  </w:pPr>
                </w:p>
                <w:p w14:paraId="227BB21F" w14:textId="77777777" w:rsidR="00594BD8" w:rsidRPr="00370AF1" w:rsidRDefault="00594BD8" w:rsidP="005B48BF">
                  <w:pPr>
                    <w:spacing w:line="168" w:lineRule="auto"/>
                    <w:jc w:val="center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</w:pPr>
                  <w:r w:rsidRPr="00370AF1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 xml:space="preserve">PTS GIVEN UP BY QTR: </w:t>
                  </w:r>
                </w:p>
                <w:tbl>
                  <w:tblPr>
                    <w:tblW w:w="221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</w:tblGrid>
                  <w:tr w:rsidR="000559B0" w:rsidRPr="00930533" w14:paraId="70E92C33" w14:textId="77777777">
                    <w:trPr>
                      <w:trHeight w:val="251"/>
                      <w:jc w:val="center"/>
                    </w:trPr>
                    <w:tc>
                      <w:tcPr>
                        <w:tcW w:w="316" w:type="dxa"/>
                        <w:shd w:val="clear" w:color="auto" w:fill="D9D9D9"/>
                      </w:tcPr>
                      <w:p w14:paraId="7E6D044F" w14:textId="77777777" w:rsidR="00594BD8" w:rsidRPr="00930533" w:rsidRDefault="00594BD8" w:rsidP="005B48BF">
                        <w:pPr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374B3B9E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5C3AEC0C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5B7E656B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1B05AAA4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43701737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OT</w:t>
                        </w:r>
                      </w:p>
                    </w:tc>
                    <w:tc>
                      <w:tcPr>
                        <w:tcW w:w="316" w:type="dxa"/>
                        <w:shd w:val="clear" w:color="auto" w:fill="D9D9D9"/>
                      </w:tcPr>
                      <w:p w14:paraId="3E377751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F</w:t>
                        </w:r>
                      </w:p>
                    </w:tc>
                  </w:tr>
                  <w:tr w:rsidR="00594BD8" w:rsidRPr="00930533" w14:paraId="2C7CC1E5" w14:textId="77777777" w:rsidTr="009F16EB">
                    <w:trPr>
                      <w:trHeight w:val="251"/>
                      <w:jc w:val="center"/>
                    </w:trPr>
                    <w:tc>
                      <w:tcPr>
                        <w:tcW w:w="316" w:type="dxa"/>
                        <w:shd w:val="clear" w:color="auto" w:fill="auto"/>
                      </w:tcPr>
                      <w:p w14:paraId="3C518F32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TROY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1FEF55F2" w14:textId="0111EFCB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3BC0E427" w14:textId="2CC93E2F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71FD91B1" w14:textId="036FE5EF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27CB383A" w14:textId="3CF6FD14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3A38C563" w14:textId="77777777" w:rsidR="00594BD8" w:rsidRPr="00DA4A45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2EF94946" w14:textId="1EC7649A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321</w:t>
                        </w:r>
                      </w:p>
                    </w:tc>
                  </w:tr>
                  <w:tr w:rsidR="00594BD8" w:rsidRPr="00930533" w14:paraId="413C56F7" w14:textId="77777777" w:rsidTr="009F16EB">
                    <w:trPr>
                      <w:trHeight w:val="251"/>
                      <w:jc w:val="center"/>
                    </w:trPr>
                    <w:tc>
                      <w:tcPr>
                        <w:tcW w:w="316" w:type="dxa"/>
                        <w:shd w:val="clear" w:color="auto" w:fill="auto"/>
                      </w:tcPr>
                      <w:p w14:paraId="49274243" w14:textId="77777777" w:rsidR="00594BD8" w:rsidRPr="00930533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</w:pPr>
                        <w:r w:rsidRPr="00930533">
                          <w:rPr>
                            <w:rFonts w:ascii="Arial Narrow" w:eastAsia="GungsuhChe" w:hAnsi="Arial Narrow"/>
                            <w:sz w:val="12"/>
                            <w:szCs w:val="12"/>
                          </w:rPr>
                          <w:t>Opp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0225D68A" w14:textId="1F52A5A0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0000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00A42994" w14:textId="0F469985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34DBC426" w14:textId="3D49E6CE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008000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6E00A4D0" w14:textId="4801BA65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3366FF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29BFA372" w14:textId="77777777" w:rsidR="00594BD8" w:rsidRPr="00DA4A45" w:rsidRDefault="00594BD8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FF66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14:paraId="37EE04D6" w14:textId="410880FE" w:rsidR="00594BD8" w:rsidRPr="00DA4A45" w:rsidRDefault="004940C2" w:rsidP="005B48BF">
                        <w:pPr>
                          <w:jc w:val="center"/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</w:pPr>
                        <w:r>
                          <w:rPr>
                            <w:rFonts w:ascii="Arial Narrow" w:eastAsia="GungsuhChe" w:hAnsi="Arial Narrow"/>
                            <w:b/>
                            <w:color w:val="660066"/>
                            <w:sz w:val="20"/>
                          </w:rPr>
                          <w:t>260</w:t>
                        </w:r>
                      </w:p>
                    </w:tc>
                  </w:tr>
                </w:tbl>
                <w:p w14:paraId="42E117AC" w14:textId="77777777" w:rsidR="00594BD8" w:rsidRDefault="00594BD8" w:rsidP="005B48BF">
                  <w:pPr>
                    <w:spacing w:line="168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5056086F" w14:textId="52AAFB12" w:rsidR="00594BD8" w:rsidRPr="0020435A" w:rsidRDefault="00F22F36" w:rsidP="005B48BF">
                  <w:pPr>
                    <w:spacing w:line="168" w:lineRule="auto"/>
                    <w:jc w:val="center"/>
                    <w:rPr>
                      <w:rFonts w:ascii="Arial Narrow" w:eastAsia="GungsuhChe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="004940C2">
                    <w:rPr>
                      <w:rFonts w:ascii="Arial Narrow" w:hAnsi="Arial Narrow"/>
                      <w:b/>
                      <w:sz w:val="18"/>
                      <w:szCs w:val="18"/>
                    </w:rPr>
                    <w:t>9</w:t>
                  </w:r>
                  <w:r w:rsidR="00594BD8" w:rsidRPr="0020435A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ppg </w:t>
                  </w:r>
                  <w:r w:rsidR="00594BD8">
                    <w:rPr>
                      <w:rFonts w:ascii="Arial Narrow" w:hAnsi="Arial Narrow"/>
                      <w:b/>
                      <w:sz w:val="18"/>
                      <w:szCs w:val="18"/>
                    </w:rPr>
                    <w:t>(</w:t>
                  </w:r>
                  <w:r w:rsidR="004940C2">
                    <w:rPr>
                      <w:rFonts w:ascii="Arial Narrow" w:eastAsia="GungsuhChe" w:hAnsi="Arial Narrow"/>
                      <w:b/>
                      <w:i/>
                      <w:sz w:val="18"/>
                      <w:szCs w:val="18"/>
                    </w:rPr>
                    <w:t>9</w:t>
                  </w:r>
                  <w:r w:rsidR="00594BD8" w:rsidRPr="0020435A">
                    <w:rPr>
                      <w:rFonts w:ascii="Arial Narrow" w:eastAsia="GungsuhChe" w:hAnsi="Arial Narrow"/>
                      <w:b/>
                      <w:i/>
                      <w:sz w:val="18"/>
                      <w:szCs w:val="18"/>
                    </w:rPr>
                    <w:t>/</w:t>
                  </w:r>
                  <w:r w:rsidR="00594BD8">
                    <w:rPr>
                      <w:rFonts w:ascii="Arial Narrow" w:eastAsia="GungsuhChe" w:hAnsi="Arial Narrow"/>
                      <w:b/>
                      <w:i/>
                      <w:sz w:val="18"/>
                      <w:szCs w:val="18"/>
                    </w:rPr>
                    <w:t>SB</w:t>
                  </w:r>
                  <w:r w:rsidR="00594BD8" w:rsidRPr="0020435A">
                    <w:rPr>
                      <w:rFonts w:ascii="Arial Narrow" w:eastAsia="GungsuhChe" w:hAnsi="Arial Narrow"/>
                      <w:b/>
                      <w:i/>
                      <w:sz w:val="18"/>
                      <w:szCs w:val="18"/>
                    </w:rPr>
                    <w:t>)</w:t>
                  </w:r>
                </w:p>
                <w:p w14:paraId="0F8E7A32" w14:textId="77777777" w:rsidR="00594BD8" w:rsidRPr="003B247E" w:rsidRDefault="00594BD8" w:rsidP="005B48BF">
                  <w:pPr>
                    <w:spacing w:line="168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67F28AE8" w14:textId="77777777" w:rsidR="00594BD8" w:rsidRPr="003B247E" w:rsidRDefault="00594BD8" w:rsidP="005B48BF">
                  <w:pPr>
                    <w:spacing w:line="168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5CA568FC">
          <v:shape id="Text Box 389" o:spid="_x0000_s1103" type="#_x0000_t202" alt="" style="position:absolute;left:0;text-align:left;margin-left:517.15pt;margin-top:-221.55pt;width:43.2pt;height:43.2pt;z-index:4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2FD78776" w14:textId="68BDA857" w:rsidR="00276083" w:rsidRPr="008B1CE0" w:rsidRDefault="00C0031A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6</w:t>
                  </w:r>
                </w:p>
                <w:p w14:paraId="7A7492F4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0D44D62A" w14:textId="1CD19897" w:rsidR="00A52237" w:rsidRPr="0015438D" w:rsidRDefault="00A52237" w:rsidP="002D7815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27E10EF">
          <v:shape id="Text Box 49" o:spid="_x0000_s1102" type="#_x0000_t202" alt="" style="position:absolute;left:0;text-align:left;margin-left:634.6pt;margin-top:468pt;width:122.4pt;height:36pt;z-index: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>
            <o:lock v:ext="edit" aspectratio="t" verticies="t" text="t" shapetype="t"/>
            <v:textbox>
              <w:txbxContent>
                <w:p w14:paraId="4CEABC6F" w14:textId="77777777" w:rsidR="00A52237" w:rsidRDefault="00A52237">
                  <w:pPr>
                    <w:pStyle w:val="BodyText3"/>
                  </w:pPr>
                  <w:r>
                    <w:t>________________________________________________________________________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72B03B0">
          <v:shape id="Text Box 376" o:spid="_x0000_s1101" type="#_x0000_t202" alt="" style="position:absolute;left:0;text-align:left;margin-left:591.65pt;margin-top:-383.3pt;width:122.4pt;height:50.4pt;z-index:7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376" inset="0,0,0,0">
              <w:txbxContent>
                <w:p w14:paraId="400D9FE9" w14:textId="4A36944B" w:rsidR="006A07CC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6-4, 230</w:t>
                  </w:r>
                </w:p>
                <w:p w14:paraId="03D9DB57" w14:textId="04DDAE34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4BACF5D6" w14:textId="4C291206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CARVER RANCHES,</w:t>
                  </w:r>
                </w:p>
                <w:p w14:paraId="067FCEB5" w14:textId="09622D34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FL</w:t>
                  </w:r>
                </w:p>
                <w:p w14:paraId="69EDB30A" w14:textId="43A92D32" w:rsidR="006539B2" w:rsidRPr="00272141" w:rsidRDefault="006539B2" w:rsidP="002D7815">
                  <w:pPr>
                    <w:rPr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U. CINCINNATI</w:t>
                  </w:r>
                </w:p>
              </w:txbxContent>
            </v:textbox>
          </v:shape>
        </w:pict>
      </w:r>
      <w:r>
        <w:rPr>
          <w:noProof/>
        </w:rPr>
        <w:pict w14:anchorId="00D1C16F">
          <v:shape id="Text Box 155" o:spid="_x0000_s1100" type="#_x0000_t202" alt="" style="position:absolute;left:0;text-align:left;margin-left:121.15pt;margin-top:-424.85pt;width:129.6pt;height:93.6pt;z-index:-16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6C76FDC3" w14:textId="65609A7F" w:rsidR="003644DB" w:rsidRPr="00D651D2" w:rsidRDefault="006539B2" w:rsidP="003644DB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JABRIL</w:t>
                  </w:r>
                </w:p>
                <w:p w14:paraId="2BF22172" w14:textId="6D881A68" w:rsidR="003644DB" w:rsidRPr="00D651D2" w:rsidRDefault="006539B2" w:rsidP="003644DB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McNEIL</w:t>
                  </w:r>
                  <w:proofErr w:type="spellEnd"/>
                </w:p>
                <w:p w14:paraId="02F9D2C8" w14:textId="5498F57D" w:rsidR="003644DB" w:rsidRPr="00D651D2" w:rsidRDefault="003644DB" w:rsidP="003644DB"/>
                <w:p w14:paraId="4517F742" w14:textId="77777777" w:rsidR="003644DB" w:rsidRPr="00D651D2" w:rsidRDefault="003644DB" w:rsidP="003644DB">
                  <w:pPr>
                    <w:jc w:val="right"/>
                    <w:rPr>
                      <w:szCs w:val="44"/>
                    </w:rPr>
                  </w:pPr>
                </w:p>
                <w:p w14:paraId="43756616" w14:textId="77777777" w:rsidR="00A52237" w:rsidRPr="00D651D2" w:rsidRDefault="00A52237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3E20818">
          <v:shape id="Text Box 57" o:spid="_x0000_s1099" type="#_x0000_t202" alt="" style="position:absolute;left:0;text-align:left;margin-left:121.6pt;margin-top:-382.05pt;width:108pt;height:50.4pt;z-index:1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15084720" w14:textId="6E5ABE89" w:rsidR="006A07CC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6-4, 227</w:t>
                  </w:r>
                </w:p>
                <w:p w14:paraId="52B94031" w14:textId="67D6595C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1B1E58A7" w14:textId="1BB7EDC1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RALEIGH,</w:t>
                  </w:r>
                </w:p>
                <w:p w14:paraId="0777C7F2" w14:textId="039A129C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NC</w:t>
                  </w:r>
                </w:p>
                <w:p w14:paraId="523CF6ED" w14:textId="3AFF590E" w:rsidR="006539B2" w:rsidRDefault="006539B2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LOUISBURG CC</w:t>
                  </w:r>
                </w:p>
              </w:txbxContent>
            </v:textbox>
          </v:shape>
        </w:pict>
      </w:r>
      <w:r>
        <w:rPr>
          <w:noProof/>
        </w:rPr>
        <w:pict w14:anchorId="5C59881C">
          <v:shape id="Text Box 375" o:spid="_x0000_s1098" type="#_x0000_t202" alt="" style="position:absolute;left:0;text-align:left;margin-left:591.15pt;margin-top:-425.65pt;width:129.6pt;height:93.6pt;z-index:-3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264F6EE5" w14:textId="271AB23E" w:rsidR="00963865" w:rsidRPr="009D685F" w:rsidRDefault="006539B2" w:rsidP="00963865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JAH-MAL</w:t>
                  </w:r>
                </w:p>
                <w:p w14:paraId="505E0289" w14:textId="3CA94FED" w:rsidR="00963865" w:rsidRPr="009D685F" w:rsidRDefault="006539B2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WILLIAMS</w:t>
                  </w:r>
                </w:p>
                <w:p w14:paraId="41941637" w14:textId="77777777" w:rsidR="00963865" w:rsidRPr="009D685F" w:rsidRDefault="00963865" w:rsidP="00963865"/>
                <w:p w14:paraId="69250AA7" w14:textId="77777777" w:rsidR="00963865" w:rsidRPr="009D685F" w:rsidRDefault="00963865" w:rsidP="00963865">
                  <w:pPr>
                    <w:jc w:val="right"/>
                    <w:rPr>
                      <w:szCs w:val="44"/>
                    </w:rPr>
                  </w:pPr>
                </w:p>
                <w:p w14:paraId="4D169E3B" w14:textId="77777777" w:rsidR="00963865" w:rsidRPr="009D685F" w:rsidRDefault="00963865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77C1170B" w14:textId="77777777" w:rsidR="00963865" w:rsidRPr="009D685F" w:rsidRDefault="00963865" w:rsidP="00963865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459E0A7D" w14:textId="77777777" w:rsidR="00A52237" w:rsidRPr="00D67180" w:rsidRDefault="00A52237" w:rsidP="002D7815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2654B1A">
          <v:shape id="Text Box 135" o:spid="_x0000_s1097" type="#_x0000_t202" alt="" style="position:absolute;left:0;text-align:left;margin-left:763.2pt;margin-top:403.15pt;width:43.2pt;height:43.2pt;z-index: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2C743DA0" w14:textId="22978460" w:rsidR="00A52237" w:rsidRPr="0015438D" w:rsidRDefault="00382F88" w:rsidP="00A8426A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14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43EBB150">
          <v:shape id="Text Box 167" o:spid="_x0000_s1096" type="#_x0000_t202" alt="" style="position:absolute;left:0;text-align:left;margin-left:763.2pt;margin-top:403.15pt;width:129.6pt;height:93.6pt;z-index:-7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33311FB5" w14:textId="77777777" w:rsidR="00382F88" w:rsidRPr="00A8426A" w:rsidRDefault="00382F88" w:rsidP="00382F88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CECIL</w:t>
                  </w:r>
                </w:p>
                <w:p w14:paraId="7E9A2390" w14:textId="77777777" w:rsidR="00382F88" w:rsidRPr="00A8426A" w:rsidRDefault="00382F88" w:rsidP="00382F88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POWELL</w:t>
                  </w:r>
                </w:p>
                <w:p w14:paraId="7A535015" w14:textId="77777777" w:rsidR="00382F88" w:rsidRPr="00A8426A" w:rsidRDefault="00382F88" w:rsidP="00382F88">
                  <w:pPr>
                    <w:rPr>
                      <w:szCs w:val="44"/>
                    </w:rPr>
                  </w:pPr>
                </w:p>
                <w:p w14:paraId="693430BC" w14:textId="77777777" w:rsidR="00382F88" w:rsidRPr="00A8426A" w:rsidRDefault="00382F88" w:rsidP="00382F88">
                  <w:pPr>
                    <w:rPr>
                      <w:szCs w:val="44"/>
                    </w:rPr>
                  </w:pPr>
                </w:p>
                <w:p w14:paraId="123E86EC" w14:textId="77777777" w:rsidR="00382F88" w:rsidRPr="002C313F" w:rsidRDefault="00382F88" w:rsidP="00382F88">
                  <w:pPr>
                    <w:rPr>
                      <w:szCs w:val="44"/>
                    </w:rPr>
                  </w:pPr>
                </w:p>
                <w:p w14:paraId="03CAD16C" w14:textId="77777777" w:rsidR="00382F88" w:rsidRPr="00A8426A" w:rsidRDefault="00382F88" w:rsidP="00382F88">
                  <w:pPr>
                    <w:rPr>
                      <w:szCs w:val="44"/>
                    </w:rPr>
                  </w:pPr>
                </w:p>
                <w:p w14:paraId="16F77B69" w14:textId="2480E6BC" w:rsidR="00A52237" w:rsidRPr="00A73E33" w:rsidRDefault="00A52237" w:rsidP="00A8426A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4C23B136">
          <v:shape id="Text Box 123" o:spid="_x0000_s1095" type="#_x0000_t202" alt="" style="position:absolute;left:0;text-align:left;margin-left:-50.35pt;margin-top:403.1pt;width:43.2pt;height:43.2pt;z-index:3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65819E3E" w14:textId="23CA6138" w:rsidR="00A52237" w:rsidRPr="0015438D" w:rsidRDefault="00697C75" w:rsidP="00A8426A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24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0A6FC9CF">
          <v:shape id="Text Box 130" o:spid="_x0000_s1094" type="#_x0000_t202" alt="" style="position:absolute;left:0;text-align:left;margin-left:-50.35pt;margin-top:187.1pt;width:43.2pt;height:43.2pt;z-index: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7EE56937" w14:textId="77777777" w:rsidR="00382F88" w:rsidRPr="0015438D" w:rsidRDefault="00382F88" w:rsidP="00382F88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12</w:t>
                  </w:r>
                </w:p>
                <w:p w14:paraId="0B93E1B6" w14:textId="58EC5E2A" w:rsidR="00A52237" w:rsidRPr="0015438D" w:rsidRDefault="00A52237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711E4132">
          <v:shape id="Text Box 53" o:spid="_x0000_s1093" type="#_x0000_t202" alt="" style="position:absolute;left:0;text-align:left;margin-left:-50.35pt;margin-top:187.1pt;width:129.6pt;height:93.6pt;z-index:-13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1374776F" w14:textId="77777777" w:rsidR="00382F88" w:rsidRPr="009D685F" w:rsidRDefault="00382F88" w:rsidP="00382F88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TRENT</w:t>
                  </w:r>
                </w:p>
                <w:p w14:paraId="76169465" w14:textId="77777777" w:rsidR="00382F88" w:rsidRPr="009D685F" w:rsidRDefault="00382F88" w:rsidP="00382F88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HENRY</w:t>
                  </w:r>
                </w:p>
                <w:p w14:paraId="5B47D3EF" w14:textId="77777777" w:rsidR="00382F88" w:rsidRPr="009D685F" w:rsidRDefault="00382F88" w:rsidP="00382F88"/>
                <w:p w14:paraId="6D9A7195" w14:textId="77777777" w:rsidR="00382F88" w:rsidRPr="009D685F" w:rsidRDefault="00382F88" w:rsidP="00382F88">
                  <w:pPr>
                    <w:jc w:val="right"/>
                    <w:rPr>
                      <w:szCs w:val="44"/>
                    </w:rPr>
                  </w:pPr>
                </w:p>
                <w:p w14:paraId="59044156" w14:textId="77777777" w:rsidR="00382F88" w:rsidRPr="009D685F" w:rsidRDefault="00382F88" w:rsidP="00382F88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134B62C7" w14:textId="77777777" w:rsidR="00382F88" w:rsidRPr="009D685F" w:rsidRDefault="00382F88" w:rsidP="00382F88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4E191A4C" w14:textId="77777777" w:rsidR="00382F88" w:rsidRPr="00D67180" w:rsidRDefault="00382F88" w:rsidP="00382F88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3412C3AE" w14:textId="77777777" w:rsidR="00382F88" w:rsidRPr="006A2CD1" w:rsidRDefault="00382F88" w:rsidP="00382F88">
                  <w:pPr>
                    <w:pStyle w:val="Heading4"/>
                    <w:rPr>
                      <w:rFonts w:ascii="Impact" w:hAnsi="Impact"/>
                      <w:sz w:val="44"/>
                      <w:szCs w:val="44"/>
                    </w:rPr>
                  </w:pPr>
                </w:p>
                <w:p w14:paraId="4EE9BD88" w14:textId="77777777" w:rsidR="00382F88" w:rsidRPr="00A8426A" w:rsidRDefault="00382F88" w:rsidP="00382F88">
                  <w:pPr>
                    <w:rPr>
                      <w:szCs w:val="44"/>
                    </w:rPr>
                  </w:pPr>
                </w:p>
                <w:p w14:paraId="23B5AEAA" w14:textId="77777777" w:rsidR="00A52237" w:rsidRPr="00C82850" w:rsidRDefault="00A52237" w:rsidP="000969B3"/>
              </w:txbxContent>
            </v:textbox>
            <w10:wrap type="topAndBottom"/>
          </v:shape>
        </w:pict>
      </w:r>
      <w:r>
        <w:rPr>
          <w:noProof/>
        </w:rPr>
        <w:pict w14:anchorId="5617D3E3">
          <v:shape id="Text Box 29" o:spid="_x0000_s1092" type="#_x0000_t202" style="position:absolute;left:0;text-align:left;margin-left:591.05pt;margin-top:-519.25pt;width:129.6pt;height:93.6pt;z-index:-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" fillcolor="#ddd">
            <o:lock v:ext="edit" aspectratio="t" verticies="t" text="t" shapetype="t"/>
            <v:textbox inset="0,0,0,0">
              <w:txbxContent>
                <w:p w14:paraId="7BFF9093" w14:textId="2FFE5F8A" w:rsidR="00963865" w:rsidRPr="001E6902" w:rsidRDefault="006539B2" w:rsidP="00963865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PHILLIP</w:t>
                  </w:r>
                </w:p>
                <w:p w14:paraId="165A5955" w14:textId="6D6B8692" w:rsidR="00963865" w:rsidRPr="001E6902" w:rsidRDefault="006539B2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LEE</w:t>
                  </w:r>
                </w:p>
                <w:p w14:paraId="2321C428" w14:textId="77777777" w:rsidR="00963865" w:rsidRPr="001E6902" w:rsidRDefault="00963865" w:rsidP="00963865"/>
                <w:p w14:paraId="616F07CC" w14:textId="77777777" w:rsidR="00963865" w:rsidRPr="001E6902" w:rsidRDefault="00963865" w:rsidP="00963865">
                  <w:pPr>
                    <w:jc w:val="right"/>
                    <w:rPr>
                      <w:szCs w:val="44"/>
                    </w:rPr>
                  </w:pPr>
                </w:p>
                <w:p w14:paraId="7B8B1212" w14:textId="77777777" w:rsidR="00963865" w:rsidRPr="001E6902" w:rsidRDefault="00963865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21412B23" w14:textId="77777777" w:rsidR="00963865" w:rsidRPr="001E6902" w:rsidRDefault="00963865" w:rsidP="00963865">
                  <w:pPr>
                    <w:pStyle w:val="Heading4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  <w:p w14:paraId="5C209516" w14:textId="77777777" w:rsidR="00A52237" w:rsidRPr="001E6902" w:rsidRDefault="00A52237" w:rsidP="002D7815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441BCE">
          <v:shape id="Text Box 388" o:spid="_x0000_s1091" type="#_x0000_t202" alt="" style="position:absolute;left:0;text-align:left;margin-left:517.2pt;margin-top:-178.55pt;width:122.4pt;height:50.4pt;z-index:4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5220D426" w14:textId="1E17803B" w:rsidR="00A73E33" w:rsidRDefault="00C0031A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6-0, 215</w:t>
                  </w:r>
                </w:p>
                <w:p w14:paraId="1E4FDFDF" w14:textId="7A45B7B7" w:rsidR="00C0031A" w:rsidRDefault="00C0031A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792F07E8" w14:textId="50D2C5B4" w:rsidR="00C0031A" w:rsidRDefault="00C0031A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CHILDERSBURG,</w:t>
                  </w:r>
                </w:p>
                <w:p w14:paraId="6FCCA615" w14:textId="0D010CEC" w:rsidR="00C0031A" w:rsidRDefault="00C0031A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107A02DE" w14:textId="2AFA0A58" w:rsidR="00C0031A" w:rsidRDefault="00C0031A" w:rsidP="002D7815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CHS</w:t>
                  </w:r>
                </w:p>
              </w:txbxContent>
            </v:textbox>
          </v:shape>
        </w:pict>
      </w:r>
      <w:r>
        <w:rPr>
          <w:noProof/>
        </w:rPr>
        <w:pict w14:anchorId="4A5D7F61">
          <v:shape id="Text Box 158" o:spid="_x0000_s1090" type="#_x0000_t202" alt="" style="position:absolute;left:0;text-align:left;margin-left:-50.35pt;margin-top:402.65pt;width:129.6pt;height:93.6pt;z-index:-10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10EDA19D" w14:textId="221745C2" w:rsidR="00C82850" w:rsidRPr="00A73E33" w:rsidRDefault="00697C75" w:rsidP="00C82850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RONDELL</w:t>
                  </w:r>
                </w:p>
                <w:p w14:paraId="075DBCAF" w14:textId="72B03EA8" w:rsidR="00C82850" w:rsidRPr="00A73E33" w:rsidRDefault="00697C75" w:rsidP="00C82850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CARTER</w:t>
                  </w:r>
                </w:p>
                <w:p w14:paraId="321C4557" w14:textId="77777777" w:rsidR="00C82850" w:rsidRPr="00A73E33" w:rsidRDefault="00C82850" w:rsidP="00C82850">
                  <w:pPr>
                    <w:rPr>
                      <w:szCs w:val="44"/>
                    </w:rPr>
                  </w:pPr>
                </w:p>
                <w:p w14:paraId="019CE430" w14:textId="77777777" w:rsidR="00C82850" w:rsidRPr="00A73E33" w:rsidRDefault="00C82850" w:rsidP="00C82850">
                  <w:pPr>
                    <w:rPr>
                      <w:szCs w:val="44"/>
                    </w:rPr>
                  </w:pPr>
                </w:p>
                <w:p w14:paraId="5769C4CD" w14:textId="77777777" w:rsidR="00A52237" w:rsidRPr="00A73E33" w:rsidRDefault="00A52237" w:rsidP="0079145A">
                  <w:pPr>
                    <w:rPr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6FA32885">
          <v:shape id="Text Box 147" o:spid="_x0000_s1089" type="#_x0000_t202" alt="" style="position:absolute;left:0;text-align:left;margin-left:763.2pt;margin-top:186.7pt;width:129.6pt;height:93.6pt;z-index:-12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 inset="0,0,0,0">
              <w:txbxContent>
                <w:p w14:paraId="3152FA90" w14:textId="23DEB94B" w:rsidR="00E75632" w:rsidRPr="009D685F" w:rsidRDefault="00813B19" w:rsidP="00E75632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DORION</w:t>
                  </w:r>
                </w:p>
                <w:p w14:paraId="57632F84" w14:textId="0B5A48F0" w:rsidR="00E75632" w:rsidRPr="009D685F" w:rsidRDefault="00813B19" w:rsidP="00E75632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JACKSON</w:t>
                  </w:r>
                </w:p>
                <w:p w14:paraId="1322C68E" w14:textId="77777777" w:rsidR="00E75632" w:rsidRPr="009D685F" w:rsidRDefault="00E75632" w:rsidP="00E75632"/>
                <w:p w14:paraId="3827E2C5" w14:textId="77777777" w:rsidR="00E75632" w:rsidRPr="009D685F" w:rsidRDefault="00E75632" w:rsidP="00E75632">
                  <w:pPr>
                    <w:jc w:val="right"/>
                    <w:rPr>
                      <w:szCs w:val="44"/>
                    </w:rPr>
                  </w:pPr>
                </w:p>
                <w:p w14:paraId="6D336758" w14:textId="77777777" w:rsidR="00E75632" w:rsidRPr="009D685F" w:rsidRDefault="00E75632" w:rsidP="00E75632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68109B9E" w14:textId="77777777" w:rsidR="00E75632" w:rsidRPr="009D685F" w:rsidRDefault="00E75632" w:rsidP="00E75632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602EF7F4" w14:textId="77777777" w:rsidR="00E75632" w:rsidRPr="00D67180" w:rsidRDefault="00E75632" w:rsidP="00E75632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04EB39A4" w14:textId="77777777" w:rsidR="00E75632" w:rsidRPr="006A2CD1" w:rsidRDefault="00E75632" w:rsidP="00E75632">
                  <w:pPr>
                    <w:pStyle w:val="Heading4"/>
                    <w:rPr>
                      <w:rFonts w:ascii="Impact" w:hAnsi="Impact"/>
                      <w:sz w:val="44"/>
                      <w:szCs w:val="44"/>
                    </w:rPr>
                  </w:pPr>
                </w:p>
                <w:p w14:paraId="2A3C2F71" w14:textId="77777777" w:rsidR="00A52237" w:rsidRPr="00A8426A" w:rsidRDefault="00A52237" w:rsidP="00DA1A7B">
                  <w:pPr>
                    <w:rPr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25A22FE0">
          <v:shape id="Text Box 387" o:spid="_x0000_s1088" type="#_x0000_t202" alt="" style="position:absolute;left:0;text-align:left;margin-left:517.2pt;margin-top:-221.75pt;width:129.6pt;height:93.6pt;z-index:-2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387" inset="0,0,0,0">
              <w:txbxContent>
                <w:p w14:paraId="0AC66F96" w14:textId="7C2F7F59" w:rsidR="005017C9" w:rsidRPr="00A73E33" w:rsidRDefault="00C0031A" w:rsidP="005017C9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TERRY</w:t>
                  </w:r>
                </w:p>
                <w:p w14:paraId="79B37DBE" w14:textId="04CE930A" w:rsidR="005017C9" w:rsidRPr="00A73E33" w:rsidRDefault="00C0031A" w:rsidP="005017C9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THOMAS</w:t>
                  </w:r>
                </w:p>
                <w:p w14:paraId="75EBE153" w14:textId="77777777" w:rsidR="005017C9" w:rsidRPr="00A73E33" w:rsidRDefault="005017C9" w:rsidP="005017C9"/>
                <w:p w14:paraId="75301E5E" w14:textId="77777777" w:rsidR="005017C9" w:rsidRPr="00A73E33" w:rsidRDefault="005017C9" w:rsidP="005017C9">
                  <w:pPr>
                    <w:jc w:val="right"/>
                    <w:rPr>
                      <w:szCs w:val="44"/>
                    </w:rPr>
                  </w:pPr>
                </w:p>
                <w:p w14:paraId="5209E7AB" w14:textId="77777777" w:rsidR="005017C9" w:rsidRPr="00A73E33" w:rsidRDefault="005017C9" w:rsidP="005017C9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61097E22" w14:textId="77777777" w:rsidR="005017C9" w:rsidRPr="00A73E33" w:rsidRDefault="005017C9" w:rsidP="005017C9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4438D796" w14:textId="77777777" w:rsidR="005017C9" w:rsidRPr="00A73E33" w:rsidRDefault="005017C9" w:rsidP="005017C9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5289614A" w14:textId="77777777" w:rsidR="00A52237" w:rsidRPr="00A73E33" w:rsidRDefault="00A52237" w:rsidP="002D7815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B60710">
          <v:shape id="Text Box 27" o:spid="_x0000_s1087" type="#_x0000_t202" style="position:absolute;left:0;text-align:left;margin-left:358.25pt;margin-top:-221.35pt;width:129.6pt;height:93.6pt;z-index:-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" filled="f">
            <o:lock v:ext="edit" aspectratio="t" verticies="t" text="t" shapetype="t"/>
            <v:textbox inset="0,0,0,0">
              <w:txbxContent>
                <w:p w14:paraId="42444D4C" w14:textId="3D8DC6A8" w:rsidR="001D28A4" w:rsidRPr="00A8426A" w:rsidRDefault="00382F88" w:rsidP="001D28A4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STEVEN</w:t>
                  </w:r>
                </w:p>
                <w:p w14:paraId="5156243D" w14:textId="1E9125A8" w:rsidR="001D28A4" w:rsidRPr="00382F88" w:rsidRDefault="00382F88" w:rsidP="001D28A4">
                  <w:pPr>
                    <w:pStyle w:val="Heading4"/>
                    <w:rPr>
                      <w:rFonts w:ascii="Impact" w:hAnsi="Impact"/>
                      <w:smallCaps/>
                      <w:w w:val="89"/>
                      <w:sz w:val="44"/>
                      <w:szCs w:val="44"/>
                    </w:rPr>
                  </w:pPr>
                  <w:r w:rsidRPr="00382F88">
                    <w:rPr>
                      <w:rFonts w:ascii="Impact" w:hAnsi="Impact"/>
                      <w:b w:val="0"/>
                      <w:smallCaps/>
                      <w:w w:val="89"/>
                      <w:sz w:val="44"/>
                      <w:szCs w:val="44"/>
                    </w:rPr>
                    <w:t>CATTLEDGE</w:t>
                  </w:r>
                </w:p>
                <w:p w14:paraId="70B92ADF" w14:textId="77777777" w:rsidR="001D28A4" w:rsidRPr="00A8426A" w:rsidRDefault="001D28A4" w:rsidP="001D28A4">
                  <w:pPr>
                    <w:pStyle w:val="Heading4"/>
                  </w:pPr>
                </w:p>
                <w:p w14:paraId="0AAEB0BD" w14:textId="77777777" w:rsidR="001D28A4" w:rsidRPr="00A8426A" w:rsidRDefault="001D28A4" w:rsidP="001D28A4">
                  <w:pPr>
                    <w:jc w:val="right"/>
                  </w:pPr>
                </w:p>
                <w:p w14:paraId="6ABF02B9" w14:textId="77777777" w:rsidR="00A52237" w:rsidRPr="00A8426A" w:rsidRDefault="00A52237" w:rsidP="002227D1">
                  <w:pPr>
                    <w:pStyle w:val="Heading4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5D644F4C">
          <v:shape id="Text Box 134" o:spid="_x0000_s1086" type="#_x0000_t202" alt="" style="position:absolute;left:0;text-align:left;margin-left:436.85pt;margin-top:-426.75pt;width:43.2pt;height:43.2pt;z-index:1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134" inset="0,0,0,0">
              <w:txbxContent>
                <w:p w14:paraId="5409896C" w14:textId="3775624D" w:rsidR="00A52237" w:rsidRPr="0015438D" w:rsidRDefault="00813B19" w:rsidP="00D651D2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99</w:t>
                  </w:r>
                </w:p>
              </w:txbxContent>
            </v:textbox>
          </v:shape>
        </w:pict>
      </w:r>
      <w:r>
        <w:rPr>
          <w:noProof/>
        </w:rPr>
        <w:pict w14:anchorId="38864F65">
          <v:shape id="Text Box 131" o:spid="_x0000_s1085" type="#_x0000_t202" alt="" style="position:absolute;left:0;text-align:left;margin-left:278.3pt;margin-top:-426.8pt;width:43.2pt;height:43.2pt;z-index:1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style="mso-next-textbox:#Text Box 131" inset="0,0,0,0">
              <w:txbxContent>
                <w:p w14:paraId="0725C67A" w14:textId="4ABD6033" w:rsidR="00A52237" w:rsidRPr="0015438D" w:rsidRDefault="006539B2" w:rsidP="00E5530D">
                  <w:pPr>
                    <w:jc w:val="center"/>
                    <w:rPr>
                      <w:color w:val="833C0B"/>
                      <w:szCs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98</w:t>
                  </w:r>
                </w:p>
              </w:txbxContent>
            </v:textbox>
          </v:shape>
        </w:pict>
      </w:r>
      <w:r>
        <w:rPr>
          <w:noProof/>
        </w:rPr>
        <w:pict w14:anchorId="299B1ABC">
          <v:shape id="_x0000_s1084" type="#_x0000_t202" style="position:absolute;left:0;text-align:left;margin-left:826.6pt;margin-top:-230pt;width:65.75pt;height:42.55pt;z-index: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" filled="f" stroked="f">
            <o:lock v:ext="edit" aspectratio="t" verticies="t" text="t" shapetype="t"/>
            <v:textbox inset="0,0,0,0">
              <w:txbxContent>
                <w:p w14:paraId="48EF63FF" w14:textId="77777777" w:rsidR="00A52237" w:rsidRPr="00242990" w:rsidRDefault="00A52237" w:rsidP="006C4165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22DC0801" w14:textId="77777777" w:rsidR="00A52237" w:rsidRPr="00242990" w:rsidRDefault="00A52237" w:rsidP="006C4165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AE2706C">
          <v:shape id="_x0000_s1083" type="#_x0000_t202" alt="" style="position:absolute;left:0;text-align:left;margin-left:422.05pt;margin-top:-263.75pt;width:65.75pt;height:42.55pt;z-index:6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_x0000_s1083" inset="0,0,0,0">
              <w:txbxContent>
                <w:p w14:paraId="200E62E6" w14:textId="77777777" w:rsidR="00A52237" w:rsidRPr="00242990" w:rsidRDefault="00A52237" w:rsidP="006C4165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62F4E267" w14:textId="77777777" w:rsidR="00A52237" w:rsidRPr="00242990" w:rsidRDefault="00A52237" w:rsidP="006C4165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7B5D0F">
          <v:shape id="Text Box 112" o:spid="_x0000_s1082" type="#_x0000_t202" alt="" style="position:absolute;left:0;text-align:left;margin-left:358.25pt;margin-top:-315pt;width:43.2pt;height:43.2pt;z-index: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style="mso-next-textbox:#Text Box 112" inset="0,0,0,0">
              <w:txbxContent>
                <w:p w14:paraId="49210459" w14:textId="4870686B" w:rsidR="00A52237" w:rsidRPr="00C82850" w:rsidRDefault="00382F88" w:rsidP="00A8426A">
                  <w:pPr>
                    <w:jc w:val="center"/>
                    <w:rPr>
                      <w:b/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04F05AD0">
          <v:shape id="_x0000_s1081" type="#_x0000_t202" style="position:absolute;left:0;text-align:left;margin-left:358.25pt;margin-top:-271.8pt;width:123.3pt;height:50.4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" filled="f" stroked="f">
            <o:lock v:ext="edit" aspectratio="t" verticies="t" text="t" shapetype="t"/>
            <v:textbox inset="0,0,0,0">
              <w:txbxContent>
                <w:p w14:paraId="655D3E0C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6-2, 230</w:t>
                  </w:r>
                </w:p>
                <w:p w14:paraId="452246CD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SR</w:t>
                  </w:r>
                </w:p>
                <w:p w14:paraId="4F02FB4A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STATESBORO,</w:t>
                  </w:r>
                </w:p>
                <w:p w14:paraId="406F3766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</w:t>
                  </w:r>
                </w:p>
                <w:p w14:paraId="05AD2504" w14:textId="77777777" w:rsidR="00382F88" w:rsidRDefault="00382F88" w:rsidP="00382F88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GARDNER-WEBB</w:t>
                  </w:r>
                </w:p>
                <w:p w14:paraId="5DD10831" w14:textId="77777777" w:rsidR="006A07CC" w:rsidRPr="007A156F" w:rsidRDefault="006A07CC" w:rsidP="007A156F"/>
              </w:txbxContent>
            </v:textbox>
          </v:shape>
        </w:pict>
      </w:r>
      <w:r>
        <w:rPr>
          <w:noProof/>
        </w:rPr>
        <w:pict w14:anchorId="341B1EA6">
          <v:shape id="Text Box 144" o:spid="_x0000_s1080" type="#_x0000_t202" alt="" style="position:absolute;left:0;text-align:left;margin-left:358.25pt;margin-top:-315pt;width:129.6pt;height:93.6pt;z-index:-6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dd">
            <o:lock v:ext="edit" aspectratio="t" verticies="t" text="t" shapetype="t"/>
            <v:textbox style="mso-next-textbox:#Text Box 144" inset="0,0,0,0">
              <w:txbxContent>
                <w:p w14:paraId="748A54B1" w14:textId="77777777" w:rsidR="00382F88" w:rsidRPr="00A8426A" w:rsidRDefault="00382F88" w:rsidP="00382F88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BRENDAN</w:t>
                  </w:r>
                </w:p>
                <w:p w14:paraId="79E001BC" w14:textId="77777777" w:rsidR="00382F88" w:rsidRPr="00A8426A" w:rsidRDefault="00382F88" w:rsidP="00382F88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JACKSON</w:t>
                  </w:r>
                </w:p>
                <w:p w14:paraId="21AF77AB" w14:textId="77777777" w:rsidR="00382F88" w:rsidRPr="00A8426A" w:rsidRDefault="00382F88" w:rsidP="00382F88">
                  <w:pPr>
                    <w:pStyle w:val="Heading4"/>
                  </w:pPr>
                </w:p>
                <w:p w14:paraId="638EA406" w14:textId="77777777" w:rsidR="00382F88" w:rsidRPr="00A8426A" w:rsidRDefault="00382F88" w:rsidP="00382F88">
                  <w:pPr>
                    <w:jc w:val="right"/>
                  </w:pPr>
                </w:p>
                <w:p w14:paraId="72377044" w14:textId="77777777" w:rsidR="00382F88" w:rsidRPr="00A8426A" w:rsidRDefault="00382F88" w:rsidP="00382F88">
                  <w:pPr>
                    <w:pStyle w:val="Heading4"/>
                    <w:jc w:val="center"/>
                  </w:pPr>
                </w:p>
                <w:p w14:paraId="647B6309" w14:textId="77777777" w:rsidR="00A52237" w:rsidRPr="001D28A4" w:rsidRDefault="00A52237" w:rsidP="009D4130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</w:rPr>
        <w:pict w14:anchorId="2167C052">
          <v:shape id="Text Box 423" o:spid="_x0000_s1079" type="#_x0000_t202" alt="" style="position:absolute;left:0;text-align:left;margin-left:422.1pt;margin-top:-170.5pt;width:65.75pt;height:42.55pt;z-index: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23" inset="0,0,0,0">
              <w:txbxContent>
                <w:p w14:paraId="65EE3864" w14:textId="77777777" w:rsidR="00A52237" w:rsidRPr="00242990" w:rsidRDefault="00A52237" w:rsidP="00E57BCF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7EF64DA2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8602E90">
          <v:shape id="Text Box 419" o:spid="_x0000_s1078" type="#_x0000_t202" alt="" style="position:absolute;left:0;text-align:left;margin-left:581.2pt;margin-top:-170.1pt;width:65.75pt;height:42.55pt;z-index:5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style="mso-next-textbox:#Text Box 419" inset="0,0,0,0">
              <w:txbxContent>
                <w:p w14:paraId="79CF45DC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1FB80F58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733177B6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3938676">
          <v:shape id="Text Box 418" o:spid="_x0000_s1077" type="#_x0000_t202" alt="" style="position:absolute;left:0;text-align:left;margin-left:580.2pt;margin-top:-264.1pt;width:65.75pt;height:42.55pt;z-index:5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2F913DFD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7203D598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18261B63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8C27E3D">
          <v:shape id="Text Box 31" o:spid="_x0000_s1076" type="#_x0000_t202" alt="" style="position:absolute;left:0;text-align:left;margin-left:516.95pt;margin-top:-315.2pt;width:43.2pt;height:43.2pt;z-index:4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inset="0,0,0,0">
              <w:txbxContent>
                <w:p w14:paraId="56584BE9" w14:textId="76CF956E" w:rsidR="00276083" w:rsidRPr="008B1CE0" w:rsidRDefault="00C0031A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7</w:t>
                  </w:r>
                </w:p>
                <w:p w14:paraId="1464FC38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1738B0DF" w14:textId="1E77006E" w:rsidR="00A52237" w:rsidRPr="0015438D" w:rsidRDefault="00A52237" w:rsidP="007D6FAD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7F92D2">
          <v:shape id="Text Box 395" o:spid="_x0000_s1075" type="#_x0000_t202" alt="" style="position:absolute;left:0;text-align:left;margin-left:516.95pt;margin-top:-315.2pt;width:129.6pt;height:93.6pt;z-index:-1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dd">
            <o:lock v:ext="edit" aspectratio="t" verticies="t" text="t" shapetype="t"/>
            <v:textbox inset="0,0,0,0">
              <w:txbxContent>
                <w:p w14:paraId="34991001" w14:textId="2456159C" w:rsidR="00FA1273" w:rsidRPr="009D685F" w:rsidRDefault="00C0031A" w:rsidP="00FA1273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JORDAN</w:t>
                  </w:r>
                </w:p>
                <w:p w14:paraId="6F07BE24" w14:textId="0EB25325" w:rsidR="00FA1273" w:rsidRPr="009D685F" w:rsidRDefault="00C0031A" w:rsidP="00FA1273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STRINGER</w:t>
                  </w:r>
                </w:p>
                <w:p w14:paraId="17166BBC" w14:textId="77777777" w:rsidR="00FA1273" w:rsidRPr="009D685F" w:rsidRDefault="00FA1273" w:rsidP="00FA1273"/>
                <w:p w14:paraId="522FBA20" w14:textId="77777777" w:rsidR="00FA1273" w:rsidRPr="009D685F" w:rsidRDefault="00FA1273" w:rsidP="00FA1273">
                  <w:pPr>
                    <w:jc w:val="right"/>
                    <w:rPr>
                      <w:szCs w:val="44"/>
                    </w:rPr>
                  </w:pPr>
                </w:p>
                <w:p w14:paraId="0C044BA0" w14:textId="77777777" w:rsidR="00FA1273" w:rsidRPr="009D685F" w:rsidRDefault="00FA1273" w:rsidP="00FA1273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1BD5DF1E" w14:textId="77777777" w:rsidR="00FA1273" w:rsidRPr="009D685F" w:rsidRDefault="00FA1273" w:rsidP="00FA1273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76DD38E5" w14:textId="77777777" w:rsidR="00FA1273" w:rsidRPr="00D67180" w:rsidRDefault="00FA1273" w:rsidP="00FA1273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1FDC8F79" w14:textId="77777777" w:rsidR="00FA1273" w:rsidRPr="005725BA" w:rsidRDefault="00FA1273" w:rsidP="00FA1273">
                  <w:pPr>
                    <w:pStyle w:val="Heading4"/>
                    <w:jc w:val="left"/>
                    <w:rPr>
                      <w:rFonts w:ascii="Impact" w:hAnsi="Impact"/>
                      <w:smallCaps/>
                      <w:sz w:val="44"/>
                    </w:rPr>
                  </w:pPr>
                </w:p>
                <w:p w14:paraId="5B5F4D00" w14:textId="77777777" w:rsidR="00A52237" w:rsidRPr="005725BA" w:rsidRDefault="00A52237" w:rsidP="007D6FAD">
                  <w:pPr>
                    <w:pStyle w:val="Heading4"/>
                    <w:rPr>
                      <w:rFonts w:ascii="Impact" w:hAnsi="Impact"/>
                      <w:smallCaps/>
                      <w:spacing w:val="-4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31697D9">
          <v:shape id="Text Box 126" o:spid="_x0000_s1074" type="#_x0000_t202" alt="" style="position:absolute;left:0;text-align:left;margin-left:358.25pt;margin-top:-221.4pt;width:43.2pt;height:43.2pt;z-index:4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11D2A9EA" w14:textId="4CCF624A" w:rsidR="00A52237" w:rsidRPr="00C82850" w:rsidRDefault="00382F88" w:rsidP="00A8426A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11C73474">
          <v:shape id="Text Box 176" o:spid="_x0000_s1073" type="#_x0000_t202" alt="" style="position:absolute;left:0;text-align:left;margin-left:358.25pt;margin-top:-178.2pt;width:126pt;height:50.4pt;z-index:4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08BBA1F2" w14:textId="23C6CFFD" w:rsidR="00C0031A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6-3, 225</w:t>
                  </w:r>
                </w:p>
                <w:p w14:paraId="4F33D213" w14:textId="0DDDD1A3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R-JR</w:t>
                  </w:r>
                </w:p>
                <w:p w14:paraId="117ADE39" w14:textId="4D955553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COLUMBUS,</w:t>
                  </w:r>
                </w:p>
                <w:p w14:paraId="49F6DB69" w14:textId="699E2FF1" w:rsidR="00382F88" w:rsidRDefault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MS</w:t>
                  </w:r>
                </w:p>
                <w:p w14:paraId="0AC289FB" w14:textId="34062C57" w:rsidR="00382F88" w:rsidRDefault="00382F88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E. MISS. CC</w:t>
                  </w:r>
                </w:p>
              </w:txbxContent>
            </v:textbox>
          </v:shape>
        </w:pict>
      </w:r>
      <w:r>
        <w:rPr>
          <w:noProof/>
        </w:rPr>
        <w:pict w14:anchorId="7B87BFDC">
          <v:shape id="Text Box 373" o:spid="_x0000_s1072" type="#_x0000_t202" alt="" style="position:absolute;left:0;text-align:left;margin-left:591.65pt;margin-top:-476pt;width:86.4pt;height:50.4pt;z-index:4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300A181F" w14:textId="59EEFB78" w:rsidR="006A07CC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6-4, 240</w:t>
                  </w:r>
                </w:p>
                <w:p w14:paraId="5B7ED55F" w14:textId="610826F7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72E3364B" w14:textId="31D19311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JACKSONVILLE,</w:t>
                  </w:r>
                </w:p>
                <w:p w14:paraId="3B5035F9" w14:textId="419420B2" w:rsidR="006539B2" w:rsidRDefault="006539B2" w:rsidP="002D781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FL</w:t>
                  </w:r>
                </w:p>
                <w:p w14:paraId="1107A09F" w14:textId="3F882CEE" w:rsidR="006539B2" w:rsidRDefault="006539B2" w:rsidP="002D7815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FIRST COAST HS</w:t>
                  </w:r>
                </w:p>
              </w:txbxContent>
            </v:textbox>
          </v:shape>
        </w:pict>
      </w:r>
      <w:r>
        <w:rPr>
          <w:noProof/>
        </w:rPr>
        <w:pict w14:anchorId="78ADD418">
          <v:shape id="Text Box 417" o:spid="_x0000_s1071" type="#_x0000_t202" alt="" style="position:absolute;left:0;text-align:left;margin-left:655.2pt;margin-top:-374.15pt;width:65.75pt;height:42.55pt;z-index:5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65743BA9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3721A41A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20A14DE4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05FAC56">
          <v:shape id="Text Box 416" o:spid="_x0000_s1070" type="#_x0000_t202" alt="" style="position:absolute;left:0;text-align:left;margin-left:655.75pt;margin-top:-468.45pt;width:65.75pt;height:42.55pt;z-index: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1BA50E11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2619556E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34EF19BB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9B52EA1">
          <v:shape id="Text Box 23" o:spid="_x0000_s1069" type="#_x0000_t202" alt="" style="position:absolute;left:0;text-align:left;margin-left:436.85pt;margin-top:-383.05pt;width:120.6pt;height:50.4pt;z-index: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3636CFE9" w14:textId="77777777" w:rsidR="00813B19" w:rsidRDefault="00813B19" w:rsidP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6-3, 310</w:t>
                  </w:r>
                </w:p>
                <w:p w14:paraId="6FD2F276" w14:textId="77777777" w:rsidR="00813B19" w:rsidRDefault="00813B19" w:rsidP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0AAC8A63" w14:textId="77777777" w:rsidR="00813B19" w:rsidRDefault="00813B19" w:rsidP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PINSON,</w:t>
                  </w:r>
                </w:p>
                <w:p w14:paraId="1845B2A3" w14:textId="77777777" w:rsidR="00813B19" w:rsidRDefault="00813B19" w:rsidP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44E2D34F" w14:textId="77777777" w:rsidR="00813B19" w:rsidRDefault="00813B19" w:rsidP="00813B19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PINSON VALLEY HS</w:t>
                  </w:r>
                </w:p>
                <w:p w14:paraId="4CD14B1A" w14:textId="77777777" w:rsidR="00813B19" w:rsidRDefault="00813B19" w:rsidP="00813B19">
                  <w:pPr>
                    <w:rPr>
                      <w:sz w:val="18"/>
                    </w:rPr>
                  </w:pPr>
                </w:p>
                <w:p w14:paraId="4D5476D2" w14:textId="19499070" w:rsidR="00612573" w:rsidRDefault="0061257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ED1B69">
          <v:shape id="Text Box 119" o:spid="_x0000_s1068" type="#_x0000_t202" alt="" style="position:absolute;left:0;text-align:left;margin-left:436.85pt;margin-top:-519.85pt;width:43.2pt;height:43.2pt;z-index:1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inset="0,0,0,0">
              <w:txbxContent>
                <w:p w14:paraId="03469A98" w14:textId="5DE9BFA2" w:rsidR="00A52237" w:rsidRPr="0015438D" w:rsidRDefault="00813B19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95</w:t>
                  </w:r>
                </w:p>
              </w:txbxContent>
            </v:textbox>
          </v:shape>
        </w:pict>
      </w:r>
      <w:r>
        <w:rPr>
          <w:noProof/>
        </w:rPr>
        <w:pict w14:anchorId="01D57348">
          <v:shape id="Text Box 25" o:spid="_x0000_s1067" type="#_x0000_t202" alt="" style="position:absolute;left:0;text-align:left;margin-left:436.85pt;margin-top:-476.65pt;width:100.8pt;height:50.4pt;z-index:1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3CF8E553" w14:textId="0BEDEC06" w:rsidR="006539B2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6-1, 307</w:t>
                  </w:r>
                </w:p>
                <w:p w14:paraId="0FAB3F1E" w14:textId="39451AFB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58A07DF5" w14:textId="4AC58875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SUMMERVILLE,</w:t>
                  </w:r>
                </w:p>
                <w:p w14:paraId="7C06CE6E" w14:textId="6B0150A5" w:rsidR="00813B19" w:rsidRDefault="00813B1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</w:t>
                  </w:r>
                </w:p>
                <w:p w14:paraId="3C192F05" w14:textId="351FE43C" w:rsidR="00813B19" w:rsidRDefault="00813B19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CHATTOOGA HS</w:t>
                  </w:r>
                </w:p>
              </w:txbxContent>
            </v:textbox>
          </v:shape>
        </w:pict>
      </w:r>
      <w:r>
        <w:rPr>
          <w:noProof/>
        </w:rPr>
        <w:pict w14:anchorId="1EDD9CE9">
          <v:shape id="Text Box 21" o:spid="_x0000_s1066" type="#_x0000_t202" style="position:absolute;left:0;text-align:left;margin-left:436.85pt;margin-top:-519.85pt;width:129.6pt;height:93.6pt;z-index:-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" fillcolor="#ddd">
            <o:lock v:ext="edit" aspectratio="t" verticies="t" text="t" shapetype="t"/>
            <v:textbox inset="0,0,0,0">
              <w:txbxContent>
                <w:p w14:paraId="7C07EB02" w14:textId="60376C37" w:rsidR="00612573" w:rsidRPr="006A07CC" w:rsidRDefault="00813B19" w:rsidP="00612573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LOUIS</w:t>
                  </w:r>
                </w:p>
                <w:p w14:paraId="56CF9EF7" w14:textId="4421A307" w:rsidR="00612573" w:rsidRPr="006A07CC" w:rsidRDefault="00813B19" w:rsidP="00612573">
                  <w:pPr>
                    <w:jc w:val="right"/>
                    <w:rPr>
                      <w:szCs w:val="44"/>
                    </w:rPr>
                  </w:pPr>
                  <w:r>
                    <w:rPr>
                      <w:rFonts w:ascii="Impact" w:hAnsi="Impact"/>
                      <w:sz w:val="44"/>
                      <w:szCs w:val="44"/>
                    </w:rPr>
                    <w:t>MEDINA</w:t>
                  </w:r>
                </w:p>
                <w:p w14:paraId="76125181" w14:textId="77777777" w:rsidR="00612573" w:rsidRPr="006A07CC" w:rsidRDefault="00612573" w:rsidP="00612573">
                  <w:pPr>
                    <w:pStyle w:val="Heading4"/>
                    <w:rPr>
                      <w:szCs w:val="44"/>
                    </w:rPr>
                  </w:pPr>
                </w:p>
                <w:p w14:paraId="37CDB1A8" w14:textId="77777777" w:rsidR="00612573" w:rsidRPr="006A07CC" w:rsidRDefault="00612573" w:rsidP="00612573">
                  <w:pPr>
                    <w:jc w:val="right"/>
                    <w:rPr>
                      <w:szCs w:val="44"/>
                    </w:rPr>
                  </w:pPr>
                </w:p>
                <w:p w14:paraId="7F08F946" w14:textId="55CDDE2F" w:rsidR="00A52237" w:rsidRPr="006539B2" w:rsidRDefault="00A52237" w:rsidP="00E5530D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1A45CA9">
          <v:shape id="Text Box 185" o:spid="_x0000_s1065" type="#_x0000_t202" alt="" style="position:absolute;left:0;text-align:left;margin-left:278.3pt;margin-top:-383.6pt;width:96pt;height:50.4pt;z-index: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36722BF0" w14:textId="7B9846C5" w:rsidR="006A07CC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6-3, 336</w:t>
                  </w:r>
                </w:p>
                <w:p w14:paraId="7755D83B" w14:textId="6872EDB1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7F50C62F" w14:textId="679FA41E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ENTERPRISE,</w:t>
                  </w:r>
                </w:p>
                <w:p w14:paraId="1D27A454" w14:textId="3940E160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383C3091" w14:textId="10F26C7B" w:rsidR="006539B2" w:rsidRDefault="006539B2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COFFEYVILLE CC</w:t>
                  </w:r>
                </w:p>
              </w:txbxContent>
            </v:textbox>
          </v:shape>
        </w:pict>
      </w:r>
      <w:r>
        <w:rPr>
          <w:noProof/>
        </w:rPr>
        <w:pict w14:anchorId="49FBCEEA">
          <v:shape id="Text Box 162" o:spid="_x0000_s1064" type="#_x0000_t202" alt="" style="position:absolute;left:0;text-align:left;margin-left:278.3pt;margin-top:-426.8pt;width:129.6pt;height:93.6pt;z-index:-19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>
            <o:lock v:ext="edit" aspectratio="t" verticies="t" text="t" shapetype="t"/>
            <v:textbox inset="0,0,0,0">
              <w:txbxContent>
                <w:p w14:paraId="5455FAA4" w14:textId="0B6EAEF6" w:rsidR="00D72BDD" w:rsidRPr="008B5801" w:rsidRDefault="006539B2" w:rsidP="00D72BDD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JAMEL</w:t>
                  </w:r>
                </w:p>
                <w:p w14:paraId="017D444B" w14:textId="59DC035F" w:rsidR="00D72BDD" w:rsidRPr="008B5801" w:rsidRDefault="006539B2" w:rsidP="00D72BDD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FILS-AIME</w:t>
                  </w:r>
                </w:p>
                <w:p w14:paraId="3DB19523" w14:textId="77777777" w:rsidR="00D72BDD" w:rsidRPr="00EB5F0A" w:rsidRDefault="00D72BDD" w:rsidP="00D72BDD"/>
                <w:p w14:paraId="60B339C7" w14:textId="77777777" w:rsidR="00D72BDD" w:rsidRPr="008B5801" w:rsidRDefault="00D72BDD" w:rsidP="00D72BDD">
                  <w:pPr>
                    <w:jc w:val="right"/>
                    <w:rPr>
                      <w:w w:val="90"/>
                      <w:szCs w:val="44"/>
                    </w:rPr>
                  </w:pPr>
                </w:p>
                <w:p w14:paraId="56BC7955" w14:textId="77777777" w:rsidR="00A52237" w:rsidRPr="00EB5F0A" w:rsidRDefault="00A52237" w:rsidP="00EB5F0A"/>
              </w:txbxContent>
            </v:textbox>
          </v:shape>
        </w:pict>
      </w:r>
      <w:r>
        <w:rPr>
          <w:noProof/>
        </w:rPr>
        <w:pict w14:anchorId="3B3F0F52">
          <v:shape id="Text Box 19" o:spid="_x0000_s1063" type="#_x0000_t202" style="position:absolute;left:0;text-align:left;margin-left:278.3pt;margin-top:-520.4pt;width:43.2pt;height:43.2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" fillcolor="#ff9">
            <v:fill opacity="32896f"/>
            <o:lock v:ext="edit" aspectratio="t" verticies="t" text="t" shapetype="t"/>
            <v:textbox inset="0,0,0,0">
              <w:txbxContent>
                <w:p w14:paraId="7D6405A3" w14:textId="700521B3" w:rsidR="00A52237" w:rsidRPr="0015438D" w:rsidRDefault="00382F88" w:rsidP="00E5530D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93</w:t>
                  </w:r>
                </w:p>
              </w:txbxContent>
            </v:textbox>
          </v:shape>
        </w:pict>
      </w:r>
      <w:r>
        <w:rPr>
          <w:noProof/>
        </w:rPr>
        <w:pict w14:anchorId="3FFA8294">
          <v:shape id="Text Box 181" o:spid="_x0000_s1062" type="#_x0000_t202" alt="" style="position:absolute;left:0;text-align:left;margin-left:278.3pt;margin-top:-477.2pt;width:99.35pt;height:50.4pt;z-index:1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2CD5EA8B" w14:textId="34B97503" w:rsidR="006539B2" w:rsidRDefault="00382F88" w:rsidP="003E797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6-2, 302</w:t>
                  </w:r>
                </w:p>
                <w:p w14:paraId="0062A224" w14:textId="1F722AB1" w:rsidR="00382F88" w:rsidRDefault="00382F88" w:rsidP="003E797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1A405612" w14:textId="25FAEFAF" w:rsidR="00382F88" w:rsidRDefault="00382F88" w:rsidP="003E797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MIDLAND,</w:t>
                  </w:r>
                </w:p>
                <w:p w14:paraId="2A06A8C7" w14:textId="0D4B9155" w:rsidR="00382F88" w:rsidRDefault="00382F88" w:rsidP="003E797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TX</w:t>
                  </w:r>
                </w:p>
                <w:p w14:paraId="2528C8E9" w14:textId="33464AA7" w:rsidR="00382F88" w:rsidRPr="004661D7" w:rsidRDefault="00382F88" w:rsidP="003E797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TYLER JC</w:t>
                  </w:r>
                </w:p>
              </w:txbxContent>
            </v:textbox>
          </v:shape>
        </w:pict>
      </w:r>
      <w:r>
        <w:rPr>
          <w:noProof/>
        </w:rPr>
        <w:pict w14:anchorId="3C0CB23A">
          <v:shape id="Text Box 148" o:spid="_x0000_s1061" type="#_x0000_t202" alt="" style="position:absolute;left:0;text-align:left;margin-left:278.3pt;margin-top:-520.4pt;width:129.6pt;height:93.6pt;z-index:-20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dd">
            <o:lock v:ext="edit" aspectratio="t" verticies="t" text="t" shapetype="t"/>
            <v:textbox inset="0,0,0,0">
              <w:txbxContent>
                <w:p w14:paraId="4A39236C" w14:textId="28DA0367" w:rsidR="00FA1273" w:rsidRPr="00382F88" w:rsidRDefault="00382F88" w:rsidP="00FA1273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 w:rsidRPr="00382F88">
                    <w:rPr>
                      <w:rFonts w:ascii="Impact" w:hAnsi="Impact"/>
                      <w:b w:val="0"/>
                      <w:sz w:val="44"/>
                      <w:szCs w:val="44"/>
                    </w:rPr>
                    <w:t>KAM</w:t>
                  </w:r>
                </w:p>
                <w:p w14:paraId="56606DAD" w14:textId="2F884733" w:rsidR="00FA1273" w:rsidRPr="00382F88" w:rsidRDefault="00382F88" w:rsidP="007036F7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 w:rsidRPr="00382F88"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CURRY</w:t>
                  </w:r>
                </w:p>
                <w:p w14:paraId="4C5C756A" w14:textId="77777777" w:rsidR="00FA1273" w:rsidRPr="00382F88" w:rsidRDefault="00FA1273" w:rsidP="00FA1273">
                  <w:pPr>
                    <w:jc w:val="right"/>
                    <w:rPr>
                      <w:szCs w:val="44"/>
                    </w:rPr>
                  </w:pPr>
                </w:p>
                <w:p w14:paraId="12114F1C" w14:textId="77777777" w:rsidR="00FA1273" w:rsidRPr="00382F88" w:rsidRDefault="00FA1273" w:rsidP="00FA1273"/>
                <w:p w14:paraId="4C8829C9" w14:textId="77777777" w:rsidR="00A52237" w:rsidRPr="00382F88" w:rsidRDefault="00A52237" w:rsidP="00483CE1">
                  <w:pPr>
                    <w:pStyle w:val="Heading4"/>
                  </w:pPr>
                </w:p>
              </w:txbxContent>
            </v:textbox>
          </v:shape>
        </w:pict>
      </w:r>
      <w:r>
        <w:rPr>
          <w:noProof/>
        </w:rPr>
        <w:pict w14:anchorId="1F055BD6">
          <v:shape id="Text Box 17" o:spid="_x0000_s1060" type="#_x0000_t202" style="position:absolute;left:0;text-align:left;margin-left:572.15pt;margin-top:164pt;width:65.75pt;height:42.55pt;z-index: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" filled="f" stroked="f">
            <o:lock v:ext="edit" aspectratio="t" verticies="t" text="t" shapetype="t"/>
            <v:textbox inset="0,0,0,0">
              <w:txbxContent>
                <w:p w14:paraId="0DDE3D13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21D9A977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36471079" w14:textId="77777777" w:rsidR="00A52237" w:rsidRPr="008174E2" w:rsidRDefault="00A52237" w:rsidP="00966D48">
                  <w:pPr>
                    <w:rPr>
                      <w:rFonts w:ascii="Bradley Hand ITC TT-Bold" w:hAnsi="Bradley Hand ITC TT-Bold"/>
                      <w:b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 w14:anchorId="69171942">
          <v:shape id="_x0000_s1059" type="#_x0000_t202" alt="" style="position:absolute;left:0;text-align:left;margin-left:500.85pt;margin-top:-468.15pt;width:65.75pt;height:42.55pt;z-index:5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13AEBE42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31C5A638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06868DAF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043862E">
          <v:shape id="Text Box 15" o:spid="_x0000_s1058" type="#_x0000_t202" style="position:absolute;left:0;text-align:left;margin-left:341.9pt;margin-top:-375.45pt;width:65.75pt;height:42.55pt;z-index: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" filled="f" stroked="f">
            <o:lock v:ext="edit" aspectratio="t" verticies="t" text="t" shapetype="t"/>
            <v:textbox inset="0,0,0,0">
              <w:txbxContent>
                <w:p w14:paraId="6A889696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1505F4A7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20875D52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3504440">
          <v:shape id="_x0000_s1057" type="#_x0000_t202" style="position:absolute;left:0;text-align:left;margin-left:341.4pt;margin-top:-469.45pt;width:65.75pt;height:42.55pt;z-index: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" filled="f" stroked="f">
            <o:lock v:ext="edit" aspectratio="t" verticies="t" text="t" shapetype="t"/>
            <v:textbox inset="0,0,0,0">
              <w:txbxContent>
                <w:p w14:paraId="0A333C22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6A968817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2BEFCCD9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C5824F">
          <v:shape id="Text Box 409" o:spid="_x0000_s1056" type="#_x0000_t202" alt="" style="position:absolute;left:0;text-align:left;margin-left:184.9pt;margin-top:-373.45pt;width:65.75pt;height:42.55pt;z-index:5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70DE0828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10EBE34A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447B51FE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16F3746">
          <v:shape id="Text Box 408" o:spid="_x0000_s1055" type="#_x0000_t202" alt="" style="position:absolute;left:0;text-align:left;margin-left:184.4pt;margin-top:-467.2pt;width:65.75pt;height:42.55pt;z-index:5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4A8F9DD6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02A6EF6A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593B72B9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F0571ED">
          <v:shape id="Text Box 124" o:spid="_x0000_s1054" type="#_x0000_t202" alt="" style="position:absolute;left:0;text-align:left;margin-left:121.15pt;margin-top:-518.35pt;width:43.2pt;height:43.2pt;z-index: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ff9">
            <v:fill opacity="32896f"/>
            <o:lock v:ext="edit" aspectratio="t" verticies="t" text="t" shapetype="t"/>
            <v:textbox inset="0,0,0,0">
              <w:txbxContent>
                <w:p w14:paraId="06425B2F" w14:textId="0C94207C" w:rsidR="00A52237" w:rsidRPr="0015438D" w:rsidRDefault="00D93CDB" w:rsidP="00D93CDB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 w14:anchorId="1C06AEF0">
          <v:shape id="Text Box 174" o:spid="_x0000_s1053" type="#_x0000_t202" alt="" style="position:absolute;left:0;text-align:left;margin-left:121.15pt;margin-top:-475.15pt;width:93.6pt;height:50.4pt;z-index:19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2B8540F6" w14:textId="3E5033CF" w:rsidR="007036F7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6-3, 243</w:t>
                  </w:r>
                </w:p>
                <w:p w14:paraId="2944E702" w14:textId="51C27F05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SR</w:t>
                  </w:r>
                </w:p>
                <w:p w14:paraId="7E032DAD" w14:textId="0DC9D3C7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ORLANDO,</w:t>
                  </w:r>
                </w:p>
                <w:p w14:paraId="095F0157" w14:textId="020EDD5A" w:rsidR="006539B2" w:rsidRDefault="006539B2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FL</w:t>
                  </w:r>
                </w:p>
                <w:p w14:paraId="4E779695" w14:textId="2361B03B" w:rsidR="006539B2" w:rsidRDefault="006539B2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GARDEN CITY CC</w:t>
                  </w:r>
                </w:p>
              </w:txbxContent>
            </v:textbox>
          </v:shape>
        </w:pict>
      </w:r>
      <w:r>
        <w:rPr>
          <w:noProof/>
        </w:rPr>
        <w:pict w14:anchorId="17F351C5">
          <v:shape id="Text Box 139" o:spid="_x0000_s1052" type="#_x0000_t202" alt="" style="position:absolute;left:0;text-align:left;margin-left:121.15pt;margin-top:-518.35pt;width:129.6pt;height:93.6pt;z-index:-15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#ddd">
            <o:lock v:ext="edit" aspectratio="t" verticies="t" text="t" shapetype="t"/>
            <v:textbox inset="0,0,0,0">
              <w:txbxContent>
                <w:p w14:paraId="0CF24BCF" w14:textId="7C78B347" w:rsidR="00963865" w:rsidRPr="009D685F" w:rsidRDefault="006539B2" w:rsidP="00963865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RAYMOND</w:t>
                  </w:r>
                </w:p>
                <w:p w14:paraId="4652F8CC" w14:textId="2FF4D03A" w:rsidR="00963865" w:rsidRPr="009D685F" w:rsidRDefault="006539B2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CUTTS</w:t>
                  </w:r>
                </w:p>
                <w:p w14:paraId="781F9794" w14:textId="77777777" w:rsidR="00963865" w:rsidRPr="009D685F" w:rsidRDefault="00963865" w:rsidP="00963865"/>
                <w:p w14:paraId="6F06F110" w14:textId="77777777" w:rsidR="00963865" w:rsidRPr="009D685F" w:rsidRDefault="00963865" w:rsidP="00963865">
                  <w:pPr>
                    <w:jc w:val="right"/>
                    <w:rPr>
                      <w:szCs w:val="44"/>
                    </w:rPr>
                  </w:pPr>
                </w:p>
                <w:p w14:paraId="785AED04" w14:textId="77777777" w:rsidR="00963865" w:rsidRPr="009D685F" w:rsidRDefault="00963865" w:rsidP="00963865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5343BC8C" w14:textId="77777777" w:rsidR="00A52237" w:rsidRPr="009D685F" w:rsidRDefault="00A52237" w:rsidP="000045CD">
                  <w:pPr>
                    <w:pStyle w:val="Heading4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F66AC5">
          <v:shape id="Text Box 429" o:spid="_x0000_s1051" type="#_x0000_t202" alt="" style="position:absolute;left:0;text-align:left;margin-left:827pt;margin-top:-107.1pt;width:65.75pt;height:42.55pt;z-index:6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208B5438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1C2ABD8A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2EB61EC4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3919DF">
          <v:shape id="_x0000_s1050" type="#_x0000_t202" style="position:absolute;left:0;text-align:left;margin-left:827pt;margin-top:-13.6pt;width:65.75pt;height:42.55pt;z-index: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" filled="f" stroked="f">
            <o:lock v:ext="edit" aspectratio="t" verticies="t" text="t" shapetype="t"/>
            <v:textbox inset="0,0,0,0">
              <w:txbxContent>
                <w:p w14:paraId="3EF951F2" w14:textId="77777777" w:rsidR="00A52237" w:rsidRPr="00242990" w:rsidRDefault="00A52237" w:rsidP="00E57BCF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7DC99730" w14:textId="77777777" w:rsidR="00A52237" w:rsidRPr="00242990" w:rsidRDefault="00A52237" w:rsidP="00E57BCF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39BA0A51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C9CEBCB">
          <v:shape id="Text Box 427" o:spid="_x0000_s1049" type="#_x0000_t202" alt="" style="position:absolute;left:0;text-align:left;margin-left:13.05pt;margin-top:-107.75pt;width:65.75pt;height:42.55pt;z-index: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4C12BB07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059DE485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15548827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6522186">
          <v:shape id="Text Box 426" o:spid="_x0000_s1048" type="#_x0000_t202" alt="" style="position:absolute;left:0;text-align:left;margin-left:13.65pt;margin-top:-14.5pt;width:65.75pt;height:42.55pt;z-index:6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52F43F79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  <w:r>
                    <w:rPr>
                      <w:color w:val="999999"/>
                      <w:sz w:val="16"/>
                      <w:szCs w:val="16"/>
                    </w:rPr>
                    <w:t xml:space="preserve"> </w:t>
                  </w: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49AAF0F3">
          <v:shape id="Text Box 425" o:spid="_x0000_s1047" type="#_x0000_t202" alt="" style="position:absolute;left:0;text-align:left;margin-left:13.7pt;margin-top:-229.8pt;width:65.75pt;height:42.55pt;z-index:6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047B43D6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07E61E05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221A5EEA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9C047CA">
          <v:shape id="Text Box 11" o:spid="_x0000_s1046" type="#_x0000_t202" alt="" style="position:absolute;left:0;text-align:left;margin-left:13.3pt;margin-top:-323.4pt;width:65.75pt;height:42.55pt;z-index:6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 inset="0,0,0,0">
              <w:txbxContent>
                <w:p w14:paraId="75070D8F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2AA01146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59C37AAD" w14:textId="77777777" w:rsidR="00A52237" w:rsidRPr="008174E2" w:rsidRDefault="00A52237" w:rsidP="000216AE">
                  <w:pPr>
                    <w:rPr>
                      <w:color w:val="999999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CF5C059">
          <v:shape id="Text Box 9" o:spid="_x0000_s1045" type="#_x0000_t202" style="position:absolute;left:0;text-align:left;margin-left:826.1pt;margin-top:-324.2pt;width:65.75pt;height:42.55pt;z-index: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" filled="f" stroked="f">
            <o:lock v:ext="edit" aspectratio="t" verticies="t" text="t" shapetype="t"/>
            <v:textbox inset="0,0,0,0">
              <w:txbxContent>
                <w:p w14:paraId="0E44660C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  <w:r w:rsidRPr="00242990">
                    <w:rPr>
                      <w:color w:val="999999"/>
                      <w:sz w:val="16"/>
                      <w:szCs w:val="16"/>
                    </w:rPr>
                    <w:t>____________________________________</w:t>
                  </w:r>
                  <w:r>
                    <w:rPr>
                      <w:color w:val="999999"/>
                      <w:sz w:val="16"/>
                      <w:szCs w:val="16"/>
                    </w:rPr>
                    <w:t>_________________________</w:t>
                  </w:r>
                </w:p>
                <w:p w14:paraId="710B9EFE" w14:textId="77777777" w:rsidR="00A52237" w:rsidRPr="00242990" w:rsidRDefault="00A52237" w:rsidP="009E3FDB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  <w:p w14:paraId="65DF5ECC" w14:textId="77777777" w:rsidR="00A52237" w:rsidRPr="00242990" w:rsidRDefault="00A52237" w:rsidP="000216AE">
                  <w:pPr>
                    <w:rPr>
                      <w:color w:val="9999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AA1088E">
          <v:shape id="Text Box 189" o:spid="_x0000_s1044" type="#_x0000_t202" alt="" style="position:absolute;left:0;text-align:left;margin-left:-50.35pt;margin-top:136.8pt;width:135.45pt;height:50.4pt;z-index:2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030A098F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5-10, 170</w:t>
                  </w:r>
                </w:p>
                <w:p w14:paraId="331D67ED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R-FR</w:t>
                  </w:r>
                </w:p>
                <w:p w14:paraId="0A28B2B0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MONTGOMERY,</w:t>
                  </w:r>
                </w:p>
                <w:p w14:paraId="565BCE45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AL</w:t>
                  </w:r>
                </w:p>
                <w:p w14:paraId="1B052015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CATHOLIC HS</w:t>
                  </w:r>
                </w:p>
                <w:p w14:paraId="2EAC9880" w14:textId="77777777" w:rsidR="00382F88" w:rsidRDefault="00382F88" w:rsidP="00382F88">
                  <w:pPr>
                    <w:rPr>
                      <w:sz w:val="18"/>
                    </w:rPr>
                  </w:pPr>
                </w:p>
                <w:p w14:paraId="2E633C4B" w14:textId="77777777" w:rsidR="00382F88" w:rsidRPr="00115DD9" w:rsidRDefault="00382F88" w:rsidP="00382F88">
                  <w:pPr>
                    <w:rPr>
                      <w:sz w:val="18"/>
                      <w:vertAlign w:val="subscript"/>
                    </w:rPr>
                  </w:pPr>
                </w:p>
                <w:p w14:paraId="6154A3CE" w14:textId="14790D90" w:rsidR="00697C75" w:rsidRDefault="00697C75">
                  <w:pPr>
                    <w:rPr>
                      <w:sz w:val="1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5A4966D2">
          <v:shape id="Text Box 100" o:spid="_x0000_s1043" type="#_x0000_t202" alt="" style="position:absolute;left:0;text-align:left;margin-left:93.6pt;margin-top:441.2pt;width:2in;height:62.8pt;z-index: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>
            <o:lock v:ext="edit" aspectratio="t" verticies="t" text="t" shapetype="t"/>
            <v:textbox>
              <w:txbxContent>
                <w:p w14:paraId="77C5C336" w14:textId="42AC0548" w:rsidR="00184B56" w:rsidRPr="00A27889" w:rsidRDefault="00184B56" w:rsidP="00184B56">
                  <w:pP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A2788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 xml:space="preserve">HC: </w:t>
                  </w:r>
                  <w:r w:rsidR="00276083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GERAD PARKER</w:t>
                  </w:r>
                </w:p>
                <w:p w14:paraId="78DED963" w14:textId="77777777" w:rsidR="00184B56" w:rsidRPr="00A27889" w:rsidRDefault="00184B56" w:rsidP="00184B56">
                  <w:pP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A2788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YRS/SCH:</w:t>
                  </w:r>
                  <w: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 xml:space="preserve"> FIRST</w:t>
                  </w:r>
                </w:p>
                <w:p w14:paraId="1846A507" w14:textId="3FF8DDFC" w:rsidR="00184B56" w:rsidRPr="00A27889" w:rsidRDefault="00184B56" w:rsidP="00184B56">
                  <w:pP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A2788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 xml:space="preserve">REC/SCH: </w:t>
                  </w:r>
                  <w:r w:rsidR="00381F0F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276083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-</w:t>
                  </w:r>
                  <w:r w:rsidR="004940C2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8</w:t>
                  </w:r>
                </w:p>
                <w:p w14:paraId="6935ACF8" w14:textId="55CEB2FE" w:rsidR="00184B56" w:rsidRPr="00A27889" w:rsidRDefault="00184B56" w:rsidP="00184B56">
                  <w:pPr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A2788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 xml:space="preserve">ALL: </w:t>
                  </w:r>
                  <w:r w:rsidR="00381F0F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644DB8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-</w:t>
                  </w:r>
                  <w:r w:rsidR="00760A4B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4940C2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644DB8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 xml:space="preserve"> (INT.)</w:t>
                  </w:r>
                </w:p>
                <w:p w14:paraId="33AB3E8E" w14:textId="77777777" w:rsidR="00A52237" w:rsidRPr="00370AF1" w:rsidRDefault="00A52237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12811CBD">
          <v:shape id="Text Box 7" o:spid="_x0000_s1042" type="#_x0000_t202" style="position:absolute;left:0;text-align:left;margin-left:-53.05pt;margin-top:-46pt;width:131.4pt;height:124.95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" filled="f" stroked="f">
            <o:lock v:ext="edit" aspectratio="t" verticies="t" text="t" shapetype="t"/>
            <v:textbox inset="0,0,0,0">
              <w:txbxContent>
                <w:p w14:paraId="79511126" w14:textId="77777777" w:rsidR="00A52237" w:rsidRDefault="00A52237" w:rsidP="00EE052E">
                  <w:pPr>
                    <w:rPr>
                      <w:sz w:val="1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2784092A">
          <v:shape id="Text Box 180" o:spid="_x0000_s1041" type="#_x0000_t202" alt="" style="position:absolute;left:0;text-align:left;margin-left:763.2pt;margin-top:136.8pt;width:122.4pt;height:50.4pt;z-index:27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2F318451" w14:textId="420F7257" w:rsidR="00A73E33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6-1, 187</w:t>
                  </w:r>
                </w:p>
                <w:p w14:paraId="1B79C302" w14:textId="51533814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SR</w:t>
                  </w:r>
                </w:p>
                <w:p w14:paraId="5F1ECECE" w14:textId="19D13B89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LONG BEACH,</w:t>
                  </w:r>
                </w:p>
                <w:p w14:paraId="2B58DB2D" w14:textId="5EFC07B7" w:rsidR="00697C75" w:rsidRDefault="00697C75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CA</w:t>
                  </w:r>
                </w:p>
                <w:p w14:paraId="52A67764" w14:textId="759FDE45" w:rsidR="00697C75" w:rsidRDefault="00697C75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SOUTHERN UTAH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22C0AC32">
          <v:shape id="_x0000_s1040" type="#_x0000_t202" alt="" style="position:absolute;left:0;text-align:left;margin-left:-50.35pt;margin-top:230.4pt;width:115.2pt;height:50.4pt;z-index:2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20EBD9F8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5-11, 190</w:t>
                  </w:r>
                </w:p>
                <w:p w14:paraId="1315D15E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JR</w:t>
                  </w:r>
                </w:p>
                <w:p w14:paraId="470DC78F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MIAMI,</w:t>
                  </w:r>
                </w:p>
                <w:p w14:paraId="76AD8C91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FL</w:t>
                  </w:r>
                </w:p>
                <w:p w14:paraId="7AF68BC9" w14:textId="77777777" w:rsidR="00382F88" w:rsidRPr="00115DD9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GRAMBLING ST.</w:t>
                  </w:r>
                </w:p>
                <w:p w14:paraId="3B3D61B8" w14:textId="27A91A75" w:rsidR="00A73E33" w:rsidRPr="00115DD9" w:rsidRDefault="00A73E33">
                  <w:pPr>
                    <w:rPr>
                      <w:sz w:val="18"/>
                      <w:vertAlign w:val="subscript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4E245E48">
          <v:shape id="Text Box 194" o:spid="_x0000_s1039" type="#_x0000_t202" alt="" style="position:absolute;left:0;text-align:left;margin-left:763.2pt;margin-top:446.4pt;width:122.4pt;height:50.4pt;z-index:3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3B74AB26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6-0, 215</w:t>
                  </w:r>
                </w:p>
                <w:p w14:paraId="05D6B656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SR</w:t>
                  </w:r>
                </w:p>
                <w:p w14:paraId="191DB971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FT. LAUDERDALE,</w:t>
                  </w:r>
                </w:p>
                <w:p w14:paraId="245FE05F" w14:textId="77777777" w:rsidR="00382F88" w:rsidRDefault="00382F88" w:rsidP="00382F88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FL</w:t>
                  </w:r>
                </w:p>
                <w:p w14:paraId="0D2F5875" w14:textId="77777777" w:rsidR="00382F88" w:rsidRDefault="00382F88" w:rsidP="00382F88">
                  <w:pPr>
                    <w:rPr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NC STATE</w:t>
                  </w:r>
                </w:p>
                <w:p w14:paraId="256039CC" w14:textId="79BBFA0D" w:rsidR="00697C75" w:rsidRPr="00A73E33" w:rsidRDefault="00697C75">
                  <w:pPr>
                    <w:rPr>
                      <w:rFonts w:ascii="Arial Narrow" w:hAnsi="Arial Narrow"/>
                      <w:sz w:val="1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73D5F0C2">
          <v:shape id="Text Box 5" o:spid="_x0000_s1038" type="#_x0000_t202" style="position:absolute;left:0;text-align:left;margin-left:-50.35pt;margin-top:93.6pt;width:43.2pt;height:43.2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" o:allowincell="f" fillcolor="#ff9">
            <v:fill opacity="32896f"/>
            <o:lock v:ext="edit" aspectratio="t" verticies="t" text="t" shapetype="t"/>
            <v:textbox inset="0,0,0,0">
              <w:txbxContent>
                <w:p w14:paraId="1C5A1A25" w14:textId="021F5D0B" w:rsidR="00A52237" w:rsidRPr="0015438D" w:rsidRDefault="00382F88">
                  <w:pPr>
                    <w:jc w:val="center"/>
                    <w:rPr>
                      <w:rFonts w:ascii="Impact" w:hAnsi="Impact"/>
                      <w:b/>
                      <w:color w:val="833C0B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21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63079210">
          <v:shape id="Text Box 3" o:spid="_x0000_s1037" type="#_x0000_t202" style="position:absolute;left:0;text-align:left;margin-left:-50.35pt;margin-top:93.6pt;width:129.6pt;height:93.6pt;z-index:-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" o:allowincell="f" fillcolor="#ddd">
            <o:lock v:ext="edit" aspectratio="t" verticies="t" text="t" shapetype="t"/>
            <v:textbox inset="0,0,0,0">
              <w:txbxContent>
                <w:p w14:paraId="2F508F2E" w14:textId="77777777" w:rsidR="00382F88" w:rsidRPr="005725BA" w:rsidRDefault="00382F88" w:rsidP="00382F88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L.J.</w:t>
                  </w:r>
                </w:p>
                <w:p w14:paraId="4091A87C" w14:textId="77777777" w:rsidR="00382F88" w:rsidRPr="005725BA" w:rsidRDefault="00382F88" w:rsidP="00382F88">
                  <w:pPr>
                    <w:pStyle w:val="Heading4"/>
                    <w:rPr>
                      <w:rFonts w:ascii="Impact" w:hAnsi="Impact"/>
                      <w:smallCaps/>
                      <w:spacing w:val="-2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GREEN</w:t>
                  </w:r>
                </w:p>
                <w:p w14:paraId="2EF96F8B" w14:textId="77777777" w:rsidR="00382F88" w:rsidRPr="005725BA" w:rsidRDefault="00382F88" w:rsidP="00382F88">
                  <w:pPr>
                    <w:rPr>
                      <w:szCs w:val="44"/>
                    </w:rPr>
                  </w:pPr>
                </w:p>
                <w:p w14:paraId="323900D0" w14:textId="77777777" w:rsidR="00382F88" w:rsidRPr="005725BA" w:rsidRDefault="00382F88" w:rsidP="00382F88">
                  <w:pPr>
                    <w:pStyle w:val="Heading4"/>
                    <w:rPr>
                      <w:rFonts w:ascii="Impact" w:hAnsi="Impact"/>
                      <w:sz w:val="44"/>
                      <w:szCs w:val="44"/>
                    </w:rPr>
                  </w:pPr>
                </w:p>
                <w:p w14:paraId="4FE0F2D2" w14:textId="77777777" w:rsidR="00382F88" w:rsidRPr="005725BA" w:rsidRDefault="00382F88" w:rsidP="00382F88"/>
                <w:p w14:paraId="03D0322B" w14:textId="77777777" w:rsidR="00382F88" w:rsidRPr="00B85C45" w:rsidRDefault="00382F88" w:rsidP="00382F88">
                  <w:pPr>
                    <w:pStyle w:val="Heading4"/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</w:pPr>
                </w:p>
                <w:p w14:paraId="652140DC" w14:textId="77777777" w:rsidR="00382F88" w:rsidRPr="00C82850" w:rsidRDefault="00382F88" w:rsidP="00382F88"/>
                <w:p w14:paraId="611ED209" w14:textId="77777777" w:rsidR="00A52237" w:rsidRPr="00B85C45" w:rsidRDefault="00A52237" w:rsidP="00E915B0">
                  <w:pPr>
                    <w:pStyle w:val="Heading4"/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40AE1F5E">
          <v:shape id="Text Box 4" o:spid="_x0000_s1036" type="#_x0000_t202" alt="" style="position:absolute;left:0;text-align:left;margin-left:763.2pt;margin-top:93.6pt;width:43.2pt;height:43.2pt;z-index: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9">
            <v:fill opacity="32896f"/>
            <o:lock v:ext="edit" aspectratio="t" verticies="t" text="t" shapetype="t"/>
            <v:textbox inset="0,0,0,0">
              <w:txbxContent>
                <w:p w14:paraId="54CD46DD" w14:textId="42267188" w:rsidR="00276083" w:rsidRPr="008B1CE0" w:rsidRDefault="00697C75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9</w:t>
                  </w:r>
                </w:p>
                <w:p w14:paraId="62247123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2B15384A" w14:textId="77777777" w:rsidR="00276083" w:rsidRPr="00C82850" w:rsidRDefault="00276083" w:rsidP="00276083">
                  <w:pPr>
                    <w:jc w:val="center"/>
                    <w:rPr>
                      <w:b/>
                      <w:color w:val="833C0B"/>
                    </w:rPr>
                  </w:pPr>
                </w:p>
                <w:p w14:paraId="211DB180" w14:textId="517D73B8" w:rsidR="00A52237" w:rsidRPr="00C82850" w:rsidRDefault="00A52237" w:rsidP="00A8426A">
                  <w:pPr>
                    <w:jc w:val="center"/>
                    <w:rPr>
                      <w:b/>
                      <w:color w:val="833C0B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00EBE791">
          <v:shape id="Text Box 157" o:spid="_x0000_s1035" type="#_x0000_t202" alt="" style="position:absolute;left:0;text-align:left;margin-left:763.2pt;margin-top:93.6pt;width:129.6pt;height:93.6pt;z-index:-11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dd">
            <o:lock v:ext="edit" aspectratio="t" verticies="t" text="t" shapetype="t"/>
            <v:textbox inset="0,0,0,0">
              <w:txbxContent>
                <w:p w14:paraId="11F6A175" w14:textId="0C69274C" w:rsidR="004661D7" w:rsidRPr="00697C75" w:rsidRDefault="00697C75" w:rsidP="004661D7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 w:rsidRPr="00697C75">
                    <w:rPr>
                      <w:rFonts w:ascii="Impact" w:hAnsi="Impact"/>
                      <w:b w:val="0"/>
                      <w:sz w:val="44"/>
                      <w:szCs w:val="44"/>
                    </w:rPr>
                    <w:t>DAMAJE</w:t>
                  </w:r>
                </w:p>
                <w:p w14:paraId="3D9CBCF4" w14:textId="7F374614" w:rsidR="004661D7" w:rsidRPr="00697C75" w:rsidRDefault="00697C75" w:rsidP="004661D7">
                  <w:pPr>
                    <w:pStyle w:val="Heading4"/>
                    <w:rPr>
                      <w:rFonts w:ascii="Impact" w:hAnsi="Impact"/>
                      <w:smallCaps/>
                      <w:spacing w:val="-20"/>
                      <w:sz w:val="44"/>
                      <w:szCs w:val="44"/>
                    </w:rPr>
                  </w:pPr>
                  <w:r w:rsidRPr="00697C75"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YANCEY</w:t>
                  </w:r>
                </w:p>
                <w:p w14:paraId="4109A000" w14:textId="77777777" w:rsidR="004661D7" w:rsidRPr="00697C75" w:rsidRDefault="004661D7" w:rsidP="004661D7">
                  <w:pPr>
                    <w:rPr>
                      <w:szCs w:val="44"/>
                    </w:rPr>
                  </w:pPr>
                </w:p>
                <w:p w14:paraId="294C0528" w14:textId="77777777" w:rsidR="004661D7" w:rsidRPr="00697C75" w:rsidRDefault="004661D7" w:rsidP="004661D7">
                  <w:pPr>
                    <w:pStyle w:val="Heading4"/>
                    <w:rPr>
                      <w:rFonts w:ascii="Impact" w:hAnsi="Impact"/>
                      <w:sz w:val="44"/>
                      <w:szCs w:val="44"/>
                    </w:rPr>
                  </w:pPr>
                </w:p>
                <w:p w14:paraId="646E8B3F" w14:textId="77777777" w:rsidR="004661D7" w:rsidRPr="00697C75" w:rsidRDefault="004661D7" w:rsidP="004661D7"/>
                <w:p w14:paraId="7FE0E72B" w14:textId="77777777" w:rsidR="004661D7" w:rsidRPr="00697C75" w:rsidRDefault="004661D7" w:rsidP="004661D7">
                  <w:pPr>
                    <w:rPr>
                      <w:szCs w:val="44"/>
                    </w:rPr>
                  </w:pPr>
                </w:p>
                <w:p w14:paraId="34FE8EE1" w14:textId="77777777" w:rsidR="00A52237" w:rsidRPr="00697C75" w:rsidRDefault="00A52237" w:rsidP="009D4130">
                  <w:pPr>
                    <w:rPr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381BB2C1">
          <v:shape id="Text Box 122" o:spid="_x0000_s1034" type="#_x0000_t202" alt="" style="position:absolute;left:0;text-align:left;margin-left:763.2pt;margin-top:309.6pt;width:43.2pt;height:43.2pt;z-index:3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9">
            <v:fill opacity="32896f"/>
            <o:lock v:ext="edit" aspectratio="t" verticies="t" text="t" shapetype="t"/>
            <v:textbox inset="0,0,0,0">
              <w:txbxContent>
                <w:p w14:paraId="7ABBD603" w14:textId="69DFE129" w:rsidR="00A52237" w:rsidRPr="0015438D" w:rsidRDefault="00382F88" w:rsidP="00A8426A">
                  <w:pPr>
                    <w:jc w:val="center"/>
                    <w:rPr>
                      <w:color w:val="833C0B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39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4EF19F50">
          <v:shape id="Text Box 154" o:spid="_x0000_s1033" type="#_x0000_t202" alt="" style="position:absolute;left:0;text-align:left;margin-left:763.2pt;margin-top:309.6pt;width:129.6pt;height:93.6pt;z-index:-8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dd">
            <o:lock v:ext="edit" aspectratio="t" verticies="t" text="t" shapetype="t"/>
            <v:textbox inset="0,0,0,0">
              <w:txbxContent>
                <w:p w14:paraId="5C36E62F" w14:textId="5A0408B2" w:rsidR="00FA1273" w:rsidRPr="00382F88" w:rsidRDefault="00382F88" w:rsidP="00FA1273">
                  <w:pPr>
                    <w:pStyle w:val="Heading5"/>
                    <w:rPr>
                      <w:rFonts w:ascii="Impact" w:hAnsi="Impact"/>
                      <w:b w:val="0"/>
                      <w:w w:val="74"/>
                      <w:sz w:val="44"/>
                      <w:szCs w:val="44"/>
                    </w:rPr>
                  </w:pPr>
                  <w:r w:rsidRPr="00382F88">
                    <w:rPr>
                      <w:rFonts w:ascii="Impact" w:hAnsi="Impact"/>
                      <w:b w:val="0"/>
                      <w:w w:val="74"/>
                      <w:sz w:val="44"/>
                      <w:szCs w:val="44"/>
                    </w:rPr>
                    <w:t>IAN CONERLY-</w:t>
                  </w:r>
                </w:p>
                <w:p w14:paraId="412979BB" w14:textId="0FE57498" w:rsidR="00FA1273" w:rsidRPr="00A8426A" w:rsidRDefault="00382F88" w:rsidP="00FA1273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GOODLY</w:t>
                  </w:r>
                </w:p>
                <w:p w14:paraId="6F2FE0E9" w14:textId="77777777" w:rsidR="00FA1273" w:rsidRPr="00A8426A" w:rsidRDefault="00FA1273" w:rsidP="00FA1273">
                  <w:pPr>
                    <w:rPr>
                      <w:szCs w:val="44"/>
                    </w:rPr>
                  </w:pPr>
                </w:p>
                <w:p w14:paraId="1AD42CA7" w14:textId="77777777" w:rsidR="00FA1273" w:rsidRPr="00A8426A" w:rsidRDefault="00FA1273" w:rsidP="00FA1273">
                  <w:pPr>
                    <w:rPr>
                      <w:szCs w:val="44"/>
                    </w:rPr>
                  </w:pPr>
                </w:p>
                <w:p w14:paraId="58C1CC9F" w14:textId="77777777" w:rsidR="00FA1273" w:rsidRPr="002C313F" w:rsidRDefault="00FA1273" w:rsidP="00FA1273">
                  <w:pPr>
                    <w:rPr>
                      <w:szCs w:val="44"/>
                    </w:rPr>
                  </w:pPr>
                </w:p>
                <w:p w14:paraId="415EFA92" w14:textId="77777777" w:rsidR="00A52237" w:rsidRPr="00A8426A" w:rsidRDefault="00A52237" w:rsidP="002763E6">
                  <w:pPr>
                    <w:rPr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205CAAA7">
          <v:shape id="_x0000_s1032" type="#_x0000_t202" alt="" style="position:absolute;left:0;text-align:left;margin-left:-50.35pt;margin-top:309.6pt;width:43.2pt;height:43.2pt;z-index: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9">
            <v:fill opacity="32896f"/>
            <o:lock v:ext="edit" aspectratio="t" verticies="t" text="t" shapetype="t"/>
            <v:textbox inset="0,0,0,0">
              <w:txbxContent>
                <w:p w14:paraId="7B7724F7" w14:textId="2224E50C" w:rsidR="00276083" w:rsidRPr="008B1CE0" w:rsidRDefault="00697C75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  <w:r>
                    <w:rPr>
                      <w:rFonts w:ascii="Impact" w:hAnsi="Impact"/>
                      <w:b/>
                      <w:bCs/>
                      <w:color w:val="C00000"/>
                      <w:sz w:val="72"/>
                      <w:szCs w:val="72"/>
                    </w:rPr>
                    <w:t>25</w:t>
                  </w:r>
                </w:p>
                <w:p w14:paraId="24D21AB5" w14:textId="77777777" w:rsidR="00276083" w:rsidRPr="008B1CE0" w:rsidRDefault="00276083" w:rsidP="00276083">
                  <w:pPr>
                    <w:jc w:val="center"/>
                    <w:rPr>
                      <w:rFonts w:ascii="Impact" w:hAnsi="Impact"/>
                      <w:b/>
                      <w:color w:val="C00000"/>
                      <w:sz w:val="72"/>
                    </w:rPr>
                  </w:pPr>
                </w:p>
                <w:p w14:paraId="2D58697F" w14:textId="5181CBE0" w:rsidR="00A52237" w:rsidRPr="00C82850" w:rsidRDefault="00A52237" w:rsidP="00CE3851">
                  <w:pPr>
                    <w:jc w:val="center"/>
                    <w:rPr>
                      <w:b/>
                      <w:color w:val="833C0B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30874EE6">
          <v:shape id="Text Box 153" o:spid="_x0000_s1031" type="#_x0000_t202" alt="" style="position:absolute;left:0;text-align:left;margin-left:-50.35pt;margin-top:309.6pt;width:129.6pt;height:93.6pt;z-index:-9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dd">
            <o:lock v:ext="edit" aspectratio="t" verticies="t" text="t" shapetype="t"/>
            <v:textbox inset="0,0,0,0">
              <w:txbxContent>
                <w:p w14:paraId="469EBE1C" w14:textId="0D656178" w:rsidR="004661D7" w:rsidRPr="00A73E33" w:rsidRDefault="00697C75" w:rsidP="004661D7">
                  <w:pPr>
                    <w:pStyle w:val="Heading5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z w:val="44"/>
                      <w:szCs w:val="44"/>
                    </w:rPr>
                    <w:t>JUSTIN</w:t>
                  </w:r>
                </w:p>
                <w:p w14:paraId="52F0092B" w14:textId="1D9D3FAA" w:rsidR="004661D7" w:rsidRPr="00A73E33" w:rsidRDefault="00697C75" w:rsidP="004661D7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b w:val="0"/>
                      <w:smallCaps/>
                      <w:sz w:val="44"/>
                      <w:szCs w:val="44"/>
                    </w:rPr>
                    <w:t>POWE</w:t>
                  </w:r>
                </w:p>
                <w:p w14:paraId="5D9C9E05" w14:textId="77777777" w:rsidR="004661D7" w:rsidRPr="00A73E33" w:rsidRDefault="004661D7" w:rsidP="004661D7"/>
                <w:p w14:paraId="5C671921" w14:textId="77777777" w:rsidR="004661D7" w:rsidRPr="00A73E33" w:rsidRDefault="004661D7" w:rsidP="004661D7">
                  <w:pPr>
                    <w:jc w:val="right"/>
                    <w:rPr>
                      <w:szCs w:val="44"/>
                    </w:rPr>
                  </w:pPr>
                </w:p>
                <w:p w14:paraId="7A3BF5BB" w14:textId="77777777" w:rsidR="004661D7" w:rsidRPr="00A73E33" w:rsidRDefault="004661D7" w:rsidP="004661D7">
                  <w:pPr>
                    <w:pStyle w:val="Heading4"/>
                    <w:rPr>
                      <w:rFonts w:ascii="Impact" w:hAnsi="Impact"/>
                      <w:smallCaps/>
                      <w:sz w:val="44"/>
                      <w:szCs w:val="44"/>
                    </w:rPr>
                  </w:pPr>
                </w:p>
                <w:p w14:paraId="694EF29A" w14:textId="77777777" w:rsidR="004661D7" w:rsidRPr="00A73E33" w:rsidRDefault="004661D7" w:rsidP="004661D7">
                  <w:pPr>
                    <w:pStyle w:val="Heading4"/>
                    <w:rPr>
                      <w:rFonts w:ascii="Impact" w:hAnsi="Impact"/>
                      <w:b w:val="0"/>
                      <w:sz w:val="44"/>
                      <w:szCs w:val="44"/>
                    </w:rPr>
                  </w:pPr>
                </w:p>
                <w:p w14:paraId="14BDFEE6" w14:textId="77777777" w:rsidR="004661D7" w:rsidRPr="00A73E33" w:rsidRDefault="004661D7" w:rsidP="004661D7">
                  <w:pPr>
                    <w:pStyle w:val="Heading5"/>
                    <w:rPr>
                      <w:rFonts w:ascii="Impact" w:hAnsi="Impact"/>
                      <w:b w:val="0"/>
                      <w:spacing w:val="-24"/>
                      <w:sz w:val="44"/>
                      <w:szCs w:val="44"/>
                    </w:rPr>
                  </w:pPr>
                </w:p>
                <w:p w14:paraId="57E8882F" w14:textId="77777777" w:rsidR="004661D7" w:rsidRPr="00A73E33" w:rsidRDefault="004661D7" w:rsidP="004661D7">
                  <w:pPr>
                    <w:pStyle w:val="Heading5"/>
                    <w:rPr>
                      <w:rFonts w:ascii="Impact" w:hAnsi="Impact"/>
                      <w:b w:val="0"/>
                      <w:spacing w:val="-30"/>
                      <w:sz w:val="44"/>
                      <w:szCs w:val="44"/>
                    </w:rPr>
                  </w:pPr>
                </w:p>
                <w:p w14:paraId="1564B463" w14:textId="77777777" w:rsidR="00A52237" w:rsidRPr="00A73E33" w:rsidRDefault="00A52237" w:rsidP="003E7978">
                  <w:pPr>
                    <w:rPr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 w14:anchorId="3B45EE2D">
          <v:shape id="Text Box 87" o:spid="_x0000_s1030" type="#_x0000_t202" alt="" style="position:absolute;left:0;text-align:left;margin-left:758.9pt;margin-top:-50.35pt;width:136.8pt;height:122.4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ed="f" stroked="f">
            <o:lock v:ext="edit" aspectratio="t" verticies="t" text="t" shapetype="t"/>
            <v:textbox inset="3.6pt,0,0,0">
              <w:txbxContent>
                <w:p w14:paraId="68123D4E" w14:textId="77777777" w:rsidR="00A52237" w:rsidRDefault="00A5223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2C2D0B30">
          <v:line id="Line 99" o:spid="_x0000_s1029" alt="" style="position:absolute;left:0;text-align:left;z-index:6;visibility:visible;mso-wrap-style:square;mso-wrap-edited:f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page;mso-height-relative:page" from="129.6pt,-35.95pt" to="259.2pt,-35.95pt" o:allowincell="f">
            <v:path arrowok="f"/>
            <o:lock v:ext="edit" aspectratio="t" verticies="t"/>
          </v:line>
        </w:pict>
      </w:r>
      <w:r>
        <w:rPr>
          <w:noProof/>
        </w:rPr>
        <w:pict w14:anchorId="04B16102">
          <v:shape id="Text Box 98" o:spid="_x0000_s1028" type="#_x0000_t202" alt="" style="position:absolute;left:0;text-align:left;margin-left:93.6pt;margin-top:403.2pt;width:38.4pt;height:28.8pt;z-index:5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>
            <o:lock v:ext="edit" aspectratio="t" verticies="t" text="t" shapetype="t"/>
            <v:textbox style="layout-flow:vertical">
              <w:txbxContent>
                <w:p w14:paraId="4C2ACF55" w14:textId="77777777" w:rsidR="00A52237" w:rsidRDefault="00A52237">
                  <w:r>
                    <w:t>PR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51173BE0">
          <v:line id="Line 94" o:spid="_x0000_s1027" alt="" style="position:absolute;left:0;text-align:left;z-index:4;visibility:visible;mso-wrap-style:square;mso-wrap-edited:f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page;mso-height-relative:page" from="129.6pt,-79.15pt" to="259.2pt,-79.15pt" o:allowincell="f">
            <v:path arrowok="f"/>
            <o:lock v:ext="edit" aspectratio="t" verticies="t"/>
          </v:line>
        </w:pict>
      </w:r>
      <w:r>
        <w:rPr>
          <w:noProof/>
        </w:rPr>
        <w:pict w14:anchorId="3F986E43">
          <v:shape id="Text Box 1" o:spid="_x0000_s1026" type="#_x0000_t202" style="position:absolute;left:0;text-align:left;margin-left:93.6pt;margin-top:5in;width:38.4pt;height:28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" o:allowincell="f">
            <o:lock v:ext="edit" aspectratio="t" verticies="t" text="t" shapetype="t"/>
            <v:textbox style="layout-flow:vertical">
              <w:txbxContent>
                <w:p w14:paraId="196F4649" w14:textId="77777777" w:rsidR="00A52237" w:rsidRDefault="00A52237">
                  <w:r>
                    <w:t>KO</w:t>
                  </w:r>
                </w:p>
              </w:txbxContent>
            </v:textbox>
            <w10:wrap type="topAndBottom"/>
          </v:shape>
        </w:pict>
      </w:r>
    </w:p>
    <w:sectPr w:rsidR="008B3F71" w:rsidSect="004569C2">
      <w:pgSz w:w="20160" w:h="12240" w:orient="landscape" w:code="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roteg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adley Hand ITC TT-Bold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FAD"/>
    <w:rsid w:val="00000818"/>
    <w:rsid w:val="0000215A"/>
    <w:rsid w:val="000045CD"/>
    <w:rsid w:val="00005652"/>
    <w:rsid w:val="000129A5"/>
    <w:rsid w:val="000216AE"/>
    <w:rsid w:val="000363D5"/>
    <w:rsid w:val="00040F55"/>
    <w:rsid w:val="00041435"/>
    <w:rsid w:val="000559B0"/>
    <w:rsid w:val="00063B7E"/>
    <w:rsid w:val="0007137E"/>
    <w:rsid w:val="00077254"/>
    <w:rsid w:val="000774DB"/>
    <w:rsid w:val="00092D67"/>
    <w:rsid w:val="000963B3"/>
    <w:rsid w:val="000969B3"/>
    <w:rsid w:val="000B17CD"/>
    <w:rsid w:val="000C535B"/>
    <w:rsid w:val="000D1FAD"/>
    <w:rsid w:val="000D232F"/>
    <w:rsid w:val="000D5CFF"/>
    <w:rsid w:val="000F040B"/>
    <w:rsid w:val="000F0EBB"/>
    <w:rsid w:val="000F65D4"/>
    <w:rsid w:val="001066E0"/>
    <w:rsid w:val="00113A6A"/>
    <w:rsid w:val="00115DD9"/>
    <w:rsid w:val="0015438D"/>
    <w:rsid w:val="00156C4C"/>
    <w:rsid w:val="00162CE9"/>
    <w:rsid w:val="00165008"/>
    <w:rsid w:val="00171858"/>
    <w:rsid w:val="00172E98"/>
    <w:rsid w:val="00176C6D"/>
    <w:rsid w:val="00183E30"/>
    <w:rsid w:val="00183EF7"/>
    <w:rsid w:val="00184B56"/>
    <w:rsid w:val="0019297C"/>
    <w:rsid w:val="0019503C"/>
    <w:rsid w:val="001A6314"/>
    <w:rsid w:val="001B0A6D"/>
    <w:rsid w:val="001B1ADD"/>
    <w:rsid w:val="001B3AFB"/>
    <w:rsid w:val="001B4201"/>
    <w:rsid w:val="001B48E8"/>
    <w:rsid w:val="001B6507"/>
    <w:rsid w:val="001D28A4"/>
    <w:rsid w:val="001D2E26"/>
    <w:rsid w:val="001D44F4"/>
    <w:rsid w:val="001E6902"/>
    <w:rsid w:val="00200BE2"/>
    <w:rsid w:val="0020435A"/>
    <w:rsid w:val="0020656F"/>
    <w:rsid w:val="002118A9"/>
    <w:rsid w:val="00215B15"/>
    <w:rsid w:val="00215B73"/>
    <w:rsid w:val="00221259"/>
    <w:rsid w:val="002227D1"/>
    <w:rsid w:val="0022300E"/>
    <w:rsid w:val="00225D83"/>
    <w:rsid w:val="00226D7E"/>
    <w:rsid w:val="0023430B"/>
    <w:rsid w:val="00234A08"/>
    <w:rsid w:val="00240FA0"/>
    <w:rsid w:val="00245715"/>
    <w:rsid w:val="00245EF7"/>
    <w:rsid w:val="00272141"/>
    <w:rsid w:val="00272693"/>
    <w:rsid w:val="00274B5E"/>
    <w:rsid w:val="00276083"/>
    <w:rsid w:val="002763E6"/>
    <w:rsid w:val="002770A7"/>
    <w:rsid w:val="002856C0"/>
    <w:rsid w:val="00285A8D"/>
    <w:rsid w:val="002B6616"/>
    <w:rsid w:val="002B6870"/>
    <w:rsid w:val="002B6D97"/>
    <w:rsid w:val="002C313F"/>
    <w:rsid w:val="002C6145"/>
    <w:rsid w:val="002D669C"/>
    <w:rsid w:val="002D7791"/>
    <w:rsid w:val="002D7815"/>
    <w:rsid w:val="002E0806"/>
    <w:rsid w:val="002E3B8B"/>
    <w:rsid w:val="002F1A92"/>
    <w:rsid w:val="003075A9"/>
    <w:rsid w:val="00310B93"/>
    <w:rsid w:val="003141BC"/>
    <w:rsid w:val="00316584"/>
    <w:rsid w:val="00316A9A"/>
    <w:rsid w:val="00317819"/>
    <w:rsid w:val="003218F3"/>
    <w:rsid w:val="003255E5"/>
    <w:rsid w:val="00332842"/>
    <w:rsid w:val="003338EF"/>
    <w:rsid w:val="00334064"/>
    <w:rsid w:val="00336525"/>
    <w:rsid w:val="003506D0"/>
    <w:rsid w:val="003535E4"/>
    <w:rsid w:val="003616C0"/>
    <w:rsid w:val="003644DB"/>
    <w:rsid w:val="00366123"/>
    <w:rsid w:val="00370AF1"/>
    <w:rsid w:val="00374B48"/>
    <w:rsid w:val="00381616"/>
    <w:rsid w:val="00381F0F"/>
    <w:rsid w:val="00382F88"/>
    <w:rsid w:val="00392C6D"/>
    <w:rsid w:val="003A2494"/>
    <w:rsid w:val="003A5008"/>
    <w:rsid w:val="003A77FA"/>
    <w:rsid w:val="003B247E"/>
    <w:rsid w:val="003B64B8"/>
    <w:rsid w:val="003C416D"/>
    <w:rsid w:val="003C51CC"/>
    <w:rsid w:val="003C7286"/>
    <w:rsid w:val="003D33CC"/>
    <w:rsid w:val="003E42E2"/>
    <w:rsid w:val="003E7267"/>
    <w:rsid w:val="003E7444"/>
    <w:rsid w:val="003E7978"/>
    <w:rsid w:val="003F02EA"/>
    <w:rsid w:val="003F6DD7"/>
    <w:rsid w:val="004010BE"/>
    <w:rsid w:val="00401CBD"/>
    <w:rsid w:val="00414B53"/>
    <w:rsid w:val="004154E7"/>
    <w:rsid w:val="00421814"/>
    <w:rsid w:val="00430E70"/>
    <w:rsid w:val="004320F7"/>
    <w:rsid w:val="00435BC3"/>
    <w:rsid w:val="00435D09"/>
    <w:rsid w:val="004519BE"/>
    <w:rsid w:val="00451ECE"/>
    <w:rsid w:val="004569C2"/>
    <w:rsid w:val="004661D7"/>
    <w:rsid w:val="00471210"/>
    <w:rsid w:val="00475037"/>
    <w:rsid w:val="00483CE1"/>
    <w:rsid w:val="00484427"/>
    <w:rsid w:val="004850B9"/>
    <w:rsid w:val="00491C82"/>
    <w:rsid w:val="00492398"/>
    <w:rsid w:val="0049379F"/>
    <w:rsid w:val="004940C2"/>
    <w:rsid w:val="00496B53"/>
    <w:rsid w:val="004A05D0"/>
    <w:rsid w:val="004B0BD2"/>
    <w:rsid w:val="004C50BE"/>
    <w:rsid w:val="004C652E"/>
    <w:rsid w:val="004D1E50"/>
    <w:rsid w:val="004E26BC"/>
    <w:rsid w:val="004E2B59"/>
    <w:rsid w:val="004E3202"/>
    <w:rsid w:val="004E4F72"/>
    <w:rsid w:val="004F3593"/>
    <w:rsid w:val="004F7994"/>
    <w:rsid w:val="00501453"/>
    <w:rsid w:val="005017C9"/>
    <w:rsid w:val="00510F7B"/>
    <w:rsid w:val="00511655"/>
    <w:rsid w:val="0051510E"/>
    <w:rsid w:val="0051698A"/>
    <w:rsid w:val="00516AD0"/>
    <w:rsid w:val="00517AE8"/>
    <w:rsid w:val="00522CCE"/>
    <w:rsid w:val="00525429"/>
    <w:rsid w:val="0053155F"/>
    <w:rsid w:val="00533A81"/>
    <w:rsid w:val="00553C10"/>
    <w:rsid w:val="0056716D"/>
    <w:rsid w:val="00567BFA"/>
    <w:rsid w:val="00572279"/>
    <w:rsid w:val="005725BA"/>
    <w:rsid w:val="005730B4"/>
    <w:rsid w:val="00575B69"/>
    <w:rsid w:val="005858E7"/>
    <w:rsid w:val="005904B5"/>
    <w:rsid w:val="005919C3"/>
    <w:rsid w:val="005937A5"/>
    <w:rsid w:val="00594BD8"/>
    <w:rsid w:val="005A4F3F"/>
    <w:rsid w:val="005A6278"/>
    <w:rsid w:val="005B3787"/>
    <w:rsid w:val="005B48BF"/>
    <w:rsid w:val="005C0049"/>
    <w:rsid w:val="005C5CE3"/>
    <w:rsid w:val="005C653E"/>
    <w:rsid w:val="005E0DF1"/>
    <w:rsid w:val="005E3489"/>
    <w:rsid w:val="005E448B"/>
    <w:rsid w:val="005E79CF"/>
    <w:rsid w:val="006056BA"/>
    <w:rsid w:val="006063CF"/>
    <w:rsid w:val="0061036A"/>
    <w:rsid w:val="00612573"/>
    <w:rsid w:val="00630B1C"/>
    <w:rsid w:val="00632043"/>
    <w:rsid w:val="006344F0"/>
    <w:rsid w:val="006418F2"/>
    <w:rsid w:val="0064237F"/>
    <w:rsid w:val="00644DB8"/>
    <w:rsid w:val="00646ED6"/>
    <w:rsid w:val="00652958"/>
    <w:rsid w:val="006539B2"/>
    <w:rsid w:val="00653EF4"/>
    <w:rsid w:val="00654F21"/>
    <w:rsid w:val="00663EAC"/>
    <w:rsid w:val="00667BCD"/>
    <w:rsid w:val="00674C41"/>
    <w:rsid w:val="00674D48"/>
    <w:rsid w:val="0067767F"/>
    <w:rsid w:val="00687846"/>
    <w:rsid w:val="00697C75"/>
    <w:rsid w:val="006A07CC"/>
    <w:rsid w:val="006A2CD1"/>
    <w:rsid w:val="006B5F4A"/>
    <w:rsid w:val="006C4165"/>
    <w:rsid w:val="006C755F"/>
    <w:rsid w:val="006C7A39"/>
    <w:rsid w:val="006C7A53"/>
    <w:rsid w:val="006D391D"/>
    <w:rsid w:val="006D3DB9"/>
    <w:rsid w:val="006D48DF"/>
    <w:rsid w:val="006D4E4A"/>
    <w:rsid w:val="006E0514"/>
    <w:rsid w:val="006F530E"/>
    <w:rsid w:val="006F67F0"/>
    <w:rsid w:val="007036F7"/>
    <w:rsid w:val="00704FDC"/>
    <w:rsid w:val="00714793"/>
    <w:rsid w:val="007241D9"/>
    <w:rsid w:val="00727D43"/>
    <w:rsid w:val="007409AC"/>
    <w:rsid w:val="00741589"/>
    <w:rsid w:val="007438B4"/>
    <w:rsid w:val="0075561E"/>
    <w:rsid w:val="00760A4B"/>
    <w:rsid w:val="00764044"/>
    <w:rsid w:val="00765766"/>
    <w:rsid w:val="00770F4E"/>
    <w:rsid w:val="007711A1"/>
    <w:rsid w:val="00772B91"/>
    <w:rsid w:val="007800D7"/>
    <w:rsid w:val="007807BE"/>
    <w:rsid w:val="00781600"/>
    <w:rsid w:val="007841C5"/>
    <w:rsid w:val="00791436"/>
    <w:rsid w:val="0079145A"/>
    <w:rsid w:val="007A156F"/>
    <w:rsid w:val="007A240A"/>
    <w:rsid w:val="007A4808"/>
    <w:rsid w:val="007A5F3C"/>
    <w:rsid w:val="007B02C9"/>
    <w:rsid w:val="007B0F0B"/>
    <w:rsid w:val="007C5A31"/>
    <w:rsid w:val="007D5D66"/>
    <w:rsid w:val="007D6FAD"/>
    <w:rsid w:val="007E6B39"/>
    <w:rsid w:val="007F1B2D"/>
    <w:rsid w:val="007F4F78"/>
    <w:rsid w:val="007F595D"/>
    <w:rsid w:val="00801762"/>
    <w:rsid w:val="0080672D"/>
    <w:rsid w:val="00813B19"/>
    <w:rsid w:val="008174E2"/>
    <w:rsid w:val="0082608D"/>
    <w:rsid w:val="00826D17"/>
    <w:rsid w:val="00827FB1"/>
    <w:rsid w:val="00845A52"/>
    <w:rsid w:val="008460FF"/>
    <w:rsid w:val="00854A71"/>
    <w:rsid w:val="00860875"/>
    <w:rsid w:val="00865095"/>
    <w:rsid w:val="00865CFE"/>
    <w:rsid w:val="00867CE6"/>
    <w:rsid w:val="00877DB6"/>
    <w:rsid w:val="008B02E8"/>
    <w:rsid w:val="008B11D2"/>
    <w:rsid w:val="008B3F71"/>
    <w:rsid w:val="008B5801"/>
    <w:rsid w:val="008C6A98"/>
    <w:rsid w:val="008C760E"/>
    <w:rsid w:val="008D300A"/>
    <w:rsid w:val="008D4E37"/>
    <w:rsid w:val="008E73F7"/>
    <w:rsid w:val="008F028D"/>
    <w:rsid w:val="008F5BF4"/>
    <w:rsid w:val="00900743"/>
    <w:rsid w:val="009040CA"/>
    <w:rsid w:val="00905D83"/>
    <w:rsid w:val="00907D4C"/>
    <w:rsid w:val="009173DC"/>
    <w:rsid w:val="009178B7"/>
    <w:rsid w:val="00930533"/>
    <w:rsid w:val="00937BAA"/>
    <w:rsid w:val="00941D22"/>
    <w:rsid w:val="00944171"/>
    <w:rsid w:val="009555E9"/>
    <w:rsid w:val="00955C9A"/>
    <w:rsid w:val="009623A7"/>
    <w:rsid w:val="00962AE1"/>
    <w:rsid w:val="00963865"/>
    <w:rsid w:val="00966D48"/>
    <w:rsid w:val="00973579"/>
    <w:rsid w:val="009827C6"/>
    <w:rsid w:val="009853A3"/>
    <w:rsid w:val="00986B17"/>
    <w:rsid w:val="00993488"/>
    <w:rsid w:val="009A4733"/>
    <w:rsid w:val="009A662C"/>
    <w:rsid w:val="009B3237"/>
    <w:rsid w:val="009B6B8F"/>
    <w:rsid w:val="009C0639"/>
    <w:rsid w:val="009C08CF"/>
    <w:rsid w:val="009D4130"/>
    <w:rsid w:val="009D685F"/>
    <w:rsid w:val="009E01A6"/>
    <w:rsid w:val="009E21E6"/>
    <w:rsid w:val="009E314B"/>
    <w:rsid w:val="009E3FDB"/>
    <w:rsid w:val="009F16EB"/>
    <w:rsid w:val="009F30FB"/>
    <w:rsid w:val="009F40EC"/>
    <w:rsid w:val="009F5445"/>
    <w:rsid w:val="00A10EDE"/>
    <w:rsid w:val="00A235CF"/>
    <w:rsid w:val="00A31745"/>
    <w:rsid w:val="00A32A0A"/>
    <w:rsid w:val="00A46B25"/>
    <w:rsid w:val="00A52237"/>
    <w:rsid w:val="00A55953"/>
    <w:rsid w:val="00A60599"/>
    <w:rsid w:val="00A645C9"/>
    <w:rsid w:val="00A715B4"/>
    <w:rsid w:val="00A71D31"/>
    <w:rsid w:val="00A73E33"/>
    <w:rsid w:val="00A743A2"/>
    <w:rsid w:val="00A771F8"/>
    <w:rsid w:val="00A81C28"/>
    <w:rsid w:val="00A8426A"/>
    <w:rsid w:val="00A92598"/>
    <w:rsid w:val="00A94513"/>
    <w:rsid w:val="00AA066E"/>
    <w:rsid w:val="00AB54AB"/>
    <w:rsid w:val="00AB685E"/>
    <w:rsid w:val="00AC1F24"/>
    <w:rsid w:val="00AC2293"/>
    <w:rsid w:val="00AC483D"/>
    <w:rsid w:val="00AD2459"/>
    <w:rsid w:val="00AD3DA4"/>
    <w:rsid w:val="00AD6829"/>
    <w:rsid w:val="00AD7E5F"/>
    <w:rsid w:val="00AE5576"/>
    <w:rsid w:val="00AE6F72"/>
    <w:rsid w:val="00AE7330"/>
    <w:rsid w:val="00AE737E"/>
    <w:rsid w:val="00AF3EF5"/>
    <w:rsid w:val="00AF6E1B"/>
    <w:rsid w:val="00B001C6"/>
    <w:rsid w:val="00B04E9F"/>
    <w:rsid w:val="00B06EB8"/>
    <w:rsid w:val="00B177DC"/>
    <w:rsid w:val="00B23359"/>
    <w:rsid w:val="00B40CDE"/>
    <w:rsid w:val="00B468FE"/>
    <w:rsid w:val="00B65B62"/>
    <w:rsid w:val="00B6730C"/>
    <w:rsid w:val="00B704B5"/>
    <w:rsid w:val="00B72F1D"/>
    <w:rsid w:val="00B757B7"/>
    <w:rsid w:val="00B818F9"/>
    <w:rsid w:val="00B85C45"/>
    <w:rsid w:val="00B87D47"/>
    <w:rsid w:val="00B914A6"/>
    <w:rsid w:val="00BA19D9"/>
    <w:rsid w:val="00BA668B"/>
    <w:rsid w:val="00BA7453"/>
    <w:rsid w:val="00BB5D9A"/>
    <w:rsid w:val="00BC4F23"/>
    <w:rsid w:val="00BD4333"/>
    <w:rsid w:val="00BD6F5B"/>
    <w:rsid w:val="00BE52BE"/>
    <w:rsid w:val="00BE5A6B"/>
    <w:rsid w:val="00BE6A7D"/>
    <w:rsid w:val="00BF51CC"/>
    <w:rsid w:val="00C0031A"/>
    <w:rsid w:val="00C04096"/>
    <w:rsid w:val="00C100FD"/>
    <w:rsid w:val="00C216EB"/>
    <w:rsid w:val="00C23D16"/>
    <w:rsid w:val="00C31ADC"/>
    <w:rsid w:val="00C3341C"/>
    <w:rsid w:val="00C41E68"/>
    <w:rsid w:val="00C46449"/>
    <w:rsid w:val="00C5009B"/>
    <w:rsid w:val="00C52760"/>
    <w:rsid w:val="00C535E4"/>
    <w:rsid w:val="00C56888"/>
    <w:rsid w:val="00C612B1"/>
    <w:rsid w:val="00C74470"/>
    <w:rsid w:val="00C82850"/>
    <w:rsid w:val="00C82F1E"/>
    <w:rsid w:val="00CA610F"/>
    <w:rsid w:val="00CB1222"/>
    <w:rsid w:val="00CB6617"/>
    <w:rsid w:val="00CB6F55"/>
    <w:rsid w:val="00CC0F80"/>
    <w:rsid w:val="00CC1891"/>
    <w:rsid w:val="00CC5646"/>
    <w:rsid w:val="00CD60BF"/>
    <w:rsid w:val="00CE25F2"/>
    <w:rsid w:val="00CE3325"/>
    <w:rsid w:val="00CE3851"/>
    <w:rsid w:val="00CE7CE5"/>
    <w:rsid w:val="00CF2DDE"/>
    <w:rsid w:val="00D00747"/>
    <w:rsid w:val="00D021BB"/>
    <w:rsid w:val="00D1698E"/>
    <w:rsid w:val="00D22EB6"/>
    <w:rsid w:val="00D27545"/>
    <w:rsid w:val="00D40612"/>
    <w:rsid w:val="00D4114B"/>
    <w:rsid w:val="00D45719"/>
    <w:rsid w:val="00D577EB"/>
    <w:rsid w:val="00D60D51"/>
    <w:rsid w:val="00D62067"/>
    <w:rsid w:val="00D651D2"/>
    <w:rsid w:val="00D66D19"/>
    <w:rsid w:val="00D67180"/>
    <w:rsid w:val="00D72BDD"/>
    <w:rsid w:val="00D73A83"/>
    <w:rsid w:val="00D73C66"/>
    <w:rsid w:val="00D93CDB"/>
    <w:rsid w:val="00D94105"/>
    <w:rsid w:val="00DA1A7B"/>
    <w:rsid w:val="00DA4A45"/>
    <w:rsid w:val="00DA4F74"/>
    <w:rsid w:val="00DA6EAA"/>
    <w:rsid w:val="00DB05DB"/>
    <w:rsid w:val="00DB26EB"/>
    <w:rsid w:val="00DC3590"/>
    <w:rsid w:val="00DC3B0D"/>
    <w:rsid w:val="00DC4D1D"/>
    <w:rsid w:val="00DD51AD"/>
    <w:rsid w:val="00DE673A"/>
    <w:rsid w:val="00DF5E50"/>
    <w:rsid w:val="00DF6CBB"/>
    <w:rsid w:val="00E008E5"/>
    <w:rsid w:val="00E055A7"/>
    <w:rsid w:val="00E06EB4"/>
    <w:rsid w:val="00E11473"/>
    <w:rsid w:val="00E12500"/>
    <w:rsid w:val="00E1411E"/>
    <w:rsid w:val="00E14BFD"/>
    <w:rsid w:val="00E24563"/>
    <w:rsid w:val="00E24630"/>
    <w:rsid w:val="00E260B9"/>
    <w:rsid w:val="00E35036"/>
    <w:rsid w:val="00E408E4"/>
    <w:rsid w:val="00E418C7"/>
    <w:rsid w:val="00E41FA9"/>
    <w:rsid w:val="00E442B2"/>
    <w:rsid w:val="00E44DC1"/>
    <w:rsid w:val="00E52FBE"/>
    <w:rsid w:val="00E5530D"/>
    <w:rsid w:val="00E55B04"/>
    <w:rsid w:val="00E570DE"/>
    <w:rsid w:val="00E57251"/>
    <w:rsid w:val="00E57BCF"/>
    <w:rsid w:val="00E70BF9"/>
    <w:rsid w:val="00E75632"/>
    <w:rsid w:val="00E8458C"/>
    <w:rsid w:val="00E8734D"/>
    <w:rsid w:val="00E915B0"/>
    <w:rsid w:val="00EB054C"/>
    <w:rsid w:val="00EB58AF"/>
    <w:rsid w:val="00EB5F0A"/>
    <w:rsid w:val="00EC5F4C"/>
    <w:rsid w:val="00ED5069"/>
    <w:rsid w:val="00ED6DE2"/>
    <w:rsid w:val="00ED720A"/>
    <w:rsid w:val="00EE052E"/>
    <w:rsid w:val="00EF5C0B"/>
    <w:rsid w:val="00EF5C4B"/>
    <w:rsid w:val="00EF5F6E"/>
    <w:rsid w:val="00F07ABB"/>
    <w:rsid w:val="00F11B2C"/>
    <w:rsid w:val="00F168E9"/>
    <w:rsid w:val="00F20A9D"/>
    <w:rsid w:val="00F21F53"/>
    <w:rsid w:val="00F22F36"/>
    <w:rsid w:val="00F272AC"/>
    <w:rsid w:val="00F414A3"/>
    <w:rsid w:val="00F440BA"/>
    <w:rsid w:val="00F44FB4"/>
    <w:rsid w:val="00F47B2A"/>
    <w:rsid w:val="00F711FF"/>
    <w:rsid w:val="00F7744B"/>
    <w:rsid w:val="00F823ED"/>
    <w:rsid w:val="00F94882"/>
    <w:rsid w:val="00FA0609"/>
    <w:rsid w:val="00FA1273"/>
    <w:rsid w:val="00FA589D"/>
    <w:rsid w:val="00FB79A9"/>
    <w:rsid w:val="00FC7B80"/>
    <w:rsid w:val="00FD525C"/>
    <w:rsid w:val="00FE68F7"/>
    <w:rsid w:val="00FE7189"/>
    <w:rsid w:val="00FF0ED7"/>
    <w:rsid w:val="00FF46FF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 fillcolor="#ff9">
      <v:fill color="#ff9" opacity=".5"/>
      <v:textbox inset="0,0,0,0"/>
    </o:shapedefaults>
    <o:shapelayout v:ext="edit">
      <o:idmap v:ext="edit" data="1"/>
    </o:shapelayout>
  </w:shapeDefaults>
  <w:decimalSymbol w:val="."/>
  <w:listSeparator w:val=","/>
  <w14:docId w14:val="3D265D03"/>
  <w15:docId w15:val="{992C7675-D312-1141-9DAB-1A2CB5C9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867CE6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569C2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4569C2"/>
    <w:pPr>
      <w:keepNext/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4569C2"/>
    <w:pPr>
      <w:keepNext/>
      <w:jc w:val="right"/>
      <w:outlineLvl w:val="2"/>
    </w:pPr>
    <w:rPr>
      <w:rFonts w:ascii="Poster" w:hAnsi="Poster"/>
      <w:i/>
      <w:sz w:val="30"/>
    </w:rPr>
  </w:style>
  <w:style w:type="paragraph" w:styleId="Heading4">
    <w:name w:val="heading 4"/>
    <w:basedOn w:val="Normal"/>
    <w:next w:val="Normal"/>
    <w:qFormat/>
    <w:rsid w:val="004569C2"/>
    <w:pPr>
      <w:keepNext/>
      <w:jc w:val="right"/>
      <w:outlineLvl w:val="3"/>
    </w:pPr>
    <w:rPr>
      <w:rFonts w:ascii="Protege" w:hAnsi="Protege"/>
      <w:b/>
      <w:sz w:val="52"/>
    </w:rPr>
  </w:style>
  <w:style w:type="paragraph" w:styleId="Heading5">
    <w:name w:val="heading 5"/>
    <w:aliases w:val="Heading 5 Char1,Heading 5 Char Char1"/>
    <w:basedOn w:val="Normal"/>
    <w:next w:val="Normal"/>
    <w:link w:val="Heading5Char"/>
    <w:qFormat/>
    <w:rsid w:val="004569C2"/>
    <w:pPr>
      <w:keepNext/>
      <w:jc w:val="right"/>
      <w:outlineLvl w:val="4"/>
    </w:pPr>
    <w:rPr>
      <w:rFonts w:ascii="Protege" w:hAnsi="Protege"/>
      <w:b/>
      <w:smallCaps/>
      <w:sz w:val="36"/>
    </w:rPr>
  </w:style>
  <w:style w:type="paragraph" w:styleId="Heading6">
    <w:name w:val="heading 6"/>
    <w:basedOn w:val="Normal"/>
    <w:next w:val="Normal"/>
    <w:qFormat/>
    <w:rsid w:val="004569C2"/>
    <w:pPr>
      <w:keepNext/>
      <w:outlineLvl w:val="5"/>
    </w:pPr>
    <w:rPr>
      <w:rFonts w:ascii="Impact" w:hAnsi="Impact"/>
      <w:b/>
      <w:spacing w:val="-30"/>
      <w:w w:val="90"/>
      <w:sz w:val="40"/>
    </w:rPr>
  </w:style>
  <w:style w:type="paragraph" w:styleId="Heading7">
    <w:name w:val="heading 7"/>
    <w:basedOn w:val="Normal"/>
    <w:next w:val="Normal"/>
    <w:link w:val="Heading7Char"/>
    <w:qFormat/>
    <w:rsid w:val="004569C2"/>
    <w:pPr>
      <w:keepNext/>
      <w:outlineLvl w:val="6"/>
    </w:pPr>
    <w:rPr>
      <w:rFonts w:ascii="Impact" w:hAnsi="Impact"/>
      <w:spacing w:val="-30"/>
      <w:w w:val="90"/>
      <w:sz w:val="36"/>
    </w:rPr>
  </w:style>
  <w:style w:type="paragraph" w:styleId="Heading8">
    <w:name w:val="heading 8"/>
    <w:basedOn w:val="Normal"/>
    <w:next w:val="Normal"/>
    <w:link w:val="Heading8Char"/>
    <w:qFormat/>
    <w:rsid w:val="004569C2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569C2"/>
    <w:pPr>
      <w:keepNext/>
      <w:outlineLvl w:val="8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69C2"/>
    <w:rPr>
      <w:rFonts w:ascii="Times New Roman" w:hAnsi="Times New Roman"/>
      <w:sz w:val="18"/>
    </w:rPr>
  </w:style>
  <w:style w:type="paragraph" w:styleId="BodyText2">
    <w:name w:val="Body Text 2"/>
    <w:basedOn w:val="Normal"/>
    <w:rsid w:val="004569C2"/>
    <w:rPr>
      <w:sz w:val="22"/>
    </w:rPr>
  </w:style>
  <w:style w:type="paragraph" w:styleId="BodyText3">
    <w:name w:val="Body Text 3"/>
    <w:basedOn w:val="Normal"/>
    <w:rsid w:val="004569C2"/>
    <w:rPr>
      <w:sz w:val="16"/>
    </w:rPr>
  </w:style>
  <w:style w:type="character" w:customStyle="1" w:styleId="Heading5Char">
    <w:name w:val="Heading 5 Char"/>
    <w:aliases w:val="Heading 5 Char1 Char,Heading 5 Char Char1 Char"/>
    <w:link w:val="Heading5"/>
    <w:rsid w:val="007241D9"/>
    <w:rPr>
      <w:rFonts w:ascii="Protege" w:hAnsi="Protege"/>
      <w:b/>
      <w:smallCaps/>
      <w:sz w:val="36"/>
      <w:lang w:val="en-US" w:eastAsia="en-US" w:bidi="ar-SA"/>
    </w:rPr>
  </w:style>
  <w:style w:type="character" w:customStyle="1" w:styleId="Heading5CharChar">
    <w:name w:val="Heading 5 Char Char"/>
    <w:rsid w:val="002D7815"/>
    <w:rPr>
      <w:rFonts w:ascii="Protege" w:hAnsi="Protege"/>
      <w:b/>
      <w:smallCaps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B247E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53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1B48E8"/>
    <w:rPr>
      <w:rFonts w:ascii="Impact" w:hAnsi="Impact"/>
      <w:spacing w:val="-30"/>
      <w:w w:val="90"/>
      <w:sz w:val="36"/>
    </w:rPr>
  </w:style>
  <w:style w:type="table" w:styleId="GridTable1Light-Accent1">
    <w:name w:val="Grid Table 1 Light Accent 1"/>
    <w:basedOn w:val="TableNormal"/>
    <w:uiPriority w:val="45"/>
    <w:rsid w:val="00285A8D"/>
    <w:tblPr>
      <w:tblStyleRowBandSize w:val="1"/>
      <w:tblStyleColBandSize w:val="1"/>
    </w:tblPr>
    <w:tblStylePr w:type="firstRow">
      <w:rPr>
        <w:rFonts w:ascii="PMingLiU" w:eastAsia="MS Gothic" w:hAnsi="PMingLiU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MingLiU" w:eastAsia="MS Gothic" w:hAnsi="PMingLiU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MingLiU" w:eastAsia="MS Gothic" w:hAnsi="PMingLiU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MingLiU" w:eastAsia="MS Gothic" w:hAnsi="PMingLiU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0"/>
    <w:rsid w:val="00285A8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7Colorful">
    <w:name w:val="Grid Table 7 Colorful"/>
    <w:basedOn w:val="TableNormal"/>
    <w:uiPriority w:val="44"/>
    <w:rsid w:val="00285A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rymcknight/Desktop/SPOTTINGCHARTS/FOOTBALL/2019TROYDEF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1F7A7-B778-A349-B146-0DD95ED8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2019TROYDEFENSE.dotx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WLWI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McKnight</dc:creator>
  <cp:keywords/>
  <cp:lastModifiedBy>Barry Wayne McKnight</cp:lastModifiedBy>
  <cp:revision>3</cp:revision>
  <cp:lastPrinted>2024-11-26T16:48:00Z</cp:lastPrinted>
  <dcterms:created xsi:type="dcterms:W3CDTF">2024-11-26T16:48:00Z</dcterms:created>
  <dcterms:modified xsi:type="dcterms:W3CDTF">2024-11-26T16:48:00Z</dcterms:modified>
</cp:coreProperties>
</file>